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533F" w14:textId="77777777" w:rsidR="0006745D" w:rsidRDefault="0010232E" w:rsidP="000F4533">
      <w:r>
        <w:rPr>
          <w:noProof/>
        </w:rPr>
        <mc:AlternateContent>
          <mc:Choice Requires="wps">
            <w:drawing>
              <wp:anchor distT="0" distB="0" distL="114300" distR="114300" simplePos="0" relativeHeight="251656192" behindDoc="0" locked="0" layoutInCell="1" allowOverlap="1" wp14:anchorId="222C3DEE" wp14:editId="07777777">
                <wp:simplePos x="0" y="0"/>
                <wp:positionH relativeFrom="column">
                  <wp:posOffset>2057400</wp:posOffset>
                </wp:positionH>
                <wp:positionV relativeFrom="paragraph">
                  <wp:posOffset>342900</wp:posOffset>
                </wp:positionV>
                <wp:extent cx="3067050" cy="164782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CE6C4" w14:textId="77777777" w:rsidR="0086201D" w:rsidRPr="00147C1F" w:rsidRDefault="0086201D">
                            <w:pPr>
                              <w:rPr>
                                <w:b/>
                                <w:sz w:val="20"/>
                                <w:szCs w:val="20"/>
                                <w:u w:val="single"/>
                              </w:rPr>
                            </w:pPr>
                            <w:r w:rsidRPr="00147C1F">
                              <w:rPr>
                                <w:b/>
                                <w:sz w:val="20"/>
                                <w:szCs w:val="20"/>
                                <w:u w:val="single"/>
                              </w:rPr>
                              <w:t>Council Members</w:t>
                            </w:r>
                          </w:p>
                          <w:p w14:paraId="672A6659" w14:textId="77777777" w:rsidR="004F1AF7" w:rsidRPr="00147C1F" w:rsidRDefault="004F1AF7">
                            <w:pPr>
                              <w:rPr>
                                <w:sz w:val="20"/>
                                <w:szCs w:val="20"/>
                              </w:rPr>
                            </w:pPr>
                          </w:p>
                          <w:p w14:paraId="59F57FB9" w14:textId="01F1CE4F" w:rsidR="00E64EF6" w:rsidRDefault="00F55722">
                            <w:pPr>
                              <w:rPr>
                                <w:sz w:val="20"/>
                                <w:szCs w:val="20"/>
                              </w:rPr>
                            </w:pPr>
                            <w:r>
                              <w:rPr>
                                <w:sz w:val="20"/>
                                <w:szCs w:val="20"/>
                              </w:rPr>
                              <w:t xml:space="preserve">Ray </w:t>
                            </w:r>
                            <w:proofErr w:type="spellStart"/>
                            <w:r>
                              <w:rPr>
                                <w:sz w:val="20"/>
                                <w:szCs w:val="20"/>
                              </w:rPr>
                              <w:t>Overson</w:t>
                            </w:r>
                            <w:proofErr w:type="spellEnd"/>
                            <w:r w:rsidR="00E64EF6" w:rsidRPr="00147C1F">
                              <w:rPr>
                                <w:sz w:val="20"/>
                                <w:szCs w:val="20"/>
                              </w:rPr>
                              <w:t xml:space="preserve">, Roads </w:t>
                            </w:r>
                          </w:p>
                          <w:p w14:paraId="40BF23A1" w14:textId="77777777" w:rsidR="0086201D" w:rsidRPr="00147C1F" w:rsidRDefault="0086201D">
                            <w:pPr>
                              <w:rPr>
                                <w:sz w:val="20"/>
                                <w:szCs w:val="20"/>
                              </w:rPr>
                            </w:pPr>
                            <w:r w:rsidRPr="00147C1F">
                              <w:rPr>
                                <w:sz w:val="20"/>
                                <w:szCs w:val="20"/>
                              </w:rPr>
                              <w:t>Cliff Mathews</w:t>
                            </w:r>
                            <w:r w:rsidR="00147C1F" w:rsidRPr="00147C1F">
                              <w:rPr>
                                <w:sz w:val="20"/>
                                <w:szCs w:val="20"/>
                              </w:rPr>
                              <w:t>, Community Development</w:t>
                            </w:r>
                          </w:p>
                          <w:p w14:paraId="16C230B4" w14:textId="77777777" w:rsidR="009819CF" w:rsidRDefault="00821D91">
                            <w:pPr>
                              <w:rPr>
                                <w:sz w:val="20"/>
                                <w:szCs w:val="20"/>
                              </w:rPr>
                            </w:pPr>
                            <w:r>
                              <w:rPr>
                                <w:sz w:val="20"/>
                                <w:szCs w:val="20"/>
                              </w:rPr>
                              <w:t>Daniel Medina</w:t>
                            </w:r>
                            <w:r w:rsidR="009819CF">
                              <w:rPr>
                                <w:sz w:val="20"/>
                                <w:szCs w:val="20"/>
                              </w:rPr>
                              <w:t>, Parks and Recreation</w:t>
                            </w:r>
                          </w:p>
                          <w:p w14:paraId="3E10445D" w14:textId="77777777" w:rsidR="00843A67" w:rsidRPr="00147C1F" w:rsidRDefault="00843A67">
                            <w:pPr>
                              <w:rPr>
                                <w:sz w:val="20"/>
                                <w:szCs w:val="20"/>
                              </w:rPr>
                            </w:pPr>
                            <w:r>
                              <w:rPr>
                                <w:sz w:val="20"/>
                                <w:szCs w:val="20"/>
                              </w:rPr>
                              <w:t>Jennilee Shakespear, Water</w:t>
                            </w:r>
                          </w:p>
                          <w:p w14:paraId="0A37501D" w14:textId="77777777" w:rsidR="000C567D" w:rsidRPr="00147C1F" w:rsidRDefault="000C567D">
                            <w:pPr>
                              <w:rPr>
                                <w:sz w:val="20"/>
                                <w:szCs w:val="20"/>
                              </w:rPr>
                            </w:pPr>
                          </w:p>
                          <w:p w14:paraId="5DAB6C7B" w14:textId="77777777" w:rsidR="000C567D" w:rsidRPr="00147C1F" w:rsidRDefault="000C567D">
                            <w:pPr>
                              <w:rPr>
                                <w:sz w:val="20"/>
                                <w:szCs w:val="20"/>
                              </w:rPr>
                            </w:pPr>
                          </w:p>
                          <w:p w14:paraId="76414385" w14:textId="77777777" w:rsidR="0086201D" w:rsidRPr="00147C1F" w:rsidRDefault="0086201D">
                            <w:pPr>
                              <w:rPr>
                                <w:b/>
                                <w:sz w:val="20"/>
                                <w:szCs w:val="20"/>
                                <w:u w:val="single"/>
                              </w:rPr>
                            </w:pPr>
                            <w:r w:rsidRPr="00147C1F">
                              <w:rPr>
                                <w:b/>
                                <w:sz w:val="20"/>
                                <w:szCs w:val="20"/>
                                <w:u w:val="single"/>
                              </w:rPr>
                              <w:t>Clerk</w:t>
                            </w:r>
                          </w:p>
                          <w:p w14:paraId="7248779A" w14:textId="77777777" w:rsidR="0086201D" w:rsidRPr="00147C1F" w:rsidRDefault="000C567D">
                            <w:pPr>
                              <w:rPr>
                                <w:sz w:val="20"/>
                                <w:szCs w:val="20"/>
                              </w:rPr>
                            </w:pPr>
                            <w:r w:rsidRPr="00147C1F">
                              <w:rPr>
                                <w:sz w:val="20"/>
                                <w:szCs w:val="20"/>
                              </w:rPr>
                              <w:t>Marie Jaggar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C3DEE" id="_x0000_t202" coordsize="21600,21600" o:spt="202" path="m,l,21600r21600,l21600,xe">
                <v:stroke joinstyle="miter"/>
                <v:path gradientshapeok="t" o:connecttype="rect"/>
              </v:shapetype>
              <v:shape id="Text Box 4" o:spid="_x0000_s1026" type="#_x0000_t202" style="position:absolute;margin-left:162pt;margin-top:27pt;width:241.5pt;height:12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" stroked="f">
                <v:textbox>
                  <w:txbxContent>
                    <w:p w14:paraId="019CE6C4" w14:textId="77777777" w:rsidR="0086201D" w:rsidRPr="00147C1F" w:rsidRDefault="0086201D">
                      <w:pPr>
                        <w:rPr>
                          <w:b/>
                          <w:sz w:val="20"/>
                          <w:szCs w:val="20"/>
                          <w:u w:val="single"/>
                        </w:rPr>
                      </w:pPr>
                      <w:r w:rsidRPr="00147C1F">
                        <w:rPr>
                          <w:b/>
                          <w:sz w:val="20"/>
                          <w:szCs w:val="20"/>
                          <w:u w:val="single"/>
                        </w:rPr>
                        <w:t>Council Members</w:t>
                      </w:r>
                    </w:p>
                    <w:p w14:paraId="672A6659" w14:textId="77777777" w:rsidR="004F1AF7" w:rsidRPr="00147C1F" w:rsidRDefault="004F1AF7">
                      <w:pPr>
                        <w:rPr>
                          <w:sz w:val="20"/>
                          <w:szCs w:val="20"/>
                        </w:rPr>
                      </w:pPr>
                    </w:p>
                    <w:p w14:paraId="59F57FB9" w14:textId="01F1CE4F" w:rsidR="00E64EF6" w:rsidRDefault="00F55722">
                      <w:pPr>
                        <w:rPr>
                          <w:sz w:val="20"/>
                          <w:szCs w:val="20"/>
                        </w:rPr>
                      </w:pPr>
                      <w:r>
                        <w:rPr>
                          <w:sz w:val="20"/>
                          <w:szCs w:val="20"/>
                        </w:rPr>
                        <w:t xml:space="preserve">Ray </w:t>
                      </w:r>
                      <w:proofErr w:type="spellStart"/>
                      <w:r>
                        <w:rPr>
                          <w:sz w:val="20"/>
                          <w:szCs w:val="20"/>
                        </w:rPr>
                        <w:t>Overson</w:t>
                      </w:r>
                      <w:proofErr w:type="spellEnd"/>
                      <w:r w:rsidR="00E64EF6" w:rsidRPr="00147C1F">
                        <w:rPr>
                          <w:sz w:val="20"/>
                          <w:szCs w:val="20"/>
                        </w:rPr>
                        <w:t xml:space="preserve">, Roads </w:t>
                      </w:r>
                    </w:p>
                    <w:p w14:paraId="40BF23A1" w14:textId="77777777" w:rsidR="0086201D" w:rsidRPr="00147C1F" w:rsidRDefault="0086201D">
                      <w:pPr>
                        <w:rPr>
                          <w:sz w:val="20"/>
                          <w:szCs w:val="20"/>
                        </w:rPr>
                      </w:pPr>
                      <w:r w:rsidRPr="00147C1F">
                        <w:rPr>
                          <w:sz w:val="20"/>
                          <w:szCs w:val="20"/>
                        </w:rPr>
                        <w:t>Cliff Mathews</w:t>
                      </w:r>
                      <w:r w:rsidR="00147C1F" w:rsidRPr="00147C1F">
                        <w:rPr>
                          <w:sz w:val="20"/>
                          <w:szCs w:val="20"/>
                        </w:rPr>
                        <w:t>, Community Development</w:t>
                      </w:r>
                    </w:p>
                    <w:p w14:paraId="16C230B4" w14:textId="77777777" w:rsidR="009819CF" w:rsidRDefault="00821D91">
                      <w:pPr>
                        <w:rPr>
                          <w:sz w:val="20"/>
                          <w:szCs w:val="20"/>
                        </w:rPr>
                      </w:pPr>
                      <w:r>
                        <w:rPr>
                          <w:sz w:val="20"/>
                          <w:szCs w:val="20"/>
                        </w:rPr>
                        <w:t>Daniel Medina</w:t>
                      </w:r>
                      <w:r w:rsidR="009819CF">
                        <w:rPr>
                          <w:sz w:val="20"/>
                          <w:szCs w:val="20"/>
                        </w:rPr>
                        <w:t>, Parks and Recreation</w:t>
                      </w:r>
                    </w:p>
                    <w:p w14:paraId="3E10445D" w14:textId="77777777" w:rsidR="00843A67" w:rsidRPr="00147C1F" w:rsidRDefault="00843A67">
                      <w:pPr>
                        <w:rPr>
                          <w:sz w:val="20"/>
                          <w:szCs w:val="20"/>
                        </w:rPr>
                      </w:pPr>
                      <w:r>
                        <w:rPr>
                          <w:sz w:val="20"/>
                          <w:szCs w:val="20"/>
                        </w:rPr>
                        <w:t>Jennilee Shakespear, Water</w:t>
                      </w:r>
                    </w:p>
                    <w:p w14:paraId="0A37501D" w14:textId="77777777" w:rsidR="000C567D" w:rsidRPr="00147C1F" w:rsidRDefault="000C567D">
                      <w:pPr>
                        <w:rPr>
                          <w:sz w:val="20"/>
                          <w:szCs w:val="20"/>
                        </w:rPr>
                      </w:pPr>
                    </w:p>
                    <w:p w14:paraId="5DAB6C7B" w14:textId="77777777" w:rsidR="000C567D" w:rsidRPr="00147C1F" w:rsidRDefault="000C567D">
                      <w:pPr>
                        <w:rPr>
                          <w:sz w:val="20"/>
                          <w:szCs w:val="20"/>
                        </w:rPr>
                      </w:pPr>
                    </w:p>
                    <w:p w14:paraId="76414385" w14:textId="77777777" w:rsidR="0086201D" w:rsidRPr="00147C1F" w:rsidRDefault="0086201D">
                      <w:pPr>
                        <w:rPr>
                          <w:b/>
                          <w:sz w:val="20"/>
                          <w:szCs w:val="20"/>
                          <w:u w:val="single"/>
                        </w:rPr>
                      </w:pPr>
                      <w:r w:rsidRPr="00147C1F">
                        <w:rPr>
                          <w:b/>
                          <w:sz w:val="20"/>
                          <w:szCs w:val="20"/>
                          <w:u w:val="single"/>
                        </w:rPr>
                        <w:t>Clerk</w:t>
                      </w:r>
                    </w:p>
                    <w:p w14:paraId="7248779A" w14:textId="77777777" w:rsidR="0086201D" w:rsidRPr="00147C1F" w:rsidRDefault="000C567D">
                      <w:pPr>
                        <w:rPr>
                          <w:sz w:val="20"/>
                          <w:szCs w:val="20"/>
                        </w:rPr>
                      </w:pPr>
                      <w:r w:rsidRPr="00147C1F">
                        <w:rPr>
                          <w:sz w:val="20"/>
                          <w:szCs w:val="20"/>
                        </w:rPr>
                        <w:t>Marie Jaggar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429B921" wp14:editId="07777777">
                <wp:simplePos x="0" y="0"/>
                <wp:positionH relativeFrom="column">
                  <wp:posOffset>523875</wp:posOffset>
                </wp:positionH>
                <wp:positionV relativeFrom="paragraph">
                  <wp:posOffset>1485900</wp:posOffset>
                </wp:positionV>
                <wp:extent cx="1143000" cy="4572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60F40" w14:textId="77777777" w:rsidR="0086201D" w:rsidRPr="00586C41" w:rsidRDefault="0086201D" w:rsidP="004F1AF7">
                            <w:pPr>
                              <w:jc w:val="center"/>
                              <w:rPr>
                                <w:b/>
                                <w:sz w:val="20"/>
                                <w:szCs w:val="20"/>
                                <w:u w:val="single"/>
                              </w:rPr>
                            </w:pPr>
                            <w:r w:rsidRPr="00586C41">
                              <w:rPr>
                                <w:b/>
                                <w:sz w:val="20"/>
                                <w:szCs w:val="20"/>
                                <w:u w:val="single"/>
                              </w:rPr>
                              <w:t>Mayor</w:t>
                            </w:r>
                          </w:p>
                          <w:p w14:paraId="0277E711" w14:textId="77777777" w:rsidR="0086201D" w:rsidRPr="00586C41" w:rsidRDefault="000C567D" w:rsidP="004F1AF7">
                            <w:pPr>
                              <w:jc w:val="center"/>
                              <w:rPr>
                                <w:sz w:val="20"/>
                                <w:szCs w:val="20"/>
                              </w:rPr>
                            </w:pPr>
                            <w:r>
                              <w:rPr>
                                <w:sz w:val="20"/>
                                <w:szCs w:val="20"/>
                              </w:rPr>
                              <w:t>Da</w:t>
                            </w:r>
                            <w:r w:rsidR="00E64EF6">
                              <w:rPr>
                                <w:sz w:val="20"/>
                                <w:szCs w:val="20"/>
                              </w:rPr>
                              <w:t>le Pollock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9B921" id="Text Box 10" o:spid="_x0000_s1027" type="#_x0000_t202" style="position:absolute;margin-left:41.25pt;margin-top:117pt;width:9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" stroked="f">
                <v:textbox>
                  <w:txbxContent>
                    <w:p w14:paraId="53C60F40" w14:textId="77777777" w:rsidR="0086201D" w:rsidRPr="00586C41" w:rsidRDefault="0086201D" w:rsidP="004F1AF7">
                      <w:pPr>
                        <w:jc w:val="center"/>
                        <w:rPr>
                          <w:b/>
                          <w:sz w:val="20"/>
                          <w:szCs w:val="20"/>
                          <w:u w:val="single"/>
                        </w:rPr>
                      </w:pPr>
                      <w:r w:rsidRPr="00586C41">
                        <w:rPr>
                          <w:b/>
                          <w:sz w:val="20"/>
                          <w:szCs w:val="20"/>
                          <w:u w:val="single"/>
                        </w:rPr>
                        <w:t>Mayor</w:t>
                      </w:r>
                    </w:p>
                    <w:p w14:paraId="0277E711" w14:textId="77777777" w:rsidR="0086201D" w:rsidRPr="00586C41" w:rsidRDefault="000C567D" w:rsidP="004F1AF7">
                      <w:pPr>
                        <w:jc w:val="center"/>
                        <w:rPr>
                          <w:sz w:val="20"/>
                          <w:szCs w:val="20"/>
                        </w:rPr>
                      </w:pPr>
                      <w:r>
                        <w:rPr>
                          <w:sz w:val="20"/>
                          <w:szCs w:val="20"/>
                        </w:rPr>
                        <w:t>Da</w:t>
                      </w:r>
                      <w:r w:rsidR="00E64EF6">
                        <w:rPr>
                          <w:sz w:val="20"/>
                          <w:szCs w:val="20"/>
                        </w:rPr>
                        <w:t>le Pollock</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78634D7" wp14:editId="07777777">
                <wp:simplePos x="0" y="0"/>
                <wp:positionH relativeFrom="column">
                  <wp:posOffset>-342900</wp:posOffset>
                </wp:positionH>
                <wp:positionV relativeFrom="paragraph">
                  <wp:posOffset>8915400</wp:posOffset>
                </wp:positionV>
                <wp:extent cx="7772400" cy="2286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2E8E6" w14:textId="77777777" w:rsidR="0086201D" w:rsidRPr="00AB251F" w:rsidRDefault="0086201D" w:rsidP="00AB251F">
                            <w:pPr>
                              <w:jc w:val="center"/>
                              <w:rPr>
                                <w:sz w:val="20"/>
                                <w:szCs w:val="20"/>
                              </w:rPr>
                            </w:pPr>
                            <w:r w:rsidRPr="00AB251F">
                              <w:rPr>
                                <w:sz w:val="20"/>
                                <w:szCs w:val="20"/>
                              </w:rPr>
                              <w:t xml:space="preserve">P.O. Box </w:t>
                            </w:r>
                            <w:proofErr w:type="gramStart"/>
                            <w:smartTag w:uri="urn:schemas-microsoft-com:office:smarttags" w:element="Street">
                              <w:smartTag w:uri="urn:schemas-microsoft-com:office:smarttags" w:element="address">
                                <w:r w:rsidRPr="00AB251F">
                                  <w:rPr>
                                    <w:sz w:val="20"/>
                                    <w:szCs w:val="20"/>
                                  </w:rPr>
                                  <w:t>125</w:t>
                                </w:r>
                                <w:r w:rsidR="00AB251F" w:rsidRPr="00AB251F">
                                  <w:rPr>
                                    <w:sz w:val="20"/>
                                    <w:szCs w:val="20"/>
                                  </w:rPr>
                                  <w:t xml:space="preserve">  70</w:t>
                                </w:r>
                                <w:proofErr w:type="gramEnd"/>
                                <w:r w:rsidR="00AB251F" w:rsidRPr="00AB251F">
                                  <w:rPr>
                                    <w:sz w:val="20"/>
                                    <w:szCs w:val="20"/>
                                  </w:rPr>
                                  <w:t xml:space="preserve"> W. Main St</w:t>
                                </w:r>
                              </w:smartTag>
                            </w:smartTag>
                            <w:r w:rsidR="00AB251F" w:rsidRPr="00AB251F">
                              <w:rPr>
                                <w:sz w:val="20"/>
                                <w:szCs w:val="20"/>
                              </w:rPr>
                              <w:t xml:space="preserve">.  </w:t>
                            </w:r>
                            <w:r w:rsidR="000F4533" w:rsidRPr="00AB251F">
                              <w:rPr>
                                <w:sz w:val="20"/>
                                <w:szCs w:val="20"/>
                              </w:rPr>
                              <w:t xml:space="preserve"> </w:t>
                            </w:r>
                            <w:smartTag w:uri="urn:schemas-microsoft-com:office:smarttags" w:element="place">
                              <w:smartTag w:uri="urn:schemas-microsoft-com:office:smarttags" w:element="City">
                                <w:r w:rsidRPr="00AB251F">
                                  <w:rPr>
                                    <w:sz w:val="20"/>
                                    <w:szCs w:val="20"/>
                                  </w:rPr>
                                  <w:t>Henrieville</w:t>
                                </w:r>
                              </w:smartTag>
                              <w:r w:rsidRPr="00AB251F">
                                <w:rPr>
                                  <w:sz w:val="20"/>
                                  <w:szCs w:val="20"/>
                                </w:rPr>
                                <w:t xml:space="preserve">, </w:t>
                              </w:r>
                              <w:proofErr w:type="gramStart"/>
                              <w:r w:rsidRPr="00AB251F">
                                <w:rPr>
                                  <w:sz w:val="20"/>
                                  <w:szCs w:val="20"/>
                                </w:rPr>
                                <w:t xml:space="preserve">Utah </w:t>
                              </w:r>
                              <w:r w:rsidR="00AB251F" w:rsidRPr="00AB251F">
                                <w:rPr>
                                  <w:sz w:val="20"/>
                                  <w:szCs w:val="20"/>
                                </w:rPr>
                                <w:t xml:space="preserve"> </w:t>
                              </w:r>
                              <w:smartTag w:uri="urn:schemas-microsoft-com:office:smarttags" w:element="PostalCode">
                                <w:r w:rsidRPr="00AB251F">
                                  <w:rPr>
                                    <w:sz w:val="20"/>
                                    <w:szCs w:val="20"/>
                                  </w:rPr>
                                  <w:t>84736</w:t>
                                </w:r>
                                <w:proofErr w:type="gramEnd"/>
                                <w:r w:rsidRPr="00AB251F">
                                  <w:rPr>
                                    <w:sz w:val="20"/>
                                    <w:szCs w:val="20"/>
                                  </w:rPr>
                                  <w:t>-0125</w:t>
                                </w:r>
                              </w:smartTag>
                            </w:smartTag>
                            <w:r w:rsidR="00AB251F" w:rsidRPr="00AB251F">
                              <w:rPr>
                                <w:sz w:val="20"/>
                                <w:szCs w:val="20"/>
                              </w:rPr>
                              <w:t xml:space="preserve">  </w:t>
                            </w:r>
                            <w:r w:rsidR="000F4533" w:rsidRPr="00AB251F">
                              <w:rPr>
                                <w:sz w:val="20"/>
                                <w:szCs w:val="20"/>
                              </w:rPr>
                              <w:t xml:space="preserve"> </w:t>
                            </w:r>
                            <w:r w:rsidRPr="00AB251F">
                              <w:rPr>
                                <w:sz w:val="20"/>
                                <w:szCs w:val="20"/>
                              </w:rPr>
                              <w:t>Phone 435-679-8581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634D7" id="Text Box 7" o:spid="_x0000_s1028" type="#_x0000_t202" style="position:absolute;margin-left:-27pt;margin-top:702pt;width:61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" stroked="f">
                <v:textbox>
                  <w:txbxContent>
                    <w:p w14:paraId="1412E8E6" w14:textId="77777777" w:rsidR="0086201D" w:rsidRPr="00AB251F" w:rsidRDefault="0086201D" w:rsidP="00AB251F">
                      <w:pPr>
                        <w:jc w:val="center"/>
                        <w:rPr>
                          <w:sz w:val="20"/>
                          <w:szCs w:val="20"/>
                        </w:rPr>
                      </w:pPr>
                      <w:r w:rsidRPr="00AB251F">
                        <w:rPr>
                          <w:sz w:val="20"/>
                          <w:szCs w:val="20"/>
                        </w:rPr>
                        <w:t xml:space="preserve">P.O. Box </w:t>
                      </w:r>
                      <w:proofErr w:type="gramStart"/>
                      <w:smartTag w:uri="urn:schemas-microsoft-com:office:smarttags" w:element="address">
                        <w:smartTag w:uri="urn:schemas-microsoft-com:office:smarttags" w:element="Street">
                          <w:r w:rsidRPr="00AB251F">
                            <w:rPr>
                              <w:sz w:val="20"/>
                              <w:szCs w:val="20"/>
                            </w:rPr>
                            <w:t>125</w:t>
                          </w:r>
                          <w:r w:rsidR="00AB251F" w:rsidRPr="00AB251F">
                            <w:rPr>
                              <w:sz w:val="20"/>
                              <w:szCs w:val="20"/>
                            </w:rPr>
                            <w:t xml:space="preserve">  70</w:t>
                          </w:r>
                          <w:proofErr w:type="gramEnd"/>
                          <w:r w:rsidR="00AB251F" w:rsidRPr="00AB251F">
                            <w:rPr>
                              <w:sz w:val="20"/>
                              <w:szCs w:val="20"/>
                            </w:rPr>
                            <w:t xml:space="preserve"> W. Main St</w:t>
                          </w:r>
                        </w:smartTag>
                      </w:smartTag>
                      <w:r w:rsidR="00AB251F" w:rsidRPr="00AB251F">
                        <w:rPr>
                          <w:sz w:val="20"/>
                          <w:szCs w:val="20"/>
                        </w:rPr>
                        <w:t xml:space="preserve">.  </w:t>
                      </w:r>
                      <w:r w:rsidR="000F4533" w:rsidRPr="00AB251F">
                        <w:rPr>
                          <w:sz w:val="20"/>
                          <w:szCs w:val="20"/>
                        </w:rPr>
                        <w:t xml:space="preserve"> </w:t>
                      </w:r>
                      <w:smartTag w:uri="urn:schemas-microsoft-com:office:smarttags" w:element="place">
                        <w:smartTag w:uri="urn:schemas-microsoft-com:office:smarttags" w:element="City">
                          <w:r w:rsidRPr="00AB251F">
                            <w:rPr>
                              <w:sz w:val="20"/>
                              <w:szCs w:val="20"/>
                            </w:rPr>
                            <w:t>Henrieville</w:t>
                          </w:r>
                        </w:smartTag>
                        <w:r w:rsidRPr="00AB251F">
                          <w:rPr>
                            <w:sz w:val="20"/>
                            <w:szCs w:val="20"/>
                          </w:rPr>
                          <w:t xml:space="preserve">, </w:t>
                        </w:r>
                        <w:proofErr w:type="gramStart"/>
                        <w:r w:rsidRPr="00AB251F">
                          <w:rPr>
                            <w:sz w:val="20"/>
                            <w:szCs w:val="20"/>
                          </w:rPr>
                          <w:t xml:space="preserve">Utah </w:t>
                        </w:r>
                        <w:r w:rsidR="00AB251F" w:rsidRPr="00AB251F">
                          <w:rPr>
                            <w:sz w:val="20"/>
                            <w:szCs w:val="20"/>
                          </w:rPr>
                          <w:t xml:space="preserve"> </w:t>
                        </w:r>
                        <w:smartTag w:uri="urn:schemas-microsoft-com:office:smarttags" w:element="PostalCode">
                          <w:r w:rsidRPr="00AB251F">
                            <w:rPr>
                              <w:sz w:val="20"/>
                              <w:szCs w:val="20"/>
                            </w:rPr>
                            <w:t>84736</w:t>
                          </w:r>
                          <w:proofErr w:type="gramEnd"/>
                          <w:r w:rsidRPr="00AB251F">
                            <w:rPr>
                              <w:sz w:val="20"/>
                              <w:szCs w:val="20"/>
                            </w:rPr>
                            <w:t>-0125</w:t>
                          </w:r>
                        </w:smartTag>
                      </w:smartTag>
                      <w:r w:rsidR="00AB251F" w:rsidRPr="00AB251F">
                        <w:rPr>
                          <w:sz w:val="20"/>
                          <w:szCs w:val="20"/>
                        </w:rPr>
                        <w:t xml:space="preserve">  </w:t>
                      </w:r>
                      <w:r w:rsidR="000F4533" w:rsidRPr="00AB251F">
                        <w:rPr>
                          <w:sz w:val="20"/>
                          <w:szCs w:val="20"/>
                        </w:rPr>
                        <w:t xml:space="preserve"> </w:t>
                      </w:r>
                      <w:r w:rsidRPr="00AB251F">
                        <w:rPr>
                          <w:sz w:val="20"/>
                          <w:szCs w:val="20"/>
                        </w:rPr>
                        <w:t>Phone 435-679-8581</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E337B28" wp14:editId="07777777">
                <wp:simplePos x="0" y="0"/>
                <wp:positionH relativeFrom="column">
                  <wp:posOffset>1943100</wp:posOffset>
                </wp:positionH>
                <wp:positionV relativeFrom="paragraph">
                  <wp:posOffset>114300</wp:posOffset>
                </wp:positionV>
                <wp:extent cx="0" cy="1714500"/>
                <wp:effectExtent l="19050" t="19050" r="19050" b="1905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66E5B"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pt" to="153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" strokeweight="2pt"/>
            </w:pict>
          </mc:Fallback>
        </mc:AlternateContent>
      </w:r>
      <w:r>
        <w:rPr>
          <w:noProof/>
        </w:rPr>
        <w:drawing>
          <wp:inline distT="0" distB="0" distL="0" distR="0" wp14:anchorId="6BE6638F" wp14:editId="07777777">
            <wp:extent cx="2057400" cy="1590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contrast="60000"/>
                      <a:extLst>
                        <a:ext uri="{28A0092B-C50C-407E-A947-70E740481C1C}">
                          <a14:useLocalDpi xmlns:a14="http://schemas.microsoft.com/office/drawing/2010/main" val="0"/>
                        </a:ext>
                      </a:extLst>
                    </a:blip>
                    <a:srcRect l="15858" t="15094" r="15419" b="9435"/>
                    <a:stretch>
                      <a:fillRect/>
                    </a:stretch>
                  </pic:blipFill>
                  <pic:spPr bwMode="auto">
                    <a:xfrm>
                      <a:off x="0" y="0"/>
                      <a:ext cx="2057400" cy="1590675"/>
                    </a:xfrm>
                    <a:prstGeom prst="rect">
                      <a:avLst/>
                    </a:prstGeom>
                    <a:noFill/>
                    <a:ln>
                      <a:noFill/>
                    </a:ln>
                  </pic:spPr>
                </pic:pic>
              </a:graphicData>
            </a:graphic>
          </wp:inline>
        </w:drawing>
      </w:r>
    </w:p>
    <w:p w14:paraId="41C8F396" w14:textId="77777777" w:rsidR="004F1AF7" w:rsidRDefault="004F1AF7" w:rsidP="000F4533"/>
    <w:p w14:paraId="72A3D3EC" w14:textId="77777777" w:rsidR="004F1AF7" w:rsidRDefault="004F1AF7" w:rsidP="000F4533"/>
    <w:p w14:paraId="66AC0F65" w14:textId="77777777"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center"/>
        <w:rPr>
          <w:b/>
          <w:bCs/>
          <w:color w:val="000000"/>
          <w:szCs w:val="20"/>
        </w:rPr>
      </w:pPr>
    </w:p>
    <w:p w14:paraId="739626C7" w14:textId="77777777"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center"/>
        <w:rPr>
          <w:b/>
          <w:bCs/>
          <w:color w:val="000000"/>
          <w:szCs w:val="20"/>
        </w:rPr>
      </w:pPr>
    </w:p>
    <w:p w14:paraId="368C7AA1" w14:textId="71D781A9"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center"/>
        <w:rPr>
          <w:b/>
          <w:bCs/>
          <w:color w:val="000000"/>
          <w:szCs w:val="20"/>
        </w:rPr>
      </w:pPr>
      <w:r>
        <w:rPr>
          <w:b/>
          <w:bCs/>
          <w:color w:val="000000"/>
          <w:szCs w:val="20"/>
        </w:rPr>
        <w:t>SECOND CDBG PUBLIC HEARING</w:t>
      </w:r>
    </w:p>
    <w:p w14:paraId="46494A28" w14:textId="77777777"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color w:val="000000"/>
          <w:szCs w:val="20"/>
        </w:rPr>
      </w:pPr>
    </w:p>
    <w:p w14:paraId="04AEA7F1" w14:textId="7190067E" w:rsidR="00403976" w:rsidRDefault="00403976" w:rsidP="00403976">
      <w:pPr>
        <w:tabs>
          <w:tab w:val="center" w:pos="4680"/>
          <w:tab w:val="left" w:pos="5047"/>
          <w:tab w:val="left" w:pos="5768"/>
          <w:tab w:val="left" w:pos="6489"/>
          <w:tab w:val="left" w:pos="7210"/>
          <w:tab w:val="left" w:pos="7932"/>
          <w:tab w:val="left" w:pos="8653"/>
        </w:tabs>
        <w:jc w:val="both"/>
        <w:rPr>
          <w:b/>
          <w:bCs/>
          <w:color w:val="000000"/>
          <w:szCs w:val="20"/>
          <w:u w:val="single"/>
        </w:rPr>
      </w:pPr>
      <w:r>
        <w:rPr>
          <w:b/>
          <w:bCs/>
          <w:color w:val="000000"/>
          <w:szCs w:val="20"/>
        </w:rPr>
        <w:tab/>
      </w:r>
      <w:r>
        <w:rPr>
          <w:b/>
          <w:bCs/>
          <w:color w:val="000000"/>
          <w:szCs w:val="20"/>
          <w:u w:val="single"/>
        </w:rPr>
        <w:t>MINUTES OF HENRIEVILLE TOWN SECOND CDBG PUBLIC HEARING</w:t>
      </w:r>
    </w:p>
    <w:p w14:paraId="3B6D8000" w14:textId="02C6E92C" w:rsidR="00403976" w:rsidRDefault="00403976" w:rsidP="00403976">
      <w:pPr>
        <w:tabs>
          <w:tab w:val="center" w:pos="4680"/>
          <w:tab w:val="left" w:pos="5047"/>
          <w:tab w:val="left" w:pos="5768"/>
          <w:tab w:val="left" w:pos="6489"/>
          <w:tab w:val="left" w:pos="7210"/>
          <w:tab w:val="left" w:pos="7932"/>
          <w:tab w:val="left" w:pos="8653"/>
        </w:tabs>
        <w:jc w:val="both"/>
        <w:rPr>
          <w:color w:val="000000"/>
          <w:szCs w:val="20"/>
        </w:rPr>
      </w:pPr>
      <w:r>
        <w:rPr>
          <w:b/>
          <w:bCs/>
          <w:color w:val="000000"/>
          <w:szCs w:val="20"/>
        </w:rPr>
        <w:tab/>
      </w:r>
      <w:r>
        <w:rPr>
          <w:b/>
          <w:bCs/>
          <w:color w:val="000000"/>
          <w:szCs w:val="20"/>
          <w:u w:val="single"/>
        </w:rPr>
        <w:t xml:space="preserve">PUBLIC </w:t>
      </w:r>
      <w:proofErr w:type="gramStart"/>
      <w:r>
        <w:rPr>
          <w:b/>
          <w:bCs/>
          <w:color w:val="000000"/>
          <w:szCs w:val="20"/>
          <w:u w:val="single"/>
        </w:rPr>
        <w:t>HEARING  HELD</w:t>
      </w:r>
      <w:proofErr w:type="gramEnd"/>
      <w:r>
        <w:rPr>
          <w:b/>
          <w:bCs/>
          <w:color w:val="000000"/>
          <w:szCs w:val="20"/>
          <w:u w:val="single"/>
        </w:rPr>
        <w:t xml:space="preserve"> HENRIEVILLE TOWN HALL, 70 WEST MAIN, HENRIEVILLE, UTAH</w:t>
      </w:r>
    </w:p>
    <w:p w14:paraId="72D4435C" w14:textId="77777777"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color w:val="000000"/>
          <w:szCs w:val="20"/>
        </w:rPr>
      </w:pPr>
    </w:p>
    <w:p w14:paraId="54290593" w14:textId="4DA4ADCF"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ind w:firstLine="720"/>
        <w:jc w:val="both"/>
        <w:rPr>
          <w:color w:val="000000"/>
          <w:szCs w:val="20"/>
        </w:rPr>
      </w:pPr>
      <w:r>
        <w:rPr>
          <w:color w:val="000000"/>
          <w:szCs w:val="20"/>
        </w:rPr>
        <w:t>The HENRIEVILLE TOWN second CDBG public hearing was held on WEDNESDAY, MAY 4, 2022, in the HENRIEVILLE TOWN HALL, meeting commenced at</w:t>
      </w:r>
      <w:r w:rsidR="00BF4BE5">
        <w:rPr>
          <w:color w:val="000000"/>
          <w:szCs w:val="20"/>
        </w:rPr>
        <w:t xml:space="preserve"> 7:07pm</w:t>
      </w:r>
      <w:r>
        <w:rPr>
          <w:color w:val="000000"/>
          <w:szCs w:val="20"/>
        </w:rPr>
        <w:t>.</w:t>
      </w:r>
    </w:p>
    <w:p w14:paraId="44C7BAA2" w14:textId="77777777"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color w:val="000000"/>
          <w:szCs w:val="20"/>
        </w:rPr>
      </w:pPr>
    </w:p>
    <w:p w14:paraId="78FD5C55" w14:textId="77777777" w:rsidR="00BF4BE5" w:rsidRDefault="00403976" w:rsidP="00016C0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ind w:left="720" w:hanging="720"/>
        <w:jc w:val="both"/>
        <w:rPr>
          <w:color w:val="000000"/>
          <w:szCs w:val="20"/>
        </w:rPr>
      </w:pPr>
      <w:r>
        <w:rPr>
          <w:color w:val="000000"/>
          <w:szCs w:val="20"/>
        </w:rPr>
        <w:t>Present:</w:t>
      </w:r>
      <w:r>
        <w:rPr>
          <w:color w:val="000000"/>
          <w:szCs w:val="20"/>
        </w:rPr>
        <w:tab/>
      </w:r>
      <w:r w:rsidR="00016C06">
        <w:rPr>
          <w:color w:val="000000"/>
          <w:szCs w:val="20"/>
        </w:rPr>
        <w:t>MAYOR DALE POLLOCK</w:t>
      </w:r>
      <w:r>
        <w:rPr>
          <w:color w:val="000000"/>
          <w:szCs w:val="20"/>
        </w:rPr>
        <w:t>,</w:t>
      </w:r>
      <w:r w:rsidR="00016C06">
        <w:rPr>
          <w:color w:val="000000"/>
          <w:szCs w:val="20"/>
        </w:rPr>
        <w:t xml:space="preserve"> </w:t>
      </w:r>
    </w:p>
    <w:p w14:paraId="3647994F" w14:textId="73154B88" w:rsidR="00403976" w:rsidRDefault="00BF4BE5" w:rsidP="00016C0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ind w:left="720" w:hanging="720"/>
        <w:jc w:val="both"/>
        <w:rPr>
          <w:color w:val="000000"/>
          <w:szCs w:val="20"/>
        </w:rPr>
      </w:pPr>
      <w:r>
        <w:rPr>
          <w:color w:val="000000"/>
          <w:szCs w:val="20"/>
        </w:rPr>
        <w:t xml:space="preserve">                        Board Members:  Cliff Mathews, Daniel Medina, Jennilee Shakespear</w:t>
      </w:r>
    </w:p>
    <w:p w14:paraId="73D13D85" w14:textId="7E49D39A"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ind w:firstLine="720"/>
        <w:jc w:val="both"/>
        <w:rPr>
          <w:color w:val="000000"/>
          <w:szCs w:val="20"/>
        </w:rPr>
      </w:pPr>
      <w:r>
        <w:rPr>
          <w:color w:val="000000"/>
          <w:szCs w:val="20"/>
        </w:rPr>
        <w:tab/>
      </w:r>
      <w:r w:rsidR="00BF4BE5">
        <w:rPr>
          <w:color w:val="000000"/>
          <w:szCs w:val="20"/>
        </w:rPr>
        <w:t>Public in attendance:  Diane Ward, Carrie Medina</w:t>
      </w:r>
      <w:r>
        <w:rPr>
          <w:color w:val="000000"/>
          <w:szCs w:val="20"/>
          <w:u w:val="single"/>
        </w:rPr>
        <w:t xml:space="preserve">                                        </w:t>
      </w:r>
    </w:p>
    <w:p w14:paraId="3D31FEA5" w14:textId="390BE852"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ind w:firstLine="1441"/>
        <w:jc w:val="both"/>
        <w:rPr>
          <w:color w:val="000000"/>
          <w:szCs w:val="20"/>
        </w:rPr>
      </w:pPr>
    </w:p>
    <w:p w14:paraId="18DC6723" w14:textId="5A6D58EB" w:rsidR="00016C06" w:rsidRDefault="00016C0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ind w:firstLine="1441"/>
        <w:jc w:val="both"/>
        <w:rPr>
          <w:color w:val="000000"/>
          <w:szCs w:val="20"/>
        </w:rPr>
      </w:pPr>
    </w:p>
    <w:p w14:paraId="4202C600" w14:textId="7BF2D211"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ind w:firstLine="1441"/>
        <w:jc w:val="both"/>
        <w:rPr>
          <w:color w:val="000000"/>
          <w:szCs w:val="20"/>
        </w:rPr>
      </w:pPr>
      <w:r>
        <w:rPr>
          <w:color w:val="000000"/>
          <w:szCs w:val="20"/>
        </w:rPr>
        <w:t xml:space="preserve">City Recorder: </w:t>
      </w:r>
      <w:r>
        <w:rPr>
          <w:color w:val="000000"/>
          <w:szCs w:val="20"/>
          <w:u w:val="single"/>
        </w:rPr>
        <w:t xml:space="preserve">        </w:t>
      </w:r>
      <w:r w:rsidR="00016C06">
        <w:rPr>
          <w:color w:val="000000"/>
          <w:szCs w:val="20"/>
          <w:u w:val="single"/>
        </w:rPr>
        <w:t>MARIE JAGGAR</w:t>
      </w:r>
      <w:r>
        <w:rPr>
          <w:color w:val="000000"/>
          <w:szCs w:val="20"/>
          <w:u w:val="single"/>
        </w:rPr>
        <w:t xml:space="preserve">                                   </w:t>
      </w:r>
      <w:proofErr w:type="gramStart"/>
      <w:r>
        <w:rPr>
          <w:color w:val="000000"/>
          <w:szCs w:val="20"/>
          <w:u w:val="single"/>
        </w:rPr>
        <w:t xml:space="preserve">  </w:t>
      </w:r>
      <w:r>
        <w:rPr>
          <w:color w:val="000000"/>
          <w:szCs w:val="20"/>
        </w:rPr>
        <w:t>,</w:t>
      </w:r>
      <w:proofErr w:type="gramEnd"/>
      <w:r>
        <w:rPr>
          <w:color w:val="000000"/>
          <w:szCs w:val="20"/>
        </w:rPr>
        <w:t xml:space="preserve"> </w:t>
      </w:r>
    </w:p>
    <w:p w14:paraId="7F72C177" w14:textId="72229955"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ind w:firstLine="1441"/>
        <w:jc w:val="both"/>
        <w:rPr>
          <w:color w:val="000000"/>
          <w:szCs w:val="20"/>
        </w:rPr>
      </w:pPr>
      <w:r>
        <w:rPr>
          <w:color w:val="000000"/>
          <w:szCs w:val="20"/>
        </w:rPr>
        <w:t xml:space="preserve">City Clerk: </w:t>
      </w:r>
      <w:r>
        <w:rPr>
          <w:color w:val="000000"/>
          <w:szCs w:val="20"/>
          <w:u w:val="single"/>
        </w:rPr>
        <w:t xml:space="preserve">              </w:t>
      </w:r>
      <w:r w:rsidR="00016C06">
        <w:rPr>
          <w:color w:val="000000"/>
          <w:szCs w:val="20"/>
          <w:u w:val="single"/>
        </w:rPr>
        <w:t>MARIE JAGGAR</w:t>
      </w:r>
      <w:r>
        <w:rPr>
          <w:color w:val="000000"/>
          <w:szCs w:val="20"/>
          <w:u w:val="single"/>
        </w:rPr>
        <w:t xml:space="preserve">                                         </w:t>
      </w:r>
      <w:proofErr w:type="gramStart"/>
      <w:r>
        <w:rPr>
          <w:color w:val="000000"/>
          <w:szCs w:val="20"/>
          <w:u w:val="single"/>
        </w:rPr>
        <w:t xml:space="preserve">  </w:t>
      </w:r>
      <w:r>
        <w:rPr>
          <w:color w:val="000000"/>
          <w:szCs w:val="20"/>
        </w:rPr>
        <w:t>,</w:t>
      </w:r>
      <w:proofErr w:type="gramEnd"/>
      <w:r>
        <w:rPr>
          <w:color w:val="000000"/>
          <w:szCs w:val="20"/>
        </w:rPr>
        <w:t xml:space="preserve">  </w:t>
      </w:r>
    </w:p>
    <w:p w14:paraId="7074FFC4" w14:textId="10F36B48"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ind w:firstLine="1441"/>
        <w:jc w:val="both"/>
        <w:rPr>
          <w:color w:val="000000"/>
          <w:szCs w:val="20"/>
        </w:rPr>
      </w:pPr>
      <w:r>
        <w:rPr>
          <w:color w:val="000000"/>
          <w:szCs w:val="20"/>
        </w:rPr>
        <w:t xml:space="preserve">   </w:t>
      </w:r>
    </w:p>
    <w:p w14:paraId="5385070D" w14:textId="77777777"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color w:val="000000"/>
          <w:szCs w:val="20"/>
        </w:rPr>
      </w:pPr>
    </w:p>
    <w:p w14:paraId="316C5983" w14:textId="77777777"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color w:val="000000"/>
          <w:szCs w:val="20"/>
        </w:rPr>
      </w:pPr>
    </w:p>
    <w:p w14:paraId="24B2BDA0" w14:textId="77777777"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center"/>
        <w:rPr>
          <w:color w:val="000000"/>
          <w:szCs w:val="20"/>
        </w:rPr>
      </w:pPr>
      <w:r>
        <w:rPr>
          <w:b/>
          <w:bCs/>
          <w:color w:val="000000"/>
          <w:szCs w:val="20"/>
          <w:u w:val="single"/>
        </w:rPr>
        <w:t>COMMUNITY DEVELOPMENT BLOCK GRANT (CDBG) PUBLIC HEARING</w:t>
      </w:r>
      <w:r>
        <w:rPr>
          <w:b/>
          <w:bCs/>
          <w:color w:val="000000"/>
          <w:szCs w:val="20"/>
        </w:rPr>
        <w:t>:</w:t>
      </w:r>
    </w:p>
    <w:p w14:paraId="78215E17" w14:textId="77777777"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color w:val="000000"/>
          <w:szCs w:val="20"/>
        </w:rPr>
      </w:pPr>
    </w:p>
    <w:p w14:paraId="332396B0" w14:textId="27798B88"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color w:val="000000"/>
          <w:szCs w:val="20"/>
        </w:rPr>
      </w:pPr>
      <w:r>
        <w:rPr>
          <w:color w:val="000000"/>
          <w:szCs w:val="20"/>
        </w:rPr>
        <w:t xml:space="preserve">Mayor Dale Pollock opened the second public hearing for the CDBG program.  Mayor Dale Pollock stated that this hearing was called to allow all citizens to provide input concerning the project that was awarded under the </w:t>
      </w:r>
      <w:r>
        <w:rPr>
          <w:color w:val="000000"/>
          <w:szCs w:val="20"/>
          <w:u w:val="single"/>
        </w:rPr>
        <w:t xml:space="preserve">   2022</w:t>
      </w:r>
      <w:r>
        <w:rPr>
          <w:color w:val="000000"/>
          <w:szCs w:val="20"/>
        </w:rPr>
        <w:t xml:space="preserve"> Community Development Block Grant Program.  The city/county has amended its capital investment plan and decided to apply for funds on behalf of the HENRIEVILLE TOWN PLAYGROUND PROJECT.  The </w:t>
      </w:r>
      <w:proofErr w:type="gramStart"/>
      <w:r>
        <w:rPr>
          <w:color w:val="000000"/>
          <w:szCs w:val="20"/>
        </w:rPr>
        <w:t>Mayor  introduced</w:t>
      </w:r>
      <w:proofErr w:type="gramEnd"/>
      <w:r>
        <w:rPr>
          <w:color w:val="000000"/>
          <w:szCs w:val="20"/>
        </w:rPr>
        <w:t xml:space="preserve"> DANIEL MEDINA from the HENRIEVILLE TOWN PLAYGROUND PROJECT.  The </w:t>
      </w:r>
      <w:proofErr w:type="gramStart"/>
      <w:r>
        <w:rPr>
          <w:color w:val="000000"/>
          <w:szCs w:val="20"/>
        </w:rPr>
        <w:t>Mayor</w:t>
      </w:r>
      <w:proofErr w:type="gramEnd"/>
      <w:r>
        <w:rPr>
          <w:color w:val="000000"/>
          <w:szCs w:val="20"/>
        </w:rPr>
        <w:t xml:space="preserve"> explained that the application was successful in the regional rating and ranking process and </w:t>
      </w:r>
      <w:r w:rsidR="00016C06">
        <w:rPr>
          <w:color w:val="000000"/>
          <w:szCs w:val="20"/>
        </w:rPr>
        <w:t>HENRIEVILLE TOWN PLAYGROUND PROJECT, $158,324.00</w:t>
      </w:r>
      <w:r>
        <w:rPr>
          <w:color w:val="000000"/>
          <w:szCs w:val="20"/>
        </w:rPr>
        <w:t xml:space="preserve">.  The </w:t>
      </w:r>
      <w:proofErr w:type="gramStart"/>
      <w:r>
        <w:rPr>
          <w:color w:val="000000"/>
          <w:szCs w:val="20"/>
        </w:rPr>
        <w:t>Mayor</w:t>
      </w:r>
      <w:proofErr w:type="gramEnd"/>
      <w:r>
        <w:rPr>
          <w:color w:val="000000"/>
          <w:szCs w:val="20"/>
        </w:rPr>
        <w:t xml:space="preserve"> explained the project to those in attendance.  The </w:t>
      </w:r>
      <w:proofErr w:type="gramStart"/>
      <w:r>
        <w:rPr>
          <w:color w:val="000000"/>
          <w:szCs w:val="20"/>
        </w:rPr>
        <w:t>Mayor</w:t>
      </w:r>
      <w:proofErr w:type="gramEnd"/>
      <w:r>
        <w:rPr>
          <w:color w:val="000000"/>
          <w:szCs w:val="20"/>
        </w:rPr>
        <w:t xml:space="preserve"> then asked for any comments, questions and concerns from the audience.  </w:t>
      </w:r>
    </w:p>
    <w:p w14:paraId="77589B00" w14:textId="77777777"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color w:val="000000"/>
          <w:szCs w:val="20"/>
        </w:rPr>
      </w:pPr>
    </w:p>
    <w:p w14:paraId="30272A9C" w14:textId="77777777" w:rsidR="00732B43" w:rsidRDefault="00BF4BE5"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color w:val="000000"/>
          <w:szCs w:val="20"/>
        </w:rPr>
      </w:pPr>
      <w:r>
        <w:rPr>
          <w:color w:val="000000"/>
          <w:szCs w:val="20"/>
        </w:rPr>
        <w:t>Mayor asked Daniel Medina, Project Manager, to explain the remaining steps to complete the application.  Daniel explained the Environmental Study must be done.  Cliff Mathews asked of there is a period of time for the study.  Daniel responded no and that the criteria is half if the project is not in wetlands or flood plains, etc.  Jennilee Shakespear asked if bids must be made public.  Daniel stated yes.  Diane Ward asked for more information about what is being built.  Daniel explained that the playground set is for ages two to twelve</w:t>
      </w:r>
      <w:r w:rsidR="00732B43">
        <w:rPr>
          <w:color w:val="000000"/>
          <w:szCs w:val="20"/>
        </w:rPr>
        <w:t xml:space="preserve">, has 8 activities stations.  The swing set has ADA seating with regular regulation seats.  Jennilee Shakespear asked how long it will take to get the project going.  Daniel stated that the end of May is when paperwork must be submitted and that the environmental study must be done before the project is done and approved.  </w:t>
      </w:r>
    </w:p>
    <w:p w14:paraId="61FBB50F" w14:textId="77777777" w:rsidR="00732B43" w:rsidRDefault="00732B43"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color w:val="000000"/>
          <w:szCs w:val="20"/>
        </w:rPr>
      </w:pPr>
    </w:p>
    <w:p w14:paraId="28068518" w14:textId="40019C8F" w:rsidR="00BF4BE5" w:rsidRDefault="00732B43"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color w:val="000000"/>
          <w:szCs w:val="20"/>
        </w:rPr>
      </w:pPr>
      <w:r>
        <w:rPr>
          <w:color w:val="000000"/>
          <w:szCs w:val="20"/>
        </w:rPr>
        <w:lastRenderedPageBreak/>
        <w:t>Jennilee Shakespear asked what the finished date will be.  Daniel replied as soon as possible.  Bids will go out in July, awarded in Fall 2022, and start in the spring of 2023.  Mayor stated that the project will be done but a long process.  Marie Jaggar asked Daniel to state where the equipment will be installed.  Daniel replied that the playground will be close to the horseshoe pits and the swings will be south of that.  Diane Ward asked if it includes shrubbery and trees, etc.  Daniel stated no, that the money granted will be used up on the equipment and ground cover.  Cliff Mathews asked who will do the study.  Daniel replied that he and his wife Carrie is doing it.</w:t>
      </w:r>
    </w:p>
    <w:p w14:paraId="1D3F50A1" w14:textId="6D4F027D" w:rsidR="00403976" w:rsidRDefault="00403976" w:rsidP="00403976">
      <w:pPr>
        <w:tabs>
          <w:tab w:val="left" w:pos="-1440"/>
          <w:tab w:val="left" w:pos="-720"/>
          <w:tab w:val="left" w:pos="0"/>
          <w:tab w:val="left" w:pos="720"/>
          <w:tab w:val="left" w:pos="1441"/>
          <w:tab w:val="left" w:pos="2162"/>
          <w:tab w:val="left" w:pos="2883"/>
          <w:tab w:val="left" w:pos="3604"/>
          <w:tab w:val="left" w:pos="4326"/>
          <w:tab w:val="left" w:pos="5047"/>
          <w:tab w:val="left" w:pos="5768"/>
          <w:tab w:val="left" w:pos="6489"/>
          <w:tab w:val="left" w:pos="7210"/>
          <w:tab w:val="left" w:pos="7932"/>
          <w:tab w:val="left" w:pos="8653"/>
        </w:tabs>
        <w:jc w:val="both"/>
        <w:rPr>
          <w:color w:val="000000"/>
          <w:szCs w:val="20"/>
        </w:rPr>
      </w:pPr>
      <w:r>
        <w:rPr>
          <w:color w:val="000000"/>
          <w:szCs w:val="20"/>
        </w:rPr>
        <w:t xml:space="preserve">The Mayor/Commissioner stated that copies of the capital investment plan are available if anyone would like a copy.  There were no more comments and the hearing was adjourned </w:t>
      </w:r>
      <w:r w:rsidRPr="00732B43">
        <w:rPr>
          <w:color w:val="000000"/>
          <w:szCs w:val="20"/>
        </w:rPr>
        <w:t>at</w:t>
      </w:r>
      <w:r w:rsidR="00732B43" w:rsidRPr="00732B43">
        <w:rPr>
          <w:color w:val="000000"/>
          <w:szCs w:val="20"/>
        </w:rPr>
        <w:t xml:space="preserve"> 7:20pm</w:t>
      </w:r>
      <w:r>
        <w:rPr>
          <w:color w:val="000000"/>
          <w:szCs w:val="20"/>
        </w:rPr>
        <w:t xml:space="preserve">.   </w:t>
      </w:r>
    </w:p>
    <w:p w14:paraId="0C500631" w14:textId="77777777" w:rsidR="00B27B12" w:rsidRDefault="00B27B12" w:rsidP="000F4533"/>
    <w:sectPr w:rsidR="00B27B12" w:rsidSect="00A560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FD9C" w14:textId="77777777" w:rsidR="004709A0" w:rsidRDefault="004709A0">
      <w:r>
        <w:separator/>
      </w:r>
    </w:p>
  </w:endnote>
  <w:endnote w:type="continuationSeparator" w:id="0">
    <w:p w14:paraId="4B94D5A5" w14:textId="77777777" w:rsidR="004709A0" w:rsidRDefault="0047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C669" w14:textId="77777777" w:rsidR="004709A0" w:rsidRDefault="004709A0">
      <w:r>
        <w:separator/>
      </w:r>
    </w:p>
  </w:footnote>
  <w:footnote w:type="continuationSeparator" w:id="0">
    <w:p w14:paraId="3656B9AB" w14:textId="77777777" w:rsidR="004709A0" w:rsidRDefault="0047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207CD"/>
    <w:multiLevelType w:val="hybridMultilevel"/>
    <w:tmpl w:val="E108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AA68F1"/>
    <w:multiLevelType w:val="hybridMultilevel"/>
    <w:tmpl w:val="EFF8B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4708117">
    <w:abstractNumId w:val="1"/>
  </w:num>
  <w:num w:numId="2" w16cid:durableId="24465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60"/>
    <w:rsid w:val="00014B4C"/>
    <w:rsid w:val="00016C06"/>
    <w:rsid w:val="00022FCF"/>
    <w:rsid w:val="00026166"/>
    <w:rsid w:val="000333A5"/>
    <w:rsid w:val="000404E9"/>
    <w:rsid w:val="0004515F"/>
    <w:rsid w:val="00047ECF"/>
    <w:rsid w:val="0006745D"/>
    <w:rsid w:val="00075E4B"/>
    <w:rsid w:val="00082740"/>
    <w:rsid w:val="00091AAD"/>
    <w:rsid w:val="000A16E5"/>
    <w:rsid w:val="000A1984"/>
    <w:rsid w:val="000C17E8"/>
    <w:rsid w:val="000C567D"/>
    <w:rsid w:val="000E037F"/>
    <w:rsid w:val="000F4533"/>
    <w:rsid w:val="0010232E"/>
    <w:rsid w:val="001237E6"/>
    <w:rsid w:val="001314EB"/>
    <w:rsid w:val="00145AF0"/>
    <w:rsid w:val="00147C1F"/>
    <w:rsid w:val="00154A1B"/>
    <w:rsid w:val="00176A2C"/>
    <w:rsid w:val="001A3A30"/>
    <w:rsid w:val="001B0B68"/>
    <w:rsid w:val="001C6832"/>
    <w:rsid w:val="001E3AEC"/>
    <w:rsid w:val="001F1BED"/>
    <w:rsid w:val="001F47E3"/>
    <w:rsid w:val="00210F86"/>
    <w:rsid w:val="00213A4D"/>
    <w:rsid w:val="002162F6"/>
    <w:rsid w:val="00227BCE"/>
    <w:rsid w:val="00245CF2"/>
    <w:rsid w:val="00261C12"/>
    <w:rsid w:val="00293C0B"/>
    <w:rsid w:val="00296DC1"/>
    <w:rsid w:val="002A4303"/>
    <w:rsid w:val="002D7E58"/>
    <w:rsid w:val="002E3AAE"/>
    <w:rsid w:val="002F37D4"/>
    <w:rsid w:val="002F4EA5"/>
    <w:rsid w:val="00347303"/>
    <w:rsid w:val="00396C0D"/>
    <w:rsid w:val="003B0E64"/>
    <w:rsid w:val="003B7A40"/>
    <w:rsid w:val="003C34D3"/>
    <w:rsid w:val="003F2A06"/>
    <w:rsid w:val="00400CCC"/>
    <w:rsid w:val="00401934"/>
    <w:rsid w:val="00403976"/>
    <w:rsid w:val="0040783D"/>
    <w:rsid w:val="00417FAB"/>
    <w:rsid w:val="00431D85"/>
    <w:rsid w:val="00446CD2"/>
    <w:rsid w:val="0046040C"/>
    <w:rsid w:val="004709A0"/>
    <w:rsid w:val="004810C1"/>
    <w:rsid w:val="00482035"/>
    <w:rsid w:val="004A01E1"/>
    <w:rsid w:val="004A4147"/>
    <w:rsid w:val="004E13A1"/>
    <w:rsid w:val="004E28CA"/>
    <w:rsid w:val="004F1AF7"/>
    <w:rsid w:val="004F76A3"/>
    <w:rsid w:val="004F7731"/>
    <w:rsid w:val="004F7C8F"/>
    <w:rsid w:val="00506893"/>
    <w:rsid w:val="00515F14"/>
    <w:rsid w:val="00536134"/>
    <w:rsid w:val="005427F3"/>
    <w:rsid w:val="00560D3B"/>
    <w:rsid w:val="00567894"/>
    <w:rsid w:val="00580DDA"/>
    <w:rsid w:val="005847D3"/>
    <w:rsid w:val="00586C41"/>
    <w:rsid w:val="005A6D22"/>
    <w:rsid w:val="005D420B"/>
    <w:rsid w:val="005D4E3D"/>
    <w:rsid w:val="005E23FF"/>
    <w:rsid w:val="005E407C"/>
    <w:rsid w:val="005E4272"/>
    <w:rsid w:val="0062123E"/>
    <w:rsid w:val="00625C8A"/>
    <w:rsid w:val="006313ED"/>
    <w:rsid w:val="00640D80"/>
    <w:rsid w:val="00646681"/>
    <w:rsid w:val="00650490"/>
    <w:rsid w:val="00662B33"/>
    <w:rsid w:val="006712A9"/>
    <w:rsid w:val="00673CBD"/>
    <w:rsid w:val="00693524"/>
    <w:rsid w:val="006A599D"/>
    <w:rsid w:val="006A7DF3"/>
    <w:rsid w:val="006C3202"/>
    <w:rsid w:val="006D0ABD"/>
    <w:rsid w:val="006E0E18"/>
    <w:rsid w:val="006F0071"/>
    <w:rsid w:val="006F5551"/>
    <w:rsid w:val="00706A0E"/>
    <w:rsid w:val="00717BE2"/>
    <w:rsid w:val="00721DC0"/>
    <w:rsid w:val="00732B43"/>
    <w:rsid w:val="00742C65"/>
    <w:rsid w:val="007433DE"/>
    <w:rsid w:val="007561A7"/>
    <w:rsid w:val="00760602"/>
    <w:rsid w:val="00763730"/>
    <w:rsid w:val="00784336"/>
    <w:rsid w:val="00790B4A"/>
    <w:rsid w:val="007A0EED"/>
    <w:rsid w:val="007B2213"/>
    <w:rsid w:val="007B3B50"/>
    <w:rsid w:val="007B4847"/>
    <w:rsid w:val="007C3E21"/>
    <w:rsid w:val="007D1995"/>
    <w:rsid w:val="007D67EB"/>
    <w:rsid w:val="007E6B3B"/>
    <w:rsid w:val="007F52BF"/>
    <w:rsid w:val="00810A5A"/>
    <w:rsid w:val="0081233A"/>
    <w:rsid w:val="00813BC0"/>
    <w:rsid w:val="008216DF"/>
    <w:rsid w:val="00821D91"/>
    <w:rsid w:val="00823779"/>
    <w:rsid w:val="00842AFC"/>
    <w:rsid w:val="00843570"/>
    <w:rsid w:val="00843A67"/>
    <w:rsid w:val="0086201D"/>
    <w:rsid w:val="0086554B"/>
    <w:rsid w:val="00874CF4"/>
    <w:rsid w:val="00876654"/>
    <w:rsid w:val="00882B2E"/>
    <w:rsid w:val="008A3849"/>
    <w:rsid w:val="008C5F15"/>
    <w:rsid w:val="008D249F"/>
    <w:rsid w:val="008E5434"/>
    <w:rsid w:val="008F3EC2"/>
    <w:rsid w:val="00910D9F"/>
    <w:rsid w:val="00910F9C"/>
    <w:rsid w:val="0091196A"/>
    <w:rsid w:val="00930B0F"/>
    <w:rsid w:val="00942AA3"/>
    <w:rsid w:val="009451CA"/>
    <w:rsid w:val="00945CEB"/>
    <w:rsid w:val="00953884"/>
    <w:rsid w:val="00972D8D"/>
    <w:rsid w:val="009819CF"/>
    <w:rsid w:val="00982AD0"/>
    <w:rsid w:val="00982E8B"/>
    <w:rsid w:val="00984709"/>
    <w:rsid w:val="00990700"/>
    <w:rsid w:val="009930E1"/>
    <w:rsid w:val="00994CA9"/>
    <w:rsid w:val="009B0125"/>
    <w:rsid w:val="009B4E84"/>
    <w:rsid w:val="009B5099"/>
    <w:rsid w:val="009B7E04"/>
    <w:rsid w:val="009C37AE"/>
    <w:rsid w:val="009D0BBA"/>
    <w:rsid w:val="009E0673"/>
    <w:rsid w:val="00A07603"/>
    <w:rsid w:val="00A11E04"/>
    <w:rsid w:val="00A20030"/>
    <w:rsid w:val="00A31EE9"/>
    <w:rsid w:val="00A50441"/>
    <w:rsid w:val="00A5602F"/>
    <w:rsid w:val="00A75D19"/>
    <w:rsid w:val="00A84B6E"/>
    <w:rsid w:val="00A91ECD"/>
    <w:rsid w:val="00AB251F"/>
    <w:rsid w:val="00AB6B45"/>
    <w:rsid w:val="00AC1442"/>
    <w:rsid w:val="00AC14C8"/>
    <w:rsid w:val="00AC56B4"/>
    <w:rsid w:val="00AD7DBF"/>
    <w:rsid w:val="00B21676"/>
    <w:rsid w:val="00B27B12"/>
    <w:rsid w:val="00B33994"/>
    <w:rsid w:val="00B37B90"/>
    <w:rsid w:val="00B406EF"/>
    <w:rsid w:val="00B41F6F"/>
    <w:rsid w:val="00B54A5D"/>
    <w:rsid w:val="00B83DDE"/>
    <w:rsid w:val="00B96702"/>
    <w:rsid w:val="00B977BF"/>
    <w:rsid w:val="00BD3EF5"/>
    <w:rsid w:val="00BE64BF"/>
    <w:rsid w:val="00BE64C7"/>
    <w:rsid w:val="00BE724B"/>
    <w:rsid w:val="00BF11E3"/>
    <w:rsid w:val="00BF4BE5"/>
    <w:rsid w:val="00BF4D1E"/>
    <w:rsid w:val="00BF4E2C"/>
    <w:rsid w:val="00C2519C"/>
    <w:rsid w:val="00C4289A"/>
    <w:rsid w:val="00C44314"/>
    <w:rsid w:val="00C60621"/>
    <w:rsid w:val="00C71571"/>
    <w:rsid w:val="00C73247"/>
    <w:rsid w:val="00C74FF0"/>
    <w:rsid w:val="00C8365B"/>
    <w:rsid w:val="00C91816"/>
    <w:rsid w:val="00C939AB"/>
    <w:rsid w:val="00C961B5"/>
    <w:rsid w:val="00C9658B"/>
    <w:rsid w:val="00C97BBA"/>
    <w:rsid w:val="00CA1068"/>
    <w:rsid w:val="00CA6DB6"/>
    <w:rsid w:val="00CB1A60"/>
    <w:rsid w:val="00CC1434"/>
    <w:rsid w:val="00CD2AF9"/>
    <w:rsid w:val="00CF47BF"/>
    <w:rsid w:val="00D258D2"/>
    <w:rsid w:val="00D44AAE"/>
    <w:rsid w:val="00D46424"/>
    <w:rsid w:val="00D5296C"/>
    <w:rsid w:val="00D6401F"/>
    <w:rsid w:val="00D67C68"/>
    <w:rsid w:val="00D74C1E"/>
    <w:rsid w:val="00D77DA9"/>
    <w:rsid w:val="00D80CFB"/>
    <w:rsid w:val="00D87B79"/>
    <w:rsid w:val="00D9572B"/>
    <w:rsid w:val="00D9795F"/>
    <w:rsid w:val="00DA0380"/>
    <w:rsid w:val="00DC026B"/>
    <w:rsid w:val="00DC2175"/>
    <w:rsid w:val="00DE6A54"/>
    <w:rsid w:val="00DF2A6E"/>
    <w:rsid w:val="00E0779B"/>
    <w:rsid w:val="00E10456"/>
    <w:rsid w:val="00E15986"/>
    <w:rsid w:val="00E26252"/>
    <w:rsid w:val="00E32923"/>
    <w:rsid w:val="00E4334F"/>
    <w:rsid w:val="00E44119"/>
    <w:rsid w:val="00E63A6C"/>
    <w:rsid w:val="00E64EF6"/>
    <w:rsid w:val="00E6624D"/>
    <w:rsid w:val="00ED18D6"/>
    <w:rsid w:val="00ED5C98"/>
    <w:rsid w:val="00EF3DEE"/>
    <w:rsid w:val="00F01383"/>
    <w:rsid w:val="00F015F3"/>
    <w:rsid w:val="00F06AEA"/>
    <w:rsid w:val="00F1008E"/>
    <w:rsid w:val="00F150D9"/>
    <w:rsid w:val="00F444DB"/>
    <w:rsid w:val="00F45D18"/>
    <w:rsid w:val="00F5273F"/>
    <w:rsid w:val="00F55722"/>
    <w:rsid w:val="00F61C04"/>
    <w:rsid w:val="00F8207C"/>
    <w:rsid w:val="00F90D7C"/>
    <w:rsid w:val="00F97D95"/>
    <w:rsid w:val="00FA435D"/>
    <w:rsid w:val="00FB1C7B"/>
    <w:rsid w:val="00FC35A0"/>
    <w:rsid w:val="00FE1533"/>
    <w:rsid w:val="00FE2EAE"/>
    <w:rsid w:val="00FE567C"/>
    <w:rsid w:val="00FE5A01"/>
    <w:rsid w:val="43E7141E"/>
    <w:rsid w:val="4CC8A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3B280E33"/>
  <w15:chartTrackingRefBased/>
  <w15:docId w15:val="{B4DAF153-1637-4444-9E59-156140F3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5602F"/>
    <w:pPr>
      <w:tabs>
        <w:tab w:val="center" w:pos="4320"/>
        <w:tab w:val="right" w:pos="8640"/>
      </w:tabs>
    </w:pPr>
  </w:style>
  <w:style w:type="paragraph" w:styleId="Footer">
    <w:name w:val="footer"/>
    <w:basedOn w:val="Normal"/>
    <w:rsid w:val="00A5602F"/>
    <w:pPr>
      <w:tabs>
        <w:tab w:val="center" w:pos="4320"/>
        <w:tab w:val="right" w:pos="8640"/>
      </w:tabs>
    </w:pPr>
  </w:style>
  <w:style w:type="paragraph" w:styleId="BalloonText">
    <w:name w:val="Balloon Text"/>
    <w:basedOn w:val="Normal"/>
    <w:semiHidden/>
    <w:rsid w:val="00A5602F"/>
    <w:rPr>
      <w:rFonts w:ascii="Tahoma" w:hAnsi="Tahoma" w:cs="Tahoma"/>
      <w:sz w:val="16"/>
      <w:szCs w:val="16"/>
    </w:rPr>
  </w:style>
  <w:style w:type="character" w:styleId="Hyperlink">
    <w:name w:val="Hyperlink"/>
    <w:uiPriority w:val="99"/>
    <w:unhideWhenUsed/>
    <w:rsid w:val="004F1AF7"/>
    <w:rPr>
      <w:color w:val="0000FF"/>
      <w:u w:val="single"/>
    </w:rPr>
  </w:style>
  <w:style w:type="character" w:customStyle="1" w:styleId="textexposedshow">
    <w:name w:val="text_exposed_show"/>
    <w:basedOn w:val="DefaultParagraphFont"/>
    <w:rsid w:val="00843A67"/>
  </w:style>
  <w:style w:type="character" w:styleId="UnresolvedMention">
    <w:name w:val="Unresolved Mention"/>
    <w:basedOn w:val="DefaultParagraphFont"/>
    <w:uiPriority w:val="99"/>
    <w:semiHidden/>
    <w:unhideWhenUsed/>
    <w:rsid w:val="00B27B12"/>
    <w:rPr>
      <w:color w:val="605E5C"/>
      <w:shd w:val="clear" w:color="auto" w:fill="E1DFDD"/>
    </w:rPr>
  </w:style>
  <w:style w:type="paragraph" w:styleId="HTMLPreformatted">
    <w:name w:val="HTML Preformatted"/>
    <w:basedOn w:val="Normal"/>
    <w:link w:val="HTMLPreformattedChar"/>
    <w:rsid w:val="001B0B68"/>
    <w:rPr>
      <w:rFonts w:ascii="Consolas" w:hAnsi="Consolas"/>
      <w:sz w:val="20"/>
      <w:szCs w:val="20"/>
    </w:rPr>
  </w:style>
  <w:style w:type="character" w:customStyle="1" w:styleId="HTMLPreformattedChar">
    <w:name w:val="HTML Preformatted Char"/>
    <w:basedOn w:val="DefaultParagraphFont"/>
    <w:link w:val="HTMLPreformatted"/>
    <w:rsid w:val="001B0B68"/>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51203">
      <w:bodyDiv w:val="1"/>
      <w:marLeft w:val="0"/>
      <w:marRight w:val="0"/>
      <w:marTop w:val="0"/>
      <w:marBottom w:val="0"/>
      <w:divBdr>
        <w:top w:val="none" w:sz="0" w:space="0" w:color="auto"/>
        <w:left w:val="none" w:sz="0" w:space="0" w:color="auto"/>
        <w:bottom w:val="none" w:sz="0" w:space="0" w:color="auto"/>
        <w:right w:val="none" w:sz="0" w:space="0" w:color="auto"/>
      </w:divBdr>
    </w:div>
    <w:div w:id="1023166431">
      <w:bodyDiv w:val="1"/>
      <w:marLeft w:val="0"/>
      <w:marRight w:val="0"/>
      <w:marTop w:val="0"/>
      <w:marBottom w:val="0"/>
      <w:divBdr>
        <w:top w:val="none" w:sz="0" w:space="0" w:color="auto"/>
        <w:left w:val="none" w:sz="0" w:space="0" w:color="auto"/>
        <w:bottom w:val="none" w:sz="0" w:space="0" w:color="auto"/>
        <w:right w:val="none" w:sz="0" w:space="0" w:color="auto"/>
      </w:divBdr>
    </w:div>
    <w:div w:id="1430809068">
      <w:bodyDiv w:val="1"/>
      <w:marLeft w:val="0"/>
      <w:marRight w:val="0"/>
      <w:marTop w:val="0"/>
      <w:marBottom w:val="0"/>
      <w:divBdr>
        <w:top w:val="none" w:sz="0" w:space="0" w:color="auto"/>
        <w:left w:val="none" w:sz="0" w:space="0" w:color="auto"/>
        <w:bottom w:val="none" w:sz="0" w:space="0" w:color="auto"/>
        <w:right w:val="none" w:sz="0" w:space="0" w:color="auto"/>
      </w:divBdr>
    </w:div>
    <w:div w:id="14472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wn%20Clerk\Local%20Settings\Temporary%20Internet%20Files\OLK26\Letterhead5%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Letterhead5 (2)</Template>
  <TotalTime>11</TotalTime>
  <Pages>2</Pages>
  <Words>498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Adkins Family</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Henrieville Town</dc:creator>
  <cp:keywords/>
  <cp:lastModifiedBy>Henrieville Town</cp:lastModifiedBy>
  <cp:revision>3</cp:revision>
  <cp:lastPrinted>2022-04-11T21:49:00Z</cp:lastPrinted>
  <dcterms:created xsi:type="dcterms:W3CDTF">2022-04-11T21:52:00Z</dcterms:created>
  <dcterms:modified xsi:type="dcterms:W3CDTF">2022-05-09T19:07:00Z</dcterms:modified>
</cp:coreProperties>
</file>