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533F" w14:textId="77777777" w:rsidR="0006745D" w:rsidRDefault="0010232E" w:rsidP="000F4533">
      <w:r>
        <w:rPr>
          <w:noProof/>
        </w:rPr>
        <mc:AlternateContent>
          <mc:Choice Requires="wps">
            <w:drawing>
              <wp:anchor distT="0" distB="0" distL="114300" distR="114300" simplePos="0" relativeHeight="251656192" behindDoc="0" locked="0" layoutInCell="1" allowOverlap="1" wp14:anchorId="222C3DEE" wp14:editId="07777777">
                <wp:simplePos x="0" y="0"/>
                <wp:positionH relativeFrom="column">
                  <wp:posOffset>2057400</wp:posOffset>
                </wp:positionH>
                <wp:positionV relativeFrom="paragraph">
                  <wp:posOffset>342900</wp:posOffset>
                </wp:positionV>
                <wp:extent cx="3067050" cy="16478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CE6C4" w14:textId="77777777" w:rsidR="0086201D" w:rsidRPr="00147C1F" w:rsidRDefault="0086201D">
                            <w:pPr>
                              <w:rPr>
                                <w:b/>
                                <w:sz w:val="20"/>
                                <w:szCs w:val="20"/>
                                <w:u w:val="single"/>
                              </w:rPr>
                            </w:pPr>
                            <w:r w:rsidRPr="00147C1F">
                              <w:rPr>
                                <w:b/>
                                <w:sz w:val="20"/>
                                <w:szCs w:val="20"/>
                                <w:u w:val="single"/>
                              </w:rPr>
                              <w:t>Council Members</w:t>
                            </w:r>
                          </w:p>
                          <w:p w14:paraId="672A6659" w14:textId="77777777" w:rsidR="004F1AF7" w:rsidRPr="00147C1F" w:rsidRDefault="004F1AF7">
                            <w:pPr>
                              <w:rPr>
                                <w:sz w:val="20"/>
                                <w:szCs w:val="20"/>
                              </w:rPr>
                            </w:pPr>
                          </w:p>
                          <w:p w14:paraId="59F57FB9" w14:textId="01F1CE4F" w:rsidR="00E64EF6" w:rsidRDefault="00F55722">
                            <w:pPr>
                              <w:rPr>
                                <w:sz w:val="20"/>
                                <w:szCs w:val="20"/>
                              </w:rPr>
                            </w:pPr>
                            <w:r>
                              <w:rPr>
                                <w:sz w:val="20"/>
                                <w:szCs w:val="20"/>
                              </w:rPr>
                              <w:t>Ray Overson</w:t>
                            </w:r>
                            <w:r w:rsidR="00E64EF6" w:rsidRPr="00147C1F">
                              <w:rPr>
                                <w:sz w:val="20"/>
                                <w:szCs w:val="20"/>
                              </w:rPr>
                              <w:t xml:space="preserve">, Roads </w:t>
                            </w:r>
                          </w:p>
                          <w:p w14:paraId="40BF23A1" w14:textId="77777777" w:rsidR="0086201D" w:rsidRPr="00147C1F" w:rsidRDefault="0086201D">
                            <w:pPr>
                              <w:rPr>
                                <w:sz w:val="20"/>
                                <w:szCs w:val="20"/>
                              </w:rPr>
                            </w:pPr>
                            <w:r w:rsidRPr="00147C1F">
                              <w:rPr>
                                <w:sz w:val="20"/>
                                <w:szCs w:val="20"/>
                              </w:rPr>
                              <w:t>Cliff Mathews</w:t>
                            </w:r>
                            <w:r w:rsidR="00147C1F" w:rsidRPr="00147C1F">
                              <w:rPr>
                                <w:sz w:val="20"/>
                                <w:szCs w:val="20"/>
                              </w:rPr>
                              <w:t>, Community Development</w:t>
                            </w:r>
                          </w:p>
                          <w:p w14:paraId="16C230B4" w14:textId="77777777" w:rsidR="009819CF" w:rsidRDefault="00821D91">
                            <w:pPr>
                              <w:rPr>
                                <w:sz w:val="20"/>
                                <w:szCs w:val="20"/>
                              </w:rPr>
                            </w:pPr>
                            <w:r>
                              <w:rPr>
                                <w:sz w:val="20"/>
                                <w:szCs w:val="20"/>
                              </w:rPr>
                              <w:t>Daniel Medina</w:t>
                            </w:r>
                            <w:r w:rsidR="009819CF">
                              <w:rPr>
                                <w:sz w:val="20"/>
                                <w:szCs w:val="20"/>
                              </w:rPr>
                              <w:t>, Parks and Recreation</w:t>
                            </w:r>
                          </w:p>
                          <w:p w14:paraId="3E10445D" w14:textId="77777777" w:rsidR="00843A67" w:rsidRPr="00147C1F" w:rsidRDefault="00843A67">
                            <w:pPr>
                              <w:rPr>
                                <w:sz w:val="20"/>
                                <w:szCs w:val="20"/>
                              </w:rPr>
                            </w:pPr>
                            <w:r>
                              <w:rPr>
                                <w:sz w:val="20"/>
                                <w:szCs w:val="20"/>
                              </w:rPr>
                              <w:t>Jennilee Shakespear, Water</w:t>
                            </w:r>
                          </w:p>
                          <w:p w14:paraId="0A37501D" w14:textId="77777777" w:rsidR="000C567D" w:rsidRPr="00147C1F" w:rsidRDefault="000C567D">
                            <w:pPr>
                              <w:rPr>
                                <w:sz w:val="20"/>
                                <w:szCs w:val="20"/>
                              </w:rPr>
                            </w:pPr>
                          </w:p>
                          <w:p w14:paraId="5DAB6C7B" w14:textId="77777777" w:rsidR="000C567D" w:rsidRPr="00147C1F" w:rsidRDefault="000C567D">
                            <w:pPr>
                              <w:rPr>
                                <w:sz w:val="20"/>
                                <w:szCs w:val="20"/>
                              </w:rPr>
                            </w:pPr>
                          </w:p>
                          <w:p w14:paraId="76414385" w14:textId="77777777" w:rsidR="0086201D" w:rsidRPr="00147C1F" w:rsidRDefault="0086201D">
                            <w:pPr>
                              <w:rPr>
                                <w:b/>
                                <w:sz w:val="20"/>
                                <w:szCs w:val="20"/>
                                <w:u w:val="single"/>
                              </w:rPr>
                            </w:pPr>
                            <w:r w:rsidRPr="00147C1F">
                              <w:rPr>
                                <w:b/>
                                <w:sz w:val="20"/>
                                <w:szCs w:val="20"/>
                                <w:u w:val="single"/>
                              </w:rPr>
                              <w:t>Clerk</w:t>
                            </w:r>
                          </w:p>
                          <w:p w14:paraId="7248779A" w14:textId="77777777" w:rsidR="0086201D" w:rsidRPr="00147C1F" w:rsidRDefault="000C567D">
                            <w:pPr>
                              <w:rPr>
                                <w:sz w:val="20"/>
                                <w:szCs w:val="20"/>
                              </w:rPr>
                            </w:pPr>
                            <w:r w:rsidRPr="00147C1F">
                              <w:rPr>
                                <w:sz w:val="20"/>
                                <w:szCs w:val="20"/>
                              </w:rPr>
                              <w:t>Marie Jaggar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C3DEE" id="_x0000_t202" coordsize="21600,21600" o:spt="202" path="m,l,21600r21600,l21600,xe">
                <v:stroke joinstyle="miter"/>
                <v:path gradientshapeok="t" o:connecttype="rect"/>
              </v:shapetype>
              <v:shape id="Text Box 4" o:spid="_x0000_s1026" type="#_x0000_t202" style="position:absolute;margin-left:162pt;margin-top:27pt;width:241.5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" stroked="f">
                <v:textbox>
                  <w:txbxContent>
                    <w:p w14:paraId="019CE6C4" w14:textId="77777777" w:rsidR="0086201D" w:rsidRPr="00147C1F" w:rsidRDefault="0086201D">
                      <w:pPr>
                        <w:rPr>
                          <w:b/>
                          <w:sz w:val="20"/>
                          <w:szCs w:val="20"/>
                          <w:u w:val="single"/>
                        </w:rPr>
                      </w:pPr>
                      <w:r w:rsidRPr="00147C1F">
                        <w:rPr>
                          <w:b/>
                          <w:sz w:val="20"/>
                          <w:szCs w:val="20"/>
                          <w:u w:val="single"/>
                        </w:rPr>
                        <w:t>Council Members</w:t>
                      </w:r>
                    </w:p>
                    <w:p w14:paraId="672A6659" w14:textId="77777777" w:rsidR="004F1AF7" w:rsidRPr="00147C1F" w:rsidRDefault="004F1AF7">
                      <w:pPr>
                        <w:rPr>
                          <w:sz w:val="20"/>
                          <w:szCs w:val="20"/>
                        </w:rPr>
                      </w:pPr>
                    </w:p>
                    <w:p w14:paraId="59F57FB9" w14:textId="01F1CE4F" w:rsidR="00E64EF6" w:rsidRDefault="00F55722">
                      <w:pPr>
                        <w:rPr>
                          <w:sz w:val="20"/>
                          <w:szCs w:val="20"/>
                        </w:rPr>
                      </w:pPr>
                      <w:r>
                        <w:rPr>
                          <w:sz w:val="20"/>
                          <w:szCs w:val="20"/>
                        </w:rPr>
                        <w:t xml:space="preserve">Ray </w:t>
                      </w:r>
                      <w:proofErr w:type="spellStart"/>
                      <w:r>
                        <w:rPr>
                          <w:sz w:val="20"/>
                          <w:szCs w:val="20"/>
                        </w:rPr>
                        <w:t>Overson</w:t>
                      </w:r>
                      <w:proofErr w:type="spellEnd"/>
                      <w:r w:rsidR="00E64EF6" w:rsidRPr="00147C1F">
                        <w:rPr>
                          <w:sz w:val="20"/>
                          <w:szCs w:val="20"/>
                        </w:rPr>
                        <w:t xml:space="preserve">, Roads </w:t>
                      </w:r>
                    </w:p>
                    <w:p w14:paraId="40BF23A1" w14:textId="77777777" w:rsidR="0086201D" w:rsidRPr="00147C1F" w:rsidRDefault="0086201D">
                      <w:pPr>
                        <w:rPr>
                          <w:sz w:val="20"/>
                          <w:szCs w:val="20"/>
                        </w:rPr>
                      </w:pPr>
                      <w:r w:rsidRPr="00147C1F">
                        <w:rPr>
                          <w:sz w:val="20"/>
                          <w:szCs w:val="20"/>
                        </w:rPr>
                        <w:t>Cliff Mathews</w:t>
                      </w:r>
                      <w:r w:rsidR="00147C1F" w:rsidRPr="00147C1F">
                        <w:rPr>
                          <w:sz w:val="20"/>
                          <w:szCs w:val="20"/>
                        </w:rPr>
                        <w:t>, Community Development</w:t>
                      </w:r>
                    </w:p>
                    <w:p w14:paraId="16C230B4" w14:textId="77777777" w:rsidR="009819CF" w:rsidRDefault="00821D91">
                      <w:pPr>
                        <w:rPr>
                          <w:sz w:val="20"/>
                          <w:szCs w:val="20"/>
                        </w:rPr>
                      </w:pPr>
                      <w:r>
                        <w:rPr>
                          <w:sz w:val="20"/>
                          <w:szCs w:val="20"/>
                        </w:rPr>
                        <w:t>Daniel Medina</w:t>
                      </w:r>
                      <w:r w:rsidR="009819CF">
                        <w:rPr>
                          <w:sz w:val="20"/>
                          <w:szCs w:val="20"/>
                        </w:rPr>
                        <w:t>, Parks and Recreation</w:t>
                      </w:r>
                    </w:p>
                    <w:p w14:paraId="3E10445D" w14:textId="77777777" w:rsidR="00843A67" w:rsidRPr="00147C1F" w:rsidRDefault="00843A67">
                      <w:pPr>
                        <w:rPr>
                          <w:sz w:val="20"/>
                          <w:szCs w:val="20"/>
                        </w:rPr>
                      </w:pPr>
                      <w:r>
                        <w:rPr>
                          <w:sz w:val="20"/>
                          <w:szCs w:val="20"/>
                        </w:rPr>
                        <w:t>Jennilee Shakespear, Water</w:t>
                      </w:r>
                    </w:p>
                    <w:p w14:paraId="0A37501D" w14:textId="77777777" w:rsidR="000C567D" w:rsidRPr="00147C1F" w:rsidRDefault="000C567D">
                      <w:pPr>
                        <w:rPr>
                          <w:sz w:val="20"/>
                          <w:szCs w:val="20"/>
                        </w:rPr>
                      </w:pPr>
                    </w:p>
                    <w:p w14:paraId="5DAB6C7B" w14:textId="77777777" w:rsidR="000C567D" w:rsidRPr="00147C1F" w:rsidRDefault="000C567D">
                      <w:pPr>
                        <w:rPr>
                          <w:sz w:val="20"/>
                          <w:szCs w:val="20"/>
                        </w:rPr>
                      </w:pPr>
                    </w:p>
                    <w:p w14:paraId="76414385" w14:textId="77777777" w:rsidR="0086201D" w:rsidRPr="00147C1F" w:rsidRDefault="0086201D">
                      <w:pPr>
                        <w:rPr>
                          <w:b/>
                          <w:sz w:val="20"/>
                          <w:szCs w:val="20"/>
                          <w:u w:val="single"/>
                        </w:rPr>
                      </w:pPr>
                      <w:r w:rsidRPr="00147C1F">
                        <w:rPr>
                          <w:b/>
                          <w:sz w:val="20"/>
                          <w:szCs w:val="20"/>
                          <w:u w:val="single"/>
                        </w:rPr>
                        <w:t>Clerk</w:t>
                      </w:r>
                    </w:p>
                    <w:p w14:paraId="7248779A" w14:textId="77777777" w:rsidR="0086201D" w:rsidRPr="00147C1F" w:rsidRDefault="000C567D">
                      <w:pPr>
                        <w:rPr>
                          <w:sz w:val="20"/>
                          <w:szCs w:val="20"/>
                        </w:rPr>
                      </w:pPr>
                      <w:r w:rsidRPr="00147C1F">
                        <w:rPr>
                          <w:sz w:val="20"/>
                          <w:szCs w:val="20"/>
                        </w:rPr>
                        <w:t>Marie Jaggar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429B921" wp14:editId="07777777">
                <wp:simplePos x="0" y="0"/>
                <wp:positionH relativeFrom="column">
                  <wp:posOffset>523875</wp:posOffset>
                </wp:positionH>
                <wp:positionV relativeFrom="paragraph">
                  <wp:posOffset>1485900</wp:posOffset>
                </wp:positionV>
                <wp:extent cx="1143000" cy="4572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60F40" w14:textId="77777777" w:rsidR="0086201D" w:rsidRPr="00586C41" w:rsidRDefault="0086201D" w:rsidP="004F1AF7">
                            <w:pPr>
                              <w:jc w:val="center"/>
                              <w:rPr>
                                <w:b/>
                                <w:sz w:val="20"/>
                                <w:szCs w:val="20"/>
                                <w:u w:val="single"/>
                              </w:rPr>
                            </w:pPr>
                            <w:r w:rsidRPr="00586C41">
                              <w:rPr>
                                <w:b/>
                                <w:sz w:val="20"/>
                                <w:szCs w:val="20"/>
                                <w:u w:val="single"/>
                              </w:rPr>
                              <w:t>Mayor</w:t>
                            </w:r>
                          </w:p>
                          <w:p w14:paraId="0277E711" w14:textId="77777777" w:rsidR="0086201D" w:rsidRPr="00586C41" w:rsidRDefault="000C567D" w:rsidP="004F1AF7">
                            <w:pPr>
                              <w:jc w:val="center"/>
                              <w:rPr>
                                <w:sz w:val="20"/>
                                <w:szCs w:val="20"/>
                              </w:rPr>
                            </w:pPr>
                            <w:r>
                              <w:rPr>
                                <w:sz w:val="20"/>
                                <w:szCs w:val="20"/>
                              </w:rPr>
                              <w:t>Da</w:t>
                            </w:r>
                            <w:r w:rsidR="00E64EF6">
                              <w:rPr>
                                <w:sz w:val="20"/>
                                <w:szCs w:val="20"/>
                              </w:rPr>
                              <w:t>le Pollock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B921" id="Text Box 10" o:spid="_x0000_s1027" type="#_x0000_t202" style="position:absolute;margin-left:41.25pt;margin-top:117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" stroked="f">
                <v:textbox>
                  <w:txbxContent>
                    <w:p w14:paraId="53C60F40" w14:textId="77777777" w:rsidR="0086201D" w:rsidRPr="00586C41" w:rsidRDefault="0086201D" w:rsidP="004F1AF7">
                      <w:pPr>
                        <w:jc w:val="center"/>
                        <w:rPr>
                          <w:b/>
                          <w:sz w:val="20"/>
                          <w:szCs w:val="20"/>
                          <w:u w:val="single"/>
                        </w:rPr>
                      </w:pPr>
                      <w:r w:rsidRPr="00586C41">
                        <w:rPr>
                          <w:b/>
                          <w:sz w:val="20"/>
                          <w:szCs w:val="20"/>
                          <w:u w:val="single"/>
                        </w:rPr>
                        <w:t>Mayor</w:t>
                      </w:r>
                    </w:p>
                    <w:p w14:paraId="0277E711" w14:textId="77777777" w:rsidR="0086201D" w:rsidRPr="00586C41" w:rsidRDefault="000C567D" w:rsidP="004F1AF7">
                      <w:pPr>
                        <w:jc w:val="center"/>
                        <w:rPr>
                          <w:sz w:val="20"/>
                          <w:szCs w:val="20"/>
                        </w:rPr>
                      </w:pPr>
                      <w:r>
                        <w:rPr>
                          <w:sz w:val="20"/>
                          <w:szCs w:val="20"/>
                        </w:rPr>
                        <w:t>Da</w:t>
                      </w:r>
                      <w:r w:rsidR="00E64EF6">
                        <w:rPr>
                          <w:sz w:val="20"/>
                          <w:szCs w:val="20"/>
                        </w:rPr>
                        <w:t>le Pollock</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78634D7" wp14:editId="07777777">
                <wp:simplePos x="0" y="0"/>
                <wp:positionH relativeFrom="column">
                  <wp:posOffset>-342900</wp:posOffset>
                </wp:positionH>
                <wp:positionV relativeFrom="paragraph">
                  <wp:posOffset>8915400</wp:posOffset>
                </wp:positionV>
                <wp:extent cx="7772400" cy="2286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2E8E6" w14:textId="77777777" w:rsidR="0086201D" w:rsidRPr="00AB251F" w:rsidRDefault="0086201D" w:rsidP="00AB251F">
                            <w:pPr>
                              <w:jc w:val="center"/>
                              <w:rPr>
                                <w:sz w:val="20"/>
                                <w:szCs w:val="20"/>
                              </w:rPr>
                            </w:pPr>
                            <w:r w:rsidRPr="00AB251F">
                              <w:rPr>
                                <w:sz w:val="20"/>
                                <w:szCs w:val="20"/>
                              </w:rPr>
                              <w:t xml:space="preserve">P.O. Box </w:t>
                            </w:r>
                            <w:smartTag w:uri="urn:schemas-microsoft-com:office:smarttags" w:element="Street">
                              <w:smartTag w:uri="urn:schemas-microsoft-com:office:smarttags" w:element="address">
                                <w:r w:rsidRPr="00AB251F">
                                  <w:rPr>
                                    <w:sz w:val="20"/>
                                    <w:szCs w:val="20"/>
                                  </w:rPr>
                                  <w:t>125</w:t>
                                </w:r>
                                <w:r w:rsidR="00AB251F" w:rsidRPr="00AB251F">
                                  <w:rPr>
                                    <w:sz w:val="20"/>
                                    <w:szCs w:val="20"/>
                                  </w:rPr>
                                  <w:t xml:space="preserve">  70 W. Main St</w:t>
                                </w:r>
                              </w:smartTag>
                            </w:smartTag>
                            <w:r w:rsidR="00AB251F" w:rsidRPr="00AB251F">
                              <w:rPr>
                                <w:sz w:val="20"/>
                                <w:szCs w:val="20"/>
                              </w:rPr>
                              <w:t xml:space="preserve">.  </w:t>
                            </w:r>
                            <w:r w:rsidR="000F4533" w:rsidRPr="00AB251F">
                              <w:rPr>
                                <w:sz w:val="20"/>
                                <w:szCs w:val="20"/>
                              </w:rPr>
                              <w:t xml:space="preserve"> </w:t>
                            </w:r>
                            <w:smartTag w:uri="urn:schemas-microsoft-com:office:smarttags" w:element="place">
                              <w:smartTag w:uri="urn:schemas-microsoft-com:office:smarttags" w:element="City">
                                <w:r w:rsidRPr="00AB251F">
                                  <w:rPr>
                                    <w:sz w:val="20"/>
                                    <w:szCs w:val="20"/>
                                  </w:rPr>
                                  <w:t>Henrieville</w:t>
                                </w:r>
                              </w:smartTag>
                              <w:r w:rsidRPr="00AB251F">
                                <w:rPr>
                                  <w:sz w:val="20"/>
                                  <w:szCs w:val="20"/>
                                </w:rPr>
                                <w:t xml:space="preserve">, Utah </w:t>
                              </w:r>
                              <w:r w:rsidR="00AB251F" w:rsidRPr="00AB251F">
                                <w:rPr>
                                  <w:sz w:val="20"/>
                                  <w:szCs w:val="20"/>
                                </w:rPr>
                                <w:t xml:space="preserve"> </w:t>
                              </w:r>
                              <w:smartTag w:uri="urn:schemas-microsoft-com:office:smarttags" w:element="PostalCode">
                                <w:r w:rsidRPr="00AB251F">
                                  <w:rPr>
                                    <w:sz w:val="20"/>
                                    <w:szCs w:val="20"/>
                                  </w:rPr>
                                  <w:t>84736-0125</w:t>
                                </w:r>
                              </w:smartTag>
                            </w:smartTag>
                            <w:r w:rsidR="00AB251F" w:rsidRPr="00AB251F">
                              <w:rPr>
                                <w:sz w:val="20"/>
                                <w:szCs w:val="20"/>
                              </w:rPr>
                              <w:t xml:space="preserve">  </w:t>
                            </w:r>
                            <w:r w:rsidR="000F4533" w:rsidRPr="00AB251F">
                              <w:rPr>
                                <w:sz w:val="20"/>
                                <w:szCs w:val="20"/>
                              </w:rPr>
                              <w:t xml:space="preserve"> </w:t>
                            </w:r>
                            <w:r w:rsidRPr="00AB251F">
                              <w:rPr>
                                <w:sz w:val="20"/>
                                <w:szCs w:val="20"/>
                              </w:rPr>
                              <w:t>Phone 435-679-8581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34D7" id="Text Box 7" o:spid="_x0000_s1028" type="#_x0000_t202" style="position:absolute;margin-left:-27pt;margin-top:702pt;width:61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" stroked="f">
                <v:textbox>
                  <w:txbxContent>
                    <w:p w14:paraId="1412E8E6" w14:textId="77777777" w:rsidR="0086201D" w:rsidRPr="00AB251F" w:rsidRDefault="0086201D" w:rsidP="00AB251F">
                      <w:pPr>
                        <w:jc w:val="center"/>
                        <w:rPr>
                          <w:sz w:val="20"/>
                          <w:szCs w:val="20"/>
                        </w:rPr>
                      </w:pPr>
                      <w:r w:rsidRPr="00AB251F">
                        <w:rPr>
                          <w:sz w:val="20"/>
                          <w:szCs w:val="20"/>
                        </w:rPr>
                        <w:t xml:space="preserve">P.O. Box </w:t>
                      </w:r>
                      <w:proofErr w:type="gramStart"/>
                      <w:smartTag w:uri="urn:schemas-microsoft-com:office:smarttags" w:element="address">
                        <w:smartTag w:uri="urn:schemas-microsoft-com:office:smarttags" w:element="Street">
                          <w:r w:rsidRPr="00AB251F">
                            <w:rPr>
                              <w:sz w:val="20"/>
                              <w:szCs w:val="20"/>
                            </w:rPr>
                            <w:t>125</w:t>
                          </w:r>
                          <w:r w:rsidR="00AB251F" w:rsidRPr="00AB251F">
                            <w:rPr>
                              <w:sz w:val="20"/>
                              <w:szCs w:val="20"/>
                            </w:rPr>
                            <w:t xml:space="preserve">  70</w:t>
                          </w:r>
                          <w:proofErr w:type="gramEnd"/>
                          <w:r w:rsidR="00AB251F" w:rsidRPr="00AB251F">
                            <w:rPr>
                              <w:sz w:val="20"/>
                              <w:szCs w:val="20"/>
                            </w:rPr>
                            <w:t xml:space="preserve"> W. Main St</w:t>
                          </w:r>
                        </w:smartTag>
                      </w:smartTag>
                      <w:r w:rsidR="00AB251F" w:rsidRPr="00AB251F">
                        <w:rPr>
                          <w:sz w:val="20"/>
                          <w:szCs w:val="20"/>
                        </w:rPr>
                        <w:t xml:space="preserve">.  </w:t>
                      </w:r>
                      <w:r w:rsidR="000F4533" w:rsidRPr="00AB251F">
                        <w:rPr>
                          <w:sz w:val="20"/>
                          <w:szCs w:val="20"/>
                        </w:rPr>
                        <w:t xml:space="preserve"> </w:t>
                      </w:r>
                      <w:smartTag w:uri="urn:schemas-microsoft-com:office:smarttags" w:element="place">
                        <w:smartTag w:uri="urn:schemas-microsoft-com:office:smarttags" w:element="City">
                          <w:r w:rsidRPr="00AB251F">
                            <w:rPr>
                              <w:sz w:val="20"/>
                              <w:szCs w:val="20"/>
                            </w:rPr>
                            <w:t>Henrieville</w:t>
                          </w:r>
                        </w:smartTag>
                        <w:r w:rsidRPr="00AB251F">
                          <w:rPr>
                            <w:sz w:val="20"/>
                            <w:szCs w:val="20"/>
                          </w:rPr>
                          <w:t xml:space="preserve">, </w:t>
                        </w:r>
                        <w:proofErr w:type="gramStart"/>
                        <w:r w:rsidRPr="00AB251F">
                          <w:rPr>
                            <w:sz w:val="20"/>
                            <w:szCs w:val="20"/>
                          </w:rPr>
                          <w:t xml:space="preserve">Utah </w:t>
                        </w:r>
                        <w:r w:rsidR="00AB251F" w:rsidRPr="00AB251F">
                          <w:rPr>
                            <w:sz w:val="20"/>
                            <w:szCs w:val="20"/>
                          </w:rPr>
                          <w:t xml:space="preserve"> </w:t>
                        </w:r>
                        <w:smartTag w:uri="urn:schemas-microsoft-com:office:smarttags" w:element="PostalCode">
                          <w:r w:rsidRPr="00AB251F">
                            <w:rPr>
                              <w:sz w:val="20"/>
                              <w:szCs w:val="20"/>
                            </w:rPr>
                            <w:t>84736</w:t>
                          </w:r>
                          <w:proofErr w:type="gramEnd"/>
                          <w:r w:rsidRPr="00AB251F">
                            <w:rPr>
                              <w:sz w:val="20"/>
                              <w:szCs w:val="20"/>
                            </w:rPr>
                            <w:t>-0125</w:t>
                          </w:r>
                        </w:smartTag>
                      </w:smartTag>
                      <w:r w:rsidR="00AB251F" w:rsidRPr="00AB251F">
                        <w:rPr>
                          <w:sz w:val="20"/>
                          <w:szCs w:val="20"/>
                        </w:rPr>
                        <w:t xml:space="preserve">  </w:t>
                      </w:r>
                      <w:r w:rsidR="000F4533" w:rsidRPr="00AB251F">
                        <w:rPr>
                          <w:sz w:val="20"/>
                          <w:szCs w:val="20"/>
                        </w:rPr>
                        <w:t xml:space="preserve"> </w:t>
                      </w:r>
                      <w:r w:rsidRPr="00AB251F">
                        <w:rPr>
                          <w:sz w:val="20"/>
                          <w:szCs w:val="20"/>
                        </w:rPr>
                        <w:t>Phone 435-679-8581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337B28" wp14:editId="07777777">
                <wp:simplePos x="0" y="0"/>
                <wp:positionH relativeFrom="column">
                  <wp:posOffset>1943100</wp:posOffset>
                </wp:positionH>
                <wp:positionV relativeFrom="paragraph">
                  <wp:posOffset>114300</wp:posOffset>
                </wp:positionV>
                <wp:extent cx="0" cy="1714500"/>
                <wp:effectExtent l="19050" t="1905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DC48"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pt" to="153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" strokeweight="2pt"/>
            </w:pict>
          </mc:Fallback>
        </mc:AlternateContent>
      </w:r>
      <w:r>
        <w:rPr>
          <w:noProof/>
        </w:rPr>
        <w:drawing>
          <wp:inline distT="0" distB="0" distL="0" distR="0" wp14:anchorId="6BE6638F" wp14:editId="07777777">
            <wp:extent cx="2057400"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60000"/>
                      <a:extLst>
                        <a:ext uri="{28A0092B-C50C-407E-A947-70E740481C1C}">
                          <a14:useLocalDpi xmlns:a14="http://schemas.microsoft.com/office/drawing/2010/main" val="0"/>
                        </a:ext>
                      </a:extLst>
                    </a:blip>
                    <a:srcRect l="15858" t="15094" r="15419" b="9435"/>
                    <a:stretch>
                      <a:fillRect/>
                    </a:stretch>
                  </pic:blipFill>
                  <pic:spPr bwMode="auto">
                    <a:xfrm>
                      <a:off x="0" y="0"/>
                      <a:ext cx="2057400" cy="1590675"/>
                    </a:xfrm>
                    <a:prstGeom prst="rect">
                      <a:avLst/>
                    </a:prstGeom>
                    <a:noFill/>
                    <a:ln>
                      <a:noFill/>
                    </a:ln>
                  </pic:spPr>
                </pic:pic>
              </a:graphicData>
            </a:graphic>
          </wp:inline>
        </w:drawing>
      </w:r>
    </w:p>
    <w:p w14:paraId="41C8F396" w14:textId="77777777" w:rsidR="004F1AF7" w:rsidRDefault="004F1AF7" w:rsidP="000F4533"/>
    <w:p w14:paraId="72A3D3EC" w14:textId="77777777" w:rsidR="004F1AF7" w:rsidRDefault="004F1AF7" w:rsidP="000F4533"/>
    <w:p w14:paraId="0C500631" w14:textId="77777777" w:rsidR="00B27B12" w:rsidRDefault="00B27B12" w:rsidP="000F4533"/>
    <w:p w14:paraId="22C2FBCC" w14:textId="26444F7D" w:rsidR="00B27B12" w:rsidRDefault="00B27B12" w:rsidP="000F4533"/>
    <w:p w14:paraId="758D1084" w14:textId="77777777" w:rsidR="00BD2D17" w:rsidRPr="00D311FD" w:rsidRDefault="00BD2D17" w:rsidP="00BD2D17">
      <w:pPr>
        <w:ind w:left="1440"/>
        <w:jc w:val="center"/>
        <w:rPr>
          <w:b/>
          <w:bCs/>
          <w:color w:val="000000"/>
          <w:szCs w:val="20"/>
        </w:rPr>
      </w:pPr>
    </w:p>
    <w:p w14:paraId="5B5233DD" w14:textId="77777777" w:rsidR="00BD2D17" w:rsidRDefault="00BD2D17" w:rsidP="00BD2D17">
      <w:pPr>
        <w:rPr>
          <w:b/>
          <w:bCs/>
          <w:szCs w:val="20"/>
        </w:rPr>
      </w:pPr>
    </w:p>
    <w:p w14:paraId="3FBF7F81" w14:textId="301972B4" w:rsidR="00BD2D17" w:rsidRPr="00BD2D17" w:rsidRDefault="00BD2D17" w:rsidP="00BD2D17">
      <w:pPr>
        <w:rPr>
          <w:b/>
          <w:bCs/>
          <w:sz w:val="28"/>
          <w:szCs w:val="28"/>
        </w:rPr>
      </w:pPr>
      <w:r w:rsidRPr="00BD2D17">
        <w:rPr>
          <w:b/>
          <w:bCs/>
          <w:sz w:val="28"/>
          <w:szCs w:val="28"/>
        </w:rPr>
        <w:t xml:space="preserve">Entity: </w:t>
      </w:r>
      <w:r w:rsidRPr="00BD2D17">
        <w:rPr>
          <w:b/>
          <w:bCs/>
          <w:sz w:val="28"/>
          <w:szCs w:val="28"/>
        </w:rPr>
        <w:tab/>
      </w:r>
      <w:r w:rsidRPr="00BD2D17">
        <w:rPr>
          <w:b/>
          <w:bCs/>
          <w:sz w:val="28"/>
          <w:szCs w:val="28"/>
        </w:rPr>
        <w:tab/>
        <w:t>HENRIEVILLE TOWN</w:t>
      </w:r>
    </w:p>
    <w:p w14:paraId="308B52E7" w14:textId="4409C689" w:rsidR="00BD2D17" w:rsidRPr="00BD2D17" w:rsidRDefault="00BD2D17" w:rsidP="00BD2D17">
      <w:pPr>
        <w:rPr>
          <w:b/>
          <w:bCs/>
          <w:sz w:val="28"/>
          <w:szCs w:val="28"/>
        </w:rPr>
      </w:pPr>
      <w:r w:rsidRPr="00BD2D17">
        <w:rPr>
          <w:b/>
          <w:bCs/>
          <w:sz w:val="28"/>
          <w:szCs w:val="28"/>
        </w:rPr>
        <w:t xml:space="preserve">Body: </w:t>
      </w:r>
      <w:r w:rsidRPr="00BD2D17">
        <w:rPr>
          <w:b/>
          <w:bCs/>
          <w:sz w:val="28"/>
          <w:szCs w:val="28"/>
        </w:rPr>
        <w:tab/>
      </w:r>
      <w:r w:rsidRPr="00BD2D17">
        <w:rPr>
          <w:b/>
          <w:bCs/>
          <w:sz w:val="28"/>
          <w:szCs w:val="28"/>
        </w:rPr>
        <w:tab/>
        <w:t>HENRIEVILLE TOWN COUNCIL</w:t>
      </w:r>
    </w:p>
    <w:p w14:paraId="6BF835FE" w14:textId="77777777" w:rsidR="00BD2D17" w:rsidRPr="00BD2D17" w:rsidRDefault="00BD2D17" w:rsidP="00BD2D17">
      <w:pPr>
        <w:rPr>
          <w:b/>
          <w:bCs/>
          <w:sz w:val="28"/>
          <w:szCs w:val="28"/>
        </w:rPr>
      </w:pPr>
      <w:r w:rsidRPr="00BD2D17">
        <w:rPr>
          <w:b/>
          <w:bCs/>
          <w:sz w:val="28"/>
          <w:szCs w:val="28"/>
        </w:rPr>
        <w:t xml:space="preserve">Subject: </w:t>
      </w:r>
      <w:r w:rsidRPr="00BD2D17">
        <w:rPr>
          <w:b/>
          <w:bCs/>
          <w:sz w:val="28"/>
          <w:szCs w:val="28"/>
        </w:rPr>
        <w:tab/>
      </w:r>
      <w:r w:rsidRPr="00BD2D17">
        <w:rPr>
          <w:b/>
          <w:bCs/>
          <w:sz w:val="28"/>
          <w:szCs w:val="28"/>
        </w:rPr>
        <w:tab/>
        <w:t>Grant Proposals</w:t>
      </w:r>
    </w:p>
    <w:p w14:paraId="2C3C3574" w14:textId="46125394" w:rsidR="00BD2D17" w:rsidRPr="00BD2D17" w:rsidRDefault="00BD2D17" w:rsidP="00BD2D17">
      <w:pPr>
        <w:rPr>
          <w:b/>
          <w:bCs/>
          <w:sz w:val="28"/>
          <w:szCs w:val="28"/>
        </w:rPr>
      </w:pPr>
      <w:r w:rsidRPr="00BD2D17">
        <w:rPr>
          <w:b/>
          <w:bCs/>
          <w:sz w:val="28"/>
          <w:szCs w:val="28"/>
        </w:rPr>
        <w:t xml:space="preserve">Notice Title: </w:t>
      </w:r>
      <w:r w:rsidRPr="00BD2D17">
        <w:rPr>
          <w:b/>
          <w:bCs/>
          <w:sz w:val="28"/>
          <w:szCs w:val="28"/>
        </w:rPr>
        <w:tab/>
        <w:t xml:space="preserve">Community Development Block Grant (CDBG) </w:t>
      </w:r>
      <w:r w:rsidRPr="00BD2D17">
        <w:rPr>
          <w:b/>
          <w:bCs/>
          <w:sz w:val="28"/>
          <w:szCs w:val="28"/>
          <w:highlight w:val="yellow"/>
          <w:u w:val="single"/>
        </w:rPr>
        <w:t>Second</w:t>
      </w:r>
      <w:r w:rsidRPr="00BD2D17">
        <w:rPr>
          <w:b/>
          <w:bCs/>
          <w:sz w:val="28"/>
          <w:szCs w:val="28"/>
        </w:rPr>
        <w:t xml:space="preserve"> Public Hearing </w:t>
      </w:r>
    </w:p>
    <w:p w14:paraId="1CDB7770" w14:textId="481D3E7D" w:rsidR="00BD2D17" w:rsidRPr="00BD2D17" w:rsidRDefault="00BD2D17" w:rsidP="00BD2D17">
      <w:pPr>
        <w:rPr>
          <w:b/>
          <w:bCs/>
          <w:sz w:val="28"/>
          <w:szCs w:val="28"/>
        </w:rPr>
      </w:pPr>
      <w:r w:rsidRPr="00BD2D17">
        <w:rPr>
          <w:b/>
          <w:bCs/>
          <w:sz w:val="28"/>
          <w:szCs w:val="28"/>
        </w:rPr>
        <w:t xml:space="preserve">Notice Type: </w:t>
      </w:r>
      <w:r w:rsidRPr="00BD2D17">
        <w:rPr>
          <w:b/>
          <w:bCs/>
          <w:sz w:val="28"/>
          <w:szCs w:val="28"/>
        </w:rPr>
        <w:tab/>
        <w:t xml:space="preserve">Hearing </w:t>
      </w:r>
    </w:p>
    <w:p w14:paraId="2A81C46D" w14:textId="77777777" w:rsidR="00BD2D17" w:rsidRPr="00BD2D17" w:rsidRDefault="00BD2D17" w:rsidP="00BD2D17">
      <w:pPr>
        <w:rPr>
          <w:b/>
          <w:bCs/>
          <w:sz w:val="28"/>
          <w:szCs w:val="28"/>
        </w:rPr>
      </w:pPr>
      <w:r w:rsidRPr="00BD2D17">
        <w:rPr>
          <w:b/>
          <w:bCs/>
          <w:sz w:val="28"/>
          <w:szCs w:val="28"/>
        </w:rPr>
        <w:t xml:space="preserve">Date and Time: </w:t>
      </w:r>
      <w:r w:rsidRPr="00BD2D17">
        <w:rPr>
          <w:b/>
          <w:bCs/>
          <w:sz w:val="28"/>
          <w:szCs w:val="28"/>
        </w:rPr>
        <w:tab/>
        <w:t xml:space="preserve">MAY 4, 2022, 7:00PM </w:t>
      </w:r>
    </w:p>
    <w:p w14:paraId="4F59610A" w14:textId="77777777" w:rsidR="00BD2D17" w:rsidRPr="00BD2D17" w:rsidRDefault="00BD2D17" w:rsidP="00BD2D17">
      <w:pPr>
        <w:tabs>
          <w:tab w:val="center" w:pos="4680"/>
          <w:tab w:val="left" w:pos="5047"/>
          <w:tab w:val="left" w:pos="5768"/>
          <w:tab w:val="left" w:pos="6489"/>
          <w:tab w:val="left" w:pos="7210"/>
          <w:tab w:val="left" w:pos="7932"/>
          <w:tab w:val="left" w:pos="8653"/>
        </w:tabs>
        <w:jc w:val="both"/>
        <w:rPr>
          <w:b/>
          <w:bCs/>
          <w:sz w:val="28"/>
          <w:szCs w:val="28"/>
        </w:rPr>
      </w:pPr>
    </w:p>
    <w:p w14:paraId="32EC9580" w14:textId="77777777" w:rsidR="00BD2D17" w:rsidRPr="00BD2D17" w:rsidRDefault="00BD2D17" w:rsidP="00BD2D17">
      <w:pPr>
        <w:tabs>
          <w:tab w:val="center" w:pos="4680"/>
          <w:tab w:val="left" w:pos="5047"/>
          <w:tab w:val="left" w:pos="5768"/>
          <w:tab w:val="left" w:pos="6489"/>
          <w:tab w:val="left" w:pos="7210"/>
          <w:tab w:val="left" w:pos="7932"/>
          <w:tab w:val="left" w:pos="8653"/>
        </w:tabs>
        <w:jc w:val="both"/>
        <w:rPr>
          <w:b/>
          <w:bCs/>
          <w:sz w:val="28"/>
          <w:szCs w:val="28"/>
        </w:rPr>
      </w:pPr>
      <w:r w:rsidRPr="00BD2D17">
        <w:rPr>
          <w:b/>
          <w:bCs/>
          <w:sz w:val="28"/>
          <w:szCs w:val="28"/>
        </w:rPr>
        <w:t xml:space="preserve">Description/Agenda: </w:t>
      </w:r>
    </w:p>
    <w:p w14:paraId="39301350" w14:textId="77777777" w:rsidR="00BD2D17" w:rsidRPr="00BD2D17" w:rsidRDefault="00BD2D17" w:rsidP="00BD2D17">
      <w:pPr>
        <w:tabs>
          <w:tab w:val="center" w:pos="4680"/>
          <w:tab w:val="left" w:pos="5047"/>
          <w:tab w:val="left" w:pos="5768"/>
          <w:tab w:val="left" w:pos="6489"/>
          <w:tab w:val="left" w:pos="7210"/>
          <w:tab w:val="left" w:pos="7932"/>
          <w:tab w:val="left" w:pos="8653"/>
        </w:tabs>
        <w:jc w:val="both"/>
        <w:rPr>
          <w:b/>
          <w:bCs/>
          <w:sz w:val="28"/>
          <w:szCs w:val="28"/>
        </w:rPr>
      </w:pPr>
    </w:p>
    <w:p w14:paraId="0461A64E" w14:textId="77777777" w:rsidR="00BD2D17" w:rsidRPr="00BD2D17" w:rsidRDefault="00BD2D17" w:rsidP="00BD2D17">
      <w:pPr>
        <w:tabs>
          <w:tab w:val="center" w:pos="4680"/>
          <w:tab w:val="left" w:pos="5047"/>
          <w:tab w:val="left" w:pos="5768"/>
          <w:tab w:val="left" w:pos="6489"/>
          <w:tab w:val="left" w:pos="7210"/>
          <w:tab w:val="left" w:pos="7932"/>
          <w:tab w:val="left" w:pos="8653"/>
        </w:tabs>
        <w:jc w:val="both"/>
        <w:rPr>
          <w:b/>
          <w:bCs/>
          <w:sz w:val="28"/>
          <w:szCs w:val="28"/>
        </w:rPr>
      </w:pPr>
      <w:r w:rsidRPr="00BD2D17">
        <w:rPr>
          <w:b/>
          <w:bCs/>
          <w:sz w:val="28"/>
          <w:szCs w:val="28"/>
        </w:rPr>
        <w:t>COMMUNITY DEVELOPMENT BLOCK GRANT (CDBG) SECOND PUBLIC HEARING NOTICE</w:t>
      </w:r>
    </w:p>
    <w:p w14:paraId="3135A154" w14:textId="77777777" w:rsidR="00BD2D17" w:rsidRPr="00BD2D17" w:rsidRDefault="00BD2D17" w:rsidP="00BD2D1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b/>
          <w:bCs/>
          <w:sz w:val="28"/>
          <w:szCs w:val="28"/>
        </w:rPr>
      </w:pPr>
    </w:p>
    <w:p w14:paraId="717AE6AF" w14:textId="3A55336B" w:rsidR="00BD2D17" w:rsidRPr="00BD2D17" w:rsidRDefault="00BD2D17" w:rsidP="00BD2D1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sz w:val="28"/>
          <w:szCs w:val="28"/>
        </w:rPr>
      </w:pPr>
      <w:r w:rsidRPr="00BD2D17">
        <w:rPr>
          <w:b/>
          <w:bCs/>
          <w:sz w:val="28"/>
          <w:szCs w:val="28"/>
        </w:rPr>
        <w:t xml:space="preserve">HENRIEVILLE TOWN </w:t>
      </w:r>
      <w:r w:rsidRPr="00BD2D17">
        <w:rPr>
          <w:sz w:val="28"/>
          <w:szCs w:val="28"/>
        </w:rPr>
        <w:t xml:space="preserve">will hold a public hearing to discuss the project determined to be applied for in the CDBG Small Cities Program in Program Year 2022.  </w:t>
      </w:r>
      <w:r w:rsidR="00CA2D93">
        <w:rPr>
          <w:sz w:val="28"/>
          <w:szCs w:val="28"/>
        </w:rPr>
        <w:t xml:space="preserve">Henrieville proposes to submit an application for the </w:t>
      </w:r>
      <w:r w:rsidRPr="00BD2D17">
        <w:rPr>
          <w:sz w:val="28"/>
          <w:szCs w:val="28"/>
        </w:rPr>
        <w:t>HENRIEVILLE TOWN PLAYGROUND PROJECT</w:t>
      </w:r>
      <w:r w:rsidR="00CA2D93">
        <w:rPr>
          <w:sz w:val="28"/>
          <w:szCs w:val="28"/>
        </w:rPr>
        <w:t xml:space="preserve"> located at 70 West Main, Henrieville, UT 84736</w:t>
      </w:r>
      <w:r w:rsidRPr="00BD2D17">
        <w:rPr>
          <w:sz w:val="28"/>
          <w:szCs w:val="28"/>
        </w:rPr>
        <w:t>.  Comments will be solicited on project scope, implementation and its effects on residents.  The hearing will begin at 7:00 P.M. on MAY 4, 2022, and will be held at HENRIEVILLE TOWN HALL, 70 WEST MAIN, HENRIEVILLE, UTAH  84736.  Further information can be obtained by contacting</w:t>
      </w:r>
      <w:r w:rsidRPr="00BD2D17">
        <w:rPr>
          <w:b/>
          <w:bCs/>
          <w:sz w:val="28"/>
          <w:szCs w:val="28"/>
        </w:rPr>
        <w:t xml:space="preserve"> MARIE JAGGAR</w:t>
      </w:r>
      <w:r w:rsidRPr="00BD2D17">
        <w:rPr>
          <w:sz w:val="28"/>
          <w:szCs w:val="28"/>
        </w:rPr>
        <w:t xml:space="preserve"> at 435-679-8581.  In compliance with the Americans with Disabilities Act, individuals needing special accommodations (including auxiliary communicative aids and services) during this hearing should notify MARIE JAGGAR at HENRIEVILLE TOWN OFFICE AT 70 WEST MAIN, HENRIEVILLE, UTAH  84736 at least three days prior to the hearing. Individuals with speech and/or hearing impairments may call the Relay Utah by dialing 711.  Spanish Relay Utah: 1.888.346.3162.</w:t>
      </w:r>
    </w:p>
    <w:p w14:paraId="12F0B93E" w14:textId="77777777" w:rsidR="00BD2D17" w:rsidRPr="00BD2D17" w:rsidRDefault="00BD2D17" w:rsidP="00BD2D1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sz w:val="28"/>
          <w:szCs w:val="28"/>
        </w:rPr>
      </w:pPr>
    </w:p>
    <w:p w14:paraId="1F1B4465" w14:textId="77777777" w:rsidR="00BD2D17" w:rsidRDefault="00BD2D17" w:rsidP="00BD2D1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sz w:val="28"/>
          <w:szCs w:val="28"/>
        </w:rPr>
      </w:pPr>
      <w:r w:rsidRPr="00BD2D17">
        <w:rPr>
          <w:sz w:val="28"/>
          <w:szCs w:val="28"/>
        </w:rPr>
        <w:t xml:space="preserve">Published the State of Utah’s Public Meeting Notice Website – </w:t>
      </w:r>
      <w:hyperlink r:id="rId8" w:history="1">
        <w:r w:rsidRPr="00BD2D17">
          <w:rPr>
            <w:rStyle w:val="Hyperlink"/>
            <w:color w:val="auto"/>
            <w:sz w:val="28"/>
            <w:szCs w:val="28"/>
          </w:rPr>
          <w:t>www.utah.gov/pmn</w:t>
        </w:r>
      </w:hyperlink>
      <w:r w:rsidRPr="00BD2D17">
        <w:rPr>
          <w:sz w:val="28"/>
          <w:szCs w:val="28"/>
        </w:rPr>
        <w:t xml:space="preserve">  on </w:t>
      </w:r>
    </w:p>
    <w:p w14:paraId="37FF4821" w14:textId="24F32691" w:rsidR="00BD2D17" w:rsidRPr="00BD2D17" w:rsidRDefault="00BD2D17" w:rsidP="00BD2D17">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sz w:val="28"/>
          <w:szCs w:val="28"/>
        </w:rPr>
      </w:pPr>
      <w:r w:rsidRPr="00BD2D17">
        <w:rPr>
          <w:b/>
          <w:bCs/>
          <w:sz w:val="28"/>
          <w:szCs w:val="28"/>
          <w:u w:val="single"/>
        </w:rPr>
        <w:t xml:space="preserve"> 11 APRIL 2022 </w:t>
      </w:r>
      <w:r w:rsidRPr="00BD2D17">
        <w:rPr>
          <w:sz w:val="28"/>
          <w:szCs w:val="28"/>
        </w:rPr>
        <w:t xml:space="preserve">  </w:t>
      </w:r>
    </w:p>
    <w:p w14:paraId="25AA2EA0" w14:textId="77777777" w:rsidR="00BD2D17" w:rsidRPr="00BD2D17" w:rsidRDefault="00BD2D17" w:rsidP="000F4533"/>
    <w:sectPr w:rsidR="00BD2D17" w:rsidRPr="00BD2D17" w:rsidSect="00A560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4709A0" w:rsidRDefault="004709A0">
      <w:r>
        <w:separator/>
      </w:r>
    </w:p>
  </w:endnote>
  <w:endnote w:type="continuationSeparator" w:id="0">
    <w:p w14:paraId="4B94D5A5" w14:textId="77777777" w:rsidR="004709A0" w:rsidRDefault="0047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4709A0" w:rsidRDefault="004709A0">
      <w:r>
        <w:separator/>
      </w:r>
    </w:p>
  </w:footnote>
  <w:footnote w:type="continuationSeparator" w:id="0">
    <w:p w14:paraId="3656B9AB" w14:textId="77777777" w:rsidR="004709A0" w:rsidRDefault="0047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207CD"/>
    <w:multiLevelType w:val="hybridMultilevel"/>
    <w:tmpl w:val="E10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A68F1"/>
    <w:multiLevelType w:val="hybridMultilevel"/>
    <w:tmpl w:val="EFF8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755465">
    <w:abstractNumId w:val="1"/>
  </w:num>
  <w:num w:numId="2" w16cid:durableId="153553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60"/>
    <w:rsid w:val="00014B4C"/>
    <w:rsid w:val="00022FCF"/>
    <w:rsid w:val="00026166"/>
    <w:rsid w:val="000333A5"/>
    <w:rsid w:val="000404E9"/>
    <w:rsid w:val="0004515F"/>
    <w:rsid w:val="00047ECF"/>
    <w:rsid w:val="0006745D"/>
    <w:rsid w:val="00075E4B"/>
    <w:rsid w:val="00082740"/>
    <w:rsid w:val="00091AAD"/>
    <w:rsid w:val="000A16E5"/>
    <w:rsid w:val="000A1984"/>
    <w:rsid w:val="000C17E8"/>
    <w:rsid w:val="000C567D"/>
    <w:rsid w:val="000E037F"/>
    <w:rsid w:val="000F4533"/>
    <w:rsid w:val="0010232E"/>
    <w:rsid w:val="001237E6"/>
    <w:rsid w:val="001314EB"/>
    <w:rsid w:val="00145AF0"/>
    <w:rsid w:val="00147C1F"/>
    <w:rsid w:val="00154A1B"/>
    <w:rsid w:val="00176A2C"/>
    <w:rsid w:val="001A3A30"/>
    <w:rsid w:val="001C6832"/>
    <w:rsid w:val="001E3AEC"/>
    <w:rsid w:val="001F1BED"/>
    <w:rsid w:val="001F47E3"/>
    <w:rsid w:val="00210F86"/>
    <w:rsid w:val="00213A4D"/>
    <w:rsid w:val="002162F6"/>
    <w:rsid w:val="00227BCE"/>
    <w:rsid w:val="00245CF2"/>
    <w:rsid w:val="00261C12"/>
    <w:rsid w:val="00293C0B"/>
    <w:rsid w:val="00296DC1"/>
    <w:rsid w:val="002A4303"/>
    <w:rsid w:val="002D7E58"/>
    <w:rsid w:val="002E3AAE"/>
    <w:rsid w:val="002F37D4"/>
    <w:rsid w:val="002F4EA5"/>
    <w:rsid w:val="00347303"/>
    <w:rsid w:val="00396C0D"/>
    <w:rsid w:val="003B0E64"/>
    <w:rsid w:val="003B7A40"/>
    <w:rsid w:val="003C34D3"/>
    <w:rsid w:val="003F2A06"/>
    <w:rsid w:val="00400CCC"/>
    <w:rsid w:val="00401934"/>
    <w:rsid w:val="0040783D"/>
    <w:rsid w:val="00417FAB"/>
    <w:rsid w:val="00431D85"/>
    <w:rsid w:val="00446CD2"/>
    <w:rsid w:val="0046040C"/>
    <w:rsid w:val="004709A0"/>
    <w:rsid w:val="004810C1"/>
    <w:rsid w:val="00482035"/>
    <w:rsid w:val="004A01E1"/>
    <w:rsid w:val="004A4147"/>
    <w:rsid w:val="004E13A1"/>
    <w:rsid w:val="004E28CA"/>
    <w:rsid w:val="004F1AF7"/>
    <w:rsid w:val="004F76A3"/>
    <w:rsid w:val="004F7731"/>
    <w:rsid w:val="00506893"/>
    <w:rsid w:val="00515F14"/>
    <w:rsid w:val="00536134"/>
    <w:rsid w:val="005427F3"/>
    <w:rsid w:val="00560D3B"/>
    <w:rsid w:val="00567894"/>
    <w:rsid w:val="00580DDA"/>
    <w:rsid w:val="005847D3"/>
    <w:rsid w:val="00586C41"/>
    <w:rsid w:val="005A6D22"/>
    <w:rsid w:val="005D420B"/>
    <w:rsid w:val="005D4E3D"/>
    <w:rsid w:val="005E23FF"/>
    <w:rsid w:val="005E407C"/>
    <w:rsid w:val="005E4272"/>
    <w:rsid w:val="0062123E"/>
    <w:rsid w:val="00625C8A"/>
    <w:rsid w:val="006313ED"/>
    <w:rsid w:val="00640D80"/>
    <w:rsid w:val="00646681"/>
    <w:rsid w:val="00650490"/>
    <w:rsid w:val="00662B33"/>
    <w:rsid w:val="006712A9"/>
    <w:rsid w:val="00673CBD"/>
    <w:rsid w:val="00693524"/>
    <w:rsid w:val="006A599D"/>
    <w:rsid w:val="006A7DF3"/>
    <w:rsid w:val="006C3202"/>
    <w:rsid w:val="006D0ABD"/>
    <w:rsid w:val="006E0E18"/>
    <w:rsid w:val="006F0071"/>
    <w:rsid w:val="006F5551"/>
    <w:rsid w:val="00706A0E"/>
    <w:rsid w:val="00717BE2"/>
    <w:rsid w:val="00721DC0"/>
    <w:rsid w:val="00742C65"/>
    <w:rsid w:val="007433DE"/>
    <w:rsid w:val="007561A7"/>
    <w:rsid w:val="00760602"/>
    <w:rsid w:val="00763730"/>
    <w:rsid w:val="00784336"/>
    <w:rsid w:val="00790B4A"/>
    <w:rsid w:val="007A0EED"/>
    <w:rsid w:val="007B2213"/>
    <w:rsid w:val="007B3B50"/>
    <w:rsid w:val="007B4847"/>
    <w:rsid w:val="007C3E21"/>
    <w:rsid w:val="007D1995"/>
    <w:rsid w:val="007D67EB"/>
    <w:rsid w:val="007E6B3B"/>
    <w:rsid w:val="007F52BF"/>
    <w:rsid w:val="00810A5A"/>
    <w:rsid w:val="0081233A"/>
    <w:rsid w:val="00813BC0"/>
    <w:rsid w:val="008216DF"/>
    <w:rsid w:val="00821D91"/>
    <w:rsid w:val="00823779"/>
    <w:rsid w:val="00842AFC"/>
    <w:rsid w:val="00843570"/>
    <w:rsid w:val="00843A67"/>
    <w:rsid w:val="0086201D"/>
    <w:rsid w:val="0086554B"/>
    <w:rsid w:val="00874CF4"/>
    <w:rsid w:val="00876654"/>
    <w:rsid w:val="00882B2E"/>
    <w:rsid w:val="008A3849"/>
    <w:rsid w:val="008C5F15"/>
    <w:rsid w:val="008D249F"/>
    <w:rsid w:val="008E5434"/>
    <w:rsid w:val="008F3EC2"/>
    <w:rsid w:val="00910D9F"/>
    <w:rsid w:val="00910F9C"/>
    <w:rsid w:val="0091196A"/>
    <w:rsid w:val="00930B0F"/>
    <w:rsid w:val="00942AA3"/>
    <w:rsid w:val="009451CA"/>
    <w:rsid w:val="00945CEB"/>
    <w:rsid w:val="00953884"/>
    <w:rsid w:val="00972D8D"/>
    <w:rsid w:val="009819CF"/>
    <w:rsid w:val="00982AD0"/>
    <w:rsid w:val="00982E8B"/>
    <w:rsid w:val="00984709"/>
    <w:rsid w:val="00990700"/>
    <w:rsid w:val="009930E1"/>
    <w:rsid w:val="00994CA9"/>
    <w:rsid w:val="009B0125"/>
    <w:rsid w:val="009B4E84"/>
    <w:rsid w:val="009B5099"/>
    <w:rsid w:val="009B7E04"/>
    <w:rsid w:val="009C37AE"/>
    <w:rsid w:val="009D0BBA"/>
    <w:rsid w:val="009E0673"/>
    <w:rsid w:val="00A07603"/>
    <w:rsid w:val="00A11E04"/>
    <w:rsid w:val="00A20030"/>
    <w:rsid w:val="00A50441"/>
    <w:rsid w:val="00A5602F"/>
    <w:rsid w:val="00A75D19"/>
    <w:rsid w:val="00A84B6E"/>
    <w:rsid w:val="00A91ECD"/>
    <w:rsid w:val="00AB251F"/>
    <w:rsid w:val="00AB6B45"/>
    <w:rsid w:val="00AC1442"/>
    <w:rsid w:val="00AC14C8"/>
    <w:rsid w:val="00AC56B4"/>
    <w:rsid w:val="00AD7DBF"/>
    <w:rsid w:val="00B21676"/>
    <w:rsid w:val="00B27B12"/>
    <w:rsid w:val="00B33994"/>
    <w:rsid w:val="00B37B90"/>
    <w:rsid w:val="00B406EF"/>
    <w:rsid w:val="00B41F6F"/>
    <w:rsid w:val="00B54A5D"/>
    <w:rsid w:val="00B83DDE"/>
    <w:rsid w:val="00B96702"/>
    <w:rsid w:val="00B977BF"/>
    <w:rsid w:val="00BD2D17"/>
    <w:rsid w:val="00BD3EF5"/>
    <w:rsid w:val="00BE64BF"/>
    <w:rsid w:val="00BE64C7"/>
    <w:rsid w:val="00BE724B"/>
    <w:rsid w:val="00BF11E3"/>
    <w:rsid w:val="00BF4D1E"/>
    <w:rsid w:val="00BF4E2C"/>
    <w:rsid w:val="00C2519C"/>
    <w:rsid w:val="00C4289A"/>
    <w:rsid w:val="00C44314"/>
    <w:rsid w:val="00C60621"/>
    <w:rsid w:val="00C71571"/>
    <w:rsid w:val="00C73247"/>
    <w:rsid w:val="00C74FF0"/>
    <w:rsid w:val="00C8365B"/>
    <w:rsid w:val="00C91816"/>
    <w:rsid w:val="00C939AB"/>
    <w:rsid w:val="00C961B5"/>
    <w:rsid w:val="00C9658B"/>
    <w:rsid w:val="00C97BBA"/>
    <w:rsid w:val="00CA1068"/>
    <w:rsid w:val="00CA2D93"/>
    <w:rsid w:val="00CA6DB6"/>
    <w:rsid w:val="00CB1A60"/>
    <w:rsid w:val="00CC1434"/>
    <w:rsid w:val="00CD2AF9"/>
    <w:rsid w:val="00CF47BF"/>
    <w:rsid w:val="00D258D2"/>
    <w:rsid w:val="00D44AAE"/>
    <w:rsid w:val="00D46424"/>
    <w:rsid w:val="00D5296C"/>
    <w:rsid w:val="00D6401F"/>
    <w:rsid w:val="00D67C68"/>
    <w:rsid w:val="00D74C1E"/>
    <w:rsid w:val="00D77DA9"/>
    <w:rsid w:val="00D80CFB"/>
    <w:rsid w:val="00D87B79"/>
    <w:rsid w:val="00D9572B"/>
    <w:rsid w:val="00D9795F"/>
    <w:rsid w:val="00DA0380"/>
    <w:rsid w:val="00DC026B"/>
    <w:rsid w:val="00DC2175"/>
    <w:rsid w:val="00DE6A54"/>
    <w:rsid w:val="00DF2A6E"/>
    <w:rsid w:val="00E0779B"/>
    <w:rsid w:val="00E10456"/>
    <w:rsid w:val="00E15986"/>
    <w:rsid w:val="00E26252"/>
    <w:rsid w:val="00E32923"/>
    <w:rsid w:val="00E4334F"/>
    <w:rsid w:val="00E44119"/>
    <w:rsid w:val="00E63A6C"/>
    <w:rsid w:val="00E64EF6"/>
    <w:rsid w:val="00E6624D"/>
    <w:rsid w:val="00ED18D6"/>
    <w:rsid w:val="00ED5C98"/>
    <w:rsid w:val="00EF3DEE"/>
    <w:rsid w:val="00F01383"/>
    <w:rsid w:val="00F015F3"/>
    <w:rsid w:val="00F06AEA"/>
    <w:rsid w:val="00F1008E"/>
    <w:rsid w:val="00F150D9"/>
    <w:rsid w:val="00F444DB"/>
    <w:rsid w:val="00F45D18"/>
    <w:rsid w:val="00F5273F"/>
    <w:rsid w:val="00F55722"/>
    <w:rsid w:val="00F61C04"/>
    <w:rsid w:val="00F8207C"/>
    <w:rsid w:val="00F90D7C"/>
    <w:rsid w:val="00F97D95"/>
    <w:rsid w:val="00FA435D"/>
    <w:rsid w:val="00FB1C7B"/>
    <w:rsid w:val="00FC35A0"/>
    <w:rsid w:val="00FE1533"/>
    <w:rsid w:val="00FE2EAE"/>
    <w:rsid w:val="00FE567C"/>
    <w:rsid w:val="00FE5A01"/>
    <w:rsid w:val="43E7141E"/>
    <w:rsid w:val="4CC8A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B280E33"/>
  <w15:chartTrackingRefBased/>
  <w15:docId w15:val="{B4DAF153-1637-4444-9E59-156140F3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02F"/>
    <w:pPr>
      <w:tabs>
        <w:tab w:val="center" w:pos="4320"/>
        <w:tab w:val="right" w:pos="8640"/>
      </w:tabs>
    </w:pPr>
  </w:style>
  <w:style w:type="paragraph" w:styleId="Footer">
    <w:name w:val="footer"/>
    <w:basedOn w:val="Normal"/>
    <w:rsid w:val="00A5602F"/>
    <w:pPr>
      <w:tabs>
        <w:tab w:val="center" w:pos="4320"/>
        <w:tab w:val="right" w:pos="8640"/>
      </w:tabs>
    </w:pPr>
  </w:style>
  <w:style w:type="paragraph" w:styleId="BalloonText">
    <w:name w:val="Balloon Text"/>
    <w:basedOn w:val="Normal"/>
    <w:semiHidden/>
    <w:rsid w:val="00A5602F"/>
    <w:rPr>
      <w:rFonts w:ascii="Tahoma" w:hAnsi="Tahoma" w:cs="Tahoma"/>
      <w:sz w:val="16"/>
      <w:szCs w:val="16"/>
    </w:rPr>
  </w:style>
  <w:style w:type="character" w:styleId="Hyperlink">
    <w:name w:val="Hyperlink"/>
    <w:unhideWhenUsed/>
    <w:rsid w:val="004F1AF7"/>
    <w:rPr>
      <w:color w:val="0000FF"/>
      <w:u w:val="single"/>
    </w:rPr>
  </w:style>
  <w:style w:type="character" w:customStyle="1" w:styleId="textexposedshow">
    <w:name w:val="text_exposed_show"/>
    <w:basedOn w:val="DefaultParagraphFont"/>
    <w:rsid w:val="00843A67"/>
  </w:style>
  <w:style w:type="character" w:styleId="UnresolvedMention">
    <w:name w:val="Unresolved Mention"/>
    <w:basedOn w:val="DefaultParagraphFont"/>
    <w:uiPriority w:val="99"/>
    <w:semiHidden/>
    <w:unhideWhenUsed/>
    <w:rsid w:val="00B27B12"/>
    <w:rPr>
      <w:color w:val="605E5C"/>
      <w:shd w:val="clear" w:color="auto" w:fill="E1DFDD"/>
    </w:rPr>
  </w:style>
  <w:style w:type="character" w:styleId="FootnoteReference">
    <w:name w:val="footnote reference"/>
    <w:rsid w:val="00BD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wn%20Clerk\Local%20Settings\Temporary%20Internet%20Files\OLK26\Letterhead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Letterhead5 (2)</Template>
  <TotalTime>5</TotalTime>
  <Pages>1</Pages>
  <Words>211</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Adkins Family</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cp:lastModifiedBy>Henrieville Town</cp:lastModifiedBy>
  <cp:revision>3</cp:revision>
  <cp:lastPrinted>2022-04-11T17:49:00Z</cp:lastPrinted>
  <dcterms:created xsi:type="dcterms:W3CDTF">2022-04-08T18:15:00Z</dcterms:created>
  <dcterms:modified xsi:type="dcterms:W3CDTF">2022-04-11T17:49:00Z</dcterms:modified>
</cp:coreProperties>
</file>