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1155E" w14:textId="7D27AC1B" w:rsidR="007B20C7" w:rsidRPr="001A53A3" w:rsidRDefault="005F641B" w:rsidP="00142CA6">
      <w:pPr>
        <w:pStyle w:val="Heading3"/>
        <w:spacing w:before="120" w:after="120"/>
        <w:rPr>
          <w:rFonts w:ascii="Cambria" w:hAnsi="Cambria"/>
          <w:i w:val="0"/>
          <w:u w:val="single"/>
        </w:rPr>
      </w:pPr>
      <w:r w:rsidRPr="001A53A3">
        <w:rPr>
          <w:rFonts w:ascii="Cambria" w:hAnsi="Cambria"/>
          <w:i w:val="0"/>
          <w:u w:val="single"/>
        </w:rPr>
        <w:t>Mathematics</w:t>
      </w:r>
      <w:r w:rsidR="007B20C7" w:rsidRPr="001A53A3">
        <w:rPr>
          <w:rFonts w:ascii="Cambria" w:hAnsi="Cambria"/>
          <w:i w:val="0"/>
          <w:u w:val="single"/>
        </w:rPr>
        <w:t xml:space="preserve"> Assessment</w:t>
      </w:r>
      <w:bookmarkStart w:id="0" w:name="_GoBack"/>
      <w:bookmarkEnd w:id="0"/>
    </w:p>
    <w:p w14:paraId="4DCD8BD1" w14:textId="6210E02C" w:rsidR="007B20C7" w:rsidRPr="001A53A3" w:rsidRDefault="007B20C7" w:rsidP="007B20C7">
      <w:pPr>
        <w:rPr>
          <w:rFonts w:ascii="Cambria" w:hAnsi="Cambria" w:cs="Arial"/>
        </w:rPr>
      </w:pPr>
      <w:r w:rsidRPr="001A53A3">
        <w:rPr>
          <w:rFonts w:ascii="Cambria" w:hAnsi="Cambria" w:cs="Arial"/>
        </w:rPr>
        <w:t xml:space="preserve">District elementary schools shall administer the State Board of Education approved </w:t>
      </w:r>
      <w:r w:rsidR="005F641B" w:rsidRPr="001A53A3">
        <w:rPr>
          <w:rFonts w:ascii="Cambria" w:hAnsi="Cambria" w:cs="Arial"/>
        </w:rPr>
        <w:t xml:space="preserve">early mathematics </w:t>
      </w:r>
      <w:r w:rsidRPr="001A53A3">
        <w:rPr>
          <w:rFonts w:ascii="Cambria" w:hAnsi="Cambria" w:cs="Arial"/>
        </w:rPr>
        <w:t>benchmark assessments at the beginning</w:t>
      </w:r>
      <w:r w:rsidR="001D6C78" w:rsidRPr="001A53A3">
        <w:rPr>
          <w:rFonts w:ascii="Cambria" w:hAnsi="Cambria" w:cs="Arial"/>
        </w:rPr>
        <w:t xml:space="preserve"> (before September 30)</w:t>
      </w:r>
      <w:r w:rsidRPr="001A53A3">
        <w:rPr>
          <w:rFonts w:ascii="Cambria" w:hAnsi="Cambria" w:cs="Arial"/>
        </w:rPr>
        <w:t>, in the middle</w:t>
      </w:r>
      <w:r w:rsidR="001D6C78" w:rsidRPr="001A53A3">
        <w:rPr>
          <w:rFonts w:ascii="Cambria" w:hAnsi="Cambria" w:cs="Arial"/>
        </w:rPr>
        <w:t xml:space="preserve"> (between December 1 and January 31)</w:t>
      </w:r>
      <w:r w:rsidRPr="001A53A3">
        <w:rPr>
          <w:rFonts w:ascii="Cambria" w:hAnsi="Cambria" w:cs="Arial"/>
        </w:rPr>
        <w:t xml:space="preserve">, and at the end </w:t>
      </w:r>
      <w:r w:rsidR="001D6C78" w:rsidRPr="001A53A3">
        <w:rPr>
          <w:rFonts w:ascii="Cambria" w:hAnsi="Cambria" w:cs="Arial"/>
        </w:rPr>
        <w:t xml:space="preserve">(between the middle of April and June 15) </w:t>
      </w:r>
      <w:r w:rsidRPr="001A53A3">
        <w:rPr>
          <w:rFonts w:ascii="Cambria" w:hAnsi="Cambria" w:cs="Arial"/>
        </w:rPr>
        <w:t>of grade one, grade two and grade three.</w:t>
      </w:r>
      <w:r w:rsidR="005F641B" w:rsidRPr="001A53A3">
        <w:rPr>
          <w:rFonts w:ascii="Cambria" w:hAnsi="Cambria" w:cs="Arial"/>
        </w:rPr>
        <w:t xml:space="preserve"> The District schools may also administer the early mathematics benchmark assessments in kindergarten.</w:t>
      </w:r>
    </w:p>
    <w:p w14:paraId="150EA211" w14:textId="70173BAB" w:rsidR="007B20C7" w:rsidRPr="001A53A3" w:rsidRDefault="007B20C7" w:rsidP="005F641B">
      <w:pPr>
        <w:rPr>
          <w:rFonts w:ascii="Cambria" w:hAnsi="Cambria" w:cs="Arial"/>
        </w:rPr>
      </w:pPr>
      <w:r w:rsidRPr="001A53A3">
        <w:rPr>
          <w:rFonts w:ascii="Cambria" w:hAnsi="Cambria" w:cs="Arial"/>
        </w:rPr>
        <w:t>Following each benchmark assessment, the school shall notify parents or guardians of their</w:t>
      </w:r>
      <w:r w:rsidR="007D3183" w:rsidRPr="001A53A3">
        <w:rPr>
          <w:rFonts w:ascii="Cambria" w:hAnsi="Cambria" w:cs="Arial"/>
        </w:rPr>
        <w:t xml:space="preserve"> student</w:t>
      </w:r>
      <w:r w:rsidR="005F641B" w:rsidRPr="001A53A3">
        <w:rPr>
          <w:rFonts w:ascii="Cambria" w:hAnsi="Cambria" w:cs="Arial"/>
        </w:rPr>
        <w:t>’</w:t>
      </w:r>
      <w:r w:rsidR="007D3183" w:rsidRPr="001A53A3">
        <w:rPr>
          <w:rFonts w:ascii="Cambria" w:hAnsi="Cambria" w:cs="Arial"/>
        </w:rPr>
        <w:t>s results</w:t>
      </w:r>
      <w:r w:rsidR="001D6C78" w:rsidRPr="001A53A3">
        <w:rPr>
          <w:rFonts w:ascii="Cambria" w:hAnsi="Cambria" w:cs="Arial"/>
        </w:rPr>
        <w:t xml:space="preserve"> by October 30, the last day of February, and June 30</w:t>
      </w:r>
      <w:r w:rsidR="007D3183" w:rsidRPr="001A53A3">
        <w:rPr>
          <w:rFonts w:ascii="Cambria" w:hAnsi="Cambria" w:cs="Arial"/>
        </w:rPr>
        <w:t xml:space="preserve">, </w:t>
      </w:r>
      <w:r w:rsidR="001D6C78" w:rsidRPr="001A53A3">
        <w:rPr>
          <w:rFonts w:ascii="Cambria" w:hAnsi="Cambria" w:cs="Arial"/>
        </w:rPr>
        <w:t>respectively</w:t>
      </w:r>
      <w:r w:rsidR="007D3183" w:rsidRPr="001A53A3">
        <w:rPr>
          <w:rFonts w:ascii="Cambria" w:hAnsi="Cambria" w:cs="Arial"/>
        </w:rPr>
        <w:t>.</w:t>
      </w:r>
      <w:r w:rsidR="006D517B" w:rsidRPr="001A53A3">
        <w:rPr>
          <w:rFonts w:ascii="Cambria" w:hAnsi="Cambria"/>
        </w:rPr>
        <w:t xml:space="preserve"> </w:t>
      </w:r>
      <w:r w:rsidR="006D517B" w:rsidRPr="001A53A3">
        <w:rPr>
          <w:rFonts w:ascii="Cambria" w:hAnsi="Cambria" w:cs="Arial"/>
        </w:rPr>
        <w:t>The District shall also report the results to the State Superintendent by the same dates, together with the additional information required by Rule R277-406-3(5).</w:t>
      </w:r>
    </w:p>
    <w:p w14:paraId="465902F6" w14:textId="57348F9B" w:rsidR="006D517B" w:rsidRPr="001A53A3" w:rsidRDefault="006D517B" w:rsidP="005F641B">
      <w:pPr>
        <w:rPr>
          <w:rFonts w:ascii="Cambria" w:hAnsi="Cambria" w:cs="Arial"/>
        </w:rPr>
      </w:pPr>
      <w:r w:rsidRPr="001A53A3">
        <w:rPr>
          <w:rFonts w:ascii="Cambria" w:hAnsi="Cambria" w:cs="Arial"/>
        </w:rPr>
        <w:t xml:space="preserve">A student scores below benchmark when the student performs below the benchmark score on the benchmark </w:t>
      </w:r>
      <w:r w:rsidR="00237CFD" w:rsidRPr="001A53A3">
        <w:rPr>
          <w:rFonts w:ascii="Cambria" w:hAnsi="Cambria" w:cs="Arial"/>
        </w:rPr>
        <w:t>mathematics</w:t>
      </w:r>
      <w:r w:rsidRPr="001A53A3">
        <w:rPr>
          <w:rFonts w:ascii="Cambria" w:hAnsi="Cambria" w:cs="Arial"/>
        </w:rPr>
        <w:t xml:space="preserve"> assessment and requires additional instruction beyond that provided to typically developing peers in order to close the gap between the student</w:t>
      </w:r>
      <w:r w:rsidR="00237CFD" w:rsidRPr="001A53A3">
        <w:rPr>
          <w:rFonts w:ascii="Cambria" w:hAnsi="Cambria" w:cs="Arial"/>
        </w:rPr>
        <w:t>’</w:t>
      </w:r>
      <w:r w:rsidRPr="001A53A3">
        <w:rPr>
          <w:rFonts w:ascii="Cambria" w:hAnsi="Cambria" w:cs="Arial"/>
        </w:rPr>
        <w:t>s current level of achievement and that expected of all students in that grade.</w:t>
      </w:r>
    </w:p>
    <w:p w14:paraId="64C2CBCC" w14:textId="143A05DB" w:rsidR="006D517B" w:rsidRPr="001A53A3" w:rsidRDefault="006D517B" w:rsidP="005F641B">
      <w:pPr>
        <w:rPr>
          <w:rFonts w:ascii="Cambria" w:hAnsi="Cambria" w:cs="Arial"/>
        </w:rPr>
      </w:pPr>
      <w:r w:rsidRPr="001A53A3">
        <w:rPr>
          <w:rFonts w:ascii="Cambria" w:hAnsi="Cambria" w:cs="Arial"/>
        </w:rPr>
        <w:t>If a benchmark assessment indicates that a student is scoring below benchmark, the school shall implement a remediation intervention as required by the State Superintendent.</w:t>
      </w:r>
    </w:p>
    <w:p w14:paraId="6D6C1A8C" w14:textId="4D83F93C" w:rsidR="007B20C7" w:rsidRPr="001A53A3" w:rsidRDefault="002119EA" w:rsidP="00237CFD">
      <w:pPr>
        <w:pStyle w:val="PolicyCitation"/>
        <w:spacing w:before="120"/>
        <w:ind w:left="1080"/>
        <w:rPr>
          <w:rFonts w:ascii="Cambria" w:hAnsi="Cambria" w:cs="Arial"/>
          <w:sz w:val="24"/>
          <w:szCs w:val="24"/>
        </w:rPr>
      </w:pPr>
      <w:hyperlink r:id="rId7" w:history="1">
        <w:r w:rsidR="007B20C7" w:rsidRPr="001A53A3">
          <w:rPr>
            <w:rStyle w:val="Hyperlink"/>
            <w:rFonts w:ascii="Cambria" w:hAnsi="Cambria" w:cs="Arial"/>
            <w:sz w:val="24"/>
            <w:szCs w:val="24"/>
          </w:rPr>
          <w:t xml:space="preserve">Utah </w:t>
        </w:r>
        <w:r w:rsidR="005F641B" w:rsidRPr="001A53A3">
          <w:rPr>
            <w:rStyle w:val="Hyperlink"/>
            <w:rFonts w:ascii="Cambria" w:hAnsi="Cambria" w:cs="Arial"/>
            <w:sz w:val="24"/>
            <w:szCs w:val="24"/>
          </w:rPr>
          <w:t>Code § 53E-4-307.5 (2020)</w:t>
        </w:r>
      </w:hyperlink>
    </w:p>
    <w:p w14:paraId="212821EB" w14:textId="79429022" w:rsidR="00237CFD" w:rsidRPr="001A53A3" w:rsidRDefault="002119EA" w:rsidP="00237CFD">
      <w:pPr>
        <w:pStyle w:val="PolicyCitation"/>
        <w:ind w:left="1080"/>
        <w:rPr>
          <w:rFonts w:ascii="Cambria" w:hAnsi="Cambria" w:cs="Arial"/>
          <w:sz w:val="24"/>
          <w:szCs w:val="24"/>
        </w:rPr>
      </w:pPr>
      <w:hyperlink r:id="rId8" w:anchor="T2" w:history="1">
        <w:r w:rsidR="00237CFD" w:rsidRPr="001A53A3">
          <w:rPr>
            <w:rStyle w:val="Hyperlink"/>
            <w:rFonts w:ascii="Cambria" w:hAnsi="Cambria" w:cs="Arial"/>
            <w:sz w:val="24"/>
            <w:szCs w:val="24"/>
          </w:rPr>
          <w:t>Utah Admin. Rules R277-406-2(11) (July 8, 2020)</w:t>
        </w:r>
      </w:hyperlink>
    </w:p>
    <w:p w14:paraId="2ED3A619" w14:textId="3F866046" w:rsidR="006D517B" w:rsidRPr="001A53A3" w:rsidRDefault="002119EA" w:rsidP="00237CFD">
      <w:pPr>
        <w:pStyle w:val="PolicyCitation"/>
        <w:spacing w:after="120"/>
        <w:ind w:left="1080"/>
        <w:rPr>
          <w:rFonts w:ascii="Cambria" w:hAnsi="Cambria" w:cs="Arial"/>
          <w:sz w:val="24"/>
          <w:szCs w:val="24"/>
        </w:rPr>
      </w:pPr>
      <w:hyperlink r:id="rId9" w:anchor="T3" w:history="1">
        <w:r w:rsidR="006D517B" w:rsidRPr="001A53A3">
          <w:rPr>
            <w:rStyle w:val="Hyperlink"/>
            <w:rFonts w:ascii="Cambria" w:hAnsi="Cambria" w:cs="Arial"/>
            <w:sz w:val="24"/>
            <w:szCs w:val="24"/>
          </w:rPr>
          <w:t>Utah Admin. Rules R277-406-3(1) to (4) (July 8, 2020)</w:t>
        </w:r>
      </w:hyperlink>
    </w:p>
    <w:sectPr w:rsidR="006D517B" w:rsidRPr="001A5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AF860" w14:textId="77777777" w:rsidR="002119EA" w:rsidRDefault="002119EA">
      <w:r>
        <w:separator/>
      </w:r>
    </w:p>
  </w:endnote>
  <w:endnote w:type="continuationSeparator" w:id="0">
    <w:p w14:paraId="3DD35EC6" w14:textId="77777777" w:rsidR="002119EA" w:rsidRDefault="002119EA">
      <w:r>
        <w:continuationSeparator/>
      </w:r>
    </w:p>
  </w:endnote>
  <w:endnote w:type="continuationNotice" w:id="1">
    <w:p w14:paraId="02D7F4B1" w14:textId="77777777" w:rsidR="002119EA" w:rsidRDefault="002119E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7ECAE" w14:textId="77777777" w:rsidR="00C41104" w:rsidRDefault="00C41104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126"/>
      <w:gridCol w:w="1874"/>
    </w:tblGrid>
    <w:tr w:rsidR="00C41104" w14:paraId="2CBD93CE" w14:textId="77777777">
      <w:tc>
        <w:tcPr>
          <w:tcW w:w="7308" w:type="dxa"/>
        </w:tcPr>
        <w:p w14:paraId="604FEA48" w14:textId="0D3ADE6F" w:rsidR="00C41104" w:rsidRDefault="001A53A3">
          <w:pPr>
            <w:pStyle w:val="PolicyHeaderandFooter"/>
          </w:pPr>
          <w:r>
            <w:t>Issue Date:</w:t>
          </w:r>
        </w:p>
      </w:tc>
      <w:tc>
        <w:tcPr>
          <w:tcW w:w="1908" w:type="dxa"/>
          <w:vAlign w:val="center"/>
        </w:tcPr>
        <w:p w14:paraId="74DBBBB9" w14:textId="408B941F" w:rsidR="00C41104" w:rsidRDefault="00C41104">
          <w:pPr>
            <w:pStyle w:val="PolicyHeaderand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67111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 w:rsidR="002119EA">
            <w:fldChar w:fldCharType="begin"/>
          </w:r>
          <w:r w:rsidR="002119EA">
            <w:instrText xml:space="preserve"> NUMPAGES </w:instrText>
          </w:r>
          <w:r w:rsidR="002119EA">
            <w:fldChar w:fldCharType="separate"/>
          </w:r>
          <w:r w:rsidR="00767111">
            <w:rPr>
              <w:noProof/>
            </w:rPr>
            <w:t>3</w:t>
          </w:r>
          <w:r w:rsidR="002119EA">
            <w:rPr>
              <w:noProof/>
            </w:rPr>
            <w:fldChar w:fldCharType="end"/>
          </w:r>
        </w:p>
      </w:tc>
    </w:tr>
  </w:tbl>
  <w:p w14:paraId="7FDC1961" w14:textId="77777777" w:rsidR="00C41104" w:rsidRDefault="00C411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EEEB9" w14:textId="77777777" w:rsidR="00C41104" w:rsidRDefault="00C41104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7C358" w14:textId="77777777" w:rsidR="002119EA" w:rsidRDefault="002119EA">
      <w:r>
        <w:separator/>
      </w:r>
    </w:p>
  </w:footnote>
  <w:footnote w:type="continuationSeparator" w:id="0">
    <w:p w14:paraId="35E2CA12" w14:textId="77777777" w:rsidR="002119EA" w:rsidRDefault="002119EA">
      <w:r>
        <w:continuationSeparator/>
      </w:r>
    </w:p>
  </w:footnote>
  <w:footnote w:type="continuationNotice" w:id="1">
    <w:p w14:paraId="2F045BB8" w14:textId="77777777" w:rsidR="002119EA" w:rsidRDefault="002119E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D5031" w14:textId="77777777" w:rsidR="00C41104" w:rsidRDefault="00C41104">
    <w:pPr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28058" w14:textId="3369CE9A" w:rsidR="00C41104" w:rsidRPr="001A53A3" w:rsidRDefault="001A53A3">
    <w:pPr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Curriculum Mathematics Assessment for K-3 - ECCB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4660B" w14:textId="77777777" w:rsidR="00C41104" w:rsidRDefault="00C41104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5626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A826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A4F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3C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FE6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6CC7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801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C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6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35E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C025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EE96243"/>
    <w:multiLevelType w:val="hybridMultilevel"/>
    <w:tmpl w:val="DBA4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52C3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36563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8717FF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9BD6113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C2F38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1E445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03401C"/>
    <w:multiLevelType w:val="hybridMultilevel"/>
    <w:tmpl w:val="CD62E5EE"/>
    <w:lvl w:ilvl="0" w:tplc="C1E063CE">
      <w:start w:val="1"/>
      <w:numFmt w:val="decimal"/>
      <w:pStyle w:val="PolicyListNumeric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36431F6"/>
    <w:multiLevelType w:val="hybridMultilevel"/>
    <w:tmpl w:val="DB7E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C28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F74497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6"/>
  </w:num>
  <w:num w:numId="13">
    <w:abstractNumId w:val="22"/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21"/>
  </w:num>
  <w:num w:numId="22">
    <w:abstractNumId w:val="17"/>
  </w:num>
  <w:num w:numId="23">
    <w:abstractNumId w:val="11"/>
  </w:num>
  <w:num w:numId="24">
    <w:abstractNumId w:val="18"/>
  </w:num>
  <w:num w:numId="25">
    <w:abstractNumId w:val="10"/>
  </w:num>
  <w:num w:numId="26">
    <w:abstractNumId w:val="13"/>
  </w:num>
  <w:num w:numId="27">
    <w:abstractNumId w:val="14"/>
  </w:num>
  <w:num w:numId="28">
    <w:abstractNumId w:val="15"/>
  </w:num>
  <w:num w:numId="29">
    <w:abstractNumId w:val="23"/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9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1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8F"/>
    <w:rsid w:val="00020C3D"/>
    <w:rsid w:val="0008019D"/>
    <w:rsid w:val="00080FA4"/>
    <w:rsid w:val="0009314C"/>
    <w:rsid w:val="000A1A4E"/>
    <w:rsid w:val="000B59C7"/>
    <w:rsid w:val="000C17DD"/>
    <w:rsid w:val="001051FA"/>
    <w:rsid w:val="001227EE"/>
    <w:rsid w:val="00142CA6"/>
    <w:rsid w:val="00167E03"/>
    <w:rsid w:val="001A53A3"/>
    <w:rsid w:val="001D6C78"/>
    <w:rsid w:val="002119EA"/>
    <w:rsid w:val="00216526"/>
    <w:rsid w:val="00223C70"/>
    <w:rsid w:val="00237CFD"/>
    <w:rsid w:val="0024717B"/>
    <w:rsid w:val="002E612D"/>
    <w:rsid w:val="002F3D0E"/>
    <w:rsid w:val="00303C99"/>
    <w:rsid w:val="00315D51"/>
    <w:rsid w:val="003623B1"/>
    <w:rsid w:val="003D05DD"/>
    <w:rsid w:val="00401B70"/>
    <w:rsid w:val="00425058"/>
    <w:rsid w:val="004554BD"/>
    <w:rsid w:val="0048232D"/>
    <w:rsid w:val="00486E95"/>
    <w:rsid w:val="004947E1"/>
    <w:rsid w:val="004B64DD"/>
    <w:rsid w:val="00537C7E"/>
    <w:rsid w:val="005903B6"/>
    <w:rsid w:val="005A518F"/>
    <w:rsid w:val="005F641B"/>
    <w:rsid w:val="00615A7A"/>
    <w:rsid w:val="00615A90"/>
    <w:rsid w:val="00624CC2"/>
    <w:rsid w:val="00670779"/>
    <w:rsid w:val="00675A1F"/>
    <w:rsid w:val="006D517B"/>
    <w:rsid w:val="00767111"/>
    <w:rsid w:val="007B20C7"/>
    <w:rsid w:val="007D3183"/>
    <w:rsid w:val="008A549B"/>
    <w:rsid w:val="008A6C4F"/>
    <w:rsid w:val="008B0917"/>
    <w:rsid w:val="008D4C4E"/>
    <w:rsid w:val="009728EF"/>
    <w:rsid w:val="00A07C11"/>
    <w:rsid w:val="00A44EF1"/>
    <w:rsid w:val="00A663DD"/>
    <w:rsid w:val="00A74A1C"/>
    <w:rsid w:val="00A76725"/>
    <w:rsid w:val="00A83913"/>
    <w:rsid w:val="00A976F0"/>
    <w:rsid w:val="00AD735F"/>
    <w:rsid w:val="00AF2BAD"/>
    <w:rsid w:val="00B55081"/>
    <w:rsid w:val="00BA3F59"/>
    <w:rsid w:val="00BA6929"/>
    <w:rsid w:val="00BB0973"/>
    <w:rsid w:val="00BB7692"/>
    <w:rsid w:val="00BD61F9"/>
    <w:rsid w:val="00C41104"/>
    <w:rsid w:val="00CC1509"/>
    <w:rsid w:val="00D35AB2"/>
    <w:rsid w:val="00D53B87"/>
    <w:rsid w:val="00D54C8F"/>
    <w:rsid w:val="00D6083D"/>
    <w:rsid w:val="00D95E6B"/>
    <w:rsid w:val="00DA495D"/>
    <w:rsid w:val="00DD0B2F"/>
    <w:rsid w:val="00E4339A"/>
    <w:rsid w:val="00EF0444"/>
    <w:rsid w:val="00EF54D4"/>
    <w:rsid w:val="00EF72FA"/>
    <w:rsid w:val="00F05B8F"/>
    <w:rsid w:val="00F366EF"/>
    <w:rsid w:val="00F91283"/>
    <w:rsid w:val="00F92FFE"/>
    <w:rsid w:val="00FA2306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79F01"/>
  <w15:chartTrackingRefBased/>
  <w15:docId w15:val="{99308145-3A5E-4DB7-92D9-0C802F73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locked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autoRedefine/>
    <w:locked/>
    <w:pPr>
      <w:spacing w:before="0"/>
      <w:ind w:left="1008"/>
    </w:pPr>
    <w:rPr>
      <w:i/>
      <w:sz w:val="20"/>
      <w:szCs w:val="16"/>
    </w:rPr>
  </w:style>
  <w:style w:type="character" w:customStyle="1" w:styleId="CharChar">
    <w:name w:val="Char Char"/>
    <w:rPr>
      <w:rFonts w:ascii="Arial" w:hAnsi="Arial"/>
      <w:i/>
      <w:szCs w:val="16"/>
    </w:rPr>
  </w:style>
  <w:style w:type="paragraph" w:customStyle="1" w:styleId="PolicyBlockQuote">
    <w:name w:val="Policy Block Quote"/>
    <w:basedOn w:val="Normal"/>
    <w:pPr>
      <w:spacing w:after="120"/>
      <w:ind w:left="1440" w:right="1440"/>
      <w:jc w:val="both"/>
    </w:pPr>
    <w:rPr>
      <w:i/>
    </w:rPr>
  </w:style>
  <w:style w:type="paragraph" w:customStyle="1" w:styleId="PolicyTitle">
    <w:name w:val="Policy Title"/>
    <w:basedOn w:val="Heading1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pPr>
      <w:spacing w:before="0"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pPr>
      <w:ind w:firstLine="720"/>
      <w:jc w:val="both"/>
    </w:pPr>
    <w:rPr>
      <w:szCs w:val="20"/>
    </w:rPr>
  </w:style>
  <w:style w:type="paragraph" w:customStyle="1" w:styleId="PolicyCode">
    <w:name w:val="Policy Code"/>
    <w:basedOn w:val="Normal"/>
    <w:qFormat/>
    <w:pPr>
      <w:jc w:val="right"/>
    </w:pPr>
    <w:rPr>
      <w:rFonts w:ascii="Arial Black" w:hAnsi="Arial Black"/>
      <w:caps/>
      <w:sz w:val="48"/>
      <w:szCs w:val="48"/>
    </w:rPr>
  </w:style>
  <w:style w:type="paragraph" w:customStyle="1" w:styleId="PolicySectionHeader">
    <w:name w:val="Policy Section Header"/>
    <w:basedOn w:val="Normal"/>
    <w:qFormat/>
    <w:rPr>
      <w:b/>
    </w:rPr>
  </w:style>
  <w:style w:type="paragraph" w:customStyle="1" w:styleId="PolicyCitation">
    <w:name w:val="Policy Citation"/>
    <w:basedOn w:val="BodyTextIndent3"/>
    <w:qFormat/>
  </w:style>
  <w:style w:type="paragraph" w:customStyle="1" w:styleId="PolicyListNumerical">
    <w:name w:val="Policy List Numerical"/>
    <w:basedOn w:val="Normal"/>
    <w:qFormat/>
    <w:pPr>
      <w:numPr>
        <w:numId w:val="11"/>
      </w:numPr>
      <w:spacing w:after="240"/>
      <w:jc w:val="both"/>
    </w:pPr>
  </w:style>
  <w:style w:type="paragraph" w:customStyle="1" w:styleId="PolicyListBulleted">
    <w:name w:val="Policy List Bulleted"/>
    <w:basedOn w:val="Normal"/>
    <w:qFormat/>
    <w:pPr>
      <w:numPr>
        <w:numId w:val="13"/>
      </w:numPr>
      <w:spacing w:after="240"/>
      <w:jc w:val="both"/>
    </w:pPr>
  </w:style>
  <w:style w:type="paragraph" w:customStyle="1" w:styleId="PolicyHeaderandFooter">
    <w:name w:val="Policy Header and Footer"/>
    <w:basedOn w:val="Normal"/>
    <w:qFormat/>
    <w:pPr>
      <w:spacing w:before="0"/>
    </w:pPr>
    <w:rPr>
      <w:rFonts w:cs="Arial"/>
      <w:i/>
      <w:color w:val="808080"/>
      <w:sz w:val="20"/>
      <w:szCs w:val="20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List">
    <w:name w:val="List"/>
    <w:basedOn w:val="Normal"/>
    <w:locked/>
    <w:pPr>
      <w:ind w:left="360" w:hanging="360"/>
    </w:pPr>
  </w:style>
  <w:style w:type="paragraph" w:styleId="Title">
    <w:name w:val="Title"/>
    <w:basedOn w:val="Normal"/>
    <w:qFormat/>
    <w:locked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yperlink">
    <w:name w:val="Hyperlink"/>
    <w:rsid w:val="005903B6"/>
    <w:rPr>
      <w:color w:val="0000FF"/>
      <w:u w:val="single"/>
    </w:rPr>
  </w:style>
  <w:style w:type="character" w:styleId="FollowedHyperlink">
    <w:name w:val="FollowedHyperlink"/>
    <w:rsid w:val="004B64DD"/>
    <w:rPr>
      <w:color w:val="800080"/>
      <w:u w:val="single"/>
    </w:rPr>
  </w:style>
  <w:style w:type="paragraph" w:styleId="NoSpacing">
    <w:name w:val="No Spacing"/>
    <w:uiPriority w:val="1"/>
    <w:qFormat/>
    <w:rsid w:val="00A83913"/>
    <w:rPr>
      <w:rFonts w:eastAsia="Calibri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A3F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es.utah.gov/publicat/code/r277/r277-406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E/Chapter4/53E-4-S307.5.html?v=C53E-4-S307.5_202005122020051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ules.utah.gov/publicat/code/r277/r277-406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My%20Documents\_USBA\Services\Policy%20Service\Master%20Policy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Documents\_USBA\Services\Policy Service\Master Policy Format.dotx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Attendance</vt:lpstr>
    </vt:vector>
  </TitlesOfParts>
  <Company>Utah School Boards Association</Company>
  <LinksUpToDate>false</LinksUpToDate>
  <CharactersWithSpaces>1688</CharactersWithSpaces>
  <SharedDoc>false</SharedDoc>
  <HLinks>
    <vt:vector size="54" baseType="variant">
      <vt:variant>
        <vt:i4>3014696</vt:i4>
      </vt:variant>
      <vt:variant>
        <vt:i4>24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  <vt:variant>
        <vt:i4>852000</vt:i4>
      </vt:variant>
      <vt:variant>
        <vt:i4>21</vt:i4>
      </vt:variant>
      <vt:variant>
        <vt:i4>0</vt:i4>
      </vt:variant>
      <vt:variant>
        <vt:i4>5</vt:i4>
      </vt:variant>
      <vt:variant>
        <vt:lpwstr>http://le.utah.gov/xcode/Title53A/Chapter1/53A-1-S606.6.html?v=C53A-1-S606.6_1800010118000101</vt:lpwstr>
      </vt:variant>
      <vt:variant>
        <vt:lpwstr/>
      </vt:variant>
      <vt:variant>
        <vt:i4>2687021</vt:i4>
      </vt:variant>
      <vt:variant>
        <vt:i4>18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2490460</vt:i4>
      </vt:variant>
      <vt:variant>
        <vt:i4>15</vt:i4>
      </vt:variant>
      <vt:variant>
        <vt:i4>0</vt:i4>
      </vt:variant>
      <vt:variant>
        <vt:i4>5</vt:i4>
      </vt:variant>
      <vt:variant>
        <vt:lpwstr>http://le.utah.gov/xcode/Title53A/Chapter17A/53A-17a-S150.html?v=C53A-17a-S150_2016051020160510</vt:lpwstr>
      </vt:variant>
      <vt:variant>
        <vt:lpwstr/>
      </vt:variant>
      <vt:variant>
        <vt:i4>2687021</vt:i4>
      </vt:variant>
      <vt:variant>
        <vt:i4>12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1310777</vt:i4>
      </vt:variant>
      <vt:variant>
        <vt:i4>9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>http://le.utah.gov/xcode/Title53A/Chapter1/53A-1-S606.5.html?v=C53A-1-S606.5_1800010118000101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Attendance</dc:title>
  <dc:subject/>
  <dc:creator>Patrick L. Tanner</dc:creator>
  <cp:keywords/>
  <cp:lastModifiedBy>Kristin Tischner</cp:lastModifiedBy>
  <cp:revision>2</cp:revision>
  <cp:lastPrinted>2015-04-29T17:39:00Z</cp:lastPrinted>
  <dcterms:created xsi:type="dcterms:W3CDTF">2020-08-12T04:45:00Z</dcterms:created>
  <dcterms:modified xsi:type="dcterms:W3CDTF">2020-08-12T04:45:00Z</dcterms:modified>
</cp:coreProperties>
</file>