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sdt>
      <w:sdtPr>
        <w:rPr>
          <w:rFonts w:asciiTheme="minorHAnsi" w:hAnsiTheme="minorHAnsi" w:cstheme="minorHAnsi"/>
          <w:sz w:val="28"/>
          <w:szCs w:val="28"/>
        </w:rPr>
        <w:alias w:val="Name"/>
        <w:tag w:val="Name"/>
        <w:id w:val="-1315174101"/>
        <w:placeholder>
          <w:docPart w:val="0A14AFBF165744DFA000DC00E5B5CA71"/>
        </w:placeholder>
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<w:text/>
      </w:sdtPr>
      <w:sdtEndPr/>
      <w:sdtContent>
        <w:p w:rsidR="00AB2140" w:rsidRPr="00FF6E6F" w:rsidRDefault="00AB2140" w:rsidP="00AB2140">
          <w:pPr>
            <w:pStyle w:val="Heading2"/>
            <w:jc w:val="center"/>
            <w:rPr>
              <w:rFonts w:asciiTheme="minorHAnsi" w:hAnsiTheme="minorHAnsi" w:cstheme="minorHAnsi"/>
              <w:sz w:val="28"/>
              <w:szCs w:val="28"/>
            </w:rPr>
          </w:pPr>
          <w:r w:rsidRPr="00FF6E6F">
            <w:rPr>
              <w:rFonts w:asciiTheme="minorHAnsi" w:hAnsiTheme="minorHAnsi" w:cstheme="minorHAnsi"/>
              <w:sz w:val="28"/>
              <w:szCs w:val="28"/>
            </w:rPr>
            <w:t>ST. GEORGE ART MUSEUM</w:t>
          </w:r>
        </w:p>
      </w:sdtContent>
    </w:sdt>
    <w:p w:rsidR="00AB2140" w:rsidRPr="00FF6E6F" w:rsidRDefault="00AB2140" w:rsidP="00AB2140">
      <w:pPr>
        <w:pStyle w:val="Heading1"/>
        <w:spacing w:after="120"/>
        <w:rPr>
          <w:rFonts w:cstheme="minorHAnsi"/>
          <w:sz w:val="28"/>
          <w:szCs w:val="28"/>
        </w:rPr>
      </w:pPr>
      <w:r w:rsidRPr="00FF6E6F">
        <w:rPr>
          <w:rFonts w:cstheme="minorHAnsi"/>
          <w:sz w:val="28"/>
          <w:szCs w:val="28"/>
        </w:rPr>
        <w:t>Minutes of the Advisory Board Meeting</w:t>
      </w:r>
    </w:p>
    <w:p w:rsidR="004935E5" w:rsidRPr="00FF6E6F" w:rsidRDefault="00960A53" w:rsidP="008006CD">
      <w:pPr>
        <w:pStyle w:val="Heading1"/>
        <w:spacing w:after="120"/>
        <w:rPr>
          <w:rFonts w:cstheme="minorHAnsi"/>
          <w:sz w:val="28"/>
          <w:szCs w:val="28"/>
        </w:rPr>
      </w:pPr>
      <w:sdt>
        <w:sdtPr>
          <w:rPr>
            <w:rFonts w:cstheme="minorHAnsi"/>
            <w:sz w:val="28"/>
            <w:szCs w:val="28"/>
          </w:rPr>
          <w:alias w:val="Date"/>
          <w:tag w:val="Date"/>
          <w:id w:val="-273711396"/>
          <w:placeholder>
            <w:docPart w:val="57D1985F00504960A92F2186F49CA2D4"/>
          </w:placeholder>
          <w:dataBinding w:prefixMappings="xmlns:ns0='http://purl.org/dc/elements/1.1/' xmlns:ns1='http://schemas.openxmlformats.org/package/2006/metadata/core-properties' " w:xpath="/ns1:coreProperties[1]/ns1:category[1]" w:storeItemID="{6C3C8BC8-F283-45AE-878A-BAB7291924A1}"/>
          <w:text/>
        </w:sdtPr>
        <w:sdtEndPr/>
        <w:sdtContent>
          <w:r w:rsidR="00AB2140" w:rsidRPr="00FF6E6F">
            <w:rPr>
              <w:rFonts w:cstheme="minorHAnsi"/>
              <w:sz w:val="28"/>
              <w:szCs w:val="28"/>
            </w:rPr>
            <w:t>Wednesday</w:t>
          </w:r>
        </w:sdtContent>
      </w:sdt>
      <w:r w:rsidR="00AB2140" w:rsidRPr="00FF6E6F">
        <w:rPr>
          <w:rFonts w:cstheme="minorHAnsi"/>
          <w:sz w:val="28"/>
          <w:szCs w:val="28"/>
        </w:rPr>
        <w:t xml:space="preserve"> </w:t>
      </w:r>
      <w:r w:rsidR="001C0E67" w:rsidRPr="00FF6E6F">
        <w:rPr>
          <w:rFonts w:cstheme="minorHAnsi"/>
          <w:sz w:val="28"/>
          <w:szCs w:val="28"/>
        </w:rPr>
        <w:t>April 17</w:t>
      </w:r>
      <w:r w:rsidR="00AB2140" w:rsidRPr="00FF6E6F">
        <w:rPr>
          <w:rFonts w:cstheme="minorHAnsi"/>
          <w:sz w:val="28"/>
          <w:szCs w:val="28"/>
        </w:rPr>
        <w:t>, 201</w:t>
      </w:r>
      <w:r w:rsidR="00DD3D54" w:rsidRPr="00FF6E6F">
        <w:rPr>
          <w:rFonts w:cstheme="minorHAnsi"/>
          <w:sz w:val="28"/>
          <w:szCs w:val="28"/>
        </w:rPr>
        <w:t>9</w:t>
      </w:r>
    </w:p>
    <w:p w:rsidR="00AB2140" w:rsidRPr="00FF6E6F" w:rsidRDefault="00AB2140" w:rsidP="004D0F53">
      <w:pPr>
        <w:pStyle w:val="Heading2"/>
        <w:spacing w:line="240" w:lineRule="auto"/>
        <w:jc w:val="both"/>
        <w:rPr>
          <w:rFonts w:asciiTheme="minorHAnsi" w:hAnsiTheme="minorHAnsi" w:cstheme="minorHAnsi"/>
          <w:sz w:val="28"/>
          <w:szCs w:val="28"/>
          <w:u w:val="single"/>
        </w:rPr>
      </w:pPr>
      <w:r w:rsidRPr="00FF6E6F">
        <w:rPr>
          <w:rFonts w:asciiTheme="minorHAnsi" w:hAnsiTheme="minorHAnsi" w:cstheme="minorHAnsi"/>
          <w:sz w:val="28"/>
          <w:szCs w:val="28"/>
          <w:u w:val="single"/>
        </w:rPr>
        <w:t>Opening</w:t>
      </w:r>
    </w:p>
    <w:p w:rsidR="00AB2140" w:rsidRPr="00FF6E6F" w:rsidRDefault="00153476" w:rsidP="004D0F53">
      <w:pPr>
        <w:spacing w:after="0" w:line="240" w:lineRule="auto"/>
        <w:jc w:val="both"/>
        <w:rPr>
          <w:rFonts w:cstheme="minorHAnsi"/>
          <w:sz w:val="28"/>
          <w:szCs w:val="28"/>
        </w:rPr>
      </w:pPr>
      <w:r w:rsidRPr="00FF6E6F">
        <w:rPr>
          <w:rFonts w:cstheme="minorHAnsi"/>
          <w:sz w:val="28"/>
          <w:szCs w:val="28"/>
        </w:rPr>
        <w:t xml:space="preserve">Steven Brough </w:t>
      </w:r>
      <w:r w:rsidR="00AB2140" w:rsidRPr="00FF6E6F">
        <w:rPr>
          <w:rFonts w:cstheme="minorHAnsi"/>
          <w:sz w:val="28"/>
          <w:szCs w:val="28"/>
        </w:rPr>
        <w:t>called the meeting to order at 8:</w:t>
      </w:r>
      <w:r w:rsidR="00325792" w:rsidRPr="00FF6E6F">
        <w:rPr>
          <w:rFonts w:cstheme="minorHAnsi"/>
          <w:sz w:val="28"/>
          <w:szCs w:val="28"/>
        </w:rPr>
        <w:t>0</w:t>
      </w:r>
      <w:r w:rsidR="006244C7" w:rsidRPr="00FF6E6F">
        <w:rPr>
          <w:rFonts w:cstheme="minorHAnsi"/>
          <w:sz w:val="28"/>
          <w:szCs w:val="28"/>
        </w:rPr>
        <w:t>8</w:t>
      </w:r>
      <w:r w:rsidR="00AB2140" w:rsidRPr="00FF6E6F">
        <w:rPr>
          <w:rFonts w:cstheme="minorHAnsi"/>
          <w:sz w:val="28"/>
          <w:szCs w:val="28"/>
        </w:rPr>
        <w:t xml:space="preserve"> am.</w:t>
      </w:r>
    </w:p>
    <w:p w:rsidR="00AB2140" w:rsidRPr="00FF6E6F" w:rsidRDefault="00AB2140" w:rsidP="004D0F53">
      <w:pPr>
        <w:spacing w:after="0" w:line="240" w:lineRule="auto"/>
        <w:jc w:val="both"/>
        <w:rPr>
          <w:rFonts w:cstheme="minorHAnsi"/>
          <w:sz w:val="28"/>
          <w:szCs w:val="28"/>
        </w:rPr>
      </w:pPr>
    </w:p>
    <w:tbl>
      <w:tblPr>
        <w:tblStyle w:val="TableGrid"/>
        <w:tblW w:w="1071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70"/>
        <w:gridCol w:w="3150"/>
        <w:gridCol w:w="3690"/>
      </w:tblGrid>
      <w:tr w:rsidR="00153476" w:rsidRPr="00FF6E6F" w:rsidTr="00C55E4C">
        <w:tc>
          <w:tcPr>
            <w:tcW w:w="3870" w:type="dxa"/>
          </w:tcPr>
          <w:p w:rsidR="00153476" w:rsidRPr="00FF6E6F" w:rsidRDefault="00153476" w:rsidP="004D0F53">
            <w:pPr>
              <w:spacing w:after="0" w:line="240" w:lineRule="auto"/>
              <w:jc w:val="both"/>
              <w:rPr>
                <w:rFonts w:cstheme="minorHAnsi"/>
                <w:b/>
                <w:sz w:val="28"/>
                <w:szCs w:val="28"/>
                <w:u w:val="single"/>
              </w:rPr>
            </w:pPr>
            <w:r w:rsidRPr="00FF6E6F">
              <w:rPr>
                <w:rFonts w:cstheme="minorHAnsi"/>
                <w:b/>
                <w:sz w:val="28"/>
                <w:szCs w:val="28"/>
                <w:u w:val="single"/>
              </w:rPr>
              <w:t>Attendance</w:t>
            </w:r>
          </w:p>
          <w:p w:rsidR="00153476" w:rsidRPr="00FF6E6F" w:rsidRDefault="00153476" w:rsidP="004D0F53">
            <w:pPr>
              <w:spacing w:after="0" w:line="240" w:lineRule="auto"/>
              <w:jc w:val="both"/>
              <w:rPr>
                <w:rFonts w:cstheme="minorHAnsi"/>
                <w:b/>
                <w:i/>
                <w:sz w:val="28"/>
                <w:szCs w:val="28"/>
              </w:rPr>
            </w:pPr>
            <w:r w:rsidRPr="00FF6E6F">
              <w:rPr>
                <w:rFonts w:cstheme="minorHAnsi"/>
                <w:b/>
                <w:sz w:val="28"/>
                <w:szCs w:val="28"/>
              </w:rPr>
              <w:t xml:space="preserve">Present: </w:t>
            </w:r>
          </w:p>
        </w:tc>
        <w:tc>
          <w:tcPr>
            <w:tcW w:w="3150" w:type="dxa"/>
          </w:tcPr>
          <w:p w:rsidR="00153476" w:rsidRPr="00FF6E6F" w:rsidRDefault="00153476" w:rsidP="004D0F53">
            <w:pPr>
              <w:spacing w:after="0" w:line="240" w:lineRule="auto"/>
              <w:jc w:val="both"/>
              <w:rPr>
                <w:rFonts w:cstheme="minorHAnsi"/>
                <w:b/>
                <w:sz w:val="28"/>
                <w:szCs w:val="28"/>
              </w:rPr>
            </w:pPr>
          </w:p>
          <w:p w:rsidR="00153476" w:rsidRPr="00FF6E6F" w:rsidRDefault="00153476" w:rsidP="004D0F53">
            <w:pPr>
              <w:spacing w:after="0" w:line="240" w:lineRule="auto"/>
              <w:jc w:val="both"/>
              <w:rPr>
                <w:rFonts w:cstheme="minorHAnsi"/>
                <w:b/>
                <w:sz w:val="28"/>
                <w:szCs w:val="28"/>
              </w:rPr>
            </w:pPr>
            <w:r w:rsidRPr="00FF6E6F">
              <w:rPr>
                <w:rFonts w:cstheme="minorHAnsi"/>
                <w:b/>
                <w:sz w:val="28"/>
                <w:szCs w:val="28"/>
              </w:rPr>
              <w:t>Invited:</w:t>
            </w:r>
          </w:p>
        </w:tc>
        <w:tc>
          <w:tcPr>
            <w:tcW w:w="3690" w:type="dxa"/>
          </w:tcPr>
          <w:p w:rsidR="00153476" w:rsidRPr="00FF6E6F" w:rsidRDefault="00153476" w:rsidP="004D0F53">
            <w:pPr>
              <w:spacing w:after="0" w:line="240" w:lineRule="auto"/>
              <w:jc w:val="both"/>
              <w:rPr>
                <w:rFonts w:cstheme="minorHAnsi"/>
                <w:b/>
                <w:sz w:val="28"/>
                <w:szCs w:val="28"/>
              </w:rPr>
            </w:pPr>
          </w:p>
          <w:p w:rsidR="00153476" w:rsidRPr="00FF6E6F" w:rsidRDefault="00153476" w:rsidP="004D0F53">
            <w:pPr>
              <w:spacing w:after="0" w:line="240" w:lineRule="auto"/>
              <w:jc w:val="both"/>
              <w:rPr>
                <w:rFonts w:cstheme="minorHAnsi"/>
                <w:b/>
                <w:sz w:val="28"/>
                <w:szCs w:val="28"/>
              </w:rPr>
            </w:pPr>
            <w:r w:rsidRPr="00FF6E6F">
              <w:rPr>
                <w:rFonts w:cstheme="minorHAnsi"/>
                <w:b/>
                <w:sz w:val="28"/>
                <w:szCs w:val="28"/>
              </w:rPr>
              <w:t xml:space="preserve">Absent: </w:t>
            </w:r>
          </w:p>
        </w:tc>
      </w:tr>
      <w:tr w:rsidR="00153476" w:rsidRPr="00FF6E6F" w:rsidTr="00871D8C">
        <w:trPr>
          <w:trHeight w:val="2088"/>
        </w:trPr>
        <w:tc>
          <w:tcPr>
            <w:tcW w:w="3870" w:type="dxa"/>
          </w:tcPr>
          <w:p w:rsidR="00153476" w:rsidRPr="00FF6E6F" w:rsidRDefault="00153476" w:rsidP="004D0F53">
            <w:pPr>
              <w:spacing w:after="0" w:line="240" w:lineRule="auto"/>
              <w:jc w:val="both"/>
              <w:rPr>
                <w:rFonts w:cstheme="minorHAnsi"/>
                <w:sz w:val="28"/>
                <w:szCs w:val="28"/>
              </w:rPr>
            </w:pPr>
            <w:r w:rsidRPr="00FF6E6F">
              <w:rPr>
                <w:rFonts w:cstheme="minorHAnsi"/>
                <w:sz w:val="28"/>
                <w:szCs w:val="28"/>
              </w:rPr>
              <w:t>Ste</w:t>
            </w:r>
            <w:r w:rsidR="008A5A59" w:rsidRPr="00FF6E6F">
              <w:rPr>
                <w:rFonts w:cstheme="minorHAnsi"/>
                <w:sz w:val="28"/>
                <w:szCs w:val="28"/>
              </w:rPr>
              <w:t>v</w:t>
            </w:r>
            <w:r w:rsidRPr="00FF6E6F">
              <w:rPr>
                <w:rFonts w:cstheme="minorHAnsi"/>
                <w:sz w:val="28"/>
                <w:szCs w:val="28"/>
              </w:rPr>
              <w:t>en Brough</w:t>
            </w:r>
            <w:r w:rsidR="00C55E4C" w:rsidRPr="00FF6E6F">
              <w:rPr>
                <w:rFonts w:cstheme="minorHAnsi"/>
                <w:sz w:val="28"/>
                <w:szCs w:val="28"/>
              </w:rPr>
              <w:t>, chairman</w:t>
            </w:r>
          </w:p>
          <w:p w:rsidR="001C0E67" w:rsidRPr="00FF6E6F" w:rsidRDefault="001C0E67" w:rsidP="004D0F53">
            <w:pPr>
              <w:spacing w:after="0" w:line="240" w:lineRule="auto"/>
              <w:jc w:val="both"/>
              <w:rPr>
                <w:rFonts w:cstheme="minorHAnsi"/>
                <w:sz w:val="28"/>
                <w:szCs w:val="28"/>
              </w:rPr>
            </w:pPr>
            <w:r w:rsidRPr="00FF6E6F">
              <w:rPr>
                <w:rFonts w:cstheme="minorHAnsi"/>
                <w:sz w:val="28"/>
                <w:szCs w:val="28"/>
              </w:rPr>
              <w:t xml:space="preserve">Twila Abrams, vice-chairman </w:t>
            </w:r>
          </w:p>
          <w:p w:rsidR="001C0E67" w:rsidRPr="00FF6E6F" w:rsidRDefault="001C0E67" w:rsidP="00325792">
            <w:pPr>
              <w:spacing w:after="0" w:line="240" w:lineRule="auto"/>
              <w:jc w:val="both"/>
              <w:rPr>
                <w:rFonts w:cstheme="minorHAnsi"/>
                <w:sz w:val="28"/>
                <w:szCs w:val="28"/>
              </w:rPr>
            </w:pPr>
            <w:r w:rsidRPr="00FF6E6F">
              <w:rPr>
                <w:rFonts w:cstheme="minorHAnsi"/>
                <w:sz w:val="28"/>
                <w:szCs w:val="28"/>
              </w:rPr>
              <w:t>Cynthia Callaghan</w:t>
            </w:r>
          </w:p>
          <w:p w:rsidR="001C0E67" w:rsidRPr="00FF6E6F" w:rsidRDefault="001C0E67" w:rsidP="00325792">
            <w:pPr>
              <w:spacing w:after="0" w:line="240" w:lineRule="auto"/>
              <w:jc w:val="both"/>
              <w:rPr>
                <w:rFonts w:cstheme="minorHAnsi"/>
                <w:sz w:val="28"/>
                <w:szCs w:val="28"/>
              </w:rPr>
            </w:pPr>
            <w:r w:rsidRPr="00FF6E6F">
              <w:rPr>
                <w:rFonts w:cstheme="minorHAnsi"/>
                <w:sz w:val="28"/>
                <w:szCs w:val="28"/>
              </w:rPr>
              <w:t>Kam Capik</w:t>
            </w:r>
          </w:p>
          <w:p w:rsidR="001C0E67" w:rsidRPr="00FF6E6F" w:rsidRDefault="001C0E67" w:rsidP="004D0F53">
            <w:pPr>
              <w:spacing w:after="0" w:line="240" w:lineRule="auto"/>
              <w:jc w:val="both"/>
              <w:rPr>
                <w:rFonts w:cstheme="minorHAnsi"/>
                <w:sz w:val="28"/>
                <w:szCs w:val="28"/>
              </w:rPr>
            </w:pPr>
            <w:r w:rsidRPr="00FF6E6F">
              <w:rPr>
                <w:rFonts w:cstheme="minorHAnsi"/>
                <w:sz w:val="28"/>
                <w:szCs w:val="28"/>
              </w:rPr>
              <w:t>Raymond Lowe</w:t>
            </w:r>
          </w:p>
          <w:p w:rsidR="001C0E67" w:rsidRPr="00FF6E6F" w:rsidRDefault="001C0E67" w:rsidP="004D0F53">
            <w:pPr>
              <w:spacing w:after="0" w:line="240" w:lineRule="auto"/>
              <w:jc w:val="both"/>
              <w:rPr>
                <w:rFonts w:cstheme="minorHAnsi"/>
                <w:sz w:val="28"/>
                <w:szCs w:val="28"/>
              </w:rPr>
            </w:pPr>
            <w:r w:rsidRPr="00FF6E6F">
              <w:rPr>
                <w:rFonts w:cstheme="minorHAnsi"/>
                <w:sz w:val="28"/>
                <w:szCs w:val="28"/>
              </w:rPr>
              <w:t xml:space="preserve">Susan Spackman </w:t>
            </w:r>
          </w:p>
          <w:p w:rsidR="00325792" w:rsidRPr="00FF6E6F" w:rsidRDefault="00325792" w:rsidP="00325792">
            <w:pPr>
              <w:spacing w:after="0" w:line="240" w:lineRule="auto"/>
              <w:jc w:val="both"/>
              <w:rPr>
                <w:rFonts w:cstheme="minorHAnsi"/>
                <w:sz w:val="28"/>
                <w:szCs w:val="28"/>
              </w:rPr>
            </w:pPr>
            <w:r w:rsidRPr="00FF6E6F">
              <w:rPr>
                <w:rFonts w:cstheme="minorHAnsi"/>
                <w:sz w:val="28"/>
                <w:szCs w:val="28"/>
              </w:rPr>
              <w:t xml:space="preserve">Deborah Reeder </w:t>
            </w:r>
          </w:p>
          <w:p w:rsidR="00226CAA" w:rsidRPr="00FF6E6F" w:rsidRDefault="00325792" w:rsidP="00325792">
            <w:pPr>
              <w:spacing w:after="0" w:line="240" w:lineRule="auto"/>
              <w:jc w:val="both"/>
              <w:rPr>
                <w:rFonts w:cstheme="minorHAnsi"/>
                <w:sz w:val="28"/>
                <w:szCs w:val="28"/>
              </w:rPr>
            </w:pPr>
            <w:r w:rsidRPr="00FF6E6F">
              <w:rPr>
                <w:rFonts w:cstheme="minorHAnsi"/>
                <w:sz w:val="28"/>
                <w:szCs w:val="28"/>
              </w:rPr>
              <w:t>Larisa Zhukova</w:t>
            </w:r>
          </w:p>
        </w:tc>
        <w:tc>
          <w:tcPr>
            <w:tcW w:w="3150" w:type="dxa"/>
          </w:tcPr>
          <w:p w:rsidR="00153476" w:rsidRPr="00FF6E6F" w:rsidRDefault="001C0E67" w:rsidP="004D0F53">
            <w:pPr>
              <w:spacing w:after="0" w:line="240" w:lineRule="auto"/>
              <w:jc w:val="both"/>
              <w:rPr>
                <w:rFonts w:cstheme="minorHAnsi"/>
                <w:sz w:val="28"/>
                <w:szCs w:val="28"/>
              </w:rPr>
            </w:pPr>
            <w:r w:rsidRPr="00FF6E6F">
              <w:rPr>
                <w:rFonts w:cstheme="minorHAnsi"/>
                <w:sz w:val="28"/>
                <w:szCs w:val="28"/>
              </w:rPr>
              <w:t>Mariya Guynn</w:t>
            </w:r>
          </w:p>
        </w:tc>
        <w:tc>
          <w:tcPr>
            <w:tcW w:w="3690" w:type="dxa"/>
            <w:shd w:val="clear" w:color="auto" w:fill="auto"/>
          </w:tcPr>
          <w:p w:rsidR="001C0E67" w:rsidRPr="00FF6E6F" w:rsidRDefault="001C0E67" w:rsidP="001C0E67">
            <w:pPr>
              <w:spacing w:after="0" w:line="240" w:lineRule="auto"/>
              <w:jc w:val="both"/>
              <w:rPr>
                <w:rFonts w:cstheme="minorHAnsi"/>
                <w:sz w:val="28"/>
                <w:szCs w:val="28"/>
              </w:rPr>
            </w:pPr>
            <w:r w:rsidRPr="00FF6E6F">
              <w:rPr>
                <w:rFonts w:cstheme="minorHAnsi"/>
                <w:sz w:val="28"/>
                <w:szCs w:val="28"/>
              </w:rPr>
              <w:t>Bette Arial</w:t>
            </w:r>
          </w:p>
          <w:p w:rsidR="00153476" w:rsidRPr="00FF6E6F" w:rsidRDefault="00153476" w:rsidP="004D0F53">
            <w:pPr>
              <w:spacing w:after="0" w:line="240" w:lineRule="auto"/>
              <w:jc w:val="both"/>
              <w:rPr>
                <w:rFonts w:cstheme="minorHAnsi"/>
                <w:i/>
                <w:sz w:val="28"/>
                <w:szCs w:val="28"/>
              </w:rPr>
            </w:pPr>
          </w:p>
        </w:tc>
      </w:tr>
    </w:tbl>
    <w:p w:rsidR="00AB2140" w:rsidRPr="00FF6E6F" w:rsidRDefault="00AB2140" w:rsidP="004D0F53">
      <w:pPr>
        <w:pStyle w:val="Heading2"/>
        <w:spacing w:line="240" w:lineRule="auto"/>
        <w:jc w:val="both"/>
        <w:rPr>
          <w:rFonts w:asciiTheme="minorHAnsi" w:hAnsiTheme="minorHAnsi" w:cstheme="minorHAnsi"/>
          <w:sz w:val="28"/>
          <w:szCs w:val="28"/>
          <w:u w:val="single"/>
        </w:rPr>
      </w:pPr>
      <w:r w:rsidRPr="00FF6E6F">
        <w:rPr>
          <w:rFonts w:asciiTheme="minorHAnsi" w:hAnsiTheme="minorHAnsi" w:cstheme="minorHAnsi"/>
          <w:sz w:val="28"/>
          <w:szCs w:val="28"/>
          <w:u w:val="single"/>
        </w:rPr>
        <w:t>Approval of Minutes</w:t>
      </w:r>
    </w:p>
    <w:p w:rsidR="00AB2140" w:rsidRPr="00FF6E6F" w:rsidRDefault="00153476" w:rsidP="004D0F53">
      <w:pPr>
        <w:pStyle w:val="Heading1"/>
        <w:spacing w:after="120" w:line="240" w:lineRule="auto"/>
        <w:jc w:val="both"/>
        <w:rPr>
          <w:rFonts w:cstheme="minorHAnsi"/>
          <w:sz w:val="28"/>
          <w:szCs w:val="28"/>
        </w:rPr>
      </w:pPr>
      <w:r w:rsidRPr="00FF6E6F">
        <w:rPr>
          <w:rFonts w:cstheme="minorHAnsi"/>
          <w:sz w:val="28"/>
          <w:szCs w:val="28"/>
        </w:rPr>
        <w:t xml:space="preserve">Steven Brough </w:t>
      </w:r>
      <w:r w:rsidR="00E7061B" w:rsidRPr="00FF6E6F">
        <w:rPr>
          <w:rFonts w:cstheme="minorHAnsi"/>
          <w:sz w:val="28"/>
          <w:szCs w:val="28"/>
        </w:rPr>
        <w:t>approved the minutes.</w:t>
      </w:r>
    </w:p>
    <w:p w:rsidR="00AB2140" w:rsidRPr="00FF6E6F" w:rsidRDefault="00AB2140" w:rsidP="004D0F53">
      <w:pPr>
        <w:pStyle w:val="Heading2"/>
        <w:spacing w:line="240" w:lineRule="auto"/>
        <w:jc w:val="both"/>
        <w:rPr>
          <w:rFonts w:asciiTheme="minorHAnsi" w:hAnsiTheme="minorHAnsi" w:cstheme="minorHAnsi"/>
          <w:sz w:val="28"/>
          <w:szCs w:val="28"/>
          <w:u w:val="single"/>
        </w:rPr>
      </w:pPr>
      <w:r w:rsidRPr="00FF6E6F">
        <w:rPr>
          <w:rFonts w:asciiTheme="minorHAnsi" w:hAnsiTheme="minorHAnsi" w:cstheme="minorHAnsi"/>
          <w:sz w:val="28"/>
          <w:szCs w:val="28"/>
          <w:u w:val="single"/>
        </w:rPr>
        <w:t>Arts Commission Report</w:t>
      </w:r>
    </w:p>
    <w:p w:rsidR="00F46963" w:rsidRPr="00FF6E6F" w:rsidRDefault="00226CAA" w:rsidP="007403A7">
      <w:pPr>
        <w:pStyle w:val="Heading1"/>
        <w:spacing w:after="120" w:line="240" w:lineRule="auto"/>
        <w:jc w:val="both"/>
        <w:rPr>
          <w:rFonts w:cstheme="minorHAnsi"/>
          <w:sz w:val="28"/>
          <w:szCs w:val="28"/>
        </w:rPr>
      </w:pPr>
      <w:r w:rsidRPr="00FF6E6F">
        <w:rPr>
          <w:rFonts w:cstheme="minorHAnsi"/>
          <w:sz w:val="28"/>
          <w:szCs w:val="28"/>
        </w:rPr>
        <w:t xml:space="preserve">Kam presented the Arts Commission report for the meeting that took place </w:t>
      </w:r>
      <w:r w:rsidRPr="00FF6E6F">
        <w:rPr>
          <w:rFonts w:cstheme="minorHAnsi"/>
          <w:color w:val="000000" w:themeColor="text1"/>
          <w:sz w:val="28"/>
          <w:szCs w:val="28"/>
        </w:rPr>
        <w:t>on</w:t>
      </w:r>
      <w:r w:rsidR="006244C7" w:rsidRPr="00FF6E6F">
        <w:rPr>
          <w:rFonts w:cstheme="minorHAnsi"/>
          <w:color w:val="000000" w:themeColor="text1"/>
          <w:sz w:val="28"/>
          <w:szCs w:val="28"/>
        </w:rPr>
        <w:t xml:space="preserve"> April 2019</w:t>
      </w:r>
      <w:r w:rsidRPr="00FF6E6F">
        <w:rPr>
          <w:rFonts w:cstheme="minorHAnsi"/>
          <w:color w:val="000000" w:themeColor="text1"/>
          <w:sz w:val="28"/>
          <w:szCs w:val="28"/>
        </w:rPr>
        <w:t xml:space="preserve">. </w:t>
      </w:r>
      <w:r w:rsidRPr="00FF6E6F">
        <w:rPr>
          <w:rFonts w:cstheme="minorHAnsi"/>
          <w:sz w:val="28"/>
          <w:szCs w:val="28"/>
        </w:rPr>
        <w:t>Written report was distributed at the meeting.</w:t>
      </w:r>
      <w:r w:rsidR="005F658C" w:rsidRPr="00FF6E6F">
        <w:rPr>
          <w:rFonts w:cstheme="minorHAnsi"/>
          <w:sz w:val="28"/>
          <w:szCs w:val="28"/>
        </w:rPr>
        <w:t xml:space="preserve"> </w:t>
      </w:r>
    </w:p>
    <w:p w:rsidR="007403A7" w:rsidRPr="00FF6E6F" w:rsidRDefault="007403A7" w:rsidP="007403A7">
      <w:pPr>
        <w:pStyle w:val="Heading1"/>
        <w:spacing w:after="120" w:line="240" w:lineRule="auto"/>
        <w:jc w:val="both"/>
        <w:rPr>
          <w:rFonts w:cstheme="minorHAnsi"/>
          <w:sz w:val="28"/>
          <w:szCs w:val="28"/>
        </w:rPr>
      </w:pPr>
      <w:r w:rsidRPr="00FF6E6F">
        <w:rPr>
          <w:rFonts w:cstheme="minorHAnsi"/>
          <w:sz w:val="28"/>
          <w:szCs w:val="28"/>
        </w:rPr>
        <w:t>The members of Advisory Board (AB) were pleased to congratulate Kam Capik on her birthday at 17</w:t>
      </w:r>
      <w:r w:rsidRPr="00FF6E6F">
        <w:rPr>
          <w:rFonts w:cstheme="minorHAnsi"/>
          <w:sz w:val="28"/>
          <w:szCs w:val="28"/>
          <w:vertAlign w:val="superscript"/>
        </w:rPr>
        <w:t>Th</w:t>
      </w:r>
      <w:r w:rsidRPr="00FF6E6F">
        <w:rPr>
          <w:rFonts w:cstheme="minorHAnsi"/>
          <w:sz w:val="28"/>
          <w:szCs w:val="28"/>
        </w:rPr>
        <w:t xml:space="preserve"> April.</w:t>
      </w:r>
    </w:p>
    <w:p w:rsidR="00C55E4C" w:rsidRPr="00FF6E6F" w:rsidRDefault="00AB2140" w:rsidP="004D0F53">
      <w:pPr>
        <w:pStyle w:val="Heading2"/>
        <w:spacing w:line="240" w:lineRule="auto"/>
        <w:jc w:val="both"/>
        <w:rPr>
          <w:rFonts w:asciiTheme="minorHAnsi" w:hAnsiTheme="minorHAnsi" w:cstheme="minorHAnsi"/>
          <w:sz w:val="28"/>
          <w:szCs w:val="28"/>
          <w:u w:val="single"/>
        </w:rPr>
      </w:pPr>
      <w:r w:rsidRPr="00FF6E6F">
        <w:rPr>
          <w:rFonts w:asciiTheme="minorHAnsi" w:hAnsiTheme="minorHAnsi" w:cstheme="minorHAnsi"/>
          <w:sz w:val="28"/>
          <w:szCs w:val="28"/>
          <w:u w:val="single"/>
        </w:rPr>
        <w:t>Old Business</w:t>
      </w:r>
    </w:p>
    <w:p w:rsidR="003C2E62" w:rsidRPr="00FF6E6F" w:rsidRDefault="003C2E62" w:rsidP="00DD3D54">
      <w:pPr>
        <w:spacing w:after="0" w:line="240" w:lineRule="auto"/>
        <w:jc w:val="both"/>
        <w:rPr>
          <w:rFonts w:cstheme="minorHAnsi"/>
          <w:b/>
          <w:sz w:val="28"/>
          <w:szCs w:val="28"/>
        </w:rPr>
      </w:pPr>
      <w:r w:rsidRPr="00FF6E6F">
        <w:rPr>
          <w:rFonts w:cstheme="minorHAnsi"/>
          <w:b/>
          <w:sz w:val="28"/>
          <w:szCs w:val="28"/>
        </w:rPr>
        <w:t xml:space="preserve">Advisory Board Membership. </w:t>
      </w:r>
    </w:p>
    <w:p w:rsidR="006244C7" w:rsidRPr="00FF6E6F" w:rsidRDefault="006244C7" w:rsidP="0035284E">
      <w:pPr>
        <w:spacing w:after="0" w:line="240" w:lineRule="auto"/>
        <w:jc w:val="both"/>
        <w:rPr>
          <w:rFonts w:cstheme="minorHAnsi"/>
          <w:sz w:val="28"/>
          <w:szCs w:val="28"/>
        </w:rPr>
      </w:pPr>
      <w:r w:rsidRPr="00FF6E6F">
        <w:rPr>
          <w:rFonts w:cstheme="minorHAnsi"/>
          <w:sz w:val="28"/>
          <w:szCs w:val="28"/>
        </w:rPr>
        <w:t>Deborah Reeder introduced a Potential Member of</w:t>
      </w:r>
      <w:r w:rsidR="001636C7" w:rsidRPr="00FF6E6F">
        <w:rPr>
          <w:rFonts w:cstheme="minorHAnsi"/>
          <w:sz w:val="28"/>
          <w:szCs w:val="28"/>
        </w:rPr>
        <w:t xml:space="preserve"> AB </w:t>
      </w:r>
      <w:r w:rsidRPr="00FF6E6F">
        <w:rPr>
          <w:rFonts w:cstheme="minorHAnsi"/>
          <w:sz w:val="28"/>
          <w:szCs w:val="28"/>
        </w:rPr>
        <w:t>Mariya Guynn</w:t>
      </w:r>
      <w:r w:rsidR="00FF40B7" w:rsidRPr="00FF6E6F">
        <w:rPr>
          <w:rFonts w:cstheme="minorHAnsi"/>
          <w:sz w:val="28"/>
          <w:szCs w:val="28"/>
        </w:rPr>
        <w:t>.</w:t>
      </w:r>
      <w:r w:rsidRPr="00FF6E6F">
        <w:rPr>
          <w:rFonts w:cstheme="minorHAnsi"/>
          <w:sz w:val="28"/>
          <w:szCs w:val="28"/>
        </w:rPr>
        <w:t xml:space="preserve"> </w:t>
      </w:r>
    </w:p>
    <w:p w:rsidR="00FF40B7" w:rsidRPr="00FF6E6F" w:rsidRDefault="006244C7" w:rsidP="0035284E">
      <w:pPr>
        <w:spacing w:after="0" w:line="240" w:lineRule="auto"/>
        <w:jc w:val="both"/>
        <w:rPr>
          <w:rFonts w:cstheme="minorHAnsi"/>
          <w:sz w:val="28"/>
          <w:szCs w:val="28"/>
        </w:rPr>
      </w:pPr>
      <w:r w:rsidRPr="00FF6E6F">
        <w:rPr>
          <w:rFonts w:cstheme="minorHAnsi"/>
          <w:sz w:val="28"/>
          <w:szCs w:val="28"/>
        </w:rPr>
        <w:t xml:space="preserve">Mariya Guynn works for Merrill Lynch as Financial Adviser and </w:t>
      </w:r>
      <w:r w:rsidR="00C079C0">
        <w:rPr>
          <w:rFonts w:cstheme="minorHAnsi"/>
          <w:sz w:val="28"/>
          <w:szCs w:val="28"/>
        </w:rPr>
        <w:t>lo</w:t>
      </w:r>
      <w:r w:rsidRPr="00FF6E6F">
        <w:rPr>
          <w:rFonts w:cstheme="minorHAnsi"/>
          <w:sz w:val="28"/>
          <w:szCs w:val="28"/>
        </w:rPr>
        <w:t>ves art.</w:t>
      </w:r>
      <w:r w:rsidR="00FF40B7" w:rsidRPr="00FF6E6F">
        <w:rPr>
          <w:rFonts w:cstheme="minorHAnsi"/>
          <w:sz w:val="28"/>
          <w:szCs w:val="28"/>
        </w:rPr>
        <w:t xml:space="preserve"> </w:t>
      </w:r>
    </w:p>
    <w:p w:rsidR="0035284E" w:rsidRPr="00FF6E6F" w:rsidRDefault="007403A7" w:rsidP="0035284E">
      <w:pPr>
        <w:spacing w:after="0" w:line="240" w:lineRule="auto"/>
        <w:rPr>
          <w:rFonts w:cstheme="minorHAnsi"/>
          <w:sz w:val="28"/>
          <w:szCs w:val="28"/>
        </w:rPr>
      </w:pPr>
      <w:r w:rsidRPr="00FF6E6F">
        <w:rPr>
          <w:rFonts w:cstheme="minorHAnsi"/>
          <w:sz w:val="28"/>
          <w:szCs w:val="28"/>
        </w:rPr>
        <w:t>The members of AB were excited about her joining the team.</w:t>
      </w:r>
    </w:p>
    <w:p w:rsidR="007403A7" w:rsidRPr="00FF6E6F" w:rsidRDefault="007403A7" w:rsidP="0035284E">
      <w:pPr>
        <w:spacing w:after="0" w:line="240" w:lineRule="auto"/>
        <w:rPr>
          <w:rFonts w:cstheme="minorHAnsi"/>
          <w:sz w:val="28"/>
          <w:szCs w:val="28"/>
        </w:rPr>
      </w:pPr>
    </w:p>
    <w:p w:rsidR="00DD3D54" w:rsidRPr="00FF6E6F" w:rsidRDefault="00F46963" w:rsidP="0035284E">
      <w:pPr>
        <w:pStyle w:val="ListParagraph"/>
        <w:spacing w:after="0" w:line="240" w:lineRule="auto"/>
        <w:ind w:left="0"/>
        <w:rPr>
          <w:rFonts w:cstheme="minorHAnsi"/>
          <w:b/>
          <w:sz w:val="28"/>
          <w:szCs w:val="28"/>
          <w:u w:val="single"/>
        </w:rPr>
      </w:pPr>
      <w:r w:rsidRPr="00FF6E6F">
        <w:rPr>
          <w:rFonts w:cstheme="minorHAnsi"/>
          <w:b/>
          <w:sz w:val="28"/>
          <w:szCs w:val="28"/>
          <w:u w:val="single"/>
        </w:rPr>
        <w:t>New Business</w:t>
      </w:r>
    </w:p>
    <w:p w:rsidR="004935E5" w:rsidRPr="00FF6E6F" w:rsidRDefault="004935E5" w:rsidP="004935E5">
      <w:pPr>
        <w:spacing w:after="0" w:line="240" w:lineRule="auto"/>
        <w:jc w:val="both"/>
        <w:rPr>
          <w:rFonts w:cstheme="minorHAnsi"/>
          <w:b/>
          <w:color w:val="000000" w:themeColor="text1"/>
          <w:sz w:val="28"/>
          <w:szCs w:val="28"/>
        </w:rPr>
      </w:pPr>
      <w:r w:rsidRPr="00FF6E6F">
        <w:rPr>
          <w:rFonts w:cstheme="minorHAnsi"/>
          <w:b/>
          <w:color w:val="000000" w:themeColor="text1"/>
          <w:sz w:val="28"/>
          <w:szCs w:val="28"/>
        </w:rPr>
        <w:t>The First Annual Zions Bank Southern Utah Art Show</w:t>
      </w:r>
    </w:p>
    <w:p w:rsidR="004935E5" w:rsidRPr="00FF6E6F" w:rsidRDefault="004935E5" w:rsidP="004935E5">
      <w:pPr>
        <w:tabs>
          <w:tab w:val="clear" w:pos="2448"/>
        </w:tabs>
        <w:spacing w:after="120" w:line="259" w:lineRule="auto"/>
        <w:rPr>
          <w:rFonts w:cstheme="minorHAnsi"/>
          <w:sz w:val="28"/>
          <w:szCs w:val="28"/>
        </w:rPr>
      </w:pPr>
      <w:r w:rsidRPr="00FF6E6F">
        <w:rPr>
          <w:rFonts w:cstheme="minorHAnsi"/>
          <w:sz w:val="28"/>
          <w:szCs w:val="28"/>
        </w:rPr>
        <w:t>Steve Brough told about a new event -</w:t>
      </w:r>
      <w:r w:rsidR="001636C7" w:rsidRPr="00FF6E6F">
        <w:rPr>
          <w:rFonts w:cstheme="minorHAnsi"/>
          <w:sz w:val="28"/>
          <w:szCs w:val="28"/>
        </w:rPr>
        <w:t>t</w:t>
      </w:r>
      <w:r w:rsidRPr="00FF6E6F">
        <w:rPr>
          <w:rFonts w:cstheme="minorHAnsi"/>
          <w:sz w:val="28"/>
          <w:szCs w:val="28"/>
        </w:rPr>
        <w:t>he First Annual Zions Bank Southern Utah Art Show which is taking place at 5.00-9.00 pm at 19th, 2019.  Zions Bank had a list about 150 artists, but roughly 50 artists, painters, photographers got the invitations which are so prestigious, cause the Bank provides a 3-floor-facility, tray service, back ground music and doesn’t take any fee, all sales go to artist.</w:t>
      </w:r>
    </w:p>
    <w:p w:rsidR="006F2D06" w:rsidRPr="00FF6E6F" w:rsidRDefault="00F46963" w:rsidP="004D0F53">
      <w:pPr>
        <w:spacing w:after="0" w:line="240" w:lineRule="auto"/>
        <w:jc w:val="both"/>
        <w:rPr>
          <w:rFonts w:cstheme="minorHAnsi"/>
          <w:b/>
          <w:color w:val="000000" w:themeColor="text1"/>
          <w:sz w:val="28"/>
          <w:szCs w:val="28"/>
        </w:rPr>
      </w:pPr>
      <w:r w:rsidRPr="00FF6E6F">
        <w:rPr>
          <w:rFonts w:cstheme="minorHAnsi"/>
          <w:b/>
          <w:color w:val="000000" w:themeColor="text1"/>
          <w:sz w:val="28"/>
          <w:szCs w:val="28"/>
        </w:rPr>
        <w:t>Annual St.</w:t>
      </w:r>
      <w:r w:rsidR="007403A7" w:rsidRPr="00FF6E6F">
        <w:rPr>
          <w:rFonts w:cstheme="minorHAnsi"/>
          <w:b/>
          <w:color w:val="000000" w:themeColor="text1"/>
          <w:sz w:val="28"/>
          <w:szCs w:val="28"/>
        </w:rPr>
        <w:t xml:space="preserve"> </w:t>
      </w:r>
      <w:r w:rsidRPr="00FF6E6F">
        <w:rPr>
          <w:rFonts w:cstheme="minorHAnsi"/>
          <w:b/>
          <w:color w:val="000000" w:themeColor="text1"/>
          <w:sz w:val="28"/>
          <w:szCs w:val="28"/>
        </w:rPr>
        <w:t>George Art Festival</w:t>
      </w:r>
    </w:p>
    <w:p w:rsidR="001636C7" w:rsidRPr="00FF6E6F" w:rsidRDefault="00F46963" w:rsidP="004D0F53">
      <w:pPr>
        <w:spacing w:after="0" w:line="240" w:lineRule="auto"/>
        <w:jc w:val="both"/>
        <w:rPr>
          <w:rFonts w:cstheme="minorHAnsi"/>
          <w:color w:val="000000" w:themeColor="text1"/>
          <w:sz w:val="28"/>
          <w:szCs w:val="28"/>
        </w:rPr>
      </w:pPr>
      <w:r w:rsidRPr="00FF6E6F">
        <w:rPr>
          <w:rFonts w:cstheme="minorHAnsi"/>
          <w:color w:val="000000" w:themeColor="text1"/>
          <w:sz w:val="28"/>
          <w:szCs w:val="28"/>
        </w:rPr>
        <w:t xml:space="preserve">Deborah Reeder told about the coming annual event where </w:t>
      </w:r>
      <w:r w:rsidR="008006CD" w:rsidRPr="00FF6E6F">
        <w:rPr>
          <w:rFonts w:cstheme="minorHAnsi"/>
          <w:color w:val="000000" w:themeColor="text1"/>
          <w:sz w:val="28"/>
          <w:szCs w:val="28"/>
        </w:rPr>
        <w:t>St. George</w:t>
      </w:r>
      <w:r w:rsidRPr="00FF6E6F">
        <w:rPr>
          <w:rFonts w:cstheme="minorHAnsi"/>
          <w:color w:val="000000" w:themeColor="text1"/>
          <w:sz w:val="28"/>
          <w:szCs w:val="28"/>
        </w:rPr>
        <w:t xml:space="preserve"> Art </w:t>
      </w:r>
      <w:r w:rsidR="008006CD" w:rsidRPr="00FF6E6F">
        <w:rPr>
          <w:rFonts w:cstheme="minorHAnsi"/>
          <w:color w:val="000000" w:themeColor="text1"/>
          <w:sz w:val="28"/>
          <w:szCs w:val="28"/>
        </w:rPr>
        <w:t>Museum was</w:t>
      </w:r>
      <w:r w:rsidRPr="00FF6E6F">
        <w:rPr>
          <w:rFonts w:cstheme="minorHAnsi"/>
          <w:color w:val="000000" w:themeColor="text1"/>
          <w:sz w:val="28"/>
          <w:szCs w:val="28"/>
        </w:rPr>
        <w:t xml:space="preserve"> planning to buy a new painting for the Permanent Museum Collection. </w:t>
      </w:r>
    </w:p>
    <w:p w:rsidR="004935E5" w:rsidRPr="00FF6E6F" w:rsidRDefault="00F46963" w:rsidP="004D0F53">
      <w:pPr>
        <w:spacing w:after="0" w:line="240" w:lineRule="auto"/>
        <w:jc w:val="both"/>
        <w:rPr>
          <w:rFonts w:cstheme="minorHAnsi"/>
          <w:color w:val="000000" w:themeColor="text1"/>
          <w:sz w:val="28"/>
          <w:szCs w:val="28"/>
        </w:rPr>
      </w:pPr>
      <w:r w:rsidRPr="00FF6E6F">
        <w:rPr>
          <w:rFonts w:cstheme="minorHAnsi"/>
          <w:color w:val="000000" w:themeColor="text1"/>
          <w:sz w:val="28"/>
          <w:szCs w:val="28"/>
        </w:rPr>
        <w:t>As usual St.</w:t>
      </w:r>
      <w:r w:rsidR="008006CD" w:rsidRPr="00FF6E6F">
        <w:rPr>
          <w:rFonts w:cstheme="minorHAnsi"/>
          <w:color w:val="000000" w:themeColor="text1"/>
          <w:sz w:val="28"/>
          <w:szCs w:val="28"/>
        </w:rPr>
        <w:t xml:space="preserve"> </w:t>
      </w:r>
      <w:r w:rsidRPr="00FF6E6F">
        <w:rPr>
          <w:rFonts w:cstheme="minorHAnsi"/>
          <w:color w:val="000000" w:themeColor="text1"/>
          <w:sz w:val="28"/>
          <w:szCs w:val="28"/>
        </w:rPr>
        <w:t xml:space="preserve">George Art Museum was going to </w:t>
      </w:r>
      <w:r w:rsidR="00C079C0">
        <w:rPr>
          <w:rFonts w:cstheme="minorHAnsi"/>
          <w:color w:val="000000" w:themeColor="text1"/>
          <w:sz w:val="28"/>
          <w:szCs w:val="28"/>
        </w:rPr>
        <w:t>have</w:t>
      </w:r>
      <w:r w:rsidRPr="00FF6E6F">
        <w:rPr>
          <w:rFonts w:cstheme="minorHAnsi"/>
          <w:color w:val="000000" w:themeColor="text1"/>
          <w:sz w:val="28"/>
          <w:szCs w:val="28"/>
        </w:rPr>
        <w:t xml:space="preserve"> a booth for </w:t>
      </w:r>
      <w:r w:rsidR="008006CD" w:rsidRPr="00FF6E6F">
        <w:rPr>
          <w:rFonts w:cstheme="minorHAnsi"/>
          <w:color w:val="000000" w:themeColor="text1"/>
          <w:sz w:val="28"/>
          <w:szCs w:val="28"/>
        </w:rPr>
        <w:t>kids’</w:t>
      </w:r>
      <w:r w:rsidRPr="00FF6E6F">
        <w:rPr>
          <w:rFonts w:cstheme="minorHAnsi"/>
          <w:color w:val="000000" w:themeColor="text1"/>
          <w:sz w:val="28"/>
          <w:szCs w:val="28"/>
        </w:rPr>
        <w:t xml:space="preserve"> entertainment.</w:t>
      </w:r>
    </w:p>
    <w:p w:rsidR="00F46963" w:rsidRPr="00FF6E6F" w:rsidRDefault="004935E5" w:rsidP="004D0F53">
      <w:pPr>
        <w:spacing w:after="0" w:line="240" w:lineRule="auto"/>
        <w:jc w:val="both"/>
        <w:rPr>
          <w:rFonts w:cstheme="minorHAnsi"/>
          <w:color w:val="000000" w:themeColor="text1"/>
          <w:sz w:val="28"/>
          <w:szCs w:val="28"/>
        </w:rPr>
      </w:pPr>
      <w:r w:rsidRPr="00FF6E6F">
        <w:rPr>
          <w:rFonts w:cstheme="minorHAnsi"/>
          <w:color w:val="000000" w:themeColor="text1"/>
          <w:sz w:val="28"/>
          <w:szCs w:val="28"/>
        </w:rPr>
        <w:lastRenderedPageBreak/>
        <w:t>Besides that, Steve Brough reminded to the members of AB that SG Art Festival is the best time to do purchasing and collecting donations for the next S</w:t>
      </w:r>
      <w:r w:rsidR="001636C7" w:rsidRPr="00FF6E6F">
        <w:rPr>
          <w:rFonts w:cstheme="minorHAnsi"/>
          <w:color w:val="000000" w:themeColor="text1"/>
          <w:sz w:val="28"/>
          <w:szCs w:val="28"/>
        </w:rPr>
        <w:t>oup N’</w:t>
      </w:r>
      <w:r w:rsidRPr="00FF6E6F">
        <w:rPr>
          <w:rFonts w:cstheme="minorHAnsi"/>
          <w:color w:val="000000" w:themeColor="text1"/>
          <w:sz w:val="28"/>
          <w:szCs w:val="28"/>
        </w:rPr>
        <w:t>B</w:t>
      </w:r>
      <w:r w:rsidR="001636C7" w:rsidRPr="00FF6E6F">
        <w:rPr>
          <w:rFonts w:cstheme="minorHAnsi"/>
          <w:color w:val="000000" w:themeColor="text1"/>
          <w:sz w:val="28"/>
          <w:szCs w:val="28"/>
        </w:rPr>
        <w:t>owl (SNB) fundraising</w:t>
      </w:r>
      <w:r w:rsidRPr="00FF6E6F">
        <w:rPr>
          <w:rFonts w:cstheme="minorHAnsi"/>
          <w:color w:val="000000" w:themeColor="text1"/>
          <w:sz w:val="28"/>
          <w:szCs w:val="28"/>
        </w:rPr>
        <w:t xml:space="preserve">. </w:t>
      </w:r>
    </w:p>
    <w:p w:rsidR="004935E5" w:rsidRPr="00FF6E6F" w:rsidRDefault="004935E5" w:rsidP="004D0F53">
      <w:pPr>
        <w:spacing w:after="0" w:line="240" w:lineRule="auto"/>
        <w:jc w:val="both"/>
        <w:rPr>
          <w:rFonts w:cstheme="minorHAnsi"/>
          <w:color w:val="000000" w:themeColor="text1"/>
          <w:sz w:val="28"/>
          <w:szCs w:val="28"/>
        </w:rPr>
      </w:pPr>
    </w:p>
    <w:p w:rsidR="004935E5" w:rsidRPr="00FF6E6F" w:rsidRDefault="004935E5" w:rsidP="004D0F53">
      <w:pPr>
        <w:spacing w:after="0" w:line="240" w:lineRule="auto"/>
        <w:jc w:val="both"/>
        <w:rPr>
          <w:rFonts w:cstheme="minorHAnsi"/>
          <w:b/>
          <w:color w:val="000000" w:themeColor="text1"/>
          <w:sz w:val="28"/>
          <w:szCs w:val="28"/>
        </w:rPr>
      </w:pPr>
      <w:r w:rsidRPr="00FF6E6F">
        <w:rPr>
          <w:rFonts w:cstheme="minorHAnsi"/>
          <w:b/>
          <w:color w:val="000000" w:themeColor="text1"/>
          <w:sz w:val="28"/>
          <w:szCs w:val="28"/>
        </w:rPr>
        <w:t>Home Tour</w:t>
      </w:r>
      <w:r w:rsidR="001636C7" w:rsidRPr="00FF6E6F">
        <w:rPr>
          <w:rFonts w:cstheme="minorHAnsi"/>
          <w:b/>
          <w:color w:val="000000" w:themeColor="text1"/>
          <w:sz w:val="28"/>
          <w:szCs w:val="28"/>
        </w:rPr>
        <w:t xml:space="preserve"> (HT)</w:t>
      </w:r>
    </w:p>
    <w:p w:rsidR="00156075" w:rsidRPr="00FF6E6F" w:rsidRDefault="00156075" w:rsidP="004D0F53">
      <w:pPr>
        <w:spacing w:after="0" w:line="240" w:lineRule="auto"/>
        <w:jc w:val="both"/>
        <w:rPr>
          <w:rFonts w:cstheme="minorHAnsi"/>
          <w:color w:val="000000" w:themeColor="text1"/>
          <w:sz w:val="28"/>
          <w:szCs w:val="28"/>
        </w:rPr>
      </w:pPr>
      <w:r w:rsidRPr="00FF6E6F">
        <w:rPr>
          <w:rFonts w:cstheme="minorHAnsi"/>
          <w:color w:val="000000" w:themeColor="text1"/>
          <w:sz w:val="28"/>
          <w:szCs w:val="28"/>
        </w:rPr>
        <w:t xml:space="preserve">It was discussed the list of potential participants of </w:t>
      </w:r>
      <w:r w:rsidR="001636C7" w:rsidRPr="00FF6E6F">
        <w:rPr>
          <w:rFonts w:cstheme="minorHAnsi"/>
          <w:color w:val="000000" w:themeColor="text1"/>
          <w:sz w:val="28"/>
          <w:szCs w:val="28"/>
        </w:rPr>
        <w:t>HT which</w:t>
      </w:r>
      <w:r w:rsidRPr="00FF6E6F">
        <w:rPr>
          <w:rFonts w:cstheme="minorHAnsi"/>
          <w:color w:val="000000" w:themeColor="text1"/>
          <w:sz w:val="28"/>
          <w:szCs w:val="28"/>
        </w:rPr>
        <w:t xml:space="preserve"> </w:t>
      </w:r>
      <w:r w:rsidR="001636C7" w:rsidRPr="00FF6E6F">
        <w:rPr>
          <w:rFonts w:cstheme="minorHAnsi"/>
          <w:color w:val="000000" w:themeColor="text1"/>
          <w:sz w:val="28"/>
          <w:szCs w:val="28"/>
        </w:rPr>
        <w:t xml:space="preserve">is </w:t>
      </w:r>
      <w:r w:rsidRPr="00FF6E6F">
        <w:rPr>
          <w:rFonts w:cstheme="minorHAnsi"/>
          <w:color w:val="000000" w:themeColor="text1"/>
          <w:sz w:val="28"/>
          <w:szCs w:val="28"/>
        </w:rPr>
        <w:t>tak</w:t>
      </w:r>
      <w:r w:rsidR="001636C7" w:rsidRPr="00FF6E6F">
        <w:rPr>
          <w:rFonts w:cstheme="minorHAnsi"/>
          <w:color w:val="000000" w:themeColor="text1"/>
          <w:sz w:val="28"/>
          <w:szCs w:val="28"/>
        </w:rPr>
        <w:t>ing</w:t>
      </w:r>
      <w:r w:rsidRPr="00FF6E6F">
        <w:rPr>
          <w:rFonts w:cstheme="minorHAnsi"/>
          <w:color w:val="000000" w:themeColor="text1"/>
          <w:sz w:val="28"/>
          <w:szCs w:val="28"/>
        </w:rPr>
        <w:t xml:space="preserve"> place at 27th -28th of September 2019. </w:t>
      </w:r>
    </w:p>
    <w:p w:rsidR="00C079C0" w:rsidRDefault="00C079C0" w:rsidP="004D0F53">
      <w:pPr>
        <w:spacing w:after="0" w:line="240" w:lineRule="auto"/>
        <w:jc w:val="both"/>
        <w:rPr>
          <w:rFonts w:cstheme="minorHAnsi"/>
          <w:color w:val="000000" w:themeColor="text1"/>
          <w:sz w:val="28"/>
          <w:szCs w:val="28"/>
        </w:rPr>
      </w:pPr>
    </w:p>
    <w:p w:rsidR="001636C7" w:rsidRPr="00FF6E6F" w:rsidRDefault="00156075" w:rsidP="004D0F53">
      <w:pPr>
        <w:spacing w:after="0" w:line="240" w:lineRule="auto"/>
        <w:jc w:val="both"/>
        <w:rPr>
          <w:rFonts w:cstheme="minorHAnsi"/>
          <w:color w:val="000000" w:themeColor="text1"/>
          <w:sz w:val="28"/>
          <w:szCs w:val="28"/>
        </w:rPr>
      </w:pPr>
      <w:r w:rsidRPr="00FF6E6F">
        <w:rPr>
          <w:rFonts w:cstheme="minorHAnsi"/>
          <w:color w:val="000000" w:themeColor="text1"/>
          <w:sz w:val="28"/>
          <w:szCs w:val="28"/>
        </w:rPr>
        <w:t xml:space="preserve">Deborah Reeder offered </w:t>
      </w:r>
      <w:r w:rsidR="004935E5" w:rsidRPr="00FF6E6F">
        <w:rPr>
          <w:rFonts w:cstheme="minorHAnsi"/>
          <w:color w:val="000000" w:themeColor="text1"/>
          <w:sz w:val="28"/>
          <w:szCs w:val="28"/>
        </w:rPr>
        <w:t xml:space="preserve">Rob Perkins </w:t>
      </w:r>
      <w:r w:rsidRPr="00FF6E6F">
        <w:rPr>
          <w:rFonts w:cstheme="minorHAnsi"/>
          <w:color w:val="000000" w:themeColor="text1"/>
          <w:sz w:val="28"/>
          <w:szCs w:val="28"/>
        </w:rPr>
        <w:t>as</w:t>
      </w:r>
      <w:r w:rsidR="004935E5" w:rsidRPr="00FF6E6F">
        <w:rPr>
          <w:rFonts w:cstheme="minorHAnsi"/>
          <w:color w:val="000000" w:themeColor="text1"/>
          <w:sz w:val="28"/>
          <w:szCs w:val="28"/>
        </w:rPr>
        <w:t xml:space="preserve"> the first potential participant in HT, his house must be interesting object to see, but is far away. </w:t>
      </w:r>
    </w:p>
    <w:p w:rsidR="00C079C0" w:rsidRDefault="00C079C0" w:rsidP="004D0F53">
      <w:pPr>
        <w:spacing w:after="0" w:line="240" w:lineRule="auto"/>
        <w:jc w:val="both"/>
        <w:rPr>
          <w:rFonts w:cstheme="minorHAnsi"/>
          <w:color w:val="000000" w:themeColor="text1"/>
          <w:sz w:val="28"/>
          <w:szCs w:val="28"/>
        </w:rPr>
      </w:pPr>
    </w:p>
    <w:p w:rsidR="004935E5" w:rsidRPr="00FF6E6F" w:rsidRDefault="004935E5" w:rsidP="004D0F53">
      <w:pPr>
        <w:spacing w:after="0" w:line="240" w:lineRule="auto"/>
        <w:jc w:val="both"/>
        <w:rPr>
          <w:rFonts w:cstheme="minorHAnsi"/>
          <w:color w:val="000000" w:themeColor="text1"/>
          <w:sz w:val="28"/>
          <w:szCs w:val="28"/>
        </w:rPr>
      </w:pPr>
      <w:r w:rsidRPr="00FF6E6F">
        <w:rPr>
          <w:rFonts w:cstheme="minorHAnsi"/>
          <w:color w:val="000000" w:themeColor="text1"/>
          <w:sz w:val="28"/>
          <w:szCs w:val="28"/>
        </w:rPr>
        <w:t xml:space="preserve">Steve Brough asked about another opportunities. Deborah and Kam named a few options closer to the city from a regular residential area. List of possible participants </w:t>
      </w:r>
      <w:r w:rsidR="00FF6E6F" w:rsidRPr="00FF6E6F">
        <w:rPr>
          <w:rFonts w:cstheme="minorHAnsi"/>
          <w:color w:val="000000" w:themeColor="text1"/>
          <w:sz w:val="28"/>
          <w:szCs w:val="28"/>
        </w:rPr>
        <w:t>could be requested from Kam Capi</w:t>
      </w:r>
      <w:r w:rsidR="00C079C0">
        <w:rPr>
          <w:rFonts w:cstheme="minorHAnsi"/>
          <w:color w:val="000000" w:themeColor="text1"/>
          <w:sz w:val="28"/>
          <w:szCs w:val="28"/>
        </w:rPr>
        <w:t>k</w:t>
      </w:r>
      <w:r w:rsidR="008227B6" w:rsidRPr="00FF6E6F">
        <w:rPr>
          <w:rFonts w:cstheme="minorHAnsi"/>
          <w:color w:val="000000" w:themeColor="text1"/>
          <w:sz w:val="28"/>
          <w:szCs w:val="28"/>
        </w:rPr>
        <w:t>.</w:t>
      </w:r>
    </w:p>
    <w:p w:rsidR="00C079C0" w:rsidRDefault="00C079C0" w:rsidP="004D0F53">
      <w:pPr>
        <w:spacing w:after="0" w:line="240" w:lineRule="auto"/>
        <w:jc w:val="both"/>
        <w:rPr>
          <w:rFonts w:cstheme="minorHAnsi"/>
          <w:color w:val="000000" w:themeColor="text1"/>
          <w:sz w:val="28"/>
          <w:szCs w:val="28"/>
        </w:rPr>
      </w:pPr>
    </w:p>
    <w:p w:rsidR="0026120E" w:rsidRPr="00FF6E6F" w:rsidRDefault="008227B6" w:rsidP="004D0F53">
      <w:pPr>
        <w:spacing w:after="0" w:line="240" w:lineRule="auto"/>
        <w:jc w:val="both"/>
        <w:rPr>
          <w:rFonts w:cstheme="minorHAnsi"/>
          <w:color w:val="000000" w:themeColor="text1"/>
          <w:sz w:val="28"/>
          <w:szCs w:val="28"/>
        </w:rPr>
      </w:pPr>
      <w:r w:rsidRPr="00FF6E6F">
        <w:rPr>
          <w:rFonts w:cstheme="minorHAnsi"/>
          <w:color w:val="000000" w:themeColor="text1"/>
          <w:sz w:val="28"/>
          <w:szCs w:val="28"/>
        </w:rPr>
        <w:t xml:space="preserve">Raymond Lowe brought some ideas about how to arrange a possible new </w:t>
      </w:r>
      <w:r w:rsidR="00C079C0">
        <w:rPr>
          <w:rFonts w:cstheme="minorHAnsi"/>
          <w:color w:val="000000" w:themeColor="text1"/>
          <w:sz w:val="28"/>
          <w:szCs w:val="28"/>
        </w:rPr>
        <w:t xml:space="preserve">fundraiser and </w:t>
      </w:r>
      <w:r w:rsidRPr="00FF6E6F">
        <w:rPr>
          <w:rFonts w:cstheme="minorHAnsi"/>
          <w:color w:val="000000" w:themeColor="text1"/>
          <w:sz w:val="28"/>
          <w:szCs w:val="28"/>
        </w:rPr>
        <w:t xml:space="preserve">format of </w:t>
      </w:r>
      <w:r w:rsidR="008006CD" w:rsidRPr="00FF6E6F">
        <w:rPr>
          <w:rFonts w:cstheme="minorHAnsi"/>
          <w:color w:val="000000" w:themeColor="text1"/>
          <w:sz w:val="28"/>
          <w:szCs w:val="28"/>
        </w:rPr>
        <w:t>an</w:t>
      </w:r>
      <w:r w:rsidRPr="00FF6E6F">
        <w:rPr>
          <w:rFonts w:cstheme="minorHAnsi"/>
          <w:color w:val="000000" w:themeColor="text1"/>
          <w:sz w:val="28"/>
          <w:szCs w:val="28"/>
        </w:rPr>
        <w:t xml:space="preserve"> art tour with serving a one dish of lunch in every visiting house</w:t>
      </w:r>
      <w:r w:rsidR="008006CD" w:rsidRPr="00FF6E6F">
        <w:rPr>
          <w:rFonts w:cstheme="minorHAnsi"/>
          <w:color w:val="000000" w:themeColor="text1"/>
          <w:sz w:val="28"/>
          <w:szCs w:val="28"/>
        </w:rPr>
        <w:t xml:space="preserve"> (Progressive Dinner)</w:t>
      </w:r>
      <w:r w:rsidRPr="00FF6E6F">
        <w:rPr>
          <w:rFonts w:cstheme="minorHAnsi"/>
          <w:color w:val="000000" w:themeColor="text1"/>
          <w:sz w:val="28"/>
          <w:szCs w:val="28"/>
        </w:rPr>
        <w:t>.</w:t>
      </w:r>
    </w:p>
    <w:p w:rsidR="008227B6" w:rsidRPr="00FF6E6F" w:rsidRDefault="008227B6" w:rsidP="004D0F53">
      <w:pPr>
        <w:spacing w:after="0" w:line="240" w:lineRule="auto"/>
        <w:jc w:val="both"/>
        <w:rPr>
          <w:rFonts w:cstheme="minorHAnsi"/>
          <w:color w:val="000000" w:themeColor="text1"/>
          <w:sz w:val="28"/>
          <w:szCs w:val="28"/>
        </w:rPr>
      </w:pPr>
    </w:p>
    <w:p w:rsidR="001636C7" w:rsidRPr="00FF6E6F" w:rsidRDefault="0026120E" w:rsidP="004D0F53">
      <w:pPr>
        <w:spacing w:after="0" w:line="240" w:lineRule="auto"/>
        <w:jc w:val="both"/>
        <w:rPr>
          <w:rFonts w:cstheme="minorHAnsi"/>
          <w:b/>
          <w:color w:val="000000" w:themeColor="text1"/>
          <w:sz w:val="28"/>
          <w:szCs w:val="28"/>
        </w:rPr>
      </w:pPr>
      <w:r w:rsidRPr="00FF6E6F">
        <w:rPr>
          <w:rFonts w:cstheme="minorHAnsi"/>
          <w:b/>
          <w:color w:val="000000" w:themeColor="text1"/>
          <w:sz w:val="28"/>
          <w:szCs w:val="28"/>
        </w:rPr>
        <w:t>St.</w:t>
      </w:r>
      <w:r w:rsidR="008006CD" w:rsidRPr="00FF6E6F">
        <w:rPr>
          <w:rFonts w:cstheme="minorHAnsi"/>
          <w:b/>
          <w:color w:val="000000" w:themeColor="text1"/>
          <w:sz w:val="28"/>
          <w:szCs w:val="28"/>
        </w:rPr>
        <w:t xml:space="preserve"> George </w:t>
      </w:r>
      <w:r w:rsidRPr="00FF6E6F">
        <w:rPr>
          <w:rFonts w:cstheme="minorHAnsi"/>
          <w:b/>
          <w:color w:val="000000" w:themeColor="text1"/>
          <w:sz w:val="28"/>
          <w:szCs w:val="28"/>
        </w:rPr>
        <w:t>Art Museum Budget and Fundraising</w:t>
      </w:r>
    </w:p>
    <w:p w:rsidR="008006CD" w:rsidRPr="00FF6E6F" w:rsidRDefault="00C079C0" w:rsidP="004D0F53">
      <w:pPr>
        <w:spacing w:after="0" w:line="240" w:lineRule="auto"/>
        <w:jc w:val="both"/>
        <w:rPr>
          <w:rFonts w:cstheme="minorHAnsi"/>
          <w:color w:val="000000" w:themeColor="text1"/>
          <w:sz w:val="28"/>
          <w:szCs w:val="28"/>
        </w:rPr>
      </w:pPr>
      <w:r>
        <w:rPr>
          <w:rFonts w:cstheme="minorHAnsi"/>
          <w:color w:val="000000" w:themeColor="text1"/>
          <w:sz w:val="28"/>
          <w:szCs w:val="28"/>
        </w:rPr>
        <w:t xml:space="preserve">The art purchase budget was discussed.  Members </w:t>
      </w:r>
      <w:r w:rsidR="0026120E" w:rsidRPr="00FF6E6F">
        <w:rPr>
          <w:rFonts w:cstheme="minorHAnsi"/>
          <w:color w:val="000000" w:themeColor="text1"/>
          <w:sz w:val="28"/>
          <w:szCs w:val="28"/>
        </w:rPr>
        <w:t xml:space="preserve">expressed some ideas how to increase </w:t>
      </w:r>
      <w:r>
        <w:rPr>
          <w:rFonts w:cstheme="minorHAnsi"/>
          <w:color w:val="000000" w:themeColor="text1"/>
          <w:sz w:val="28"/>
          <w:szCs w:val="28"/>
        </w:rPr>
        <w:t>revenue</w:t>
      </w:r>
      <w:r w:rsidR="0026120E" w:rsidRPr="00FF6E6F">
        <w:rPr>
          <w:rFonts w:cstheme="minorHAnsi"/>
          <w:color w:val="000000" w:themeColor="text1"/>
          <w:sz w:val="28"/>
          <w:szCs w:val="28"/>
        </w:rPr>
        <w:t xml:space="preserve"> </w:t>
      </w:r>
      <w:r>
        <w:rPr>
          <w:rFonts w:cstheme="minorHAnsi"/>
          <w:color w:val="000000" w:themeColor="text1"/>
          <w:sz w:val="28"/>
          <w:szCs w:val="28"/>
        </w:rPr>
        <w:t xml:space="preserve">and looking into what other </w:t>
      </w:r>
      <w:r w:rsidR="008227B6" w:rsidRPr="00FF6E6F">
        <w:rPr>
          <w:rFonts w:cstheme="minorHAnsi"/>
          <w:color w:val="000000" w:themeColor="text1"/>
          <w:sz w:val="28"/>
          <w:szCs w:val="28"/>
        </w:rPr>
        <w:t>museums</w:t>
      </w:r>
      <w:r>
        <w:rPr>
          <w:rFonts w:cstheme="minorHAnsi"/>
          <w:color w:val="000000" w:themeColor="text1"/>
          <w:sz w:val="28"/>
          <w:szCs w:val="28"/>
        </w:rPr>
        <w:t xml:space="preserve"> do to raise money.</w:t>
      </w:r>
      <w:r w:rsidR="008006CD" w:rsidRPr="00FF6E6F">
        <w:rPr>
          <w:rFonts w:cstheme="minorHAnsi"/>
          <w:color w:val="000000" w:themeColor="text1"/>
          <w:sz w:val="28"/>
          <w:szCs w:val="28"/>
        </w:rPr>
        <w:t xml:space="preserve"> </w:t>
      </w:r>
    </w:p>
    <w:p w:rsidR="00C079C0" w:rsidRDefault="00C079C0" w:rsidP="004D0F53">
      <w:pPr>
        <w:spacing w:after="0" w:line="240" w:lineRule="auto"/>
        <w:jc w:val="both"/>
        <w:rPr>
          <w:rFonts w:cstheme="minorHAnsi"/>
          <w:color w:val="000000" w:themeColor="text1"/>
          <w:sz w:val="28"/>
          <w:szCs w:val="28"/>
        </w:rPr>
      </w:pPr>
    </w:p>
    <w:p w:rsidR="008227B6" w:rsidRPr="00FF6E6F" w:rsidRDefault="00C079C0" w:rsidP="004D0F53">
      <w:pPr>
        <w:spacing w:after="0" w:line="240" w:lineRule="auto"/>
        <w:jc w:val="both"/>
        <w:rPr>
          <w:rFonts w:cstheme="minorHAnsi"/>
          <w:color w:val="000000" w:themeColor="text1"/>
          <w:sz w:val="28"/>
          <w:szCs w:val="28"/>
        </w:rPr>
      </w:pPr>
      <w:r>
        <w:rPr>
          <w:rFonts w:cstheme="minorHAnsi"/>
          <w:color w:val="000000" w:themeColor="text1"/>
          <w:sz w:val="28"/>
          <w:szCs w:val="28"/>
        </w:rPr>
        <w:t>A discussion of our fine collection</w:t>
      </w:r>
      <w:r w:rsidR="008006CD" w:rsidRPr="00FF6E6F">
        <w:rPr>
          <w:rFonts w:cstheme="minorHAnsi"/>
          <w:color w:val="000000" w:themeColor="text1"/>
          <w:sz w:val="28"/>
          <w:szCs w:val="28"/>
        </w:rPr>
        <w:t xml:space="preserve"> of Zion Canyo</w:t>
      </w:r>
      <w:r>
        <w:rPr>
          <w:rFonts w:cstheme="minorHAnsi"/>
          <w:color w:val="000000" w:themeColor="text1"/>
          <w:sz w:val="28"/>
          <w:szCs w:val="28"/>
        </w:rPr>
        <w:t>n</w:t>
      </w:r>
      <w:bookmarkStart w:id="0" w:name="_GoBack"/>
      <w:bookmarkEnd w:id="0"/>
      <w:r w:rsidR="008006CD" w:rsidRPr="00FF6E6F">
        <w:rPr>
          <w:rFonts w:cstheme="minorHAnsi"/>
          <w:color w:val="000000" w:themeColor="text1"/>
          <w:sz w:val="28"/>
          <w:szCs w:val="28"/>
        </w:rPr>
        <w:t xml:space="preserve"> paintings and some of them are:</w:t>
      </w:r>
    </w:p>
    <w:p w:rsidR="0026120E" w:rsidRPr="00FF6E6F" w:rsidRDefault="008227B6" w:rsidP="008227B6">
      <w:pPr>
        <w:pStyle w:val="ListParagraph"/>
        <w:numPr>
          <w:ilvl w:val="0"/>
          <w:numId w:val="33"/>
        </w:numPr>
        <w:spacing w:after="0" w:line="240" w:lineRule="auto"/>
        <w:jc w:val="both"/>
        <w:rPr>
          <w:rFonts w:cstheme="minorHAnsi"/>
          <w:color w:val="000000" w:themeColor="text1"/>
          <w:sz w:val="28"/>
          <w:szCs w:val="28"/>
        </w:rPr>
      </w:pPr>
      <w:r w:rsidRPr="00FF6E6F">
        <w:rPr>
          <w:rFonts w:cstheme="minorHAnsi"/>
          <w:color w:val="000000" w:themeColor="text1"/>
          <w:sz w:val="28"/>
          <w:szCs w:val="28"/>
        </w:rPr>
        <w:t>Collaboration with touristic companies</w:t>
      </w:r>
      <w:r w:rsidR="008006CD" w:rsidRPr="00FF6E6F">
        <w:rPr>
          <w:rFonts w:cstheme="minorHAnsi"/>
          <w:color w:val="000000" w:themeColor="text1"/>
          <w:sz w:val="28"/>
          <w:szCs w:val="28"/>
        </w:rPr>
        <w:t xml:space="preserve"> to attract visitors</w:t>
      </w:r>
      <w:r w:rsidRPr="00FF6E6F">
        <w:rPr>
          <w:rFonts w:cstheme="minorHAnsi"/>
          <w:color w:val="000000" w:themeColor="text1"/>
          <w:sz w:val="28"/>
          <w:szCs w:val="28"/>
        </w:rPr>
        <w:t>.</w:t>
      </w:r>
    </w:p>
    <w:p w:rsidR="008227B6" w:rsidRPr="00FF6E6F" w:rsidRDefault="008006CD" w:rsidP="008006CD">
      <w:pPr>
        <w:pStyle w:val="ListParagraph"/>
        <w:numPr>
          <w:ilvl w:val="0"/>
          <w:numId w:val="33"/>
        </w:numPr>
        <w:spacing w:after="0" w:line="240" w:lineRule="auto"/>
        <w:jc w:val="both"/>
        <w:rPr>
          <w:rFonts w:cstheme="minorHAnsi"/>
          <w:color w:val="000000" w:themeColor="text1"/>
          <w:sz w:val="28"/>
          <w:szCs w:val="28"/>
        </w:rPr>
      </w:pPr>
      <w:r w:rsidRPr="00FF6E6F">
        <w:rPr>
          <w:rFonts w:cstheme="minorHAnsi"/>
          <w:color w:val="000000" w:themeColor="text1"/>
          <w:sz w:val="28"/>
          <w:szCs w:val="28"/>
        </w:rPr>
        <w:t xml:space="preserve"> Send our collections to another exhibits.</w:t>
      </w:r>
    </w:p>
    <w:p w:rsidR="004935E5" w:rsidRPr="00FF6E6F" w:rsidRDefault="008006CD" w:rsidP="004D0F53">
      <w:pPr>
        <w:spacing w:after="0" w:line="240" w:lineRule="auto"/>
        <w:jc w:val="both"/>
        <w:rPr>
          <w:rFonts w:cstheme="minorHAnsi"/>
          <w:b/>
          <w:color w:val="000000" w:themeColor="text1"/>
          <w:sz w:val="28"/>
          <w:szCs w:val="28"/>
        </w:rPr>
      </w:pPr>
      <w:r w:rsidRPr="00FF6E6F">
        <w:rPr>
          <w:rFonts w:cstheme="minorHAnsi"/>
          <w:b/>
          <w:color w:val="000000" w:themeColor="text1"/>
          <w:sz w:val="28"/>
          <w:szCs w:val="28"/>
        </w:rPr>
        <w:t>.</w:t>
      </w:r>
    </w:p>
    <w:p w:rsidR="00AB2140" w:rsidRPr="00FF6E6F" w:rsidRDefault="00AB2140" w:rsidP="004D0F53">
      <w:pPr>
        <w:pStyle w:val="Heading2"/>
        <w:spacing w:line="240" w:lineRule="auto"/>
        <w:jc w:val="both"/>
        <w:rPr>
          <w:rFonts w:asciiTheme="minorHAnsi" w:hAnsiTheme="minorHAnsi" w:cstheme="minorHAnsi"/>
          <w:sz w:val="28"/>
          <w:szCs w:val="28"/>
          <w:u w:val="single"/>
        </w:rPr>
      </w:pPr>
      <w:r w:rsidRPr="00FF6E6F">
        <w:rPr>
          <w:rFonts w:asciiTheme="minorHAnsi" w:hAnsiTheme="minorHAnsi" w:cstheme="minorHAnsi"/>
          <w:sz w:val="28"/>
          <w:szCs w:val="28"/>
          <w:u w:val="single"/>
        </w:rPr>
        <w:t>Arts Museum Report</w:t>
      </w:r>
    </w:p>
    <w:p w:rsidR="00AB2140" w:rsidRPr="00FF6E6F" w:rsidRDefault="00AB2140" w:rsidP="004D0F53">
      <w:pPr>
        <w:pStyle w:val="Heading2"/>
        <w:spacing w:line="240" w:lineRule="auto"/>
        <w:jc w:val="both"/>
        <w:rPr>
          <w:rFonts w:asciiTheme="minorHAnsi" w:hAnsiTheme="minorHAnsi" w:cstheme="minorHAnsi"/>
          <w:sz w:val="28"/>
          <w:szCs w:val="28"/>
        </w:rPr>
      </w:pPr>
      <w:r w:rsidRPr="00FF6E6F">
        <w:rPr>
          <w:rFonts w:asciiTheme="minorHAnsi" w:hAnsiTheme="minorHAnsi" w:cstheme="minorHAnsi"/>
          <w:sz w:val="28"/>
          <w:szCs w:val="28"/>
        </w:rPr>
        <w:t>Director’s Report</w:t>
      </w:r>
    </w:p>
    <w:p w:rsidR="00AB2140" w:rsidRPr="00FF6E6F" w:rsidRDefault="00AB2140" w:rsidP="004D0F53">
      <w:pPr>
        <w:spacing w:after="120" w:line="240" w:lineRule="auto"/>
        <w:jc w:val="both"/>
        <w:rPr>
          <w:rFonts w:cstheme="minorHAnsi"/>
          <w:sz w:val="28"/>
          <w:szCs w:val="28"/>
        </w:rPr>
      </w:pPr>
      <w:r w:rsidRPr="00FF6E6F">
        <w:rPr>
          <w:rFonts w:cstheme="minorHAnsi"/>
          <w:sz w:val="28"/>
          <w:szCs w:val="28"/>
        </w:rPr>
        <w:t xml:space="preserve">A printed Director’s Report was provided.  </w:t>
      </w:r>
    </w:p>
    <w:p w:rsidR="00AB2140" w:rsidRPr="00FF6E6F" w:rsidRDefault="00AB2140" w:rsidP="004D0F53">
      <w:pPr>
        <w:spacing w:after="0" w:line="240" w:lineRule="auto"/>
        <w:jc w:val="both"/>
        <w:rPr>
          <w:rFonts w:cstheme="minorHAnsi"/>
          <w:b/>
          <w:sz w:val="28"/>
          <w:szCs w:val="28"/>
        </w:rPr>
      </w:pPr>
      <w:r w:rsidRPr="00FF6E6F">
        <w:rPr>
          <w:rFonts w:cstheme="minorHAnsi"/>
          <w:b/>
          <w:sz w:val="28"/>
          <w:szCs w:val="28"/>
        </w:rPr>
        <w:t>Action Items</w:t>
      </w:r>
    </w:p>
    <w:p w:rsidR="00CA27C9" w:rsidRPr="00FF6E6F" w:rsidRDefault="00CA27C9" w:rsidP="004D0F53">
      <w:pPr>
        <w:spacing w:after="0" w:line="240" w:lineRule="auto"/>
        <w:jc w:val="both"/>
        <w:rPr>
          <w:rFonts w:cstheme="minorHAnsi"/>
          <w:sz w:val="28"/>
          <w:szCs w:val="28"/>
        </w:rPr>
      </w:pPr>
      <w:r w:rsidRPr="00FF6E6F">
        <w:rPr>
          <w:rFonts w:cstheme="minorHAnsi"/>
          <w:sz w:val="28"/>
          <w:szCs w:val="28"/>
        </w:rPr>
        <w:t xml:space="preserve">All board members should solicit sponsorships. </w:t>
      </w:r>
    </w:p>
    <w:p w:rsidR="00AB2140" w:rsidRPr="00FF6E6F" w:rsidRDefault="00AB2140" w:rsidP="004D0F53">
      <w:pPr>
        <w:spacing w:after="0" w:line="240" w:lineRule="auto"/>
        <w:jc w:val="both"/>
        <w:rPr>
          <w:rFonts w:cstheme="minorHAnsi"/>
          <w:b/>
          <w:sz w:val="28"/>
          <w:szCs w:val="28"/>
        </w:rPr>
      </w:pPr>
      <w:r w:rsidRPr="00FF6E6F">
        <w:rPr>
          <w:rFonts w:cstheme="minorHAnsi"/>
          <w:b/>
          <w:sz w:val="28"/>
          <w:szCs w:val="28"/>
        </w:rPr>
        <w:t>Adjournment</w:t>
      </w:r>
    </w:p>
    <w:p w:rsidR="00C36563" w:rsidRPr="00FF6E6F" w:rsidRDefault="00AB2140" w:rsidP="00CA27C9">
      <w:pPr>
        <w:spacing w:after="120"/>
        <w:rPr>
          <w:rFonts w:cstheme="minorHAnsi"/>
          <w:sz w:val="28"/>
          <w:szCs w:val="28"/>
        </w:rPr>
      </w:pPr>
      <w:r w:rsidRPr="00FF6E6F">
        <w:rPr>
          <w:rFonts w:cstheme="minorHAnsi"/>
          <w:sz w:val="28"/>
          <w:szCs w:val="28"/>
        </w:rPr>
        <w:t>Meeting was adjourned at 9:0</w:t>
      </w:r>
      <w:r w:rsidR="008006CD" w:rsidRPr="00FF6E6F">
        <w:rPr>
          <w:rFonts w:cstheme="minorHAnsi"/>
          <w:sz w:val="28"/>
          <w:szCs w:val="28"/>
        </w:rPr>
        <w:t>0</w:t>
      </w:r>
      <w:r w:rsidRPr="00FF6E6F">
        <w:rPr>
          <w:rFonts w:cstheme="minorHAnsi"/>
          <w:sz w:val="28"/>
          <w:szCs w:val="28"/>
        </w:rPr>
        <w:t xml:space="preserve">. </w:t>
      </w:r>
    </w:p>
    <w:p w:rsidR="00871D8C" w:rsidRPr="00FF6E6F" w:rsidRDefault="00CA27C9" w:rsidP="00CA27C9">
      <w:pPr>
        <w:spacing w:after="120"/>
        <w:rPr>
          <w:rFonts w:cstheme="minorHAnsi"/>
          <w:sz w:val="28"/>
          <w:szCs w:val="28"/>
        </w:rPr>
      </w:pPr>
      <w:r w:rsidRPr="00FF6E6F">
        <w:rPr>
          <w:rFonts w:cstheme="minorHAnsi"/>
          <w:sz w:val="28"/>
          <w:szCs w:val="28"/>
        </w:rPr>
        <w:t xml:space="preserve">The next general meeting will be at 8:00 </w:t>
      </w:r>
      <w:r w:rsidR="00000E06" w:rsidRPr="00FF6E6F">
        <w:rPr>
          <w:rFonts w:cstheme="minorHAnsi"/>
          <w:sz w:val="28"/>
          <w:szCs w:val="28"/>
        </w:rPr>
        <w:t>Ma</w:t>
      </w:r>
      <w:r w:rsidR="008006CD" w:rsidRPr="00FF6E6F">
        <w:rPr>
          <w:rFonts w:cstheme="minorHAnsi"/>
          <w:sz w:val="28"/>
          <w:szCs w:val="28"/>
        </w:rPr>
        <w:t xml:space="preserve">y </w:t>
      </w:r>
      <w:r w:rsidR="00000E06" w:rsidRPr="00FF6E6F">
        <w:rPr>
          <w:rFonts w:cstheme="minorHAnsi"/>
          <w:sz w:val="28"/>
          <w:szCs w:val="28"/>
        </w:rPr>
        <w:t>1</w:t>
      </w:r>
      <w:r w:rsidR="008006CD" w:rsidRPr="00FF6E6F">
        <w:rPr>
          <w:rFonts w:cstheme="minorHAnsi"/>
          <w:sz w:val="28"/>
          <w:szCs w:val="28"/>
        </w:rPr>
        <w:t>6</w:t>
      </w:r>
      <w:r w:rsidR="00000E06" w:rsidRPr="00FF6E6F">
        <w:rPr>
          <w:rFonts w:cstheme="minorHAnsi"/>
          <w:sz w:val="28"/>
          <w:szCs w:val="28"/>
          <w:vertAlign w:val="superscript"/>
        </w:rPr>
        <w:t>h</w:t>
      </w:r>
      <w:r w:rsidRPr="00FF6E6F">
        <w:rPr>
          <w:rFonts w:cstheme="minorHAnsi"/>
          <w:sz w:val="28"/>
          <w:szCs w:val="28"/>
        </w:rPr>
        <w:t>, 2019.</w:t>
      </w:r>
    </w:p>
    <w:p w:rsidR="00AB2140" w:rsidRPr="00FF6E6F" w:rsidRDefault="00AB2140" w:rsidP="004D0F53">
      <w:pPr>
        <w:spacing w:after="120" w:line="240" w:lineRule="auto"/>
        <w:jc w:val="both"/>
        <w:rPr>
          <w:rFonts w:cstheme="minorHAnsi"/>
          <w:sz w:val="28"/>
          <w:szCs w:val="28"/>
        </w:rPr>
      </w:pPr>
      <w:r w:rsidRPr="00FF6E6F">
        <w:rPr>
          <w:rFonts w:cstheme="minorHAnsi"/>
          <w:b/>
          <w:sz w:val="28"/>
          <w:szCs w:val="28"/>
        </w:rPr>
        <w:t>Minutes submitted by</w:t>
      </w:r>
      <w:r w:rsidRPr="00FF6E6F">
        <w:rPr>
          <w:rFonts w:cstheme="minorHAnsi"/>
          <w:sz w:val="28"/>
          <w:szCs w:val="28"/>
        </w:rPr>
        <w:t>:</w:t>
      </w:r>
      <w:r w:rsidRPr="00FF6E6F">
        <w:rPr>
          <w:rFonts w:cstheme="minorHAnsi"/>
          <w:sz w:val="28"/>
          <w:szCs w:val="28"/>
        </w:rPr>
        <w:tab/>
        <w:t>Larisa Zhukova</w:t>
      </w:r>
    </w:p>
    <w:p w:rsidR="00D261A4" w:rsidRPr="00FF6E6F" w:rsidRDefault="00AB2140" w:rsidP="00CA27C9">
      <w:pPr>
        <w:spacing w:after="0" w:line="240" w:lineRule="auto"/>
        <w:jc w:val="both"/>
        <w:rPr>
          <w:rFonts w:cstheme="minorHAnsi"/>
          <w:sz w:val="28"/>
          <w:szCs w:val="28"/>
        </w:rPr>
      </w:pPr>
      <w:r w:rsidRPr="00FF6E6F">
        <w:rPr>
          <w:rFonts w:cstheme="minorHAnsi"/>
          <w:b/>
          <w:sz w:val="28"/>
          <w:szCs w:val="28"/>
        </w:rPr>
        <w:t>Approved by</w:t>
      </w:r>
      <w:r w:rsidR="00CA27C9" w:rsidRPr="00FF6E6F">
        <w:rPr>
          <w:rFonts w:cstheme="minorHAnsi"/>
          <w:sz w:val="28"/>
          <w:szCs w:val="28"/>
        </w:rPr>
        <w:t>:</w:t>
      </w:r>
    </w:p>
    <w:sectPr w:rsidR="00D261A4" w:rsidRPr="00FF6E6F" w:rsidSect="00CA27C9">
      <w:type w:val="continuous"/>
      <w:pgSz w:w="12240" w:h="15840"/>
      <w:pgMar w:top="1170" w:right="1080" w:bottom="90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60A53" w:rsidRDefault="00960A53" w:rsidP="00CE411A">
      <w:pPr>
        <w:spacing w:after="0" w:line="240" w:lineRule="auto"/>
      </w:pPr>
      <w:r>
        <w:separator/>
      </w:r>
    </w:p>
  </w:endnote>
  <w:endnote w:type="continuationSeparator" w:id="0">
    <w:p w:rsidR="00960A53" w:rsidRDefault="00960A53" w:rsidP="00CE411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60A53" w:rsidRDefault="00960A53" w:rsidP="00CE411A">
      <w:pPr>
        <w:spacing w:after="0" w:line="240" w:lineRule="auto"/>
      </w:pPr>
      <w:r>
        <w:separator/>
      </w:r>
    </w:p>
  </w:footnote>
  <w:footnote w:type="continuationSeparator" w:id="0">
    <w:p w:rsidR="00960A53" w:rsidRDefault="00960A53" w:rsidP="00CE411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7A22F1FC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46D855A8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53266C7C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4E348C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FB3A6AF8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3545882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09F8F1F2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11A97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2E65E7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7F2A45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E05090"/>
    <w:multiLevelType w:val="hybridMultilevel"/>
    <w:tmpl w:val="062E6D38"/>
    <w:lvl w:ilvl="0" w:tplc="0409000F">
      <w:start w:val="1"/>
      <w:numFmt w:val="decimal"/>
      <w:lvlText w:val="%1."/>
      <w:lvlJc w:val="left"/>
      <w:pPr>
        <w:ind w:left="630" w:hanging="360"/>
      </w:pPr>
      <w:rPr>
        <w:rFonts w:hint="default"/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1DC7439"/>
    <w:multiLevelType w:val="hybridMultilevel"/>
    <w:tmpl w:val="F048C17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43D5941"/>
    <w:multiLevelType w:val="hybridMultilevel"/>
    <w:tmpl w:val="991A0B1A"/>
    <w:lvl w:ilvl="0" w:tplc="5728EB74">
      <w:start w:val="1"/>
      <w:numFmt w:val="bullet"/>
      <w:lvlText w:val=""/>
      <w:lvlJc w:val="left"/>
      <w:pPr>
        <w:ind w:left="630" w:hanging="360"/>
      </w:pPr>
      <w:rPr>
        <w:rFonts w:ascii="Symbol" w:hAnsi="Symbol" w:hint="default"/>
        <w:sz w:val="16"/>
        <w:szCs w:val="1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052D3033"/>
    <w:multiLevelType w:val="hybridMultilevel"/>
    <w:tmpl w:val="83E44920"/>
    <w:lvl w:ilvl="0" w:tplc="031802E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09C02E9B"/>
    <w:multiLevelType w:val="hybridMultilevel"/>
    <w:tmpl w:val="7C380282"/>
    <w:lvl w:ilvl="0" w:tplc="80AE1FE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6"/>
        <w:szCs w:val="1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09E714EA"/>
    <w:multiLevelType w:val="hybridMultilevel"/>
    <w:tmpl w:val="03DED00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0AFA4107"/>
    <w:multiLevelType w:val="hybridMultilevel"/>
    <w:tmpl w:val="D4101500"/>
    <w:lvl w:ilvl="0" w:tplc="031802E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0C333A3A"/>
    <w:multiLevelType w:val="hybridMultilevel"/>
    <w:tmpl w:val="3978416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3633973"/>
    <w:multiLevelType w:val="hybridMultilevel"/>
    <w:tmpl w:val="7C2652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49A63E0"/>
    <w:multiLevelType w:val="hybridMultilevel"/>
    <w:tmpl w:val="972E3A8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703600F"/>
    <w:multiLevelType w:val="hybridMultilevel"/>
    <w:tmpl w:val="DF44CA26"/>
    <w:lvl w:ilvl="0" w:tplc="0409000F">
      <w:start w:val="1"/>
      <w:numFmt w:val="decimal"/>
      <w:lvlText w:val="%1."/>
      <w:lvlJc w:val="left"/>
      <w:pPr>
        <w:ind w:left="630" w:hanging="360"/>
      </w:pPr>
      <w:rPr>
        <w:rFonts w:hint="default"/>
        <w:b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A00027E"/>
    <w:multiLevelType w:val="hybridMultilevel"/>
    <w:tmpl w:val="B2FE5AD6"/>
    <w:lvl w:ilvl="0" w:tplc="031802E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15077F4"/>
    <w:multiLevelType w:val="hybridMultilevel"/>
    <w:tmpl w:val="48380F18"/>
    <w:lvl w:ilvl="0" w:tplc="031802E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2D81E87"/>
    <w:multiLevelType w:val="hybridMultilevel"/>
    <w:tmpl w:val="7F4E573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38177D1"/>
    <w:multiLevelType w:val="hybridMultilevel"/>
    <w:tmpl w:val="904EAC30"/>
    <w:lvl w:ilvl="0" w:tplc="031802EC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43CA6A2E"/>
    <w:multiLevelType w:val="hybridMultilevel"/>
    <w:tmpl w:val="722C959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7A1019E"/>
    <w:multiLevelType w:val="hybridMultilevel"/>
    <w:tmpl w:val="6F7A026A"/>
    <w:lvl w:ilvl="0" w:tplc="0409000F">
      <w:start w:val="1"/>
      <w:numFmt w:val="decimal"/>
      <w:lvlText w:val="%1."/>
      <w:lvlJc w:val="left"/>
      <w:pPr>
        <w:ind w:left="630" w:hanging="360"/>
      </w:pPr>
      <w:rPr>
        <w:rFonts w:hint="default"/>
        <w:b/>
      </w:rPr>
    </w:lvl>
    <w:lvl w:ilvl="1" w:tplc="031802EC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66F0780"/>
    <w:multiLevelType w:val="hybridMultilevel"/>
    <w:tmpl w:val="F982B8C8"/>
    <w:lvl w:ilvl="0" w:tplc="0409000F">
      <w:start w:val="1"/>
      <w:numFmt w:val="decimal"/>
      <w:lvlText w:val="%1."/>
      <w:lvlJc w:val="left"/>
      <w:pPr>
        <w:ind w:left="630" w:hanging="360"/>
      </w:pPr>
      <w:rPr>
        <w:rFonts w:hint="default"/>
        <w:b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B4C0057"/>
    <w:multiLevelType w:val="hybridMultilevel"/>
    <w:tmpl w:val="6268B56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CC048A9"/>
    <w:multiLevelType w:val="hybridMultilevel"/>
    <w:tmpl w:val="90188AA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6E731016"/>
    <w:multiLevelType w:val="hybridMultilevel"/>
    <w:tmpl w:val="7F844E6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2810E4F"/>
    <w:multiLevelType w:val="hybridMultilevel"/>
    <w:tmpl w:val="5EFAF38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E63728F"/>
    <w:multiLevelType w:val="hybridMultilevel"/>
    <w:tmpl w:val="2AB4A8CC"/>
    <w:lvl w:ilvl="0" w:tplc="0409000F">
      <w:start w:val="1"/>
      <w:numFmt w:val="decimal"/>
      <w:lvlText w:val="%1."/>
      <w:lvlJc w:val="left"/>
      <w:pPr>
        <w:ind w:left="630" w:hanging="360"/>
      </w:pPr>
      <w:rPr>
        <w:rFonts w:hint="default"/>
        <w:b/>
      </w:rPr>
    </w:lvl>
    <w:lvl w:ilvl="1" w:tplc="031802EC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9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8"/>
  </w:num>
  <w:num w:numId="8">
    <w:abstractNumId w:val="3"/>
  </w:num>
  <w:num w:numId="9">
    <w:abstractNumId w:val="2"/>
  </w:num>
  <w:num w:numId="10">
    <w:abstractNumId w:val="1"/>
  </w:num>
  <w:num w:numId="11">
    <w:abstractNumId w:val="0"/>
  </w:num>
  <w:num w:numId="12">
    <w:abstractNumId w:val="18"/>
  </w:num>
  <w:num w:numId="13">
    <w:abstractNumId w:val="15"/>
  </w:num>
  <w:num w:numId="14">
    <w:abstractNumId w:val="24"/>
  </w:num>
  <w:num w:numId="15">
    <w:abstractNumId w:val="23"/>
  </w:num>
  <w:num w:numId="16">
    <w:abstractNumId w:val="17"/>
  </w:num>
  <w:num w:numId="17">
    <w:abstractNumId w:val="10"/>
  </w:num>
  <w:num w:numId="18">
    <w:abstractNumId w:val="20"/>
  </w:num>
  <w:num w:numId="19">
    <w:abstractNumId w:val="27"/>
  </w:num>
  <w:num w:numId="20">
    <w:abstractNumId w:val="32"/>
  </w:num>
  <w:num w:numId="21">
    <w:abstractNumId w:val="26"/>
  </w:num>
  <w:num w:numId="22">
    <w:abstractNumId w:val="29"/>
  </w:num>
  <w:num w:numId="23">
    <w:abstractNumId w:val="31"/>
  </w:num>
  <w:num w:numId="24">
    <w:abstractNumId w:val="25"/>
  </w:num>
  <w:num w:numId="25">
    <w:abstractNumId w:val="21"/>
  </w:num>
  <w:num w:numId="26">
    <w:abstractNumId w:val="16"/>
  </w:num>
  <w:num w:numId="27">
    <w:abstractNumId w:val="13"/>
  </w:num>
  <w:num w:numId="28">
    <w:abstractNumId w:val="22"/>
  </w:num>
  <w:num w:numId="29">
    <w:abstractNumId w:val="28"/>
  </w:num>
  <w:num w:numId="30">
    <w:abstractNumId w:val="12"/>
  </w:num>
  <w:num w:numId="31">
    <w:abstractNumId w:val="14"/>
  </w:num>
  <w:num w:numId="32">
    <w:abstractNumId w:val="30"/>
  </w:num>
  <w:num w:numId="33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stylePaneFormatFilter w:val="7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1" w:alternateStyleNames="0"/>
  <w:defaultTabStop w:val="720"/>
  <w:autoHyphenatio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4641"/>
    <w:rsid w:val="00000E06"/>
    <w:rsid w:val="000047C5"/>
    <w:rsid w:val="00020937"/>
    <w:rsid w:val="000218E5"/>
    <w:rsid w:val="00023739"/>
    <w:rsid w:val="000251F7"/>
    <w:rsid w:val="000342F4"/>
    <w:rsid w:val="00035C82"/>
    <w:rsid w:val="00036D64"/>
    <w:rsid w:val="000534FF"/>
    <w:rsid w:val="00061789"/>
    <w:rsid w:val="00072694"/>
    <w:rsid w:val="00072D1A"/>
    <w:rsid w:val="0007444D"/>
    <w:rsid w:val="00076195"/>
    <w:rsid w:val="00080C41"/>
    <w:rsid w:val="00082AC4"/>
    <w:rsid w:val="00090730"/>
    <w:rsid w:val="00096614"/>
    <w:rsid w:val="000A1490"/>
    <w:rsid w:val="000A609A"/>
    <w:rsid w:val="000A63F6"/>
    <w:rsid w:val="000C4E5C"/>
    <w:rsid w:val="000C6C71"/>
    <w:rsid w:val="000D1EBE"/>
    <w:rsid w:val="000E01F8"/>
    <w:rsid w:val="0010140C"/>
    <w:rsid w:val="001045A1"/>
    <w:rsid w:val="00106687"/>
    <w:rsid w:val="00107E1C"/>
    <w:rsid w:val="00121938"/>
    <w:rsid w:val="00126305"/>
    <w:rsid w:val="00126E70"/>
    <w:rsid w:val="001335AB"/>
    <w:rsid w:val="00140350"/>
    <w:rsid w:val="00141859"/>
    <w:rsid w:val="001445EC"/>
    <w:rsid w:val="00146CBE"/>
    <w:rsid w:val="001508BB"/>
    <w:rsid w:val="00153476"/>
    <w:rsid w:val="00154BB8"/>
    <w:rsid w:val="00156075"/>
    <w:rsid w:val="001600BE"/>
    <w:rsid w:val="0016314F"/>
    <w:rsid w:val="001636C7"/>
    <w:rsid w:val="00167E10"/>
    <w:rsid w:val="00174BC5"/>
    <w:rsid w:val="00176C70"/>
    <w:rsid w:val="001873DE"/>
    <w:rsid w:val="00195B70"/>
    <w:rsid w:val="00195FD4"/>
    <w:rsid w:val="001A49D0"/>
    <w:rsid w:val="001A4D24"/>
    <w:rsid w:val="001A5E68"/>
    <w:rsid w:val="001B1592"/>
    <w:rsid w:val="001C0E67"/>
    <w:rsid w:val="001C15C2"/>
    <w:rsid w:val="001C272A"/>
    <w:rsid w:val="001C39F0"/>
    <w:rsid w:val="001C5665"/>
    <w:rsid w:val="001C57B9"/>
    <w:rsid w:val="001C7326"/>
    <w:rsid w:val="001C7410"/>
    <w:rsid w:val="001D31B5"/>
    <w:rsid w:val="001E6A8B"/>
    <w:rsid w:val="001F0FAC"/>
    <w:rsid w:val="001F1AE3"/>
    <w:rsid w:val="001F5ACE"/>
    <w:rsid w:val="001F7E79"/>
    <w:rsid w:val="002012F5"/>
    <w:rsid w:val="00210B10"/>
    <w:rsid w:val="0022100F"/>
    <w:rsid w:val="00222E4B"/>
    <w:rsid w:val="002234C6"/>
    <w:rsid w:val="00225D38"/>
    <w:rsid w:val="00226CAA"/>
    <w:rsid w:val="00236CB2"/>
    <w:rsid w:val="00251263"/>
    <w:rsid w:val="0025156C"/>
    <w:rsid w:val="00251ED7"/>
    <w:rsid w:val="002525AD"/>
    <w:rsid w:val="00253B4E"/>
    <w:rsid w:val="0026120E"/>
    <w:rsid w:val="00261B9C"/>
    <w:rsid w:val="00263742"/>
    <w:rsid w:val="00263AAB"/>
    <w:rsid w:val="00266BBD"/>
    <w:rsid w:val="00271E9A"/>
    <w:rsid w:val="00272ABC"/>
    <w:rsid w:val="00280E6A"/>
    <w:rsid w:val="00291DF3"/>
    <w:rsid w:val="002A46DF"/>
    <w:rsid w:val="002B6DE6"/>
    <w:rsid w:val="002C55DE"/>
    <w:rsid w:val="002D2DC6"/>
    <w:rsid w:val="002E6B67"/>
    <w:rsid w:val="002F359C"/>
    <w:rsid w:val="002F370A"/>
    <w:rsid w:val="003005B4"/>
    <w:rsid w:val="003160F3"/>
    <w:rsid w:val="00316C23"/>
    <w:rsid w:val="00316CFE"/>
    <w:rsid w:val="00325792"/>
    <w:rsid w:val="00331239"/>
    <w:rsid w:val="003325E3"/>
    <w:rsid w:val="0033348A"/>
    <w:rsid w:val="00333491"/>
    <w:rsid w:val="00334F32"/>
    <w:rsid w:val="00336C37"/>
    <w:rsid w:val="0034018F"/>
    <w:rsid w:val="0034329E"/>
    <w:rsid w:val="003472F6"/>
    <w:rsid w:val="0035284E"/>
    <w:rsid w:val="003607F5"/>
    <w:rsid w:val="003623B5"/>
    <w:rsid w:val="00367E38"/>
    <w:rsid w:val="0038437B"/>
    <w:rsid w:val="003A6A18"/>
    <w:rsid w:val="003B465A"/>
    <w:rsid w:val="003B4981"/>
    <w:rsid w:val="003B56E7"/>
    <w:rsid w:val="003B6614"/>
    <w:rsid w:val="003B791C"/>
    <w:rsid w:val="003C09C4"/>
    <w:rsid w:val="003C126D"/>
    <w:rsid w:val="003C2E62"/>
    <w:rsid w:val="003D73A4"/>
    <w:rsid w:val="003E0A44"/>
    <w:rsid w:val="00414F4D"/>
    <w:rsid w:val="00423AF9"/>
    <w:rsid w:val="004465AD"/>
    <w:rsid w:val="00447E7D"/>
    <w:rsid w:val="0045463B"/>
    <w:rsid w:val="00460304"/>
    <w:rsid w:val="00461BB5"/>
    <w:rsid w:val="00463148"/>
    <w:rsid w:val="00463B87"/>
    <w:rsid w:val="0047228D"/>
    <w:rsid w:val="00472E77"/>
    <w:rsid w:val="00473349"/>
    <w:rsid w:val="00482428"/>
    <w:rsid w:val="004829BB"/>
    <w:rsid w:val="0048642F"/>
    <w:rsid w:val="00487A74"/>
    <w:rsid w:val="0049073A"/>
    <w:rsid w:val="004935E5"/>
    <w:rsid w:val="00494895"/>
    <w:rsid w:val="00496834"/>
    <w:rsid w:val="00497ED1"/>
    <w:rsid w:val="004A1286"/>
    <w:rsid w:val="004B5FF9"/>
    <w:rsid w:val="004C1768"/>
    <w:rsid w:val="004C1B47"/>
    <w:rsid w:val="004C3BB5"/>
    <w:rsid w:val="004D0F53"/>
    <w:rsid w:val="004E04CA"/>
    <w:rsid w:val="004E2526"/>
    <w:rsid w:val="004E6C86"/>
    <w:rsid w:val="004F0935"/>
    <w:rsid w:val="004F23CC"/>
    <w:rsid w:val="004F52E5"/>
    <w:rsid w:val="005002F1"/>
    <w:rsid w:val="005101FA"/>
    <w:rsid w:val="00512C60"/>
    <w:rsid w:val="005245DB"/>
    <w:rsid w:val="005379FD"/>
    <w:rsid w:val="005409D3"/>
    <w:rsid w:val="00553D8F"/>
    <w:rsid w:val="00556FB0"/>
    <w:rsid w:val="005578C9"/>
    <w:rsid w:val="00561EBE"/>
    <w:rsid w:val="00562511"/>
    <w:rsid w:val="00562586"/>
    <w:rsid w:val="00572D11"/>
    <w:rsid w:val="00582CA9"/>
    <w:rsid w:val="00586C7F"/>
    <w:rsid w:val="0059591B"/>
    <w:rsid w:val="005A054A"/>
    <w:rsid w:val="005B1CDA"/>
    <w:rsid w:val="005B22BF"/>
    <w:rsid w:val="005C4B02"/>
    <w:rsid w:val="005C5D88"/>
    <w:rsid w:val="005D378A"/>
    <w:rsid w:val="005D46AB"/>
    <w:rsid w:val="005D68D9"/>
    <w:rsid w:val="005E148D"/>
    <w:rsid w:val="005E5D1E"/>
    <w:rsid w:val="005F3708"/>
    <w:rsid w:val="005F658C"/>
    <w:rsid w:val="006107CF"/>
    <w:rsid w:val="00611342"/>
    <w:rsid w:val="006117A4"/>
    <w:rsid w:val="00613D32"/>
    <w:rsid w:val="00614E27"/>
    <w:rsid w:val="006244C7"/>
    <w:rsid w:val="00625B0F"/>
    <w:rsid w:val="00640A6C"/>
    <w:rsid w:val="006620F6"/>
    <w:rsid w:val="00671D56"/>
    <w:rsid w:val="00671E88"/>
    <w:rsid w:val="00675698"/>
    <w:rsid w:val="006961CA"/>
    <w:rsid w:val="0069738C"/>
    <w:rsid w:val="006A0A3D"/>
    <w:rsid w:val="006A4F0C"/>
    <w:rsid w:val="006C523D"/>
    <w:rsid w:val="006C5D72"/>
    <w:rsid w:val="006C7039"/>
    <w:rsid w:val="006C7346"/>
    <w:rsid w:val="006E0D02"/>
    <w:rsid w:val="006E7E62"/>
    <w:rsid w:val="006F2D06"/>
    <w:rsid w:val="00703DDA"/>
    <w:rsid w:val="00716B47"/>
    <w:rsid w:val="007219C7"/>
    <w:rsid w:val="00736C6C"/>
    <w:rsid w:val="007403A7"/>
    <w:rsid w:val="0074270D"/>
    <w:rsid w:val="0076199F"/>
    <w:rsid w:val="00764126"/>
    <w:rsid w:val="00771CBA"/>
    <w:rsid w:val="007774A2"/>
    <w:rsid w:val="00786D2B"/>
    <w:rsid w:val="00787018"/>
    <w:rsid w:val="007921B2"/>
    <w:rsid w:val="007974E9"/>
    <w:rsid w:val="007A031C"/>
    <w:rsid w:val="007A6D6C"/>
    <w:rsid w:val="007A6FFC"/>
    <w:rsid w:val="007B14B7"/>
    <w:rsid w:val="007B4F1F"/>
    <w:rsid w:val="007C5525"/>
    <w:rsid w:val="007D461D"/>
    <w:rsid w:val="007D78A7"/>
    <w:rsid w:val="007E235A"/>
    <w:rsid w:val="007F1E05"/>
    <w:rsid w:val="007F4F4C"/>
    <w:rsid w:val="007F5C36"/>
    <w:rsid w:val="008006CD"/>
    <w:rsid w:val="00802476"/>
    <w:rsid w:val="008126A5"/>
    <w:rsid w:val="0081384E"/>
    <w:rsid w:val="0081730A"/>
    <w:rsid w:val="00817629"/>
    <w:rsid w:val="008227B6"/>
    <w:rsid w:val="00825E14"/>
    <w:rsid w:val="00826D26"/>
    <w:rsid w:val="00827DC0"/>
    <w:rsid w:val="00833838"/>
    <w:rsid w:val="00837537"/>
    <w:rsid w:val="00840D8B"/>
    <w:rsid w:val="00847B60"/>
    <w:rsid w:val="00851FB3"/>
    <w:rsid w:val="00852C9D"/>
    <w:rsid w:val="00864601"/>
    <w:rsid w:val="00871D8C"/>
    <w:rsid w:val="00875EA6"/>
    <w:rsid w:val="00886E00"/>
    <w:rsid w:val="008873AF"/>
    <w:rsid w:val="008A0E10"/>
    <w:rsid w:val="008A5A59"/>
    <w:rsid w:val="008B6D82"/>
    <w:rsid w:val="008C051B"/>
    <w:rsid w:val="008C7C5E"/>
    <w:rsid w:val="008D3DFC"/>
    <w:rsid w:val="008E0C50"/>
    <w:rsid w:val="008F1900"/>
    <w:rsid w:val="008F46DF"/>
    <w:rsid w:val="008F586E"/>
    <w:rsid w:val="00900A7A"/>
    <w:rsid w:val="00902928"/>
    <w:rsid w:val="009114DA"/>
    <w:rsid w:val="009142A2"/>
    <w:rsid w:val="009164E2"/>
    <w:rsid w:val="00944720"/>
    <w:rsid w:val="00944FDA"/>
    <w:rsid w:val="00946F99"/>
    <w:rsid w:val="0095046A"/>
    <w:rsid w:val="00952640"/>
    <w:rsid w:val="00960A53"/>
    <w:rsid w:val="009713BE"/>
    <w:rsid w:val="00974DF1"/>
    <w:rsid w:val="009817E0"/>
    <w:rsid w:val="00982B90"/>
    <w:rsid w:val="00985EAE"/>
    <w:rsid w:val="00986D86"/>
    <w:rsid w:val="00993A95"/>
    <w:rsid w:val="0099793F"/>
    <w:rsid w:val="00997AE3"/>
    <w:rsid w:val="009A34F6"/>
    <w:rsid w:val="009B3199"/>
    <w:rsid w:val="009B5FC5"/>
    <w:rsid w:val="009C4D76"/>
    <w:rsid w:val="009C5BF4"/>
    <w:rsid w:val="009C7CB3"/>
    <w:rsid w:val="009E1256"/>
    <w:rsid w:val="009E3FA3"/>
    <w:rsid w:val="00A1127D"/>
    <w:rsid w:val="00A22D64"/>
    <w:rsid w:val="00A25C49"/>
    <w:rsid w:val="00A32DE9"/>
    <w:rsid w:val="00A34B39"/>
    <w:rsid w:val="00A46316"/>
    <w:rsid w:val="00A46F63"/>
    <w:rsid w:val="00A5381B"/>
    <w:rsid w:val="00A54DDC"/>
    <w:rsid w:val="00A57D45"/>
    <w:rsid w:val="00A610F9"/>
    <w:rsid w:val="00A753D4"/>
    <w:rsid w:val="00A80C9C"/>
    <w:rsid w:val="00A81D80"/>
    <w:rsid w:val="00A831F0"/>
    <w:rsid w:val="00A85762"/>
    <w:rsid w:val="00A92568"/>
    <w:rsid w:val="00A97FA3"/>
    <w:rsid w:val="00AA5C9D"/>
    <w:rsid w:val="00AA5E22"/>
    <w:rsid w:val="00AB2140"/>
    <w:rsid w:val="00AB5D3D"/>
    <w:rsid w:val="00AC49D6"/>
    <w:rsid w:val="00AC7DBD"/>
    <w:rsid w:val="00AD1589"/>
    <w:rsid w:val="00AE36C8"/>
    <w:rsid w:val="00AF0DE9"/>
    <w:rsid w:val="00B036BB"/>
    <w:rsid w:val="00B100B0"/>
    <w:rsid w:val="00B15CE6"/>
    <w:rsid w:val="00B166C3"/>
    <w:rsid w:val="00B21B83"/>
    <w:rsid w:val="00B31E1B"/>
    <w:rsid w:val="00B37C84"/>
    <w:rsid w:val="00B4598C"/>
    <w:rsid w:val="00B5172B"/>
    <w:rsid w:val="00B54C12"/>
    <w:rsid w:val="00B677D2"/>
    <w:rsid w:val="00B87397"/>
    <w:rsid w:val="00B94159"/>
    <w:rsid w:val="00B942B5"/>
    <w:rsid w:val="00BA3015"/>
    <w:rsid w:val="00BC1A7B"/>
    <w:rsid w:val="00BC1C78"/>
    <w:rsid w:val="00BC46E5"/>
    <w:rsid w:val="00BD60BB"/>
    <w:rsid w:val="00BE137D"/>
    <w:rsid w:val="00BF43D5"/>
    <w:rsid w:val="00C079C0"/>
    <w:rsid w:val="00C31F18"/>
    <w:rsid w:val="00C360F7"/>
    <w:rsid w:val="00C36563"/>
    <w:rsid w:val="00C37475"/>
    <w:rsid w:val="00C46386"/>
    <w:rsid w:val="00C550E7"/>
    <w:rsid w:val="00C55E4C"/>
    <w:rsid w:val="00C57379"/>
    <w:rsid w:val="00C577A5"/>
    <w:rsid w:val="00C7123B"/>
    <w:rsid w:val="00C741DC"/>
    <w:rsid w:val="00C74CC5"/>
    <w:rsid w:val="00C77056"/>
    <w:rsid w:val="00C77096"/>
    <w:rsid w:val="00C85820"/>
    <w:rsid w:val="00CA1D9A"/>
    <w:rsid w:val="00CA27C9"/>
    <w:rsid w:val="00CA6A36"/>
    <w:rsid w:val="00CC0699"/>
    <w:rsid w:val="00CC20C2"/>
    <w:rsid w:val="00CC2D46"/>
    <w:rsid w:val="00CC71BF"/>
    <w:rsid w:val="00CD4641"/>
    <w:rsid w:val="00CE411A"/>
    <w:rsid w:val="00CE5AF6"/>
    <w:rsid w:val="00CF010A"/>
    <w:rsid w:val="00CF38A1"/>
    <w:rsid w:val="00D1641B"/>
    <w:rsid w:val="00D22E9B"/>
    <w:rsid w:val="00D25D94"/>
    <w:rsid w:val="00D25F8E"/>
    <w:rsid w:val="00D261A4"/>
    <w:rsid w:val="00D2788E"/>
    <w:rsid w:val="00D301C7"/>
    <w:rsid w:val="00D301C9"/>
    <w:rsid w:val="00D448BB"/>
    <w:rsid w:val="00D47103"/>
    <w:rsid w:val="00D52931"/>
    <w:rsid w:val="00D6351E"/>
    <w:rsid w:val="00D708B3"/>
    <w:rsid w:val="00D73F3A"/>
    <w:rsid w:val="00D763D8"/>
    <w:rsid w:val="00D81763"/>
    <w:rsid w:val="00D839F8"/>
    <w:rsid w:val="00D84732"/>
    <w:rsid w:val="00D975B5"/>
    <w:rsid w:val="00DA4208"/>
    <w:rsid w:val="00DB0AA5"/>
    <w:rsid w:val="00DB3CF3"/>
    <w:rsid w:val="00DB4975"/>
    <w:rsid w:val="00DB725B"/>
    <w:rsid w:val="00DC0B27"/>
    <w:rsid w:val="00DC3C08"/>
    <w:rsid w:val="00DC47A5"/>
    <w:rsid w:val="00DD1D5E"/>
    <w:rsid w:val="00DD3D54"/>
    <w:rsid w:val="00DD6A6E"/>
    <w:rsid w:val="00DE150F"/>
    <w:rsid w:val="00DE62D1"/>
    <w:rsid w:val="00DE77BD"/>
    <w:rsid w:val="00DF240A"/>
    <w:rsid w:val="00DF6985"/>
    <w:rsid w:val="00E005F1"/>
    <w:rsid w:val="00E00907"/>
    <w:rsid w:val="00E06429"/>
    <w:rsid w:val="00E10D50"/>
    <w:rsid w:val="00E2264E"/>
    <w:rsid w:val="00E35D4B"/>
    <w:rsid w:val="00E40784"/>
    <w:rsid w:val="00E44288"/>
    <w:rsid w:val="00E56941"/>
    <w:rsid w:val="00E65028"/>
    <w:rsid w:val="00E7061B"/>
    <w:rsid w:val="00E74715"/>
    <w:rsid w:val="00E76C53"/>
    <w:rsid w:val="00E77552"/>
    <w:rsid w:val="00E7780C"/>
    <w:rsid w:val="00E824F4"/>
    <w:rsid w:val="00E85F86"/>
    <w:rsid w:val="00E87FA2"/>
    <w:rsid w:val="00E94EEB"/>
    <w:rsid w:val="00E96579"/>
    <w:rsid w:val="00EA0B96"/>
    <w:rsid w:val="00EA1B9C"/>
    <w:rsid w:val="00EB0AF2"/>
    <w:rsid w:val="00EB1370"/>
    <w:rsid w:val="00EC0A7F"/>
    <w:rsid w:val="00EC1F50"/>
    <w:rsid w:val="00EC50C5"/>
    <w:rsid w:val="00EC6C9B"/>
    <w:rsid w:val="00EC70E7"/>
    <w:rsid w:val="00EE240B"/>
    <w:rsid w:val="00EE6F93"/>
    <w:rsid w:val="00EF1B92"/>
    <w:rsid w:val="00EF7B6B"/>
    <w:rsid w:val="00F026D1"/>
    <w:rsid w:val="00F029F9"/>
    <w:rsid w:val="00F05D1A"/>
    <w:rsid w:val="00F11467"/>
    <w:rsid w:val="00F26091"/>
    <w:rsid w:val="00F37DFB"/>
    <w:rsid w:val="00F37F24"/>
    <w:rsid w:val="00F40485"/>
    <w:rsid w:val="00F42C43"/>
    <w:rsid w:val="00F46963"/>
    <w:rsid w:val="00F5111F"/>
    <w:rsid w:val="00F556AF"/>
    <w:rsid w:val="00F71A54"/>
    <w:rsid w:val="00F74696"/>
    <w:rsid w:val="00F756A7"/>
    <w:rsid w:val="00F83161"/>
    <w:rsid w:val="00F930DF"/>
    <w:rsid w:val="00F96D37"/>
    <w:rsid w:val="00F97C01"/>
    <w:rsid w:val="00FA0876"/>
    <w:rsid w:val="00FA75FA"/>
    <w:rsid w:val="00FB2E8C"/>
    <w:rsid w:val="00FC2E70"/>
    <w:rsid w:val="00FD0E34"/>
    <w:rsid w:val="00FE4E0B"/>
    <w:rsid w:val="00FF40B7"/>
    <w:rsid w:val="00FF6E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4EE4341"/>
  <w15:docId w15:val="{A3B096B8-CC3D-4713-B9F8-C6F3248ACB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0534FF"/>
    <w:pPr>
      <w:tabs>
        <w:tab w:val="left" w:pos="2448"/>
      </w:tabs>
      <w:spacing w:after="240" w:line="276" w:lineRule="auto"/>
    </w:pPr>
    <w:rPr>
      <w:rFonts w:asciiTheme="minorHAnsi" w:hAnsiTheme="minorHAnsi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0534FF"/>
    <w:pPr>
      <w:spacing w:after="360"/>
      <w:contextualSpacing/>
      <w:jc w:val="center"/>
      <w:outlineLvl w:val="0"/>
    </w:pPr>
    <w:rPr>
      <w:sz w:val="26"/>
    </w:rPr>
  </w:style>
  <w:style w:type="paragraph" w:styleId="Heading2">
    <w:name w:val="heading 2"/>
    <w:basedOn w:val="Normal"/>
    <w:next w:val="Normal"/>
    <w:qFormat/>
    <w:rsid w:val="005578C9"/>
    <w:pPr>
      <w:spacing w:after="0"/>
      <w:outlineLvl w:val="1"/>
    </w:pPr>
    <w:rPr>
      <w:rFonts w:asciiTheme="majorHAnsi" w:hAnsiTheme="majorHAnsi"/>
      <w:b/>
    </w:rPr>
  </w:style>
  <w:style w:type="paragraph" w:styleId="Heading3">
    <w:name w:val="heading 3"/>
    <w:basedOn w:val="Normal"/>
    <w:next w:val="Normal"/>
    <w:semiHidden/>
    <w:unhideWhenUsed/>
    <w:rsid w:val="005578C9"/>
    <w:pPr>
      <w:keepNext/>
      <w:outlineLvl w:val="2"/>
    </w:pPr>
    <w:rPr>
      <w:rFonts w:asciiTheme="majorHAnsi" w:hAnsiTheme="majorHAnsi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Organization">
    <w:name w:val="Organization"/>
    <w:basedOn w:val="Normal"/>
    <w:unhideWhenUsed/>
    <w:qFormat/>
    <w:rsid w:val="00272ABC"/>
    <w:pPr>
      <w:jc w:val="center"/>
    </w:pPr>
    <w:rPr>
      <w:b/>
      <w:sz w:val="28"/>
    </w:rPr>
  </w:style>
  <w:style w:type="character" w:styleId="PlaceholderText">
    <w:name w:val="Placeholder Text"/>
    <w:basedOn w:val="DefaultParagraphFont"/>
    <w:uiPriority w:val="99"/>
    <w:semiHidden/>
    <w:rsid w:val="00272ABC"/>
    <w:rPr>
      <w:color w:val="808080"/>
    </w:rPr>
  </w:style>
  <w:style w:type="paragraph" w:styleId="BalloonText">
    <w:name w:val="Balloon Text"/>
    <w:basedOn w:val="Normal"/>
    <w:link w:val="BalloonTextChar"/>
    <w:semiHidden/>
    <w:unhideWhenUsed/>
    <w:rsid w:val="00272AB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rsid w:val="00272ABC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unhideWhenUsed/>
    <w:qFormat/>
    <w:rsid w:val="0081730A"/>
    <w:pPr>
      <w:ind w:left="720"/>
      <w:contextualSpacing/>
    </w:pPr>
  </w:style>
  <w:style w:type="character" w:styleId="Hyperlink">
    <w:name w:val="Hyperlink"/>
    <w:basedOn w:val="DefaultParagraphFont"/>
    <w:unhideWhenUsed/>
    <w:rsid w:val="001600BE"/>
    <w:rPr>
      <w:color w:val="0000FF" w:themeColor="hyperlink"/>
      <w:u w:val="single"/>
    </w:rPr>
  </w:style>
  <w:style w:type="table" w:styleId="TableGrid">
    <w:name w:val="Table Grid"/>
    <w:basedOn w:val="TableNormal"/>
    <w:rsid w:val="00222E4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qowt-stl-normal">
    <w:name w:val="qowt-stl-normal"/>
    <w:basedOn w:val="Normal"/>
    <w:rsid w:val="00447E7D"/>
    <w:pPr>
      <w:tabs>
        <w:tab w:val="clear" w:pos="2448"/>
      </w:tabs>
      <w:spacing w:before="100" w:beforeAutospacing="1" w:after="100" w:afterAutospacing="1" w:line="240" w:lineRule="auto"/>
    </w:pPr>
    <w:rPr>
      <w:rFonts w:ascii="Times New Roman" w:hAnsi="Times New Roman"/>
    </w:rPr>
  </w:style>
  <w:style w:type="character" w:customStyle="1" w:styleId="qowt-font4-tahoma">
    <w:name w:val="qowt-font4-tahoma"/>
    <w:basedOn w:val="DefaultParagraphFont"/>
    <w:rsid w:val="00447E7D"/>
  </w:style>
  <w:style w:type="paragraph" w:styleId="Header">
    <w:name w:val="header"/>
    <w:basedOn w:val="Normal"/>
    <w:link w:val="HeaderChar"/>
    <w:unhideWhenUsed/>
    <w:rsid w:val="00CE411A"/>
    <w:pPr>
      <w:tabs>
        <w:tab w:val="clear" w:pos="2448"/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CE411A"/>
    <w:rPr>
      <w:rFonts w:asciiTheme="minorHAnsi" w:hAnsiTheme="minorHAnsi"/>
      <w:sz w:val="24"/>
      <w:szCs w:val="24"/>
    </w:rPr>
  </w:style>
  <w:style w:type="paragraph" w:styleId="Footer">
    <w:name w:val="footer"/>
    <w:basedOn w:val="Normal"/>
    <w:link w:val="FooterChar"/>
    <w:unhideWhenUsed/>
    <w:rsid w:val="00CE411A"/>
    <w:pPr>
      <w:tabs>
        <w:tab w:val="clear" w:pos="2448"/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rsid w:val="00CE411A"/>
    <w:rPr>
      <w:rFonts w:asciiTheme="minorHAnsi" w:hAnsiTheme="minorHAnsi"/>
      <w:sz w:val="24"/>
      <w:szCs w:val="24"/>
    </w:rPr>
  </w:style>
  <w:style w:type="character" w:customStyle="1" w:styleId="Heading1Char">
    <w:name w:val="Heading 1 Char"/>
    <w:basedOn w:val="DefaultParagraphFont"/>
    <w:link w:val="Heading1"/>
    <w:rsid w:val="00E005F1"/>
    <w:rPr>
      <w:rFonts w:asciiTheme="minorHAnsi" w:hAnsiTheme="minorHAnsi"/>
      <w:sz w:val="26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744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7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1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52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74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631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799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216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460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319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457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946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333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593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557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796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419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664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156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60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654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613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592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12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124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900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042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13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2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4906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997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066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452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647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451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492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050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026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703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654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289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601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139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112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596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771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106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393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999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094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534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582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490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8473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754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677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806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725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372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029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359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088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946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592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285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734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420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959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78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47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721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867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165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5454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978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562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994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094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730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93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892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365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102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51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353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024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899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507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65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99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845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566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987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520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78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376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093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44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33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9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7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73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5683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87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880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300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446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32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148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788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502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543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914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007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026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184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662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238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919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994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440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684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660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728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477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807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69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3443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840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074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888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308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019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058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854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181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899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163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099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780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552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02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576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772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423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91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936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080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445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531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844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39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82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6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228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361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4245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7317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2665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glossaryDocument" Target="glossary/document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pril.cummings\AppData\Roaming\Microsoft\Templates\MS_FormalMeetingMinutes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0A14AFBF165744DFA000DC00E5B5CA7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F8A5041-4A3F-4477-982F-11E19272CD4E}"/>
      </w:docPartPr>
      <w:docPartBody>
        <w:p w:rsidR="004D0FA4" w:rsidRDefault="00AE2B3F" w:rsidP="00AE2B3F">
          <w:pPr>
            <w:pStyle w:val="0A14AFBF165744DFA000DC00E5B5CA71"/>
          </w:pPr>
          <w:r>
            <w:t>[Organization/Committee Name]</w:t>
          </w:r>
        </w:p>
      </w:docPartBody>
    </w:docPart>
    <w:docPart>
      <w:docPartPr>
        <w:name w:val="57D1985F00504960A92F2186F49CA2D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757EC90-09FF-4A9A-97F9-B4F7891F4829}"/>
      </w:docPartPr>
      <w:docPartBody>
        <w:p w:rsidR="004D0FA4" w:rsidRDefault="00AE2B3F" w:rsidP="00AE2B3F">
          <w:pPr>
            <w:pStyle w:val="57D1985F00504960A92F2186F49CA2D4"/>
          </w:pPr>
          <w:r>
            <w:t>[Date]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20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84FCD"/>
    <w:rsid w:val="00144CDF"/>
    <w:rsid w:val="00227F74"/>
    <w:rsid w:val="0024014D"/>
    <w:rsid w:val="00253808"/>
    <w:rsid w:val="002C5BCD"/>
    <w:rsid w:val="004D0FA4"/>
    <w:rsid w:val="007422C3"/>
    <w:rsid w:val="007F2B8D"/>
    <w:rsid w:val="008A76F8"/>
    <w:rsid w:val="00984FCD"/>
    <w:rsid w:val="00A9370D"/>
    <w:rsid w:val="00AE2B3F"/>
    <w:rsid w:val="00B35A3C"/>
    <w:rsid w:val="00B96261"/>
    <w:rsid w:val="00CE4D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713DDD1EC846409E8AAF9A33E742F446">
    <w:name w:val="713DDD1EC846409E8AAF9A33E742F446"/>
    <w:rsid w:val="007422C3"/>
  </w:style>
  <w:style w:type="paragraph" w:customStyle="1" w:styleId="168EED936A194F8392E2BFD905DCDB3F">
    <w:name w:val="168EED936A194F8392E2BFD905DCDB3F"/>
    <w:rsid w:val="007422C3"/>
  </w:style>
  <w:style w:type="paragraph" w:customStyle="1" w:styleId="5CE4D899CAD44E989611E559CB17BB87">
    <w:name w:val="5CE4D899CAD44E989611E559CB17BB87"/>
    <w:rsid w:val="007422C3"/>
  </w:style>
  <w:style w:type="character" w:styleId="PlaceholderText">
    <w:name w:val="Placeholder Text"/>
    <w:basedOn w:val="DefaultParagraphFont"/>
    <w:uiPriority w:val="99"/>
    <w:semiHidden/>
    <w:rsid w:val="007422C3"/>
    <w:rPr>
      <w:color w:val="808080"/>
    </w:rPr>
  </w:style>
  <w:style w:type="paragraph" w:customStyle="1" w:styleId="371DB929D81141049ACB33689A710EC8">
    <w:name w:val="371DB929D81141049ACB33689A710EC8"/>
    <w:rsid w:val="007422C3"/>
  </w:style>
  <w:style w:type="paragraph" w:customStyle="1" w:styleId="3E8C8B3B9567459EA196D8CA67B085A1">
    <w:name w:val="3E8C8B3B9567459EA196D8CA67B085A1"/>
    <w:rsid w:val="007422C3"/>
  </w:style>
  <w:style w:type="paragraph" w:customStyle="1" w:styleId="2F5898AF63004576BAE05B1D02466ACE">
    <w:name w:val="2F5898AF63004576BAE05B1D02466ACE"/>
    <w:rsid w:val="007422C3"/>
  </w:style>
  <w:style w:type="paragraph" w:customStyle="1" w:styleId="9895B39A2A3F46BC8AEFB991077A01AD">
    <w:name w:val="9895B39A2A3F46BC8AEFB991077A01AD"/>
    <w:rsid w:val="007422C3"/>
  </w:style>
  <w:style w:type="paragraph" w:customStyle="1" w:styleId="EDB5BD44D0F346E6A80C81AE1B4D3E97">
    <w:name w:val="EDB5BD44D0F346E6A80C81AE1B4D3E97"/>
    <w:rsid w:val="007422C3"/>
  </w:style>
  <w:style w:type="paragraph" w:customStyle="1" w:styleId="BD56A6DA937344439C60541CBBA2510F">
    <w:name w:val="BD56A6DA937344439C60541CBBA2510F"/>
    <w:rsid w:val="007422C3"/>
  </w:style>
  <w:style w:type="paragraph" w:customStyle="1" w:styleId="E9D79D98E1154A4F88508212D0B61606">
    <w:name w:val="E9D79D98E1154A4F88508212D0B61606"/>
    <w:rsid w:val="007422C3"/>
  </w:style>
  <w:style w:type="paragraph" w:customStyle="1" w:styleId="D9373D67D43F44C1901738EF0104A92D">
    <w:name w:val="D9373D67D43F44C1901738EF0104A92D"/>
    <w:rsid w:val="007422C3"/>
  </w:style>
  <w:style w:type="paragraph" w:customStyle="1" w:styleId="54F5AE1AC8784649BF8750178EEE6DC3">
    <w:name w:val="54F5AE1AC8784649BF8750178EEE6DC3"/>
    <w:rsid w:val="007422C3"/>
  </w:style>
  <w:style w:type="paragraph" w:customStyle="1" w:styleId="5F973E6FEADF4120ABD1CAC8FDED9020">
    <w:name w:val="5F973E6FEADF4120ABD1CAC8FDED9020"/>
    <w:rsid w:val="007422C3"/>
  </w:style>
  <w:style w:type="paragraph" w:customStyle="1" w:styleId="89967E317AC34BBBB13252E6A167A096">
    <w:name w:val="89967E317AC34BBBB13252E6A167A096"/>
    <w:rsid w:val="007422C3"/>
  </w:style>
  <w:style w:type="paragraph" w:customStyle="1" w:styleId="FDABF8316F94496491697CC8DBCFC765">
    <w:name w:val="FDABF8316F94496491697CC8DBCFC765"/>
    <w:rsid w:val="007422C3"/>
  </w:style>
  <w:style w:type="paragraph" w:customStyle="1" w:styleId="A7B1990630EA4FFD89887E03599F4863">
    <w:name w:val="A7B1990630EA4FFD89887E03599F4863"/>
    <w:rsid w:val="007422C3"/>
  </w:style>
  <w:style w:type="paragraph" w:customStyle="1" w:styleId="69724BCEF60E4E8D84EDDA2F553ED1D7">
    <w:name w:val="69724BCEF60E4E8D84EDDA2F553ED1D7"/>
    <w:rsid w:val="007422C3"/>
  </w:style>
  <w:style w:type="paragraph" w:customStyle="1" w:styleId="AC1DC0D331FD42C093ECAB1F9B63C7BA">
    <w:name w:val="AC1DC0D331FD42C093ECAB1F9B63C7BA"/>
    <w:rsid w:val="007422C3"/>
  </w:style>
  <w:style w:type="paragraph" w:customStyle="1" w:styleId="6B4EB2155A9F4829B68843C50AED9C0D">
    <w:name w:val="6B4EB2155A9F4829B68843C50AED9C0D"/>
    <w:rsid w:val="007422C3"/>
  </w:style>
  <w:style w:type="paragraph" w:customStyle="1" w:styleId="6F3738EB24344DA3A4869190C2BEC2F2">
    <w:name w:val="6F3738EB24344DA3A4869190C2BEC2F2"/>
    <w:rsid w:val="007422C3"/>
  </w:style>
  <w:style w:type="paragraph" w:customStyle="1" w:styleId="52DEF1F49EB441428EEDF2A9D0CC9622">
    <w:name w:val="52DEF1F49EB441428EEDF2A9D0CC9622"/>
    <w:rsid w:val="00984FCD"/>
  </w:style>
  <w:style w:type="paragraph" w:customStyle="1" w:styleId="C0C96420BD8840679E95907D19596C00">
    <w:name w:val="C0C96420BD8840679E95907D19596C00"/>
    <w:rsid w:val="00984FCD"/>
  </w:style>
  <w:style w:type="paragraph" w:customStyle="1" w:styleId="0A14AFBF165744DFA000DC00E5B5CA71">
    <w:name w:val="0A14AFBF165744DFA000DC00E5B5CA71"/>
    <w:rsid w:val="00AE2B3F"/>
    <w:pPr>
      <w:spacing w:after="160" w:line="259" w:lineRule="auto"/>
    </w:pPr>
  </w:style>
  <w:style w:type="paragraph" w:customStyle="1" w:styleId="57D1985F00504960A92F2186F49CA2D4">
    <w:name w:val="57D1985F00504960A92F2186F49CA2D4"/>
    <w:rsid w:val="00AE2B3F"/>
    <w:pPr>
      <w:spacing w:after="160" w:line="259" w:lineRule="auto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Minutes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A5E4BCA-D2D3-42D7-839E-EEB83BE3DD2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049A670-D683-4385-A566-22CE6A16F1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MS_FormalMeetingMinutes</Template>
  <TotalTime>1</TotalTime>
  <Pages>2</Pages>
  <Words>473</Words>
  <Characters>2697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Minutes for organization meeting (long form)</vt:lpstr>
    </vt:vector>
  </TitlesOfParts>
  <Company>Microsoft</Company>
  <LinksUpToDate>false</LinksUpToDate>
  <CharactersWithSpaces>3164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Minutes for organization meeting (long form)</dc:title>
  <dc:subject>ST. GEORGE ART MUSEUM</dc:subject>
  <dc:creator>April Cummings</dc:creator>
  <cp:lastModifiedBy>Deborah Reeder</cp:lastModifiedBy>
  <cp:revision>2</cp:revision>
  <cp:lastPrinted>2019-03-16T17:17:00Z</cp:lastPrinted>
  <dcterms:created xsi:type="dcterms:W3CDTF">2019-05-13T21:00:00Z</dcterms:created>
  <dcterms:modified xsi:type="dcterms:W3CDTF">2019-05-13T21:00:00Z</dcterms:modified>
  <cp:category>Wednesday</cp:category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TC010184131033</vt:lpwstr>
  </property>
</Properties>
</file>