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6D75" w14:textId="77777777" w:rsidR="006509E8" w:rsidRPr="00514564" w:rsidRDefault="006509E8" w:rsidP="006509E8">
      <w:pPr>
        <w:ind w:left="270"/>
        <w:jc w:val="center"/>
        <w:rPr>
          <w:rFonts w:ascii="Calibri Light" w:hAnsi="Calibri Light" w:cs="Calibri Light"/>
          <w:b/>
          <w:sz w:val="34"/>
        </w:rPr>
      </w:pPr>
    </w:p>
    <w:p w14:paraId="215AEE02" w14:textId="77777777" w:rsidR="006509E8" w:rsidRPr="00BA0431" w:rsidRDefault="006509E8" w:rsidP="006509E8">
      <w:pPr>
        <w:ind w:left="270"/>
        <w:jc w:val="center"/>
        <w:rPr>
          <w:rFonts w:ascii="Calibri Light" w:hAnsi="Calibri Light" w:cs="Calibri Light"/>
          <w:b/>
          <w:smallCaps/>
          <w:sz w:val="34"/>
        </w:rPr>
      </w:pPr>
      <w:r w:rsidRPr="00BA0431">
        <w:rPr>
          <w:rFonts w:ascii="Calibri Light" w:hAnsi="Calibri Light" w:cs="Calibri Light"/>
          <w:b/>
          <w:sz w:val="34"/>
        </w:rPr>
        <w:t>MEMORANDUM</w:t>
      </w:r>
    </w:p>
    <w:p w14:paraId="386987A9" w14:textId="77777777" w:rsidR="006509E8" w:rsidRPr="00BA0431" w:rsidRDefault="006509E8" w:rsidP="006509E8">
      <w:pPr>
        <w:pBdr>
          <w:top w:val="single" w:sz="2" w:space="0" w:color="auto"/>
        </w:pBdr>
        <w:spacing w:before="240"/>
        <w:ind w:left="0"/>
        <w:rPr>
          <w:rFonts w:ascii="Calibri Light" w:hAnsi="Calibri Light" w:cs="Calibri Light"/>
        </w:rPr>
      </w:pPr>
    </w:p>
    <w:p w14:paraId="174FE6C9" w14:textId="61F31ACF" w:rsidR="00AB4A61" w:rsidRPr="00BA0431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  <w:sz w:val="24"/>
          <w:szCs w:val="24"/>
        </w:rPr>
      </w:pPr>
      <w:r w:rsidRPr="00BA0431">
        <w:rPr>
          <w:rFonts w:ascii="Calibri Light" w:hAnsi="Calibri Light" w:cs="Calibri Light"/>
          <w:b/>
          <w:sz w:val="26"/>
        </w:rPr>
        <w:t>DATE</w:t>
      </w:r>
      <w:proofErr w:type="gramStart"/>
      <w:r w:rsidRPr="00BA0431">
        <w:rPr>
          <w:rFonts w:ascii="Calibri Light" w:hAnsi="Calibri Light" w:cs="Calibri Light"/>
          <w:b/>
          <w:sz w:val="26"/>
        </w:rPr>
        <w:t>:</w:t>
      </w:r>
      <w:r w:rsidRPr="00BA0431">
        <w:rPr>
          <w:rFonts w:ascii="Calibri Light" w:hAnsi="Calibri Light" w:cs="Calibri Light"/>
          <w:b/>
          <w:sz w:val="26"/>
        </w:rPr>
        <w:tab/>
      </w:r>
      <w:r w:rsidRPr="00BA0431">
        <w:rPr>
          <w:rFonts w:ascii="Calibri Light" w:hAnsi="Calibri Light" w:cs="Calibri Light"/>
        </w:rPr>
        <w:tab/>
      </w:r>
      <w:r w:rsidR="00BA0431" w:rsidRPr="00BA0431">
        <w:rPr>
          <w:rFonts w:ascii="Calibri Light" w:hAnsi="Calibri Light" w:cs="Calibri Light"/>
          <w:sz w:val="24"/>
          <w:szCs w:val="24"/>
        </w:rPr>
        <w:t>Thurs</w:t>
      </w:r>
      <w:r w:rsidR="00B13E18" w:rsidRPr="00BA0431">
        <w:rPr>
          <w:rFonts w:ascii="Calibri Light" w:hAnsi="Calibri Light" w:cs="Calibri Light"/>
          <w:sz w:val="24"/>
          <w:szCs w:val="24"/>
        </w:rPr>
        <w:t>day</w:t>
      </w:r>
      <w:proofErr w:type="gramEnd"/>
      <w:r w:rsidR="002D3B18" w:rsidRPr="00BA0431">
        <w:rPr>
          <w:rFonts w:ascii="Calibri Light" w:hAnsi="Calibri Light" w:cs="Calibri Light"/>
          <w:sz w:val="24"/>
          <w:szCs w:val="24"/>
        </w:rPr>
        <w:t>,</w:t>
      </w:r>
      <w:r w:rsidR="00B13E18" w:rsidRPr="00BA0431">
        <w:rPr>
          <w:rFonts w:ascii="Calibri Light" w:hAnsi="Calibri Light" w:cs="Calibri Light"/>
          <w:sz w:val="24"/>
          <w:szCs w:val="24"/>
        </w:rPr>
        <w:t xml:space="preserve"> </w:t>
      </w:r>
      <w:r w:rsidR="00BA0431" w:rsidRPr="00BA0431">
        <w:rPr>
          <w:rFonts w:ascii="Calibri Light" w:hAnsi="Calibri Light" w:cs="Calibri Light"/>
          <w:sz w:val="24"/>
          <w:szCs w:val="24"/>
        </w:rPr>
        <w:t>July 23</w:t>
      </w:r>
      <w:r w:rsidR="0036641F" w:rsidRPr="00BA0431">
        <w:rPr>
          <w:rFonts w:ascii="Calibri Light" w:hAnsi="Calibri Light" w:cs="Calibri Light"/>
          <w:sz w:val="24"/>
          <w:szCs w:val="24"/>
        </w:rPr>
        <w:t>, 202</w:t>
      </w:r>
      <w:r w:rsidR="00CD4FAC" w:rsidRPr="00BA0431">
        <w:rPr>
          <w:rFonts w:ascii="Calibri Light" w:hAnsi="Calibri Light" w:cs="Calibri Light"/>
          <w:sz w:val="24"/>
          <w:szCs w:val="24"/>
        </w:rPr>
        <w:t>6</w:t>
      </w:r>
    </w:p>
    <w:p w14:paraId="0FC9203B" w14:textId="4BC10A09" w:rsidR="006509E8" w:rsidRPr="004F6668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</w:rPr>
      </w:pPr>
      <w:r w:rsidRPr="00BA0431">
        <w:rPr>
          <w:rFonts w:ascii="Calibri Light" w:hAnsi="Calibri Light" w:cs="Calibri Light"/>
          <w:b/>
          <w:sz w:val="26"/>
        </w:rPr>
        <w:t>TO</w:t>
      </w:r>
      <w:proofErr w:type="gramStart"/>
      <w:r w:rsidRPr="00BA0431">
        <w:rPr>
          <w:rFonts w:ascii="Calibri Light" w:hAnsi="Calibri Light" w:cs="Calibri Light"/>
          <w:b/>
          <w:sz w:val="26"/>
        </w:rPr>
        <w:t>:</w:t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="00CB5C8D" w:rsidRPr="00BA0431">
        <w:rPr>
          <w:rFonts w:ascii="Calibri Light" w:hAnsi="Calibri Light" w:cs="Calibri Light"/>
          <w:sz w:val="24"/>
          <w:szCs w:val="24"/>
        </w:rPr>
        <w:t>Marlo</w:t>
      </w:r>
      <w:proofErr w:type="gramEnd"/>
      <w:r w:rsidR="00CB5C8D" w:rsidRPr="00BA0431">
        <w:rPr>
          <w:rFonts w:ascii="Calibri Light" w:hAnsi="Calibri Light" w:cs="Calibri Light"/>
          <w:sz w:val="24"/>
          <w:szCs w:val="24"/>
        </w:rPr>
        <w:t xml:space="preserve"> </w:t>
      </w:r>
      <w:r w:rsidR="00CB5C8D" w:rsidRPr="004F6668">
        <w:rPr>
          <w:rFonts w:ascii="Calibri Light" w:hAnsi="Calibri Light" w:cs="Calibri Light"/>
          <w:sz w:val="24"/>
          <w:szCs w:val="24"/>
        </w:rPr>
        <w:t>Oaks</w:t>
      </w:r>
      <w:r w:rsidRPr="004F6668">
        <w:rPr>
          <w:rFonts w:ascii="Calibri Light" w:hAnsi="Calibri Light" w:cs="Calibri Light"/>
          <w:sz w:val="24"/>
          <w:szCs w:val="24"/>
        </w:rPr>
        <w:t>,</w:t>
      </w:r>
      <w:r w:rsidR="00045DFC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Pr="004F6668">
        <w:rPr>
          <w:rFonts w:ascii="Calibri Light" w:hAnsi="Calibri Light" w:cs="Calibri Light"/>
          <w:sz w:val="24"/>
          <w:szCs w:val="24"/>
        </w:rPr>
        <w:t>State Treasurer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and </w:t>
      </w:r>
      <w:r w:rsidR="004E066C" w:rsidRPr="004F6668">
        <w:rPr>
          <w:rFonts w:ascii="Calibri Light" w:hAnsi="Calibri Light" w:cs="Calibri Light"/>
          <w:sz w:val="24"/>
          <w:szCs w:val="24"/>
        </w:rPr>
        <w:t>Utah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Charter School Finance Authority</w:t>
      </w:r>
      <w:r w:rsidR="00FA068F" w:rsidRPr="004F6668">
        <w:rPr>
          <w:rFonts w:ascii="Calibri Light" w:hAnsi="Calibri Light" w:cs="Calibri Light"/>
          <w:sz w:val="24"/>
          <w:szCs w:val="24"/>
        </w:rPr>
        <w:t xml:space="preserve"> Board</w:t>
      </w:r>
    </w:p>
    <w:p w14:paraId="31E629DD" w14:textId="35C76195" w:rsidR="006509E8" w:rsidRPr="004F6668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4F6668">
        <w:rPr>
          <w:rFonts w:ascii="Calibri Light" w:hAnsi="Calibri Light" w:cs="Calibri Light"/>
          <w:b/>
          <w:sz w:val="26"/>
        </w:rPr>
        <w:t>FROM:</w:t>
      </w:r>
      <w:r w:rsidRPr="004F6668">
        <w:rPr>
          <w:rFonts w:ascii="Calibri Light" w:hAnsi="Calibri Light" w:cs="Calibri Light"/>
          <w:b/>
          <w:sz w:val="26"/>
        </w:rPr>
        <w:tab/>
      </w:r>
      <w:r w:rsidR="00AB4A61" w:rsidRPr="004F6668">
        <w:rPr>
          <w:rFonts w:ascii="Calibri Light" w:hAnsi="Calibri Light" w:cs="Calibri Light"/>
          <w:sz w:val="24"/>
          <w:szCs w:val="24"/>
        </w:rPr>
        <w:t>Japheth McGee, Vice President</w:t>
      </w:r>
      <w:r w:rsidR="00A901BA" w:rsidRPr="004F6668">
        <w:rPr>
          <w:rFonts w:ascii="Calibri Light" w:hAnsi="Calibri Light" w:cs="Calibri Light"/>
          <w:sz w:val="24"/>
          <w:szCs w:val="24"/>
        </w:rPr>
        <w:t xml:space="preserve"> and Johnathan Ward, Senior Vice President</w:t>
      </w:r>
      <w:r w:rsidR="00E47096" w:rsidRPr="004F6668">
        <w:rPr>
          <w:rFonts w:ascii="Calibri Light" w:hAnsi="Calibri Light" w:cs="Calibri Light"/>
          <w:sz w:val="24"/>
          <w:szCs w:val="24"/>
        </w:rPr>
        <w:t xml:space="preserve"> of Zions Public Finance</w:t>
      </w:r>
    </w:p>
    <w:p w14:paraId="65E0C020" w14:textId="7D39DB9D" w:rsidR="006509E8" w:rsidRPr="004F6668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4F6668">
        <w:rPr>
          <w:rFonts w:ascii="Calibri Light" w:hAnsi="Calibri Light" w:cs="Calibri Light"/>
          <w:b/>
          <w:sz w:val="26"/>
        </w:rPr>
        <w:t>RE:</w:t>
      </w:r>
      <w:r w:rsidRPr="004F6668">
        <w:rPr>
          <w:rFonts w:ascii="Calibri Light" w:hAnsi="Calibri Light" w:cs="Calibri Light"/>
        </w:rPr>
        <w:tab/>
      </w:r>
      <w:r w:rsidR="004C1ED1">
        <w:rPr>
          <w:rFonts w:ascii="Calibri Light" w:hAnsi="Calibri Light" w:cs="Calibri Light"/>
          <w:sz w:val="24"/>
          <w:szCs w:val="24"/>
        </w:rPr>
        <w:t>John Hancock Charter</w:t>
      </w:r>
      <w:r w:rsidR="004F6668" w:rsidRPr="004F6668">
        <w:rPr>
          <w:rFonts w:ascii="Calibri Light" w:hAnsi="Calibri Light" w:cs="Calibri Light"/>
          <w:sz w:val="24"/>
          <w:szCs w:val="24"/>
        </w:rPr>
        <w:t xml:space="preserve"> School</w:t>
      </w:r>
      <w:r w:rsidR="001703D4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Pr="004F6668">
        <w:rPr>
          <w:rFonts w:ascii="Calibri Light" w:hAnsi="Calibri Light" w:cs="Calibri Light"/>
          <w:sz w:val="24"/>
          <w:szCs w:val="24"/>
        </w:rPr>
        <w:t>Application to the Utah Charter School Finance</w:t>
      </w:r>
      <w:r w:rsidR="002560C1" w:rsidRPr="004F6668">
        <w:rPr>
          <w:rFonts w:ascii="Calibri Light" w:hAnsi="Calibri Light" w:cs="Calibri Light"/>
          <w:sz w:val="24"/>
          <w:szCs w:val="24"/>
        </w:rPr>
        <w:t xml:space="preserve"> Authority</w:t>
      </w:r>
      <w:r w:rsidR="00E62083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="003F7DAD">
        <w:rPr>
          <w:rFonts w:ascii="Calibri Light" w:hAnsi="Calibri Light" w:cs="Calibri Light"/>
          <w:sz w:val="24"/>
          <w:szCs w:val="24"/>
        </w:rPr>
        <w:t>Revolving Loan Fund</w:t>
      </w:r>
    </w:p>
    <w:p w14:paraId="7A377858" w14:textId="77777777" w:rsidR="006509E8" w:rsidRPr="004F6668" w:rsidRDefault="006509E8" w:rsidP="006509E8">
      <w:pPr>
        <w:pBdr>
          <w:bottom w:val="single" w:sz="2" w:space="0" w:color="auto"/>
        </w:pBdr>
        <w:spacing w:line="360" w:lineRule="atLeast"/>
        <w:ind w:left="0"/>
        <w:rPr>
          <w:rFonts w:ascii="Calibri Light" w:hAnsi="Calibri Light" w:cs="Calibri Light"/>
        </w:rPr>
      </w:pPr>
    </w:p>
    <w:p w14:paraId="3D10B750" w14:textId="77777777" w:rsidR="006509E8" w:rsidRPr="004C1ED1" w:rsidRDefault="006509E8" w:rsidP="006509E8">
      <w:pPr>
        <w:ind w:left="0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5554EE8" w14:textId="642F733E" w:rsidR="00480391" w:rsidRPr="00F03ADE" w:rsidRDefault="00480391" w:rsidP="002469B0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4C1ED1">
        <w:rPr>
          <w:rFonts w:ascii="Calibri Light" w:hAnsi="Calibri Light" w:cs="Calibri Light"/>
          <w:b/>
          <w:sz w:val="28"/>
          <w:szCs w:val="24"/>
          <w:u w:val="single"/>
        </w:rPr>
        <w:t>Executive Sum</w:t>
      </w:r>
      <w:r w:rsidRPr="00F03ADE">
        <w:rPr>
          <w:rFonts w:ascii="Calibri Light" w:hAnsi="Calibri Light" w:cs="Calibri Light"/>
          <w:b/>
          <w:sz w:val="28"/>
          <w:szCs w:val="24"/>
          <w:u w:val="single"/>
        </w:rPr>
        <w:t>mary</w:t>
      </w:r>
    </w:p>
    <w:p w14:paraId="08350C95" w14:textId="77777777" w:rsidR="000478CB" w:rsidRPr="00F03ADE" w:rsidRDefault="000478CB" w:rsidP="006509E8">
      <w:pPr>
        <w:ind w:left="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576EB1" w:rsidRPr="00F03ADE" w14:paraId="5E315666" w14:textId="77777777" w:rsidTr="006C5B7F">
        <w:tc>
          <w:tcPr>
            <w:tcW w:w="2875" w:type="dxa"/>
          </w:tcPr>
          <w:p w14:paraId="26A1DA9F" w14:textId="77777777" w:rsidR="00576EB1" w:rsidRPr="00F03ADE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Borrower:</w:t>
            </w:r>
          </w:p>
        </w:tc>
        <w:tc>
          <w:tcPr>
            <w:tcW w:w="7110" w:type="dxa"/>
          </w:tcPr>
          <w:p w14:paraId="2A4CC514" w14:textId="2392FE2F" w:rsidR="00576EB1" w:rsidRPr="00F03ADE" w:rsidRDefault="004C1ED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John Hancock Charter</w:t>
            </w:r>
            <w:r w:rsidR="00FA0AEB" w:rsidRPr="00F03ADE">
              <w:rPr>
                <w:rFonts w:ascii="Calibri Light" w:hAnsi="Calibri Light" w:cs="Calibri Light"/>
                <w:sz w:val="22"/>
                <w:szCs w:val="22"/>
              </w:rPr>
              <w:t xml:space="preserve"> School</w:t>
            </w:r>
          </w:p>
        </w:tc>
      </w:tr>
      <w:tr w:rsidR="00AA76DE" w:rsidRPr="00384DB5" w14:paraId="1CE400CD" w14:textId="77777777" w:rsidTr="006C5B7F">
        <w:tc>
          <w:tcPr>
            <w:tcW w:w="2875" w:type="dxa"/>
          </w:tcPr>
          <w:p w14:paraId="25CC617F" w14:textId="155F842D" w:rsidR="00AA76DE" w:rsidRPr="00F03ADE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Loan Request:</w:t>
            </w:r>
          </w:p>
        </w:tc>
        <w:tc>
          <w:tcPr>
            <w:tcW w:w="7110" w:type="dxa"/>
          </w:tcPr>
          <w:p w14:paraId="324C79D9" w14:textId="681BA651" w:rsidR="00AA76DE" w:rsidRPr="00F03ADE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Loan Amount:</w:t>
            </w:r>
            <w:r w:rsidR="00F03ADE" w:rsidRPr="00F03ADE">
              <w:rPr>
                <w:rFonts w:ascii="Calibri Light" w:hAnsi="Calibri Light" w:cs="Calibri Light"/>
                <w:sz w:val="22"/>
                <w:szCs w:val="22"/>
              </w:rPr>
              <w:t xml:space="preserve"> $131,143.06</w:t>
            </w:r>
          </w:p>
          <w:p w14:paraId="2CC501D5" w14:textId="6DF5456D" w:rsidR="00793F9A" w:rsidRPr="00F03ADE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Loan Repayment Period: FY 202</w:t>
            </w:r>
            <w:r w:rsidR="004263D0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Pr="00F03ADE">
              <w:rPr>
                <w:rFonts w:ascii="Calibri Light" w:hAnsi="Calibri Light" w:cs="Calibri Light"/>
                <w:sz w:val="22"/>
                <w:szCs w:val="22"/>
              </w:rPr>
              <w:t xml:space="preserve"> to FY 203</w:t>
            </w:r>
            <w:r w:rsidR="004263D0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A42C6F" w:rsidRPr="00F03ADE">
              <w:rPr>
                <w:rFonts w:ascii="Calibri Light" w:hAnsi="Calibri Light" w:cs="Calibri Light"/>
                <w:sz w:val="22"/>
                <w:szCs w:val="22"/>
              </w:rPr>
              <w:t>, first principal payment in FY 202</w:t>
            </w:r>
            <w:r w:rsidR="004263D0">
              <w:rPr>
                <w:rFonts w:ascii="Calibri Light" w:hAnsi="Calibri Light" w:cs="Calibri Light"/>
                <w:sz w:val="22"/>
                <w:szCs w:val="22"/>
              </w:rPr>
              <w:t>9</w:t>
            </w:r>
          </w:p>
        </w:tc>
      </w:tr>
      <w:tr w:rsidR="00EB33E4" w:rsidRPr="00384DB5" w14:paraId="2C26ED80" w14:textId="77777777" w:rsidTr="006C5B7F">
        <w:tc>
          <w:tcPr>
            <w:tcW w:w="2875" w:type="dxa"/>
          </w:tcPr>
          <w:p w14:paraId="18519F10" w14:textId="26D8DECB" w:rsidR="00EB33E4" w:rsidRPr="00F03ADE" w:rsidRDefault="00EB33E4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Current Enrollment:</w:t>
            </w:r>
          </w:p>
        </w:tc>
        <w:tc>
          <w:tcPr>
            <w:tcW w:w="7110" w:type="dxa"/>
          </w:tcPr>
          <w:p w14:paraId="0E4FF2EC" w14:textId="6602A3EE" w:rsidR="00EB33E4" w:rsidRPr="00F03ADE" w:rsidRDefault="00EB33E4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1,062</w:t>
            </w:r>
          </w:p>
        </w:tc>
      </w:tr>
      <w:tr w:rsidR="00AA76DE" w:rsidRPr="00384DB5" w14:paraId="446BD4EC" w14:textId="77777777" w:rsidTr="006C5B7F">
        <w:tc>
          <w:tcPr>
            <w:tcW w:w="2875" w:type="dxa"/>
          </w:tcPr>
          <w:p w14:paraId="17246FCB" w14:textId="2C0804E1" w:rsidR="00AA76DE" w:rsidRPr="00F03ADE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Purpose:</w:t>
            </w:r>
          </w:p>
        </w:tc>
        <w:tc>
          <w:tcPr>
            <w:tcW w:w="7110" w:type="dxa"/>
          </w:tcPr>
          <w:p w14:paraId="6BE17C56" w14:textId="702CD765" w:rsidR="00AA76DE" w:rsidRPr="00FA0AEB" w:rsidRDefault="00F03ADE" w:rsidP="00F03ADE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John Hancock Charter School will use this additional funding for the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F03ADE">
              <w:rPr>
                <w:rFonts w:ascii="Calibri Light" w:hAnsi="Calibri Light" w:cs="Calibri Light"/>
                <w:sz w:val="22"/>
                <w:szCs w:val="22"/>
              </w:rPr>
              <w:t xml:space="preserve">purpose </w:t>
            </w:r>
            <w:proofErr w:type="gramStart"/>
            <w:r w:rsidRPr="00F03ADE">
              <w:rPr>
                <w:rFonts w:ascii="Calibri Light" w:hAnsi="Calibri Light" w:cs="Calibri Light"/>
                <w:sz w:val="22"/>
                <w:szCs w:val="22"/>
              </w:rPr>
              <w:t xml:space="preserve">of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F03ADE">
              <w:rPr>
                <w:rFonts w:ascii="Calibri Light" w:hAnsi="Calibri Light" w:cs="Calibri Light"/>
                <w:sz w:val="22"/>
                <w:szCs w:val="22"/>
              </w:rPr>
              <w:t>securing</w:t>
            </w:r>
            <w:proofErr w:type="gramEnd"/>
            <w:r w:rsidRPr="00F03ADE">
              <w:rPr>
                <w:rFonts w:ascii="Calibri Light" w:hAnsi="Calibri Light" w:cs="Calibri Light"/>
                <w:sz w:val="22"/>
                <w:szCs w:val="22"/>
              </w:rPr>
              <w:t xml:space="preserve"> a modular classroom, and related facility moving and improvements,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F03ADE">
              <w:rPr>
                <w:rFonts w:ascii="Calibri Light" w:hAnsi="Calibri Light" w:cs="Calibri Light"/>
                <w:sz w:val="22"/>
                <w:szCs w:val="22"/>
              </w:rPr>
              <w:t>to meet the market demand for Eagle Mountain’s steadily increasing elementary-age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F03ADE">
              <w:rPr>
                <w:rFonts w:ascii="Calibri Light" w:hAnsi="Calibri Light" w:cs="Calibri Light"/>
                <w:sz w:val="22"/>
                <w:szCs w:val="22"/>
              </w:rPr>
              <w:t>population, as well as to capitalize instruction rooms and administrative offices.</w:t>
            </w:r>
          </w:p>
        </w:tc>
      </w:tr>
    </w:tbl>
    <w:p w14:paraId="4D240A4E" w14:textId="77777777" w:rsidR="00AA76DE" w:rsidRPr="00CC1186" w:rsidRDefault="00AA76DE" w:rsidP="006322C5">
      <w:pPr>
        <w:ind w:left="0"/>
        <w:jc w:val="both"/>
        <w:rPr>
          <w:rFonts w:ascii="Calibri Light" w:hAnsi="Calibri Light" w:cs="Calibri Light"/>
          <w:b/>
          <w:sz w:val="24"/>
          <w:szCs w:val="22"/>
        </w:rPr>
      </w:pPr>
    </w:p>
    <w:p w14:paraId="1CF4FDD4" w14:textId="4B3D6D97" w:rsidR="00D0096F" w:rsidRPr="00CC1186" w:rsidRDefault="00AA76DE" w:rsidP="006322C5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CC1186">
        <w:rPr>
          <w:rFonts w:ascii="Calibri Light" w:hAnsi="Calibri Light" w:cs="Calibri Light"/>
          <w:b/>
          <w:sz w:val="28"/>
          <w:szCs w:val="24"/>
          <w:u w:val="single"/>
        </w:rPr>
        <w:t>Expected Debt Service</w:t>
      </w:r>
    </w:p>
    <w:p w14:paraId="71F18D97" w14:textId="77777777" w:rsidR="000944E1" w:rsidRPr="00CC1186" w:rsidRDefault="000944E1" w:rsidP="006322C5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1F8137E" w14:textId="2D639DF8" w:rsidR="006509E8" w:rsidRPr="00CC1186" w:rsidRDefault="00622F86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622F86">
        <w:rPr>
          <w:noProof/>
        </w:rPr>
        <w:drawing>
          <wp:inline distT="0" distB="0" distL="0" distR="0" wp14:anchorId="204A8269" wp14:editId="6E92C4BF">
            <wp:extent cx="6400800" cy="1113155"/>
            <wp:effectExtent l="0" t="0" r="0" b="0"/>
            <wp:docPr id="95908456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3181" w14:textId="77777777" w:rsidR="00D179A3" w:rsidRPr="00CC1186" w:rsidRDefault="00D179A3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7279D93" w14:textId="498C1487" w:rsidR="006509E8" w:rsidRPr="00CC1186" w:rsidRDefault="006509E8" w:rsidP="009F2E86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CC1186">
        <w:rPr>
          <w:rFonts w:ascii="Calibri Light" w:hAnsi="Calibri Light" w:cs="Calibri Light"/>
          <w:b/>
          <w:sz w:val="28"/>
          <w:szCs w:val="24"/>
          <w:u w:val="single"/>
        </w:rPr>
        <w:t>Financial Performance</w:t>
      </w:r>
    </w:p>
    <w:p w14:paraId="2CEB70C6" w14:textId="77777777" w:rsidR="003E6501" w:rsidRPr="00CC1186" w:rsidRDefault="003E6501" w:rsidP="0089413F">
      <w:pPr>
        <w:ind w:left="0"/>
        <w:rPr>
          <w:rFonts w:ascii="Calibri Light" w:hAnsi="Calibri Light" w:cs="Calibri Light"/>
          <w:sz w:val="22"/>
          <w:szCs w:val="22"/>
        </w:rPr>
      </w:pPr>
    </w:p>
    <w:p w14:paraId="0375FB69" w14:textId="5E7277F2" w:rsidR="00E77E8B" w:rsidRPr="00CC1186" w:rsidRDefault="00E77E8B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CC1186">
        <w:rPr>
          <w:rFonts w:ascii="Calibri Light" w:hAnsi="Calibri Light" w:cs="Calibri Light"/>
          <w:sz w:val="22"/>
          <w:szCs w:val="22"/>
        </w:rPr>
        <w:t>Cash Position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E23679" w:rsidRPr="007E158F" w14:paraId="52C5CF1A" w14:textId="7F68E764" w:rsidTr="00E23679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93AE" w14:textId="77777777" w:rsidR="00E23679" w:rsidRPr="00CC1186" w:rsidRDefault="00E23679" w:rsidP="00D90937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05E51" w14:textId="583B294B" w:rsidR="00E23679" w:rsidRPr="00CC1186" w:rsidRDefault="00154FF0" w:rsidP="00D9093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CC1186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F16AD" w14:textId="575FC704" w:rsidR="00777051" w:rsidRPr="007E158F" w:rsidRDefault="00E23679" w:rsidP="00E70E9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CC1186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837E7E" w:rsidRPr="00CC1186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F03ADE" w:rsidRPr="00CC1186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E23679" w:rsidRPr="007E158F" w14:paraId="4D41A2AD" w14:textId="6E79F6B9" w:rsidTr="00E23679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F3A3" w14:textId="0781ACF6" w:rsidR="00E23679" w:rsidRPr="007E158F" w:rsidRDefault="00E23679" w:rsidP="00F92010">
            <w:pPr>
              <w:ind w:left="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69DD" w14:textId="68C2594A" w:rsidR="00E23679" w:rsidRPr="007E158F" w:rsidRDefault="00E23679" w:rsidP="00D9093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E158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At least </w:t>
            </w:r>
            <w:r w:rsidR="007E158F" w:rsidRPr="007E158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75</w:t>
            </w:r>
            <w:r w:rsidRPr="007E158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 days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1F3A" w14:textId="64943D3C" w:rsidR="00E23679" w:rsidRPr="007E158F" w:rsidRDefault="007E158F" w:rsidP="00D9093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E158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77</w:t>
            </w:r>
          </w:p>
        </w:tc>
      </w:tr>
    </w:tbl>
    <w:p w14:paraId="4AC8816C" w14:textId="69DC384A" w:rsidR="00AA6848" w:rsidRPr="007E158F" w:rsidRDefault="00AA6848" w:rsidP="00AA76DE">
      <w:pPr>
        <w:ind w:left="0"/>
        <w:rPr>
          <w:rFonts w:ascii="Calibri Light" w:hAnsi="Calibri Light" w:cs="Calibri Light"/>
          <w:sz w:val="22"/>
          <w:szCs w:val="22"/>
        </w:rPr>
      </w:pPr>
    </w:p>
    <w:p w14:paraId="7C30D170" w14:textId="58A09672" w:rsidR="00F84878" w:rsidRPr="00CC1186" w:rsidRDefault="007E158F" w:rsidP="00CC1186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7E158F">
        <w:rPr>
          <w:noProof/>
        </w:rPr>
        <w:drawing>
          <wp:inline distT="0" distB="0" distL="0" distR="0" wp14:anchorId="5066A4AD" wp14:editId="4A56B3BF">
            <wp:extent cx="4514850" cy="390525"/>
            <wp:effectExtent l="0" t="0" r="0" b="9525"/>
            <wp:docPr id="189962939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2E97" w14:textId="77777777" w:rsidR="006509E8" w:rsidRPr="00F03ADE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bookmarkStart w:id="0" w:name="_Hlk10106536"/>
      <w:r w:rsidRPr="00F03ADE">
        <w:rPr>
          <w:rFonts w:ascii="Calibri Light" w:hAnsi="Calibri Light" w:cs="Calibri Light"/>
          <w:sz w:val="22"/>
          <w:szCs w:val="22"/>
        </w:rPr>
        <w:lastRenderedPageBreak/>
        <w:t>Debt Coverage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F03ADE" w14:paraId="4EC76446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AF8" w14:textId="77777777" w:rsidR="00D219D3" w:rsidRPr="00F03AD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bookmarkStart w:id="1" w:name="_Hlk10106523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A53D7" w14:textId="17AD1729" w:rsidR="00D219D3" w:rsidRPr="00F03ADE" w:rsidRDefault="00F03ADE" w:rsidP="00F7486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</w:t>
            </w:r>
            <w:r w:rsidR="00154FF0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B-</w:t>
            </w:r>
            <w:r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3E58" w14:textId="4B8BFA75" w:rsidR="00576211" w:rsidRPr="00F03ADE" w:rsidRDefault="001E78EE" w:rsidP="00056EE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A30D4E" w:rsidRPr="00F03AD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F03ADE" w:rsidRPr="00F03AD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D219D3" w:rsidRPr="00F03ADE" w14:paraId="7A74364E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502" w14:textId="77777777" w:rsidR="00D219D3" w:rsidRPr="00F03AD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F6EE" w14:textId="39737475" w:rsidR="00D219D3" w:rsidRPr="00F03ADE" w:rsidRDefault="00D219D3" w:rsidP="00F7486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</w:t>
            </w:r>
            <w:r w:rsidR="00154FF0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10</w:t>
            </w:r>
            <w:r w:rsidRPr="00F03AD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CD7" w14:textId="660D106D" w:rsidR="00D219D3" w:rsidRPr="00F03ADE" w:rsidRDefault="00F03ADE" w:rsidP="00F03ADE">
            <w:pPr>
              <w:ind w:left="360" w:hanging="360"/>
              <w:jc w:val="center"/>
              <w:rPr>
                <w:rFonts w:ascii="Calibri Light" w:hAnsi="Calibri Light" w:cs="Calibri Light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pacing w:val="0"/>
                <w:sz w:val="22"/>
                <w:szCs w:val="22"/>
              </w:rPr>
              <w:t>240</w:t>
            </w:r>
            <w:r w:rsidR="00D219D3" w:rsidRPr="00F03ADE">
              <w:rPr>
                <w:rFonts w:ascii="Calibri Light" w:hAnsi="Calibri Light" w:cs="Calibri Light"/>
                <w:spacing w:val="0"/>
                <w:sz w:val="22"/>
                <w:szCs w:val="22"/>
              </w:rPr>
              <w:t>%</w:t>
            </w:r>
          </w:p>
        </w:tc>
      </w:tr>
    </w:tbl>
    <w:bookmarkEnd w:id="0"/>
    <w:bookmarkEnd w:id="1"/>
    <w:p w14:paraId="3A2336C5" w14:textId="1FE6D309" w:rsidR="00084FD6" w:rsidRPr="00F03ADE" w:rsidRDefault="006509E8" w:rsidP="00AA76DE">
      <w:pPr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F03ADE">
        <w:rPr>
          <w:rFonts w:ascii="Calibri Light" w:hAnsi="Calibri Light" w:cs="Calibri Light"/>
          <w:sz w:val="22"/>
          <w:szCs w:val="22"/>
        </w:rPr>
        <w:t xml:space="preserve"> </w:t>
      </w:r>
    </w:p>
    <w:p w14:paraId="230968A9" w14:textId="4280FE7B" w:rsidR="005E7DE8" w:rsidRPr="00F03ADE" w:rsidRDefault="00F03ADE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F03ADE">
        <w:rPr>
          <w:noProof/>
        </w:rPr>
        <w:drawing>
          <wp:inline distT="0" distB="0" distL="0" distR="0" wp14:anchorId="27A785B1" wp14:editId="48175768">
            <wp:extent cx="5991225" cy="1762125"/>
            <wp:effectExtent l="0" t="0" r="9525" b="9525"/>
            <wp:docPr id="10204616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D5D05" w14:textId="77777777" w:rsidR="00815B99" w:rsidRPr="005775DA" w:rsidRDefault="00815B99" w:rsidP="00FD5D58">
      <w:pPr>
        <w:ind w:left="0"/>
        <w:rPr>
          <w:rFonts w:ascii="Calibri Light" w:hAnsi="Calibri Light" w:cs="Calibri Light"/>
          <w:sz w:val="22"/>
          <w:szCs w:val="22"/>
        </w:rPr>
      </w:pPr>
    </w:p>
    <w:p w14:paraId="592FEDFB" w14:textId="77777777" w:rsidR="006509E8" w:rsidRPr="005775DA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5775DA">
        <w:rPr>
          <w:rFonts w:ascii="Calibri Light" w:hAnsi="Calibri Light" w:cs="Calibri Light"/>
          <w:sz w:val="22"/>
          <w:szCs w:val="22"/>
        </w:rPr>
        <w:t>Debt Burden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5775DA" w14:paraId="7866F3B2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AA0" w14:textId="77777777" w:rsidR="00D219D3" w:rsidRPr="005775DA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79F1" w14:textId="15683B3F" w:rsidR="00D219D3" w:rsidRPr="005775DA" w:rsidRDefault="00154FF0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775D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BBB-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9E6C5" w14:textId="291CE3A1" w:rsidR="001B1A0C" w:rsidRPr="005775DA" w:rsidRDefault="00D219D3" w:rsidP="00D44032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5775D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2921B8" w:rsidRPr="005775D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F03ADE" w:rsidRPr="005775DA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 w:rsidR="00D219D3" w:rsidRPr="005775DA" w14:paraId="00347763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F598" w14:textId="77777777" w:rsidR="00D219D3" w:rsidRPr="005775DA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A7F" w14:textId="01324FC7" w:rsidR="00D219D3" w:rsidRPr="005775DA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5775D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Less than </w:t>
            </w:r>
            <w:r w:rsidR="00154FF0" w:rsidRPr="005775D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20</w:t>
            </w:r>
            <w:r w:rsidRPr="005775D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2F68" w14:textId="3349C0C4" w:rsidR="00D219D3" w:rsidRPr="005775DA" w:rsidRDefault="00C91204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5775D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7.</w:t>
            </w:r>
            <w:r w:rsidR="005775DA" w:rsidRPr="005775D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8</w:t>
            </w:r>
            <w:r w:rsidR="00D219D3" w:rsidRPr="005775DA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13EED9B1" w14:textId="77777777" w:rsidR="00A604F5" w:rsidRPr="005775DA" w:rsidRDefault="00A604F5" w:rsidP="00AA76DE">
      <w:pPr>
        <w:ind w:left="0"/>
      </w:pPr>
    </w:p>
    <w:p w14:paraId="59856526" w14:textId="3E41C07E" w:rsidR="001A4CF2" w:rsidRPr="005775DA" w:rsidRDefault="001A4CF2" w:rsidP="003A7E24">
      <w:pPr>
        <w:ind w:left="360"/>
        <w:jc w:val="right"/>
        <w:rPr>
          <w:rFonts w:ascii="Calibri Light" w:hAnsi="Calibri Light" w:cs="Calibri Light"/>
          <w:sz w:val="22"/>
          <w:szCs w:val="22"/>
        </w:rPr>
      </w:pPr>
    </w:p>
    <w:p w14:paraId="73DC3596" w14:textId="2092522B" w:rsidR="00E67EDC" w:rsidRDefault="005775DA" w:rsidP="00AA76DE">
      <w:pPr>
        <w:ind w:left="360" w:hanging="360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5775DA">
        <w:rPr>
          <w:noProof/>
        </w:rPr>
        <w:drawing>
          <wp:inline distT="0" distB="0" distL="0" distR="0" wp14:anchorId="57B26D97" wp14:editId="150CA13D">
            <wp:extent cx="5991225" cy="1752600"/>
            <wp:effectExtent l="0" t="0" r="9525" b="0"/>
            <wp:docPr id="90917319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1AD5" w14:textId="28717087" w:rsidR="006D2F6E" w:rsidRPr="005775DA" w:rsidRDefault="006D2F6E" w:rsidP="006D2F6E">
      <w:pPr>
        <w:ind w:left="0"/>
        <w:rPr>
          <w:rFonts w:ascii="Calibri Light" w:hAnsi="Calibri Light" w:cs="Calibri Light"/>
          <w:b/>
          <w:sz w:val="22"/>
          <w:szCs w:val="22"/>
          <w:u w:val="single"/>
        </w:rPr>
      </w:pPr>
    </w:p>
    <w:sectPr w:rsidR="006D2F6E" w:rsidRPr="005775DA" w:rsidSect="006A1A7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990" w:bottom="990" w:left="1170" w:header="720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E670" w14:textId="77777777" w:rsidR="00E86440" w:rsidRDefault="00E86440">
      <w:r>
        <w:separator/>
      </w:r>
    </w:p>
  </w:endnote>
  <w:endnote w:type="continuationSeparator" w:id="0">
    <w:p w14:paraId="6CC60361" w14:textId="77777777" w:rsidR="00E86440" w:rsidRDefault="00E8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0B8D" w14:textId="77777777" w:rsidR="00E60D47" w:rsidRDefault="00E6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72657" w14:textId="77777777" w:rsidR="00E60D47" w:rsidRDefault="00E60D47">
    <w:pPr>
      <w:pStyle w:val="Footer"/>
    </w:pPr>
  </w:p>
  <w:p w14:paraId="45D6DD34" w14:textId="77777777" w:rsidR="00E60D47" w:rsidRDefault="00E60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553466238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5B197966" w14:textId="77777777" w:rsidR="00E60D47" w:rsidRPr="002F3E1B" w:rsidRDefault="00E60D47" w:rsidP="003E7A11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6F735A1" wp14:editId="74D1203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8B2C5" w14:textId="77777777" w:rsidR="00E60D47" w:rsidRPr="00A80547" w:rsidRDefault="00E60D47" w:rsidP="003E7A11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6F735A1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4.25pt;margin-top:-3pt;width:96pt;height:20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sFg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" filled="f" stroked="f" strokeweight=".5pt">
                  <v:textbox>
                    <w:txbxContent>
                      <w:p w14:paraId="1938B2C5" w14:textId="77777777" w:rsidR="00E60D47" w:rsidRPr="00A80547" w:rsidRDefault="00E60D47" w:rsidP="003E7A11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5CD4602" wp14:editId="7F036967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E8D5E6"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0EF9AD7" wp14:editId="4313FED9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0F6D1C8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RDdK&#10;g9oBAACg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124B561" wp14:editId="284F2F51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9B07149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7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983837350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07262528" w14:textId="77777777" w:rsidR="00E60D47" w:rsidRPr="002F3E1B" w:rsidRDefault="00E60D47" w:rsidP="00A80547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FB6BA95" wp14:editId="1020AF4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17" name="Text Box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A42B3" w14:textId="77777777" w:rsidR="00E60D47" w:rsidRPr="00A80547" w:rsidRDefault="00E60D47" w:rsidP="00A80547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FB6BA95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0;text-align:left;margin-left:-4.25pt;margin-top:-3pt;width:96pt;height:20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GA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" filled="f" stroked="f" strokeweight=".5pt">
                  <v:textbox>
                    <w:txbxContent>
                      <w:p w14:paraId="389A42B3" w14:textId="77777777" w:rsidR="00E60D47" w:rsidRPr="00A80547" w:rsidRDefault="00E60D47" w:rsidP="00A80547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0F05B9B" wp14:editId="2FF720FA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3B1803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6B8DE3A" wp14:editId="6D3234E1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CB5FA9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A238576" wp14:editId="7FC3E517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20" name="Straight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08D51CD" id="Straight Connector 2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1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FA37" w14:textId="77777777" w:rsidR="00E86440" w:rsidRDefault="00E86440">
      <w:r>
        <w:separator/>
      </w:r>
    </w:p>
  </w:footnote>
  <w:footnote w:type="continuationSeparator" w:id="0">
    <w:p w14:paraId="7E4B919E" w14:textId="77777777" w:rsidR="00E86440" w:rsidRDefault="00E8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072502799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kern w:val="32"/>
        <w:position w:val="-6"/>
        <w:sz w:val="18"/>
        <w:szCs w:val="18"/>
      </w:rPr>
    </w:sdtEndPr>
    <w:sdtContent>
      <w:p w14:paraId="57F59651" w14:textId="0AD3711D" w:rsidR="00E60D47" w:rsidRPr="001C17BF" w:rsidRDefault="00E60D47" w:rsidP="001C17BF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</w:pP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D68C110" wp14:editId="76C357DA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76200</wp:posOffset>
                  </wp:positionV>
                  <wp:extent cx="6149340" cy="6985"/>
                  <wp:effectExtent l="0" t="0" r="22860" b="31115"/>
                  <wp:wrapNone/>
                  <wp:docPr id="13" name="Straight Connecto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4934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D9868C" id="Straight Connector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6pt" to="485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F0E4C9E" wp14:editId="229E1E25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71B152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0eyC&#10;RNoBAACi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  <w:t>Board Memo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77" w14:textId="77777777" w:rsidR="00E60D47" w:rsidRPr="00C139A3" w:rsidRDefault="00E60D47" w:rsidP="00C139A3">
    <w:pPr>
      <w:tabs>
        <w:tab w:val="center" w:pos="5040"/>
        <w:tab w:val="right" w:pos="10080"/>
      </w:tabs>
      <w:ind w:left="0"/>
      <w:rPr>
        <w:rFonts w:ascii="Calibri" w:eastAsia="Calibri" w:hAnsi="Calibri"/>
        <w:spacing w:val="0"/>
        <w:sz w:val="24"/>
        <w:szCs w:val="24"/>
      </w:rPr>
    </w:pP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D7119E" wp14:editId="55CB900C">
              <wp:simplePos x="0" y="0"/>
              <wp:positionH relativeFrom="column">
                <wp:posOffset>3434080</wp:posOffset>
              </wp:positionH>
              <wp:positionV relativeFrom="paragraph">
                <wp:posOffset>0</wp:posOffset>
              </wp:positionV>
              <wp:extent cx="4229735" cy="0"/>
              <wp:effectExtent l="0" t="19050" r="37465" b="19050"/>
              <wp:wrapThrough wrapText="bothSides">
                <wp:wrapPolygon edited="0">
                  <wp:start x="0" y="-1"/>
                  <wp:lineTo x="0" y="-1"/>
                  <wp:lineTo x="21694" y="-1"/>
                  <wp:lineTo x="21694" y="-1"/>
                  <wp:lineTo x="0" y="-1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7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904DF7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4pt,0" to="6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1F84B" wp14:editId="327F5C0B">
              <wp:simplePos x="0" y="0"/>
              <wp:positionH relativeFrom="column">
                <wp:posOffset>-1717040</wp:posOffset>
              </wp:positionH>
              <wp:positionV relativeFrom="paragraph">
                <wp:posOffset>0</wp:posOffset>
              </wp:positionV>
              <wp:extent cx="4688840" cy="0"/>
              <wp:effectExtent l="0" t="19050" r="35560" b="19050"/>
              <wp:wrapThrough wrapText="bothSides">
                <wp:wrapPolygon edited="0">
                  <wp:start x="0" y="-1"/>
                  <wp:lineTo x="0" y="-1"/>
                  <wp:lineTo x="21676" y="-1"/>
                  <wp:lineTo x="21676" y="-1"/>
                  <wp:lineTo x="0" y="-1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88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E7C8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5.2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5AFAE324" wp14:editId="65E8D16A">
          <wp:simplePos x="0" y="0"/>
          <wp:positionH relativeFrom="column">
            <wp:posOffset>2971800</wp:posOffset>
          </wp:positionH>
          <wp:positionV relativeFrom="paragraph">
            <wp:posOffset>-226060</wp:posOffset>
          </wp:positionV>
          <wp:extent cx="462280" cy="459740"/>
          <wp:effectExtent l="0" t="0" r="0" b="0"/>
          <wp:wrapThrough wrapText="bothSides">
            <wp:wrapPolygon edited="0">
              <wp:start x="0" y="0"/>
              <wp:lineTo x="0" y="20287"/>
              <wp:lineTo x="20176" y="20287"/>
              <wp:lineTo x="20176" y="0"/>
              <wp:lineTo x="0" y="0"/>
            </wp:wrapPolygon>
          </wp:wrapThrough>
          <wp:docPr id="1173163317" name="Picture 1173163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36C46" w14:textId="77777777" w:rsidR="00E60D47" w:rsidRPr="00C139A3" w:rsidRDefault="00E60D47" w:rsidP="00C139A3">
    <w:pPr>
      <w:tabs>
        <w:tab w:val="center" w:pos="5040"/>
        <w:tab w:val="right" w:pos="9360"/>
      </w:tabs>
      <w:ind w:left="0"/>
      <w:rPr>
        <w:rFonts w:ascii="Calibri Light" w:eastAsia="Calibri" w:hAnsi="Calibri Light"/>
        <w:color w:val="828282"/>
        <w:spacing w:val="0"/>
        <w:sz w:val="24"/>
        <w:szCs w:val="24"/>
      </w:rPr>
    </w:pPr>
    <w:r>
      <w:rPr>
        <w:rFonts w:ascii="Calibri Light" w:eastAsia="Calibri" w:hAnsi="Calibri Light"/>
        <w:color w:val="828282"/>
        <w:spacing w:val="0"/>
        <w:sz w:val="24"/>
        <w:szCs w:val="24"/>
      </w:rPr>
      <w:tab/>
    </w:r>
    <w:r w:rsidRPr="00C139A3">
      <w:rPr>
        <w:rFonts w:ascii="Calibri Light" w:eastAsia="Calibri" w:hAnsi="Calibri Light"/>
        <w:color w:val="828282"/>
        <w:spacing w:val="0"/>
        <w:sz w:val="24"/>
        <w:szCs w:val="24"/>
      </w:rPr>
      <w:t>ZIONS PUBLIC FINANCE,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554B"/>
    <w:multiLevelType w:val="hybridMultilevel"/>
    <w:tmpl w:val="D41C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297E"/>
    <w:multiLevelType w:val="hybridMultilevel"/>
    <w:tmpl w:val="29F8977A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40D2F69"/>
    <w:multiLevelType w:val="hybridMultilevel"/>
    <w:tmpl w:val="F074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8321C"/>
    <w:multiLevelType w:val="hybridMultilevel"/>
    <w:tmpl w:val="544E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0F0"/>
    <w:multiLevelType w:val="hybridMultilevel"/>
    <w:tmpl w:val="3692FDCE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 w15:restartNumberingAfterBreak="0">
    <w:nsid w:val="33D94498"/>
    <w:multiLevelType w:val="hybridMultilevel"/>
    <w:tmpl w:val="94C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08FD"/>
    <w:multiLevelType w:val="hybridMultilevel"/>
    <w:tmpl w:val="100E5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90B36"/>
    <w:multiLevelType w:val="hybridMultilevel"/>
    <w:tmpl w:val="799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129A"/>
    <w:multiLevelType w:val="hybridMultilevel"/>
    <w:tmpl w:val="B640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7CE"/>
    <w:multiLevelType w:val="hybridMultilevel"/>
    <w:tmpl w:val="D12A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61DF"/>
    <w:multiLevelType w:val="hybridMultilevel"/>
    <w:tmpl w:val="05247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CB356C"/>
    <w:multiLevelType w:val="hybridMultilevel"/>
    <w:tmpl w:val="C09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A03AD"/>
    <w:multiLevelType w:val="hybridMultilevel"/>
    <w:tmpl w:val="81F2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31A"/>
    <w:multiLevelType w:val="hybridMultilevel"/>
    <w:tmpl w:val="D4B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7966">
    <w:abstractNumId w:val="9"/>
  </w:num>
  <w:num w:numId="2" w16cid:durableId="621889329">
    <w:abstractNumId w:val="7"/>
  </w:num>
  <w:num w:numId="3" w16cid:durableId="1096487024">
    <w:abstractNumId w:val="6"/>
  </w:num>
  <w:num w:numId="4" w16cid:durableId="1398092651">
    <w:abstractNumId w:val="5"/>
  </w:num>
  <w:num w:numId="5" w16cid:durableId="540631949">
    <w:abstractNumId w:val="4"/>
  </w:num>
  <w:num w:numId="6" w16cid:durableId="2034845136">
    <w:abstractNumId w:val="8"/>
  </w:num>
  <w:num w:numId="7" w16cid:durableId="974527937">
    <w:abstractNumId w:val="3"/>
  </w:num>
  <w:num w:numId="8" w16cid:durableId="2070876832">
    <w:abstractNumId w:val="2"/>
  </w:num>
  <w:num w:numId="9" w16cid:durableId="1038897346">
    <w:abstractNumId w:val="1"/>
  </w:num>
  <w:num w:numId="10" w16cid:durableId="1205097659">
    <w:abstractNumId w:val="0"/>
  </w:num>
  <w:num w:numId="11" w16cid:durableId="520818056">
    <w:abstractNumId w:val="14"/>
  </w:num>
  <w:num w:numId="12" w16cid:durableId="1386753005">
    <w:abstractNumId w:val="11"/>
  </w:num>
  <w:num w:numId="13" w16cid:durableId="1315720433">
    <w:abstractNumId w:val="12"/>
  </w:num>
  <w:num w:numId="14" w16cid:durableId="745566917">
    <w:abstractNumId w:val="20"/>
  </w:num>
  <w:num w:numId="15" w16cid:durableId="1719236709">
    <w:abstractNumId w:val="21"/>
  </w:num>
  <w:num w:numId="16" w16cid:durableId="1880121656">
    <w:abstractNumId w:val="18"/>
  </w:num>
  <w:num w:numId="17" w16cid:durableId="1840080116">
    <w:abstractNumId w:val="17"/>
  </w:num>
  <w:num w:numId="18" w16cid:durableId="235676683">
    <w:abstractNumId w:val="16"/>
  </w:num>
  <w:num w:numId="19" w16cid:durableId="170149669">
    <w:abstractNumId w:val="10"/>
  </w:num>
  <w:num w:numId="20" w16cid:durableId="452556607">
    <w:abstractNumId w:val="23"/>
  </w:num>
  <w:num w:numId="21" w16cid:durableId="1278679657">
    <w:abstractNumId w:val="22"/>
  </w:num>
  <w:num w:numId="22" w16cid:durableId="1287155623">
    <w:abstractNumId w:val="13"/>
  </w:num>
  <w:num w:numId="23" w16cid:durableId="1916747247">
    <w:abstractNumId w:val="15"/>
  </w:num>
  <w:num w:numId="24" w16cid:durableId="136374671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8"/>
    <w:rsid w:val="000000BD"/>
    <w:rsid w:val="00000153"/>
    <w:rsid w:val="000009A2"/>
    <w:rsid w:val="000028FF"/>
    <w:rsid w:val="00002F2C"/>
    <w:rsid w:val="0000323E"/>
    <w:rsid w:val="00003768"/>
    <w:rsid w:val="000038F7"/>
    <w:rsid w:val="00004855"/>
    <w:rsid w:val="00005C82"/>
    <w:rsid w:val="00005D49"/>
    <w:rsid w:val="000108C7"/>
    <w:rsid w:val="000158B8"/>
    <w:rsid w:val="0001690F"/>
    <w:rsid w:val="00017FD7"/>
    <w:rsid w:val="0002057F"/>
    <w:rsid w:val="000212D3"/>
    <w:rsid w:val="00021A72"/>
    <w:rsid w:val="00022F14"/>
    <w:rsid w:val="000241F6"/>
    <w:rsid w:val="000262B0"/>
    <w:rsid w:val="0002646B"/>
    <w:rsid w:val="000317AB"/>
    <w:rsid w:val="00032EC2"/>
    <w:rsid w:val="0003302B"/>
    <w:rsid w:val="00033426"/>
    <w:rsid w:val="0003407A"/>
    <w:rsid w:val="00034670"/>
    <w:rsid w:val="00034FA1"/>
    <w:rsid w:val="00035388"/>
    <w:rsid w:val="0003695F"/>
    <w:rsid w:val="00037AD9"/>
    <w:rsid w:val="00037EDC"/>
    <w:rsid w:val="0004092C"/>
    <w:rsid w:val="00040EF2"/>
    <w:rsid w:val="000414C5"/>
    <w:rsid w:val="000423BC"/>
    <w:rsid w:val="00043B29"/>
    <w:rsid w:val="00043EF2"/>
    <w:rsid w:val="0004446C"/>
    <w:rsid w:val="000453F4"/>
    <w:rsid w:val="00045DFC"/>
    <w:rsid w:val="000478CB"/>
    <w:rsid w:val="00047EEC"/>
    <w:rsid w:val="00047F7D"/>
    <w:rsid w:val="00051BA7"/>
    <w:rsid w:val="00052883"/>
    <w:rsid w:val="000542F6"/>
    <w:rsid w:val="00055C21"/>
    <w:rsid w:val="00056EE6"/>
    <w:rsid w:val="00060AB8"/>
    <w:rsid w:val="00061237"/>
    <w:rsid w:val="00063E34"/>
    <w:rsid w:val="00064F90"/>
    <w:rsid w:val="0006550A"/>
    <w:rsid w:val="000669B7"/>
    <w:rsid w:val="00066AC3"/>
    <w:rsid w:val="0006771D"/>
    <w:rsid w:val="00067B59"/>
    <w:rsid w:val="00067BC3"/>
    <w:rsid w:val="00070856"/>
    <w:rsid w:val="00071EF3"/>
    <w:rsid w:val="00074E94"/>
    <w:rsid w:val="00075915"/>
    <w:rsid w:val="0007620F"/>
    <w:rsid w:val="000763C8"/>
    <w:rsid w:val="00077765"/>
    <w:rsid w:val="00080944"/>
    <w:rsid w:val="00080DA4"/>
    <w:rsid w:val="000811A0"/>
    <w:rsid w:val="00084881"/>
    <w:rsid w:val="00084EC7"/>
    <w:rsid w:val="00084FD6"/>
    <w:rsid w:val="000900D7"/>
    <w:rsid w:val="00092231"/>
    <w:rsid w:val="00094480"/>
    <w:rsid w:val="000944E1"/>
    <w:rsid w:val="000A1506"/>
    <w:rsid w:val="000A2CC5"/>
    <w:rsid w:val="000A372B"/>
    <w:rsid w:val="000A3BF3"/>
    <w:rsid w:val="000A5A6A"/>
    <w:rsid w:val="000A5BA6"/>
    <w:rsid w:val="000B23FE"/>
    <w:rsid w:val="000B302C"/>
    <w:rsid w:val="000B53CD"/>
    <w:rsid w:val="000B675F"/>
    <w:rsid w:val="000B6E4A"/>
    <w:rsid w:val="000B7262"/>
    <w:rsid w:val="000C18B3"/>
    <w:rsid w:val="000C1F29"/>
    <w:rsid w:val="000C2434"/>
    <w:rsid w:val="000C3485"/>
    <w:rsid w:val="000C5438"/>
    <w:rsid w:val="000C6252"/>
    <w:rsid w:val="000C633A"/>
    <w:rsid w:val="000C66C7"/>
    <w:rsid w:val="000C7EF5"/>
    <w:rsid w:val="000D00DD"/>
    <w:rsid w:val="000D12BA"/>
    <w:rsid w:val="000D2502"/>
    <w:rsid w:val="000D2BA2"/>
    <w:rsid w:val="000D3707"/>
    <w:rsid w:val="000D5DD9"/>
    <w:rsid w:val="000D7A32"/>
    <w:rsid w:val="000D7AD9"/>
    <w:rsid w:val="000D7DDD"/>
    <w:rsid w:val="000E0002"/>
    <w:rsid w:val="000E1982"/>
    <w:rsid w:val="000E2313"/>
    <w:rsid w:val="000E43E6"/>
    <w:rsid w:val="000E4890"/>
    <w:rsid w:val="000E556D"/>
    <w:rsid w:val="000E6072"/>
    <w:rsid w:val="000E66CD"/>
    <w:rsid w:val="000E6CFC"/>
    <w:rsid w:val="000E704F"/>
    <w:rsid w:val="000F0A87"/>
    <w:rsid w:val="000F1AE3"/>
    <w:rsid w:val="000F20B9"/>
    <w:rsid w:val="000F595E"/>
    <w:rsid w:val="000F6189"/>
    <w:rsid w:val="0010020C"/>
    <w:rsid w:val="00100CE0"/>
    <w:rsid w:val="00101D54"/>
    <w:rsid w:val="00102619"/>
    <w:rsid w:val="00103167"/>
    <w:rsid w:val="00103D3F"/>
    <w:rsid w:val="00103DBC"/>
    <w:rsid w:val="00104489"/>
    <w:rsid w:val="001052A0"/>
    <w:rsid w:val="00105771"/>
    <w:rsid w:val="00106D7B"/>
    <w:rsid w:val="00107075"/>
    <w:rsid w:val="00107302"/>
    <w:rsid w:val="001104E0"/>
    <w:rsid w:val="0011080D"/>
    <w:rsid w:val="001112E9"/>
    <w:rsid w:val="00112368"/>
    <w:rsid w:val="0011463C"/>
    <w:rsid w:val="001172CF"/>
    <w:rsid w:val="001178EB"/>
    <w:rsid w:val="00117E52"/>
    <w:rsid w:val="00120FD7"/>
    <w:rsid w:val="00121272"/>
    <w:rsid w:val="00122AC2"/>
    <w:rsid w:val="00123AEB"/>
    <w:rsid w:val="0012436D"/>
    <w:rsid w:val="00126E90"/>
    <w:rsid w:val="00127C5F"/>
    <w:rsid w:val="00130986"/>
    <w:rsid w:val="00130C6A"/>
    <w:rsid w:val="00131FA1"/>
    <w:rsid w:val="001342F2"/>
    <w:rsid w:val="0013485A"/>
    <w:rsid w:val="00136B9B"/>
    <w:rsid w:val="00137CC4"/>
    <w:rsid w:val="0014018D"/>
    <w:rsid w:val="00140D0F"/>
    <w:rsid w:val="00141494"/>
    <w:rsid w:val="00141E68"/>
    <w:rsid w:val="00142FE0"/>
    <w:rsid w:val="001434B9"/>
    <w:rsid w:val="0014430A"/>
    <w:rsid w:val="00144422"/>
    <w:rsid w:val="0014526E"/>
    <w:rsid w:val="00145926"/>
    <w:rsid w:val="00146090"/>
    <w:rsid w:val="00146531"/>
    <w:rsid w:val="00146B07"/>
    <w:rsid w:val="00151182"/>
    <w:rsid w:val="00151D9B"/>
    <w:rsid w:val="00152F9A"/>
    <w:rsid w:val="001531BC"/>
    <w:rsid w:val="001542F3"/>
    <w:rsid w:val="00154545"/>
    <w:rsid w:val="00154E47"/>
    <w:rsid w:val="00154FF0"/>
    <w:rsid w:val="00155AC5"/>
    <w:rsid w:val="001571B0"/>
    <w:rsid w:val="0015722B"/>
    <w:rsid w:val="001600AB"/>
    <w:rsid w:val="001626DC"/>
    <w:rsid w:val="00163523"/>
    <w:rsid w:val="00163576"/>
    <w:rsid w:val="001636BA"/>
    <w:rsid w:val="00163B7F"/>
    <w:rsid w:val="0016545D"/>
    <w:rsid w:val="00166376"/>
    <w:rsid w:val="001666EE"/>
    <w:rsid w:val="001703D4"/>
    <w:rsid w:val="00170DE6"/>
    <w:rsid w:val="00170FA2"/>
    <w:rsid w:val="00172DA3"/>
    <w:rsid w:val="00173848"/>
    <w:rsid w:val="0017426F"/>
    <w:rsid w:val="00174431"/>
    <w:rsid w:val="001748A7"/>
    <w:rsid w:val="00174E74"/>
    <w:rsid w:val="0017580A"/>
    <w:rsid w:val="00176B5B"/>
    <w:rsid w:val="00176FDB"/>
    <w:rsid w:val="001774A6"/>
    <w:rsid w:val="00177C63"/>
    <w:rsid w:val="001816B7"/>
    <w:rsid w:val="00181F07"/>
    <w:rsid w:val="00182C09"/>
    <w:rsid w:val="001859F7"/>
    <w:rsid w:val="0018617C"/>
    <w:rsid w:val="0019075A"/>
    <w:rsid w:val="00190816"/>
    <w:rsid w:val="00192C13"/>
    <w:rsid w:val="001A1C6B"/>
    <w:rsid w:val="001A2184"/>
    <w:rsid w:val="001A2B5C"/>
    <w:rsid w:val="001A306A"/>
    <w:rsid w:val="001A4CF2"/>
    <w:rsid w:val="001A51D7"/>
    <w:rsid w:val="001A63B0"/>
    <w:rsid w:val="001A65E2"/>
    <w:rsid w:val="001A7664"/>
    <w:rsid w:val="001A7889"/>
    <w:rsid w:val="001B158A"/>
    <w:rsid w:val="001B1A0C"/>
    <w:rsid w:val="001B1D6F"/>
    <w:rsid w:val="001B35B0"/>
    <w:rsid w:val="001B41B4"/>
    <w:rsid w:val="001B4F67"/>
    <w:rsid w:val="001B6E70"/>
    <w:rsid w:val="001B704A"/>
    <w:rsid w:val="001C0938"/>
    <w:rsid w:val="001C17BF"/>
    <w:rsid w:val="001C204C"/>
    <w:rsid w:val="001C50E2"/>
    <w:rsid w:val="001C5726"/>
    <w:rsid w:val="001C5AA9"/>
    <w:rsid w:val="001D0D87"/>
    <w:rsid w:val="001D178D"/>
    <w:rsid w:val="001D19CA"/>
    <w:rsid w:val="001D2288"/>
    <w:rsid w:val="001D2B35"/>
    <w:rsid w:val="001D368C"/>
    <w:rsid w:val="001D42A5"/>
    <w:rsid w:val="001D5270"/>
    <w:rsid w:val="001D5C22"/>
    <w:rsid w:val="001D72C4"/>
    <w:rsid w:val="001D76A8"/>
    <w:rsid w:val="001E0FFA"/>
    <w:rsid w:val="001E108E"/>
    <w:rsid w:val="001E20D5"/>
    <w:rsid w:val="001E303B"/>
    <w:rsid w:val="001E38B6"/>
    <w:rsid w:val="001E4C6A"/>
    <w:rsid w:val="001E5012"/>
    <w:rsid w:val="001E503F"/>
    <w:rsid w:val="001E6B51"/>
    <w:rsid w:val="001E78EE"/>
    <w:rsid w:val="001E7FD0"/>
    <w:rsid w:val="001F0648"/>
    <w:rsid w:val="001F1A1B"/>
    <w:rsid w:val="001F2213"/>
    <w:rsid w:val="001F3F54"/>
    <w:rsid w:val="001F4222"/>
    <w:rsid w:val="001F45BB"/>
    <w:rsid w:val="001F5440"/>
    <w:rsid w:val="001F5CDB"/>
    <w:rsid w:val="001F74BD"/>
    <w:rsid w:val="0020085B"/>
    <w:rsid w:val="00201C18"/>
    <w:rsid w:val="00202290"/>
    <w:rsid w:val="00202C33"/>
    <w:rsid w:val="00205243"/>
    <w:rsid w:val="00205AFF"/>
    <w:rsid w:val="00205E1E"/>
    <w:rsid w:val="00207050"/>
    <w:rsid w:val="00207D5E"/>
    <w:rsid w:val="00211563"/>
    <w:rsid w:val="00211CDE"/>
    <w:rsid w:val="00212655"/>
    <w:rsid w:val="002126C4"/>
    <w:rsid w:val="0021402D"/>
    <w:rsid w:val="0021636A"/>
    <w:rsid w:val="002209DB"/>
    <w:rsid w:val="00220BD0"/>
    <w:rsid w:val="00220F68"/>
    <w:rsid w:val="00221251"/>
    <w:rsid w:val="00222E39"/>
    <w:rsid w:val="0022449C"/>
    <w:rsid w:val="00224907"/>
    <w:rsid w:val="002302E8"/>
    <w:rsid w:val="0023496E"/>
    <w:rsid w:val="00235557"/>
    <w:rsid w:val="00235E68"/>
    <w:rsid w:val="002371CB"/>
    <w:rsid w:val="002378AA"/>
    <w:rsid w:val="002413E9"/>
    <w:rsid w:val="002424E8"/>
    <w:rsid w:val="00242985"/>
    <w:rsid w:val="00242F0F"/>
    <w:rsid w:val="002436CD"/>
    <w:rsid w:val="00244CEF"/>
    <w:rsid w:val="00245BB3"/>
    <w:rsid w:val="00246794"/>
    <w:rsid w:val="002469B0"/>
    <w:rsid w:val="00247CDF"/>
    <w:rsid w:val="0025063D"/>
    <w:rsid w:val="00251E41"/>
    <w:rsid w:val="002529ED"/>
    <w:rsid w:val="00254180"/>
    <w:rsid w:val="00254D99"/>
    <w:rsid w:val="002560C1"/>
    <w:rsid w:val="002565BD"/>
    <w:rsid w:val="002568C5"/>
    <w:rsid w:val="00256D42"/>
    <w:rsid w:val="00257FDB"/>
    <w:rsid w:val="00260332"/>
    <w:rsid w:val="002622A9"/>
    <w:rsid w:val="00262FDE"/>
    <w:rsid w:val="00263C30"/>
    <w:rsid w:val="00264128"/>
    <w:rsid w:val="00264F0A"/>
    <w:rsid w:val="00267132"/>
    <w:rsid w:val="00271C39"/>
    <w:rsid w:val="00273999"/>
    <w:rsid w:val="00276633"/>
    <w:rsid w:val="00277BE4"/>
    <w:rsid w:val="00280C0F"/>
    <w:rsid w:val="00280E7F"/>
    <w:rsid w:val="00281637"/>
    <w:rsid w:val="002817F8"/>
    <w:rsid w:val="00281BDA"/>
    <w:rsid w:val="00283E7E"/>
    <w:rsid w:val="00284204"/>
    <w:rsid w:val="00285F2E"/>
    <w:rsid w:val="00287704"/>
    <w:rsid w:val="00290AD3"/>
    <w:rsid w:val="00290D6C"/>
    <w:rsid w:val="00291F82"/>
    <w:rsid w:val="002921B8"/>
    <w:rsid w:val="00295637"/>
    <w:rsid w:val="00296A2B"/>
    <w:rsid w:val="00296D54"/>
    <w:rsid w:val="00297B88"/>
    <w:rsid w:val="00297BE1"/>
    <w:rsid w:val="002A143B"/>
    <w:rsid w:val="002A2690"/>
    <w:rsid w:val="002A36EA"/>
    <w:rsid w:val="002A5EDB"/>
    <w:rsid w:val="002A760F"/>
    <w:rsid w:val="002A7DA6"/>
    <w:rsid w:val="002B0C3F"/>
    <w:rsid w:val="002B223B"/>
    <w:rsid w:val="002B449B"/>
    <w:rsid w:val="002B66E7"/>
    <w:rsid w:val="002B75C1"/>
    <w:rsid w:val="002B7E2A"/>
    <w:rsid w:val="002C123C"/>
    <w:rsid w:val="002C1315"/>
    <w:rsid w:val="002C2582"/>
    <w:rsid w:val="002C2B3A"/>
    <w:rsid w:val="002C2EF5"/>
    <w:rsid w:val="002C3FB2"/>
    <w:rsid w:val="002C4ED5"/>
    <w:rsid w:val="002C52A8"/>
    <w:rsid w:val="002C52AC"/>
    <w:rsid w:val="002C55C4"/>
    <w:rsid w:val="002C64E2"/>
    <w:rsid w:val="002C6A86"/>
    <w:rsid w:val="002C6F36"/>
    <w:rsid w:val="002C7313"/>
    <w:rsid w:val="002C7497"/>
    <w:rsid w:val="002D0A43"/>
    <w:rsid w:val="002D1D4E"/>
    <w:rsid w:val="002D3B18"/>
    <w:rsid w:val="002D3FC5"/>
    <w:rsid w:val="002D4325"/>
    <w:rsid w:val="002D4976"/>
    <w:rsid w:val="002D5DCA"/>
    <w:rsid w:val="002D5E71"/>
    <w:rsid w:val="002D6981"/>
    <w:rsid w:val="002D6E76"/>
    <w:rsid w:val="002E0034"/>
    <w:rsid w:val="002E1177"/>
    <w:rsid w:val="002E1977"/>
    <w:rsid w:val="002E1E81"/>
    <w:rsid w:val="002E1F87"/>
    <w:rsid w:val="002E275C"/>
    <w:rsid w:val="002E309D"/>
    <w:rsid w:val="002E37DA"/>
    <w:rsid w:val="002E5807"/>
    <w:rsid w:val="002E6BF6"/>
    <w:rsid w:val="002F0642"/>
    <w:rsid w:val="002F205F"/>
    <w:rsid w:val="002F2503"/>
    <w:rsid w:val="002F3E1B"/>
    <w:rsid w:val="002F58F7"/>
    <w:rsid w:val="002F6963"/>
    <w:rsid w:val="002F6AEB"/>
    <w:rsid w:val="002F6E6C"/>
    <w:rsid w:val="002F707C"/>
    <w:rsid w:val="002F7496"/>
    <w:rsid w:val="002F7818"/>
    <w:rsid w:val="003007DF"/>
    <w:rsid w:val="003015DC"/>
    <w:rsid w:val="00301FB2"/>
    <w:rsid w:val="00302B34"/>
    <w:rsid w:val="00306100"/>
    <w:rsid w:val="00307C45"/>
    <w:rsid w:val="003109B5"/>
    <w:rsid w:val="00311858"/>
    <w:rsid w:val="00311A98"/>
    <w:rsid w:val="00312B99"/>
    <w:rsid w:val="003144A4"/>
    <w:rsid w:val="00315250"/>
    <w:rsid w:val="0031562B"/>
    <w:rsid w:val="00321139"/>
    <w:rsid w:val="0032192C"/>
    <w:rsid w:val="00321C88"/>
    <w:rsid w:val="00322880"/>
    <w:rsid w:val="00322F1A"/>
    <w:rsid w:val="003231E8"/>
    <w:rsid w:val="00323556"/>
    <w:rsid w:val="00323B68"/>
    <w:rsid w:val="00323E8E"/>
    <w:rsid w:val="003275B1"/>
    <w:rsid w:val="003275B7"/>
    <w:rsid w:val="0033017D"/>
    <w:rsid w:val="00331029"/>
    <w:rsid w:val="00331414"/>
    <w:rsid w:val="00333054"/>
    <w:rsid w:val="00333258"/>
    <w:rsid w:val="00336E75"/>
    <w:rsid w:val="00337436"/>
    <w:rsid w:val="003378EC"/>
    <w:rsid w:val="00337D27"/>
    <w:rsid w:val="00340385"/>
    <w:rsid w:val="003442A3"/>
    <w:rsid w:val="0034432E"/>
    <w:rsid w:val="00344497"/>
    <w:rsid w:val="00344D2D"/>
    <w:rsid w:val="00345000"/>
    <w:rsid w:val="00345048"/>
    <w:rsid w:val="003451E4"/>
    <w:rsid w:val="00345741"/>
    <w:rsid w:val="00346905"/>
    <w:rsid w:val="003505F7"/>
    <w:rsid w:val="00350780"/>
    <w:rsid w:val="003513B9"/>
    <w:rsid w:val="00353024"/>
    <w:rsid w:val="003530C8"/>
    <w:rsid w:val="00353CCA"/>
    <w:rsid w:val="00354CD7"/>
    <w:rsid w:val="00355847"/>
    <w:rsid w:val="0035624C"/>
    <w:rsid w:val="00357660"/>
    <w:rsid w:val="00357B54"/>
    <w:rsid w:val="00361C29"/>
    <w:rsid w:val="0036389E"/>
    <w:rsid w:val="00365DEC"/>
    <w:rsid w:val="00366086"/>
    <w:rsid w:val="0036641F"/>
    <w:rsid w:val="003717DA"/>
    <w:rsid w:val="00371ED6"/>
    <w:rsid w:val="0037206E"/>
    <w:rsid w:val="0037221F"/>
    <w:rsid w:val="00372990"/>
    <w:rsid w:val="0037438E"/>
    <w:rsid w:val="00374582"/>
    <w:rsid w:val="00374A8E"/>
    <w:rsid w:val="0037566D"/>
    <w:rsid w:val="00375C65"/>
    <w:rsid w:val="003777FE"/>
    <w:rsid w:val="0038036D"/>
    <w:rsid w:val="00381003"/>
    <w:rsid w:val="00382085"/>
    <w:rsid w:val="00382619"/>
    <w:rsid w:val="0038282A"/>
    <w:rsid w:val="003847B2"/>
    <w:rsid w:val="00384C7F"/>
    <w:rsid w:val="00384DB5"/>
    <w:rsid w:val="003862A7"/>
    <w:rsid w:val="00386817"/>
    <w:rsid w:val="003876BB"/>
    <w:rsid w:val="00387B8C"/>
    <w:rsid w:val="00390F57"/>
    <w:rsid w:val="00391F73"/>
    <w:rsid w:val="0039372D"/>
    <w:rsid w:val="003937D8"/>
    <w:rsid w:val="00393FA4"/>
    <w:rsid w:val="003948D3"/>
    <w:rsid w:val="00394936"/>
    <w:rsid w:val="00395111"/>
    <w:rsid w:val="00396ABA"/>
    <w:rsid w:val="003A0D41"/>
    <w:rsid w:val="003A0F89"/>
    <w:rsid w:val="003A17DF"/>
    <w:rsid w:val="003A1930"/>
    <w:rsid w:val="003A1D8D"/>
    <w:rsid w:val="003A3182"/>
    <w:rsid w:val="003A3AE2"/>
    <w:rsid w:val="003A52F9"/>
    <w:rsid w:val="003A5B29"/>
    <w:rsid w:val="003A5FA5"/>
    <w:rsid w:val="003A615A"/>
    <w:rsid w:val="003A6F14"/>
    <w:rsid w:val="003A7DAC"/>
    <w:rsid w:val="003A7E24"/>
    <w:rsid w:val="003B0A5C"/>
    <w:rsid w:val="003B0AAC"/>
    <w:rsid w:val="003B2675"/>
    <w:rsid w:val="003B3457"/>
    <w:rsid w:val="003B4246"/>
    <w:rsid w:val="003B4622"/>
    <w:rsid w:val="003B4D95"/>
    <w:rsid w:val="003B520E"/>
    <w:rsid w:val="003B644C"/>
    <w:rsid w:val="003B6AC4"/>
    <w:rsid w:val="003B6BEF"/>
    <w:rsid w:val="003B7B05"/>
    <w:rsid w:val="003B7FD9"/>
    <w:rsid w:val="003C0105"/>
    <w:rsid w:val="003C3807"/>
    <w:rsid w:val="003C67E6"/>
    <w:rsid w:val="003C6A2B"/>
    <w:rsid w:val="003C6EEA"/>
    <w:rsid w:val="003D07BF"/>
    <w:rsid w:val="003D131A"/>
    <w:rsid w:val="003D45F6"/>
    <w:rsid w:val="003E04AD"/>
    <w:rsid w:val="003E0C69"/>
    <w:rsid w:val="003E1B48"/>
    <w:rsid w:val="003E212B"/>
    <w:rsid w:val="003E2894"/>
    <w:rsid w:val="003E53F9"/>
    <w:rsid w:val="003E60F8"/>
    <w:rsid w:val="003E6501"/>
    <w:rsid w:val="003E7791"/>
    <w:rsid w:val="003E7A11"/>
    <w:rsid w:val="003E7CB9"/>
    <w:rsid w:val="003F021B"/>
    <w:rsid w:val="003F1057"/>
    <w:rsid w:val="003F1D71"/>
    <w:rsid w:val="003F51ED"/>
    <w:rsid w:val="003F6889"/>
    <w:rsid w:val="003F6B1E"/>
    <w:rsid w:val="003F6B21"/>
    <w:rsid w:val="003F7498"/>
    <w:rsid w:val="003F78DB"/>
    <w:rsid w:val="003F7DAD"/>
    <w:rsid w:val="00404C6B"/>
    <w:rsid w:val="00406629"/>
    <w:rsid w:val="00406646"/>
    <w:rsid w:val="004074D8"/>
    <w:rsid w:val="004079DB"/>
    <w:rsid w:val="00410A62"/>
    <w:rsid w:val="004123D1"/>
    <w:rsid w:val="0041256D"/>
    <w:rsid w:val="00413766"/>
    <w:rsid w:val="00413D02"/>
    <w:rsid w:val="0041430F"/>
    <w:rsid w:val="00414FA2"/>
    <w:rsid w:val="00415514"/>
    <w:rsid w:val="00415F04"/>
    <w:rsid w:val="00417045"/>
    <w:rsid w:val="0041771A"/>
    <w:rsid w:val="00417837"/>
    <w:rsid w:val="00420D83"/>
    <w:rsid w:val="00421D41"/>
    <w:rsid w:val="0042267B"/>
    <w:rsid w:val="00424252"/>
    <w:rsid w:val="004245CE"/>
    <w:rsid w:val="00424DA0"/>
    <w:rsid w:val="0042572E"/>
    <w:rsid w:val="00426358"/>
    <w:rsid w:val="004263D0"/>
    <w:rsid w:val="00430F28"/>
    <w:rsid w:val="004310D5"/>
    <w:rsid w:val="00432902"/>
    <w:rsid w:val="00432EE8"/>
    <w:rsid w:val="00433CA0"/>
    <w:rsid w:val="00435E6D"/>
    <w:rsid w:val="00435F54"/>
    <w:rsid w:val="004367BA"/>
    <w:rsid w:val="00437584"/>
    <w:rsid w:val="004407EB"/>
    <w:rsid w:val="00441E5B"/>
    <w:rsid w:val="0044259F"/>
    <w:rsid w:val="00443026"/>
    <w:rsid w:val="004432B1"/>
    <w:rsid w:val="00443E4E"/>
    <w:rsid w:val="00444D67"/>
    <w:rsid w:val="004456BC"/>
    <w:rsid w:val="00445F31"/>
    <w:rsid w:val="00447D89"/>
    <w:rsid w:val="00450F3C"/>
    <w:rsid w:val="00451E0D"/>
    <w:rsid w:val="00452744"/>
    <w:rsid w:val="00452D55"/>
    <w:rsid w:val="004564DE"/>
    <w:rsid w:val="00456B55"/>
    <w:rsid w:val="0045741C"/>
    <w:rsid w:val="00457D94"/>
    <w:rsid w:val="004605FB"/>
    <w:rsid w:val="00462F01"/>
    <w:rsid w:val="004633AC"/>
    <w:rsid w:val="00465108"/>
    <w:rsid w:val="00467DC0"/>
    <w:rsid w:val="004702DC"/>
    <w:rsid w:val="00470B43"/>
    <w:rsid w:val="00470E6D"/>
    <w:rsid w:val="0047142A"/>
    <w:rsid w:val="00474CC4"/>
    <w:rsid w:val="00474E90"/>
    <w:rsid w:val="00480075"/>
    <w:rsid w:val="00480391"/>
    <w:rsid w:val="004833B3"/>
    <w:rsid w:val="00483E0A"/>
    <w:rsid w:val="0048421A"/>
    <w:rsid w:val="0048446D"/>
    <w:rsid w:val="00485697"/>
    <w:rsid w:val="0048613F"/>
    <w:rsid w:val="004870F9"/>
    <w:rsid w:val="00487A52"/>
    <w:rsid w:val="00487E9B"/>
    <w:rsid w:val="004903D4"/>
    <w:rsid w:val="00490A5A"/>
    <w:rsid w:val="00491A66"/>
    <w:rsid w:val="00493577"/>
    <w:rsid w:val="00494585"/>
    <w:rsid w:val="004A1099"/>
    <w:rsid w:val="004A138A"/>
    <w:rsid w:val="004A1D94"/>
    <w:rsid w:val="004A27A1"/>
    <w:rsid w:val="004A2E38"/>
    <w:rsid w:val="004A3CBD"/>
    <w:rsid w:val="004A3D9F"/>
    <w:rsid w:val="004A670D"/>
    <w:rsid w:val="004B06DB"/>
    <w:rsid w:val="004B2099"/>
    <w:rsid w:val="004B233A"/>
    <w:rsid w:val="004B35F9"/>
    <w:rsid w:val="004B3DBF"/>
    <w:rsid w:val="004B43F6"/>
    <w:rsid w:val="004B7691"/>
    <w:rsid w:val="004B7DB9"/>
    <w:rsid w:val="004C1ED1"/>
    <w:rsid w:val="004C313F"/>
    <w:rsid w:val="004C5208"/>
    <w:rsid w:val="004C638D"/>
    <w:rsid w:val="004D0BD2"/>
    <w:rsid w:val="004D18A9"/>
    <w:rsid w:val="004D21BE"/>
    <w:rsid w:val="004D29A5"/>
    <w:rsid w:val="004D4E0A"/>
    <w:rsid w:val="004D67CF"/>
    <w:rsid w:val="004D6AA6"/>
    <w:rsid w:val="004D799A"/>
    <w:rsid w:val="004E066C"/>
    <w:rsid w:val="004E1E71"/>
    <w:rsid w:val="004E2CEA"/>
    <w:rsid w:val="004E48F1"/>
    <w:rsid w:val="004E4E8D"/>
    <w:rsid w:val="004E4EEB"/>
    <w:rsid w:val="004E5BB7"/>
    <w:rsid w:val="004E7913"/>
    <w:rsid w:val="004E7B72"/>
    <w:rsid w:val="004F1F8D"/>
    <w:rsid w:val="004F28F3"/>
    <w:rsid w:val="004F4303"/>
    <w:rsid w:val="004F5C19"/>
    <w:rsid w:val="004F6668"/>
    <w:rsid w:val="004F75C4"/>
    <w:rsid w:val="00502907"/>
    <w:rsid w:val="005033E3"/>
    <w:rsid w:val="005037E2"/>
    <w:rsid w:val="005071CB"/>
    <w:rsid w:val="00507711"/>
    <w:rsid w:val="00510172"/>
    <w:rsid w:val="00512CCE"/>
    <w:rsid w:val="005130F1"/>
    <w:rsid w:val="00514564"/>
    <w:rsid w:val="00514701"/>
    <w:rsid w:val="00515E58"/>
    <w:rsid w:val="005160B4"/>
    <w:rsid w:val="00516A30"/>
    <w:rsid w:val="0051726C"/>
    <w:rsid w:val="005178A4"/>
    <w:rsid w:val="005216FC"/>
    <w:rsid w:val="00521798"/>
    <w:rsid w:val="005220A3"/>
    <w:rsid w:val="0052250D"/>
    <w:rsid w:val="00523ABD"/>
    <w:rsid w:val="00523AF8"/>
    <w:rsid w:val="005244C9"/>
    <w:rsid w:val="00527D3F"/>
    <w:rsid w:val="00527DA2"/>
    <w:rsid w:val="00527EA6"/>
    <w:rsid w:val="005309A3"/>
    <w:rsid w:val="00531CD8"/>
    <w:rsid w:val="00532657"/>
    <w:rsid w:val="00533DDB"/>
    <w:rsid w:val="00534865"/>
    <w:rsid w:val="00534BF0"/>
    <w:rsid w:val="00534EE2"/>
    <w:rsid w:val="00535021"/>
    <w:rsid w:val="0053753C"/>
    <w:rsid w:val="0054162E"/>
    <w:rsid w:val="00541AC3"/>
    <w:rsid w:val="00542D73"/>
    <w:rsid w:val="00543BC0"/>
    <w:rsid w:val="00544B4B"/>
    <w:rsid w:val="005454B4"/>
    <w:rsid w:val="005464F6"/>
    <w:rsid w:val="00546CED"/>
    <w:rsid w:val="00554532"/>
    <w:rsid w:val="00555223"/>
    <w:rsid w:val="0055581B"/>
    <w:rsid w:val="00555F88"/>
    <w:rsid w:val="00557C87"/>
    <w:rsid w:val="00560666"/>
    <w:rsid w:val="00560CFF"/>
    <w:rsid w:val="00562697"/>
    <w:rsid w:val="005627BC"/>
    <w:rsid w:val="00564ADB"/>
    <w:rsid w:val="00565433"/>
    <w:rsid w:val="00567971"/>
    <w:rsid w:val="00570A67"/>
    <w:rsid w:val="00570D61"/>
    <w:rsid w:val="00571534"/>
    <w:rsid w:val="00571912"/>
    <w:rsid w:val="00571E1E"/>
    <w:rsid w:val="005723B2"/>
    <w:rsid w:val="00572FE2"/>
    <w:rsid w:val="0057364F"/>
    <w:rsid w:val="00573ED0"/>
    <w:rsid w:val="00573ED4"/>
    <w:rsid w:val="0057554C"/>
    <w:rsid w:val="005759E6"/>
    <w:rsid w:val="00576211"/>
    <w:rsid w:val="00576C66"/>
    <w:rsid w:val="00576EB1"/>
    <w:rsid w:val="00577231"/>
    <w:rsid w:val="005775DA"/>
    <w:rsid w:val="00577936"/>
    <w:rsid w:val="0058014B"/>
    <w:rsid w:val="00582ACC"/>
    <w:rsid w:val="005832C9"/>
    <w:rsid w:val="005837AC"/>
    <w:rsid w:val="00584A4E"/>
    <w:rsid w:val="00584F81"/>
    <w:rsid w:val="00590F5B"/>
    <w:rsid w:val="0059130B"/>
    <w:rsid w:val="00591DA4"/>
    <w:rsid w:val="00593061"/>
    <w:rsid w:val="0059437C"/>
    <w:rsid w:val="00594F94"/>
    <w:rsid w:val="00595B61"/>
    <w:rsid w:val="00596504"/>
    <w:rsid w:val="005A088D"/>
    <w:rsid w:val="005A1634"/>
    <w:rsid w:val="005A3495"/>
    <w:rsid w:val="005A42A4"/>
    <w:rsid w:val="005A590A"/>
    <w:rsid w:val="005A72AD"/>
    <w:rsid w:val="005A77A6"/>
    <w:rsid w:val="005A77F3"/>
    <w:rsid w:val="005B0A35"/>
    <w:rsid w:val="005B0B00"/>
    <w:rsid w:val="005B369B"/>
    <w:rsid w:val="005B3943"/>
    <w:rsid w:val="005B41B6"/>
    <w:rsid w:val="005C1B49"/>
    <w:rsid w:val="005C28B1"/>
    <w:rsid w:val="005C411F"/>
    <w:rsid w:val="005C5633"/>
    <w:rsid w:val="005C5B35"/>
    <w:rsid w:val="005C74D9"/>
    <w:rsid w:val="005D27F3"/>
    <w:rsid w:val="005D5914"/>
    <w:rsid w:val="005D6E7B"/>
    <w:rsid w:val="005E1306"/>
    <w:rsid w:val="005E17CE"/>
    <w:rsid w:val="005E552F"/>
    <w:rsid w:val="005E5825"/>
    <w:rsid w:val="005E6EE9"/>
    <w:rsid w:val="005E6F58"/>
    <w:rsid w:val="005E7DE8"/>
    <w:rsid w:val="005F0E6C"/>
    <w:rsid w:val="005F0F76"/>
    <w:rsid w:val="005F13D7"/>
    <w:rsid w:val="005F168E"/>
    <w:rsid w:val="005F578D"/>
    <w:rsid w:val="005F64CD"/>
    <w:rsid w:val="006026FC"/>
    <w:rsid w:val="006033E7"/>
    <w:rsid w:val="006036F5"/>
    <w:rsid w:val="00606A9B"/>
    <w:rsid w:val="006071E9"/>
    <w:rsid w:val="00611802"/>
    <w:rsid w:val="006131BF"/>
    <w:rsid w:val="006135D4"/>
    <w:rsid w:val="006144BF"/>
    <w:rsid w:val="00617A9B"/>
    <w:rsid w:val="00622F86"/>
    <w:rsid w:val="00625866"/>
    <w:rsid w:val="00626074"/>
    <w:rsid w:val="00626C70"/>
    <w:rsid w:val="00626F28"/>
    <w:rsid w:val="00627171"/>
    <w:rsid w:val="00627EEB"/>
    <w:rsid w:val="006314F0"/>
    <w:rsid w:val="006318D0"/>
    <w:rsid w:val="00632208"/>
    <w:rsid w:val="006322C5"/>
    <w:rsid w:val="006345E8"/>
    <w:rsid w:val="00634F13"/>
    <w:rsid w:val="00635F3A"/>
    <w:rsid w:val="0063620E"/>
    <w:rsid w:val="0063677F"/>
    <w:rsid w:val="00640A6F"/>
    <w:rsid w:val="00640B6B"/>
    <w:rsid w:val="00641D00"/>
    <w:rsid w:val="00644E86"/>
    <w:rsid w:val="0064594C"/>
    <w:rsid w:val="00646094"/>
    <w:rsid w:val="006509E8"/>
    <w:rsid w:val="00650C2A"/>
    <w:rsid w:val="00651437"/>
    <w:rsid w:val="0065212E"/>
    <w:rsid w:val="00652B73"/>
    <w:rsid w:val="00653428"/>
    <w:rsid w:val="00653576"/>
    <w:rsid w:val="00654606"/>
    <w:rsid w:val="0066064C"/>
    <w:rsid w:val="00661E7D"/>
    <w:rsid w:val="0066255E"/>
    <w:rsid w:val="006625D3"/>
    <w:rsid w:val="00662646"/>
    <w:rsid w:val="00662B85"/>
    <w:rsid w:val="00667C61"/>
    <w:rsid w:val="00670027"/>
    <w:rsid w:val="00670266"/>
    <w:rsid w:val="006722DB"/>
    <w:rsid w:val="00674BC7"/>
    <w:rsid w:val="00674EBD"/>
    <w:rsid w:val="00675D19"/>
    <w:rsid w:val="00676244"/>
    <w:rsid w:val="006762F5"/>
    <w:rsid w:val="0067639E"/>
    <w:rsid w:val="00677218"/>
    <w:rsid w:val="006800F7"/>
    <w:rsid w:val="0068062E"/>
    <w:rsid w:val="00682771"/>
    <w:rsid w:val="006833D5"/>
    <w:rsid w:val="0068343E"/>
    <w:rsid w:val="00683C11"/>
    <w:rsid w:val="00684063"/>
    <w:rsid w:val="006841D2"/>
    <w:rsid w:val="0068438F"/>
    <w:rsid w:val="006870DE"/>
    <w:rsid w:val="006902E5"/>
    <w:rsid w:val="00690C95"/>
    <w:rsid w:val="00691A0D"/>
    <w:rsid w:val="006939E7"/>
    <w:rsid w:val="006965D4"/>
    <w:rsid w:val="00696E98"/>
    <w:rsid w:val="006975CF"/>
    <w:rsid w:val="00697BFE"/>
    <w:rsid w:val="006A1A70"/>
    <w:rsid w:val="006A2144"/>
    <w:rsid w:val="006A2389"/>
    <w:rsid w:val="006A2720"/>
    <w:rsid w:val="006A2AC1"/>
    <w:rsid w:val="006A4DAD"/>
    <w:rsid w:val="006A6295"/>
    <w:rsid w:val="006B1005"/>
    <w:rsid w:val="006B2170"/>
    <w:rsid w:val="006B2801"/>
    <w:rsid w:val="006B431D"/>
    <w:rsid w:val="006B48D0"/>
    <w:rsid w:val="006B543F"/>
    <w:rsid w:val="006B78AD"/>
    <w:rsid w:val="006B7ECA"/>
    <w:rsid w:val="006B7F3B"/>
    <w:rsid w:val="006C068A"/>
    <w:rsid w:val="006C1457"/>
    <w:rsid w:val="006C297D"/>
    <w:rsid w:val="006C40C0"/>
    <w:rsid w:val="006C4F25"/>
    <w:rsid w:val="006C5B7F"/>
    <w:rsid w:val="006C6D82"/>
    <w:rsid w:val="006D10E3"/>
    <w:rsid w:val="006D11B5"/>
    <w:rsid w:val="006D1FF0"/>
    <w:rsid w:val="006D2792"/>
    <w:rsid w:val="006D2F6E"/>
    <w:rsid w:val="006D3605"/>
    <w:rsid w:val="006D3B0A"/>
    <w:rsid w:val="006D57A1"/>
    <w:rsid w:val="006D7D9B"/>
    <w:rsid w:val="006E0129"/>
    <w:rsid w:val="006E12D0"/>
    <w:rsid w:val="006E1F6E"/>
    <w:rsid w:val="006E43E4"/>
    <w:rsid w:val="006E57A4"/>
    <w:rsid w:val="006E5B6A"/>
    <w:rsid w:val="006E633A"/>
    <w:rsid w:val="006E63EC"/>
    <w:rsid w:val="006E672F"/>
    <w:rsid w:val="006E7E37"/>
    <w:rsid w:val="006F3C7F"/>
    <w:rsid w:val="006F3D16"/>
    <w:rsid w:val="006F74B1"/>
    <w:rsid w:val="007008DB"/>
    <w:rsid w:val="00701B60"/>
    <w:rsid w:val="00702F72"/>
    <w:rsid w:val="00703E7A"/>
    <w:rsid w:val="007073B0"/>
    <w:rsid w:val="0071154F"/>
    <w:rsid w:val="00712665"/>
    <w:rsid w:val="00712E42"/>
    <w:rsid w:val="00713F76"/>
    <w:rsid w:val="00715146"/>
    <w:rsid w:val="00715806"/>
    <w:rsid w:val="00715BC6"/>
    <w:rsid w:val="00716FF4"/>
    <w:rsid w:val="00717180"/>
    <w:rsid w:val="00720189"/>
    <w:rsid w:val="007205C7"/>
    <w:rsid w:val="00721C5C"/>
    <w:rsid w:val="00721E78"/>
    <w:rsid w:val="00721EF2"/>
    <w:rsid w:val="00725C60"/>
    <w:rsid w:val="00725F77"/>
    <w:rsid w:val="007306C9"/>
    <w:rsid w:val="00730C2B"/>
    <w:rsid w:val="00731ECD"/>
    <w:rsid w:val="00732400"/>
    <w:rsid w:val="007327EB"/>
    <w:rsid w:val="00732EDF"/>
    <w:rsid w:val="00733828"/>
    <w:rsid w:val="0073459A"/>
    <w:rsid w:val="007347E5"/>
    <w:rsid w:val="007348A3"/>
    <w:rsid w:val="00736969"/>
    <w:rsid w:val="00741621"/>
    <w:rsid w:val="00742BD4"/>
    <w:rsid w:val="00743057"/>
    <w:rsid w:val="00745D0D"/>
    <w:rsid w:val="00745F7F"/>
    <w:rsid w:val="00746435"/>
    <w:rsid w:val="00747A8A"/>
    <w:rsid w:val="007528A5"/>
    <w:rsid w:val="00752C04"/>
    <w:rsid w:val="0075343E"/>
    <w:rsid w:val="0075401C"/>
    <w:rsid w:val="0075676E"/>
    <w:rsid w:val="00756D94"/>
    <w:rsid w:val="007603D0"/>
    <w:rsid w:val="007613FF"/>
    <w:rsid w:val="00761A9E"/>
    <w:rsid w:val="0076209B"/>
    <w:rsid w:val="00762FE9"/>
    <w:rsid w:val="0076344C"/>
    <w:rsid w:val="00763A9E"/>
    <w:rsid w:val="00764C7D"/>
    <w:rsid w:val="00764F50"/>
    <w:rsid w:val="0076720C"/>
    <w:rsid w:val="00767A33"/>
    <w:rsid w:val="00770D71"/>
    <w:rsid w:val="00775E38"/>
    <w:rsid w:val="00777051"/>
    <w:rsid w:val="00777CFA"/>
    <w:rsid w:val="007806D9"/>
    <w:rsid w:val="007818B8"/>
    <w:rsid w:val="00783D74"/>
    <w:rsid w:val="0078643D"/>
    <w:rsid w:val="00786C7B"/>
    <w:rsid w:val="00792350"/>
    <w:rsid w:val="00793F9A"/>
    <w:rsid w:val="00794219"/>
    <w:rsid w:val="007946EF"/>
    <w:rsid w:val="007A017F"/>
    <w:rsid w:val="007A0323"/>
    <w:rsid w:val="007A2E24"/>
    <w:rsid w:val="007A4472"/>
    <w:rsid w:val="007A5291"/>
    <w:rsid w:val="007A6A82"/>
    <w:rsid w:val="007B0C3E"/>
    <w:rsid w:val="007B0D29"/>
    <w:rsid w:val="007B0D4E"/>
    <w:rsid w:val="007B24DA"/>
    <w:rsid w:val="007B28D8"/>
    <w:rsid w:val="007B3B15"/>
    <w:rsid w:val="007B3BCB"/>
    <w:rsid w:val="007B4A02"/>
    <w:rsid w:val="007B5B1F"/>
    <w:rsid w:val="007B62CD"/>
    <w:rsid w:val="007B7B37"/>
    <w:rsid w:val="007C0BFB"/>
    <w:rsid w:val="007C152D"/>
    <w:rsid w:val="007C1909"/>
    <w:rsid w:val="007C2903"/>
    <w:rsid w:val="007C4A1B"/>
    <w:rsid w:val="007C5882"/>
    <w:rsid w:val="007C6122"/>
    <w:rsid w:val="007C7380"/>
    <w:rsid w:val="007C7BF1"/>
    <w:rsid w:val="007D0A58"/>
    <w:rsid w:val="007D11DF"/>
    <w:rsid w:val="007D165E"/>
    <w:rsid w:val="007D2096"/>
    <w:rsid w:val="007D28D7"/>
    <w:rsid w:val="007D4205"/>
    <w:rsid w:val="007D441E"/>
    <w:rsid w:val="007D7083"/>
    <w:rsid w:val="007E05EA"/>
    <w:rsid w:val="007E076E"/>
    <w:rsid w:val="007E158F"/>
    <w:rsid w:val="007E25E6"/>
    <w:rsid w:val="007E350A"/>
    <w:rsid w:val="007E3C46"/>
    <w:rsid w:val="007E525B"/>
    <w:rsid w:val="007E5BF4"/>
    <w:rsid w:val="007E69A8"/>
    <w:rsid w:val="007F079E"/>
    <w:rsid w:val="007F0D17"/>
    <w:rsid w:val="007F3EC4"/>
    <w:rsid w:val="007F47DF"/>
    <w:rsid w:val="007F537B"/>
    <w:rsid w:val="007F5E87"/>
    <w:rsid w:val="00800CE9"/>
    <w:rsid w:val="008010F3"/>
    <w:rsid w:val="00802775"/>
    <w:rsid w:val="00802A8F"/>
    <w:rsid w:val="00803122"/>
    <w:rsid w:val="00805FA3"/>
    <w:rsid w:val="00806A74"/>
    <w:rsid w:val="0080715A"/>
    <w:rsid w:val="00812926"/>
    <w:rsid w:val="00812AC9"/>
    <w:rsid w:val="008150AC"/>
    <w:rsid w:val="00815B99"/>
    <w:rsid w:val="00816612"/>
    <w:rsid w:val="008174A9"/>
    <w:rsid w:val="00817B96"/>
    <w:rsid w:val="00820533"/>
    <w:rsid w:val="0082074C"/>
    <w:rsid w:val="008209E6"/>
    <w:rsid w:val="0082225F"/>
    <w:rsid w:val="00822CC7"/>
    <w:rsid w:val="008233C5"/>
    <w:rsid w:val="00825041"/>
    <w:rsid w:val="008250CD"/>
    <w:rsid w:val="00825713"/>
    <w:rsid w:val="0082615A"/>
    <w:rsid w:val="00826167"/>
    <w:rsid w:val="00826F70"/>
    <w:rsid w:val="00830F2B"/>
    <w:rsid w:val="008323C7"/>
    <w:rsid w:val="0083566F"/>
    <w:rsid w:val="00837E7E"/>
    <w:rsid w:val="00840FBE"/>
    <w:rsid w:val="008425F1"/>
    <w:rsid w:val="00842790"/>
    <w:rsid w:val="00842E7E"/>
    <w:rsid w:val="0084399F"/>
    <w:rsid w:val="00844B07"/>
    <w:rsid w:val="0084646B"/>
    <w:rsid w:val="008473F3"/>
    <w:rsid w:val="0084791F"/>
    <w:rsid w:val="00850108"/>
    <w:rsid w:val="00850B96"/>
    <w:rsid w:val="00850D9E"/>
    <w:rsid w:val="00852196"/>
    <w:rsid w:val="00852B52"/>
    <w:rsid w:val="00853206"/>
    <w:rsid w:val="00853C8C"/>
    <w:rsid w:val="00853F40"/>
    <w:rsid w:val="00854C59"/>
    <w:rsid w:val="008561C9"/>
    <w:rsid w:val="0085621C"/>
    <w:rsid w:val="0085654D"/>
    <w:rsid w:val="0085656E"/>
    <w:rsid w:val="00856709"/>
    <w:rsid w:val="00857A23"/>
    <w:rsid w:val="00862B47"/>
    <w:rsid w:val="00862C24"/>
    <w:rsid w:val="00863454"/>
    <w:rsid w:val="00863720"/>
    <w:rsid w:val="00863E09"/>
    <w:rsid w:val="008643EC"/>
    <w:rsid w:val="00865A64"/>
    <w:rsid w:val="00870866"/>
    <w:rsid w:val="00871263"/>
    <w:rsid w:val="00872BF4"/>
    <w:rsid w:val="00872FBA"/>
    <w:rsid w:val="0087337D"/>
    <w:rsid w:val="00875633"/>
    <w:rsid w:val="00875CEA"/>
    <w:rsid w:val="00876C24"/>
    <w:rsid w:val="00877A01"/>
    <w:rsid w:val="00880181"/>
    <w:rsid w:val="00880D45"/>
    <w:rsid w:val="008823C6"/>
    <w:rsid w:val="008831CB"/>
    <w:rsid w:val="008839DC"/>
    <w:rsid w:val="00884746"/>
    <w:rsid w:val="00885965"/>
    <w:rsid w:val="00885C73"/>
    <w:rsid w:val="00885CA0"/>
    <w:rsid w:val="008877B3"/>
    <w:rsid w:val="00887D0C"/>
    <w:rsid w:val="0089413F"/>
    <w:rsid w:val="00895CAD"/>
    <w:rsid w:val="00895D24"/>
    <w:rsid w:val="008A0CDD"/>
    <w:rsid w:val="008A0DFB"/>
    <w:rsid w:val="008A21E4"/>
    <w:rsid w:val="008A28F8"/>
    <w:rsid w:val="008A32F1"/>
    <w:rsid w:val="008A3B99"/>
    <w:rsid w:val="008A439E"/>
    <w:rsid w:val="008B0076"/>
    <w:rsid w:val="008B0AB6"/>
    <w:rsid w:val="008B29A2"/>
    <w:rsid w:val="008B319A"/>
    <w:rsid w:val="008B3C8F"/>
    <w:rsid w:val="008B4124"/>
    <w:rsid w:val="008B5ED1"/>
    <w:rsid w:val="008B6357"/>
    <w:rsid w:val="008B6EC7"/>
    <w:rsid w:val="008B72D1"/>
    <w:rsid w:val="008C09D4"/>
    <w:rsid w:val="008C0D85"/>
    <w:rsid w:val="008C12FD"/>
    <w:rsid w:val="008C1FEF"/>
    <w:rsid w:val="008C4773"/>
    <w:rsid w:val="008C5E41"/>
    <w:rsid w:val="008C63FF"/>
    <w:rsid w:val="008C7CA3"/>
    <w:rsid w:val="008D06E9"/>
    <w:rsid w:val="008D1281"/>
    <w:rsid w:val="008D1AC7"/>
    <w:rsid w:val="008D26CF"/>
    <w:rsid w:val="008D2F21"/>
    <w:rsid w:val="008D3672"/>
    <w:rsid w:val="008D3C6C"/>
    <w:rsid w:val="008D59DB"/>
    <w:rsid w:val="008D5C24"/>
    <w:rsid w:val="008D674D"/>
    <w:rsid w:val="008D6B6D"/>
    <w:rsid w:val="008E03E1"/>
    <w:rsid w:val="008E10C6"/>
    <w:rsid w:val="008E113C"/>
    <w:rsid w:val="008E1582"/>
    <w:rsid w:val="008E1E1B"/>
    <w:rsid w:val="008E29C1"/>
    <w:rsid w:val="008E56DD"/>
    <w:rsid w:val="008E5B53"/>
    <w:rsid w:val="008E7BCE"/>
    <w:rsid w:val="008F2547"/>
    <w:rsid w:val="008F2706"/>
    <w:rsid w:val="008F2D0F"/>
    <w:rsid w:val="008F3339"/>
    <w:rsid w:val="008F4856"/>
    <w:rsid w:val="008F4FD3"/>
    <w:rsid w:val="008F56D2"/>
    <w:rsid w:val="008F6028"/>
    <w:rsid w:val="008F6A0F"/>
    <w:rsid w:val="00903CB2"/>
    <w:rsid w:val="00904625"/>
    <w:rsid w:val="00905289"/>
    <w:rsid w:val="00910043"/>
    <w:rsid w:val="00910C70"/>
    <w:rsid w:val="0091276B"/>
    <w:rsid w:val="00913A38"/>
    <w:rsid w:val="00913F11"/>
    <w:rsid w:val="009140AD"/>
    <w:rsid w:val="0091499C"/>
    <w:rsid w:val="00915215"/>
    <w:rsid w:val="00916FE1"/>
    <w:rsid w:val="0091724C"/>
    <w:rsid w:val="009201AC"/>
    <w:rsid w:val="00920C40"/>
    <w:rsid w:val="009212AA"/>
    <w:rsid w:val="00923DC3"/>
    <w:rsid w:val="00924C45"/>
    <w:rsid w:val="009258A9"/>
    <w:rsid w:val="00925CA3"/>
    <w:rsid w:val="00926753"/>
    <w:rsid w:val="00926CE8"/>
    <w:rsid w:val="00931255"/>
    <w:rsid w:val="009313D3"/>
    <w:rsid w:val="00931A78"/>
    <w:rsid w:val="00933382"/>
    <w:rsid w:val="00933EB7"/>
    <w:rsid w:val="00934BAC"/>
    <w:rsid w:val="00934BE3"/>
    <w:rsid w:val="0093571C"/>
    <w:rsid w:val="00936C82"/>
    <w:rsid w:val="00936DA1"/>
    <w:rsid w:val="0094176B"/>
    <w:rsid w:val="00941F1C"/>
    <w:rsid w:val="00945EC2"/>
    <w:rsid w:val="009467F8"/>
    <w:rsid w:val="00947B74"/>
    <w:rsid w:val="0095418C"/>
    <w:rsid w:val="009544CF"/>
    <w:rsid w:val="0095583B"/>
    <w:rsid w:val="00955F09"/>
    <w:rsid w:val="0095637A"/>
    <w:rsid w:val="00956BD7"/>
    <w:rsid w:val="0095750E"/>
    <w:rsid w:val="00961495"/>
    <w:rsid w:val="00961A10"/>
    <w:rsid w:val="00961B35"/>
    <w:rsid w:val="00963463"/>
    <w:rsid w:val="0096386F"/>
    <w:rsid w:val="00963DD9"/>
    <w:rsid w:val="00964339"/>
    <w:rsid w:val="009645FA"/>
    <w:rsid w:val="00966394"/>
    <w:rsid w:val="009664F3"/>
    <w:rsid w:val="00967259"/>
    <w:rsid w:val="0096748E"/>
    <w:rsid w:val="00971427"/>
    <w:rsid w:val="0097167E"/>
    <w:rsid w:val="00972BDD"/>
    <w:rsid w:val="00973BE4"/>
    <w:rsid w:val="00973D62"/>
    <w:rsid w:val="00974AD4"/>
    <w:rsid w:val="009778C2"/>
    <w:rsid w:val="00980807"/>
    <w:rsid w:val="009816FA"/>
    <w:rsid w:val="00981B33"/>
    <w:rsid w:val="00982045"/>
    <w:rsid w:val="00983BE9"/>
    <w:rsid w:val="00984024"/>
    <w:rsid w:val="00984684"/>
    <w:rsid w:val="00990994"/>
    <w:rsid w:val="00991B90"/>
    <w:rsid w:val="00991ECE"/>
    <w:rsid w:val="009920D1"/>
    <w:rsid w:val="00992118"/>
    <w:rsid w:val="00994219"/>
    <w:rsid w:val="00996139"/>
    <w:rsid w:val="00996C3A"/>
    <w:rsid w:val="00996E7F"/>
    <w:rsid w:val="00997892"/>
    <w:rsid w:val="00997A36"/>
    <w:rsid w:val="009A1233"/>
    <w:rsid w:val="009A1A1D"/>
    <w:rsid w:val="009A1FE6"/>
    <w:rsid w:val="009A3408"/>
    <w:rsid w:val="009A3413"/>
    <w:rsid w:val="009A424C"/>
    <w:rsid w:val="009A436D"/>
    <w:rsid w:val="009A4CC2"/>
    <w:rsid w:val="009A5B31"/>
    <w:rsid w:val="009A71E4"/>
    <w:rsid w:val="009A7A4D"/>
    <w:rsid w:val="009B0312"/>
    <w:rsid w:val="009B1E58"/>
    <w:rsid w:val="009B2C90"/>
    <w:rsid w:val="009B311F"/>
    <w:rsid w:val="009B4B6F"/>
    <w:rsid w:val="009B55A5"/>
    <w:rsid w:val="009B5BAB"/>
    <w:rsid w:val="009B5BD4"/>
    <w:rsid w:val="009B607C"/>
    <w:rsid w:val="009B6C0B"/>
    <w:rsid w:val="009B758A"/>
    <w:rsid w:val="009C004F"/>
    <w:rsid w:val="009C0A2E"/>
    <w:rsid w:val="009C0E99"/>
    <w:rsid w:val="009C1109"/>
    <w:rsid w:val="009C1930"/>
    <w:rsid w:val="009C476C"/>
    <w:rsid w:val="009C53FB"/>
    <w:rsid w:val="009C7302"/>
    <w:rsid w:val="009C783A"/>
    <w:rsid w:val="009D29F0"/>
    <w:rsid w:val="009D2C08"/>
    <w:rsid w:val="009D3D32"/>
    <w:rsid w:val="009D4D81"/>
    <w:rsid w:val="009D4E87"/>
    <w:rsid w:val="009D5774"/>
    <w:rsid w:val="009D74C6"/>
    <w:rsid w:val="009E1B98"/>
    <w:rsid w:val="009E3560"/>
    <w:rsid w:val="009E3DF3"/>
    <w:rsid w:val="009E4050"/>
    <w:rsid w:val="009E40F2"/>
    <w:rsid w:val="009E4199"/>
    <w:rsid w:val="009E4593"/>
    <w:rsid w:val="009E524B"/>
    <w:rsid w:val="009E5DEB"/>
    <w:rsid w:val="009E63E5"/>
    <w:rsid w:val="009E6C8C"/>
    <w:rsid w:val="009F0625"/>
    <w:rsid w:val="009F27A5"/>
    <w:rsid w:val="009F28C3"/>
    <w:rsid w:val="009F2E86"/>
    <w:rsid w:val="009F4C85"/>
    <w:rsid w:val="009F4D91"/>
    <w:rsid w:val="009F5E2C"/>
    <w:rsid w:val="009F7148"/>
    <w:rsid w:val="009F7299"/>
    <w:rsid w:val="009F7C28"/>
    <w:rsid w:val="00A00718"/>
    <w:rsid w:val="00A01986"/>
    <w:rsid w:val="00A03810"/>
    <w:rsid w:val="00A04813"/>
    <w:rsid w:val="00A04CC5"/>
    <w:rsid w:val="00A050F0"/>
    <w:rsid w:val="00A05822"/>
    <w:rsid w:val="00A0666C"/>
    <w:rsid w:val="00A066EF"/>
    <w:rsid w:val="00A07FF4"/>
    <w:rsid w:val="00A102F2"/>
    <w:rsid w:val="00A11B69"/>
    <w:rsid w:val="00A11E35"/>
    <w:rsid w:val="00A12ABF"/>
    <w:rsid w:val="00A12BB9"/>
    <w:rsid w:val="00A12BDB"/>
    <w:rsid w:val="00A143B3"/>
    <w:rsid w:val="00A1558D"/>
    <w:rsid w:val="00A17FBE"/>
    <w:rsid w:val="00A2023C"/>
    <w:rsid w:val="00A21BFA"/>
    <w:rsid w:val="00A2219C"/>
    <w:rsid w:val="00A226C6"/>
    <w:rsid w:val="00A24947"/>
    <w:rsid w:val="00A259CB"/>
    <w:rsid w:val="00A25B09"/>
    <w:rsid w:val="00A260A5"/>
    <w:rsid w:val="00A26CE3"/>
    <w:rsid w:val="00A27864"/>
    <w:rsid w:val="00A3085A"/>
    <w:rsid w:val="00A30D4E"/>
    <w:rsid w:val="00A32923"/>
    <w:rsid w:val="00A35B37"/>
    <w:rsid w:val="00A36218"/>
    <w:rsid w:val="00A36BDD"/>
    <w:rsid w:val="00A36E8F"/>
    <w:rsid w:val="00A37EC9"/>
    <w:rsid w:val="00A41AE6"/>
    <w:rsid w:val="00A42992"/>
    <w:rsid w:val="00A42C6F"/>
    <w:rsid w:val="00A43A18"/>
    <w:rsid w:val="00A43E73"/>
    <w:rsid w:val="00A44F4F"/>
    <w:rsid w:val="00A45323"/>
    <w:rsid w:val="00A45736"/>
    <w:rsid w:val="00A45C77"/>
    <w:rsid w:val="00A46B68"/>
    <w:rsid w:val="00A50316"/>
    <w:rsid w:val="00A522F1"/>
    <w:rsid w:val="00A54595"/>
    <w:rsid w:val="00A54829"/>
    <w:rsid w:val="00A57D61"/>
    <w:rsid w:val="00A604F5"/>
    <w:rsid w:val="00A61388"/>
    <w:rsid w:val="00A61C27"/>
    <w:rsid w:val="00A62A52"/>
    <w:rsid w:val="00A65629"/>
    <w:rsid w:val="00A666D6"/>
    <w:rsid w:val="00A66D69"/>
    <w:rsid w:val="00A6747A"/>
    <w:rsid w:val="00A67809"/>
    <w:rsid w:val="00A67B40"/>
    <w:rsid w:val="00A71976"/>
    <w:rsid w:val="00A74B15"/>
    <w:rsid w:val="00A77372"/>
    <w:rsid w:val="00A77D96"/>
    <w:rsid w:val="00A80547"/>
    <w:rsid w:val="00A83607"/>
    <w:rsid w:val="00A837EA"/>
    <w:rsid w:val="00A83901"/>
    <w:rsid w:val="00A8423E"/>
    <w:rsid w:val="00A8428D"/>
    <w:rsid w:val="00A844C7"/>
    <w:rsid w:val="00A85BD3"/>
    <w:rsid w:val="00A8769E"/>
    <w:rsid w:val="00A900F8"/>
    <w:rsid w:val="00A90109"/>
    <w:rsid w:val="00A901BA"/>
    <w:rsid w:val="00A90AE1"/>
    <w:rsid w:val="00A90EDA"/>
    <w:rsid w:val="00A93407"/>
    <w:rsid w:val="00A94551"/>
    <w:rsid w:val="00A97A3E"/>
    <w:rsid w:val="00A97B86"/>
    <w:rsid w:val="00AA0F67"/>
    <w:rsid w:val="00AA229F"/>
    <w:rsid w:val="00AA22C1"/>
    <w:rsid w:val="00AA28CA"/>
    <w:rsid w:val="00AA55D5"/>
    <w:rsid w:val="00AA5963"/>
    <w:rsid w:val="00AA6848"/>
    <w:rsid w:val="00AA7550"/>
    <w:rsid w:val="00AA76DE"/>
    <w:rsid w:val="00AB0697"/>
    <w:rsid w:val="00AB419A"/>
    <w:rsid w:val="00AB464E"/>
    <w:rsid w:val="00AB4A61"/>
    <w:rsid w:val="00AB5E9B"/>
    <w:rsid w:val="00AB6695"/>
    <w:rsid w:val="00AB7097"/>
    <w:rsid w:val="00AC07B3"/>
    <w:rsid w:val="00AC2641"/>
    <w:rsid w:val="00AC26B0"/>
    <w:rsid w:val="00AC29A3"/>
    <w:rsid w:val="00AC36F9"/>
    <w:rsid w:val="00AC3C26"/>
    <w:rsid w:val="00AC4831"/>
    <w:rsid w:val="00AD07A1"/>
    <w:rsid w:val="00AD0A90"/>
    <w:rsid w:val="00AD1B7B"/>
    <w:rsid w:val="00AD3282"/>
    <w:rsid w:val="00AD47B0"/>
    <w:rsid w:val="00AD7002"/>
    <w:rsid w:val="00AD791F"/>
    <w:rsid w:val="00AD7D19"/>
    <w:rsid w:val="00AD7DBA"/>
    <w:rsid w:val="00AE112D"/>
    <w:rsid w:val="00AE12E8"/>
    <w:rsid w:val="00AE3D29"/>
    <w:rsid w:val="00AE42F8"/>
    <w:rsid w:val="00AE5398"/>
    <w:rsid w:val="00AE6803"/>
    <w:rsid w:val="00AE6A5F"/>
    <w:rsid w:val="00AE6FA3"/>
    <w:rsid w:val="00AE7920"/>
    <w:rsid w:val="00AE7F70"/>
    <w:rsid w:val="00AF0177"/>
    <w:rsid w:val="00AF0B5A"/>
    <w:rsid w:val="00AF0B80"/>
    <w:rsid w:val="00AF1EC5"/>
    <w:rsid w:val="00AF1FBA"/>
    <w:rsid w:val="00AF21B8"/>
    <w:rsid w:val="00AF3210"/>
    <w:rsid w:val="00AF3AE1"/>
    <w:rsid w:val="00AF48F2"/>
    <w:rsid w:val="00AF527C"/>
    <w:rsid w:val="00AF6897"/>
    <w:rsid w:val="00AF7461"/>
    <w:rsid w:val="00B017A6"/>
    <w:rsid w:val="00B01B40"/>
    <w:rsid w:val="00B01D6C"/>
    <w:rsid w:val="00B02120"/>
    <w:rsid w:val="00B021B6"/>
    <w:rsid w:val="00B0242C"/>
    <w:rsid w:val="00B06BF4"/>
    <w:rsid w:val="00B077F7"/>
    <w:rsid w:val="00B07CD6"/>
    <w:rsid w:val="00B115C6"/>
    <w:rsid w:val="00B11E46"/>
    <w:rsid w:val="00B12B21"/>
    <w:rsid w:val="00B12E84"/>
    <w:rsid w:val="00B12FDF"/>
    <w:rsid w:val="00B13D8C"/>
    <w:rsid w:val="00B13E18"/>
    <w:rsid w:val="00B146B8"/>
    <w:rsid w:val="00B14AE8"/>
    <w:rsid w:val="00B14C8E"/>
    <w:rsid w:val="00B152D9"/>
    <w:rsid w:val="00B154D4"/>
    <w:rsid w:val="00B16724"/>
    <w:rsid w:val="00B16DAC"/>
    <w:rsid w:val="00B1769F"/>
    <w:rsid w:val="00B17763"/>
    <w:rsid w:val="00B20791"/>
    <w:rsid w:val="00B207F4"/>
    <w:rsid w:val="00B21C0B"/>
    <w:rsid w:val="00B21C0E"/>
    <w:rsid w:val="00B21CC2"/>
    <w:rsid w:val="00B22195"/>
    <w:rsid w:val="00B22DA3"/>
    <w:rsid w:val="00B23751"/>
    <w:rsid w:val="00B243D4"/>
    <w:rsid w:val="00B274E8"/>
    <w:rsid w:val="00B3142B"/>
    <w:rsid w:val="00B32903"/>
    <w:rsid w:val="00B35BA2"/>
    <w:rsid w:val="00B36EE0"/>
    <w:rsid w:val="00B3734A"/>
    <w:rsid w:val="00B37391"/>
    <w:rsid w:val="00B4006C"/>
    <w:rsid w:val="00B4047C"/>
    <w:rsid w:val="00B40A3C"/>
    <w:rsid w:val="00B41C3E"/>
    <w:rsid w:val="00B45231"/>
    <w:rsid w:val="00B45A3C"/>
    <w:rsid w:val="00B46D1D"/>
    <w:rsid w:val="00B4729C"/>
    <w:rsid w:val="00B47E90"/>
    <w:rsid w:val="00B52234"/>
    <w:rsid w:val="00B53B35"/>
    <w:rsid w:val="00B5485A"/>
    <w:rsid w:val="00B55465"/>
    <w:rsid w:val="00B565A2"/>
    <w:rsid w:val="00B579CB"/>
    <w:rsid w:val="00B61528"/>
    <w:rsid w:val="00B62630"/>
    <w:rsid w:val="00B6309B"/>
    <w:rsid w:val="00B64809"/>
    <w:rsid w:val="00B6762A"/>
    <w:rsid w:val="00B709DD"/>
    <w:rsid w:val="00B711D0"/>
    <w:rsid w:val="00B73710"/>
    <w:rsid w:val="00B743DC"/>
    <w:rsid w:val="00B75140"/>
    <w:rsid w:val="00B7601F"/>
    <w:rsid w:val="00B76172"/>
    <w:rsid w:val="00B767F9"/>
    <w:rsid w:val="00B82CB1"/>
    <w:rsid w:val="00B84EE5"/>
    <w:rsid w:val="00B85778"/>
    <w:rsid w:val="00B863F0"/>
    <w:rsid w:val="00B87494"/>
    <w:rsid w:val="00B8792F"/>
    <w:rsid w:val="00B90046"/>
    <w:rsid w:val="00B904AA"/>
    <w:rsid w:val="00B90712"/>
    <w:rsid w:val="00B9133E"/>
    <w:rsid w:val="00B9154B"/>
    <w:rsid w:val="00B916AF"/>
    <w:rsid w:val="00B917E0"/>
    <w:rsid w:val="00B91ADC"/>
    <w:rsid w:val="00B91FDB"/>
    <w:rsid w:val="00B92CB6"/>
    <w:rsid w:val="00B93818"/>
    <w:rsid w:val="00B93EC9"/>
    <w:rsid w:val="00B95455"/>
    <w:rsid w:val="00B95A05"/>
    <w:rsid w:val="00B97668"/>
    <w:rsid w:val="00BA019D"/>
    <w:rsid w:val="00BA0431"/>
    <w:rsid w:val="00BA09B5"/>
    <w:rsid w:val="00BA0A47"/>
    <w:rsid w:val="00BA35AA"/>
    <w:rsid w:val="00BA412D"/>
    <w:rsid w:val="00BA46DA"/>
    <w:rsid w:val="00BA54A4"/>
    <w:rsid w:val="00BA5C85"/>
    <w:rsid w:val="00BA761F"/>
    <w:rsid w:val="00BB2011"/>
    <w:rsid w:val="00BB2160"/>
    <w:rsid w:val="00BB4015"/>
    <w:rsid w:val="00BB4394"/>
    <w:rsid w:val="00BB4782"/>
    <w:rsid w:val="00BB4C6F"/>
    <w:rsid w:val="00BB4D88"/>
    <w:rsid w:val="00BC0C38"/>
    <w:rsid w:val="00BC4182"/>
    <w:rsid w:val="00BC45E6"/>
    <w:rsid w:val="00BC522B"/>
    <w:rsid w:val="00BC7F7F"/>
    <w:rsid w:val="00BD24DE"/>
    <w:rsid w:val="00BD51A9"/>
    <w:rsid w:val="00BD625E"/>
    <w:rsid w:val="00BE239C"/>
    <w:rsid w:val="00BE58CD"/>
    <w:rsid w:val="00BE7500"/>
    <w:rsid w:val="00BF0FC8"/>
    <w:rsid w:val="00BF18DE"/>
    <w:rsid w:val="00BF3158"/>
    <w:rsid w:val="00BF5DB4"/>
    <w:rsid w:val="00BF66F9"/>
    <w:rsid w:val="00BF69A4"/>
    <w:rsid w:val="00BF69AE"/>
    <w:rsid w:val="00BF7563"/>
    <w:rsid w:val="00BF7B25"/>
    <w:rsid w:val="00C0136B"/>
    <w:rsid w:val="00C01902"/>
    <w:rsid w:val="00C03912"/>
    <w:rsid w:val="00C04491"/>
    <w:rsid w:val="00C0542A"/>
    <w:rsid w:val="00C0570E"/>
    <w:rsid w:val="00C068C1"/>
    <w:rsid w:val="00C07A5A"/>
    <w:rsid w:val="00C07D57"/>
    <w:rsid w:val="00C10BEF"/>
    <w:rsid w:val="00C115DC"/>
    <w:rsid w:val="00C117AF"/>
    <w:rsid w:val="00C138BA"/>
    <w:rsid w:val="00C139A3"/>
    <w:rsid w:val="00C13C03"/>
    <w:rsid w:val="00C13DDE"/>
    <w:rsid w:val="00C173EC"/>
    <w:rsid w:val="00C1774D"/>
    <w:rsid w:val="00C17CDC"/>
    <w:rsid w:val="00C17FB8"/>
    <w:rsid w:val="00C20C95"/>
    <w:rsid w:val="00C2257A"/>
    <w:rsid w:val="00C2397A"/>
    <w:rsid w:val="00C23C58"/>
    <w:rsid w:val="00C23ECE"/>
    <w:rsid w:val="00C25D0C"/>
    <w:rsid w:val="00C26261"/>
    <w:rsid w:val="00C327CA"/>
    <w:rsid w:val="00C33441"/>
    <w:rsid w:val="00C336AA"/>
    <w:rsid w:val="00C35A87"/>
    <w:rsid w:val="00C35CAA"/>
    <w:rsid w:val="00C373DB"/>
    <w:rsid w:val="00C413DA"/>
    <w:rsid w:val="00C4217C"/>
    <w:rsid w:val="00C43D07"/>
    <w:rsid w:val="00C44501"/>
    <w:rsid w:val="00C4454C"/>
    <w:rsid w:val="00C44C15"/>
    <w:rsid w:val="00C4563C"/>
    <w:rsid w:val="00C45C53"/>
    <w:rsid w:val="00C468BC"/>
    <w:rsid w:val="00C47E03"/>
    <w:rsid w:val="00C53927"/>
    <w:rsid w:val="00C54C68"/>
    <w:rsid w:val="00C54EF5"/>
    <w:rsid w:val="00C5694E"/>
    <w:rsid w:val="00C57B55"/>
    <w:rsid w:val="00C60E73"/>
    <w:rsid w:val="00C60FC6"/>
    <w:rsid w:val="00C6246F"/>
    <w:rsid w:val="00C6329A"/>
    <w:rsid w:val="00C65174"/>
    <w:rsid w:val="00C656C8"/>
    <w:rsid w:val="00C6591F"/>
    <w:rsid w:val="00C6618B"/>
    <w:rsid w:val="00C67219"/>
    <w:rsid w:val="00C679FE"/>
    <w:rsid w:val="00C70DDC"/>
    <w:rsid w:val="00C715E3"/>
    <w:rsid w:val="00C73E77"/>
    <w:rsid w:val="00C73FAF"/>
    <w:rsid w:val="00C7408B"/>
    <w:rsid w:val="00C752E3"/>
    <w:rsid w:val="00C76CD6"/>
    <w:rsid w:val="00C77338"/>
    <w:rsid w:val="00C825E5"/>
    <w:rsid w:val="00C83F7F"/>
    <w:rsid w:val="00C86309"/>
    <w:rsid w:val="00C86799"/>
    <w:rsid w:val="00C90183"/>
    <w:rsid w:val="00C9056E"/>
    <w:rsid w:val="00C91204"/>
    <w:rsid w:val="00C918BD"/>
    <w:rsid w:val="00C91A28"/>
    <w:rsid w:val="00C93918"/>
    <w:rsid w:val="00C94E13"/>
    <w:rsid w:val="00C953F5"/>
    <w:rsid w:val="00CA1222"/>
    <w:rsid w:val="00CA1799"/>
    <w:rsid w:val="00CA1E33"/>
    <w:rsid w:val="00CA1F4F"/>
    <w:rsid w:val="00CA3834"/>
    <w:rsid w:val="00CA48E9"/>
    <w:rsid w:val="00CA53D7"/>
    <w:rsid w:val="00CA5E34"/>
    <w:rsid w:val="00CA603E"/>
    <w:rsid w:val="00CA784E"/>
    <w:rsid w:val="00CB03FB"/>
    <w:rsid w:val="00CB0C98"/>
    <w:rsid w:val="00CB1257"/>
    <w:rsid w:val="00CB2950"/>
    <w:rsid w:val="00CB34BD"/>
    <w:rsid w:val="00CB3B15"/>
    <w:rsid w:val="00CB3CC1"/>
    <w:rsid w:val="00CB4072"/>
    <w:rsid w:val="00CB5C8D"/>
    <w:rsid w:val="00CB5E7C"/>
    <w:rsid w:val="00CB708D"/>
    <w:rsid w:val="00CB7F5A"/>
    <w:rsid w:val="00CC029D"/>
    <w:rsid w:val="00CC0D46"/>
    <w:rsid w:val="00CC1186"/>
    <w:rsid w:val="00CC30AB"/>
    <w:rsid w:val="00CC3B37"/>
    <w:rsid w:val="00CC4425"/>
    <w:rsid w:val="00CC52A5"/>
    <w:rsid w:val="00CC5604"/>
    <w:rsid w:val="00CC57D8"/>
    <w:rsid w:val="00CC730F"/>
    <w:rsid w:val="00CC7AB3"/>
    <w:rsid w:val="00CD3459"/>
    <w:rsid w:val="00CD4061"/>
    <w:rsid w:val="00CD4126"/>
    <w:rsid w:val="00CD4950"/>
    <w:rsid w:val="00CD4FAC"/>
    <w:rsid w:val="00CD6615"/>
    <w:rsid w:val="00CD7982"/>
    <w:rsid w:val="00CE0125"/>
    <w:rsid w:val="00CE025A"/>
    <w:rsid w:val="00CE13FA"/>
    <w:rsid w:val="00CE2293"/>
    <w:rsid w:val="00CE38E3"/>
    <w:rsid w:val="00CE4A00"/>
    <w:rsid w:val="00CE4ADC"/>
    <w:rsid w:val="00CE7246"/>
    <w:rsid w:val="00CE7B88"/>
    <w:rsid w:val="00CF0715"/>
    <w:rsid w:val="00CF2094"/>
    <w:rsid w:val="00CF20B4"/>
    <w:rsid w:val="00CF3466"/>
    <w:rsid w:val="00CF3565"/>
    <w:rsid w:val="00CF3787"/>
    <w:rsid w:val="00CF51A3"/>
    <w:rsid w:val="00CF5A33"/>
    <w:rsid w:val="00CF6863"/>
    <w:rsid w:val="00D0096F"/>
    <w:rsid w:val="00D01FC4"/>
    <w:rsid w:val="00D02252"/>
    <w:rsid w:val="00D024F9"/>
    <w:rsid w:val="00D030FB"/>
    <w:rsid w:val="00D031A3"/>
    <w:rsid w:val="00D04819"/>
    <w:rsid w:val="00D07FDF"/>
    <w:rsid w:val="00D10434"/>
    <w:rsid w:val="00D104F5"/>
    <w:rsid w:val="00D10771"/>
    <w:rsid w:val="00D1187B"/>
    <w:rsid w:val="00D125D1"/>
    <w:rsid w:val="00D12A40"/>
    <w:rsid w:val="00D1472A"/>
    <w:rsid w:val="00D14F55"/>
    <w:rsid w:val="00D151CE"/>
    <w:rsid w:val="00D163DE"/>
    <w:rsid w:val="00D165A8"/>
    <w:rsid w:val="00D16C23"/>
    <w:rsid w:val="00D16E6E"/>
    <w:rsid w:val="00D179A3"/>
    <w:rsid w:val="00D200D3"/>
    <w:rsid w:val="00D20ACA"/>
    <w:rsid w:val="00D219D3"/>
    <w:rsid w:val="00D222E4"/>
    <w:rsid w:val="00D22D5E"/>
    <w:rsid w:val="00D235D2"/>
    <w:rsid w:val="00D244A3"/>
    <w:rsid w:val="00D275B4"/>
    <w:rsid w:val="00D30FF5"/>
    <w:rsid w:val="00D33282"/>
    <w:rsid w:val="00D33650"/>
    <w:rsid w:val="00D37F7D"/>
    <w:rsid w:val="00D401CD"/>
    <w:rsid w:val="00D41859"/>
    <w:rsid w:val="00D41953"/>
    <w:rsid w:val="00D430BB"/>
    <w:rsid w:val="00D434EB"/>
    <w:rsid w:val="00D43530"/>
    <w:rsid w:val="00D44032"/>
    <w:rsid w:val="00D442E3"/>
    <w:rsid w:val="00D45A66"/>
    <w:rsid w:val="00D51F69"/>
    <w:rsid w:val="00D540E3"/>
    <w:rsid w:val="00D557B0"/>
    <w:rsid w:val="00D56E53"/>
    <w:rsid w:val="00D6091B"/>
    <w:rsid w:val="00D618D6"/>
    <w:rsid w:val="00D63015"/>
    <w:rsid w:val="00D63970"/>
    <w:rsid w:val="00D64054"/>
    <w:rsid w:val="00D6450E"/>
    <w:rsid w:val="00D6456B"/>
    <w:rsid w:val="00D647F9"/>
    <w:rsid w:val="00D654A1"/>
    <w:rsid w:val="00D66D8F"/>
    <w:rsid w:val="00D66DE2"/>
    <w:rsid w:val="00D670D4"/>
    <w:rsid w:val="00D70C54"/>
    <w:rsid w:val="00D711AB"/>
    <w:rsid w:val="00D71E66"/>
    <w:rsid w:val="00D74523"/>
    <w:rsid w:val="00D75399"/>
    <w:rsid w:val="00D75862"/>
    <w:rsid w:val="00D7660A"/>
    <w:rsid w:val="00D776ED"/>
    <w:rsid w:val="00D77EB5"/>
    <w:rsid w:val="00D827F9"/>
    <w:rsid w:val="00D83743"/>
    <w:rsid w:val="00D83A58"/>
    <w:rsid w:val="00D83EF0"/>
    <w:rsid w:val="00D85C9F"/>
    <w:rsid w:val="00D85F6D"/>
    <w:rsid w:val="00D8631F"/>
    <w:rsid w:val="00D867AF"/>
    <w:rsid w:val="00D90937"/>
    <w:rsid w:val="00D9210A"/>
    <w:rsid w:val="00D936C9"/>
    <w:rsid w:val="00D93C47"/>
    <w:rsid w:val="00D93FC6"/>
    <w:rsid w:val="00D960FA"/>
    <w:rsid w:val="00D9620A"/>
    <w:rsid w:val="00D96492"/>
    <w:rsid w:val="00D969DB"/>
    <w:rsid w:val="00D97D5A"/>
    <w:rsid w:val="00DA0BD3"/>
    <w:rsid w:val="00DA0E13"/>
    <w:rsid w:val="00DA12C9"/>
    <w:rsid w:val="00DA1B5B"/>
    <w:rsid w:val="00DA3273"/>
    <w:rsid w:val="00DA3DDF"/>
    <w:rsid w:val="00DA52C5"/>
    <w:rsid w:val="00DA5586"/>
    <w:rsid w:val="00DA565F"/>
    <w:rsid w:val="00DA687B"/>
    <w:rsid w:val="00DA70C8"/>
    <w:rsid w:val="00DB1CB1"/>
    <w:rsid w:val="00DB2081"/>
    <w:rsid w:val="00DB2B5C"/>
    <w:rsid w:val="00DB2CA9"/>
    <w:rsid w:val="00DB4EA9"/>
    <w:rsid w:val="00DB51FB"/>
    <w:rsid w:val="00DB701F"/>
    <w:rsid w:val="00DC01F8"/>
    <w:rsid w:val="00DC0267"/>
    <w:rsid w:val="00DC0B46"/>
    <w:rsid w:val="00DC1FB5"/>
    <w:rsid w:val="00DC2AB2"/>
    <w:rsid w:val="00DC3E23"/>
    <w:rsid w:val="00DC49B7"/>
    <w:rsid w:val="00DC4C1E"/>
    <w:rsid w:val="00DC5709"/>
    <w:rsid w:val="00DC71EE"/>
    <w:rsid w:val="00DC7FA1"/>
    <w:rsid w:val="00DD0DC3"/>
    <w:rsid w:val="00DD2E53"/>
    <w:rsid w:val="00DD3D9A"/>
    <w:rsid w:val="00DD585A"/>
    <w:rsid w:val="00DD667A"/>
    <w:rsid w:val="00DD681E"/>
    <w:rsid w:val="00DD74BA"/>
    <w:rsid w:val="00DD788E"/>
    <w:rsid w:val="00DE05AE"/>
    <w:rsid w:val="00DE0850"/>
    <w:rsid w:val="00DE2270"/>
    <w:rsid w:val="00DE2AE8"/>
    <w:rsid w:val="00DE40E8"/>
    <w:rsid w:val="00DE4E1B"/>
    <w:rsid w:val="00DE731A"/>
    <w:rsid w:val="00DF03CE"/>
    <w:rsid w:val="00DF0B7F"/>
    <w:rsid w:val="00DF2194"/>
    <w:rsid w:val="00DF2844"/>
    <w:rsid w:val="00DF3C5C"/>
    <w:rsid w:val="00DF3C67"/>
    <w:rsid w:val="00DF40B3"/>
    <w:rsid w:val="00DF6336"/>
    <w:rsid w:val="00DF6B9F"/>
    <w:rsid w:val="00DF6DF4"/>
    <w:rsid w:val="00DF6F8A"/>
    <w:rsid w:val="00E00DF6"/>
    <w:rsid w:val="00E010CE"/>
    <w:rsid w:val="00E0112A"/>
    <w:rsid w:val="00E01A08"/>
    <w:rsid w:val="00E02240"/>
    <w:rsid w:val="00E023BF"/>
    <w:rsid w:val="00E0321B"/>
    <w:rsid w:val="00E036C5"/>
    <w:rsid w:val="00E048A1"/>
    <w:rsid w:val="00E04F09"/>
    <w:rsid w:val="00E04F12"/>
    <w:rsid w:val="00E05A20"/>
    <w:rsid w:val="00E06BDC"/>
    <w:rsid w:val="00E11E9F"/>
    <w:rsid w:val="00E1337D"/>
    <w:rsid w:val="00E13CFE"/>
    <w:rsid w:val="00E16ABB"/>
    <w:rsid w:val="00E16B37"/>
    <w:rsid w:val="00E1710F"/>
    <w:rsid w:val="00E173CB"/>
    <w:rsid w:val="00E175E9"/>
    <w:rsid w:val="00E17899"/>
    <w:rsid w:val="00E17AC1"/>
    <w:rsid w:val="00E2003C"/>
    <w:rsid w:val="00E22FF7"/>
    <w:rsid w:val="00E23679"/>
    <w:rsid w:val="00E2392A"/>
    <w:rsid w:val="00E23E5D"/>
    <w:rsid w:val="00E24372"/>
    <w:rsid w:val="00E25A47"/>
    <w:rsid w:val="00E26CAC"/>
    <w:rsid w:val="00E30D91"/>
    <w:rsid w:val="00E320E6"/>
    <w:rsid w:val="00E32208"/>
    <w:rsid w:val="00E3461D"/>
    <w:rsid w:val="00E34E9C"/>
    <w:rsid w:val="00E35413"/>
    <w:rsid w:val="00E37B5A"/>
    <w:rsid w:val="00E402E6"/>
    <w:rsid w:val="00E409CB"/>
    <w:rsid w:val="00E4145D"/>
    <w:rsid w:val="00E41887"/>
    <w:rsid w:val="00E43742"/>
    <w:rsid w:val="00E439E1"/>
    <w:rsid w:val="00E444C1"/>
    <w:rsid w:val="00E45C3F"/>
    <w:rsid w:val="00E46CF5"/>
    <w:rsid w:val="00E47096"/>
    <w:rsid w:val="00E51BA4"/>
    <w:rsid w:val="00E52B39"/>
    <w:rsid w:val="00E52C8F"/>
    <w:rsid w:val="00E54440"/>
    <w:rsid w:val="00E553AF"/>
    <w:rsid w:val="00E55707"/>
    <w:rsid w:val="00E55934"/>
    <w:rsid w:val="00E55B56"/>
    <w:rsid w:val="00E55C84"/>
    <w:rsid w:val="00E5630E"/>
    <w:rsid w:val="00E56C67"/>
    <w:rsid w:val="00E57B48"/>
    <w:rsid w:val="00E600E6"/>
    <w:rsid w:val="00E60694"/>
    <w:rsid w:val="00E60D47"/>
    <w:rsid w:val="00E612E7"/>
    <w:rsid w:val="00E62083"/>
    <w:rsid w:val="00E626C6"/>
    <w:rsid w:val="00E66BCA"/>
    <w:rsid w:val="00E672E1"/>
    <w:rsid w:val="00E6766D"/>
    <w:rsid w:val="00E67807"/>
    <w:rsid w:val="00E67EDC"/>
    <w:rsid w:val="00E70E96"/>
    <w:rsid w:val="00E7114F"/>
    <w:rsid w:val="00E717C3"/>
    <w:rsid w:val="00E71A14"/>
    <w:rsid w:val="00E71DC9"/>
    <w:rsid w:val="00E72F6D"/>
    <w:rsid w:val="00E7300E"/>
    <w:rsid w:val="00E77223"/>
    <w:rsid w:val="00E774C6"/>
    <w:rsid w:val="00E77E8B"/>
    <w:rsid w:val="00E77F35"/>
    <w:rsid w:val="00E800B3"/>
    <w:rsid w:val="00E80530"/>
    <w:rsid w:val="00E8280C"/>
    <w:rsid w:val="00E82C0A"/>
    <w:rsid w:val="00E82C5A"/>
    <w:rsid w:val="00E82E7E"/>
    <w:rsid w:val="00E83059"/>
    <w:rsid w:val="00E832ED"/>
    <w:rsid w:val="00E845AB"/>
    <w:rsid w:val="00E847A6"/>
    <w:rsid w:val="00E86440"/>
    <w:rsid w:val="00E86F32"/>
    <w:rsid w:val="00E90057"/>
    <w:rsid w:val="00E90546"/>
    <w:rsid w:val="00E92206"/>
    <w:rsid w:val="00E929A8"/>
    <w:rsid w:val="00E93930"/>
    <w:rsid w:val="00E94E96"/>
    <w:rsid w:val="00E94EBF"/>
    <w:rsid w:val="00E96AFB"/>
    <w:rsid w:val="00EA0D37"/>
    <w:rsid w:val="00EA1148"/>
    <w:rsid w:val="00EA3180"/>
    <w:rsid w:val="00EA43AA"/>
    <w:rsid w:val="00EA4CD9"/>
    <w:rsid w:val="00EA4DB7"/>
    <w:rsid w:val="00EA571F"/>
    <w:rsid w:val="00EA5B2A"/>
    <w:rsid w:val="00EA7245"/>
    <w:rsid w:val="00EA7E37"/>
    <w:rsid w:val="00EB06A6"/>
    <w:rsid w:val="00EB304D"/>
    <w:rsid w:val="00EB339E"/>
    <w:rsid w:val="00EB33E4"/>
    <w:rsid w:val="00EB3616"/>
    <w:rsid w:val="00EB515C"/>
    <w:rsid w:val="00EB6A88"/>
    <w:rsid w:val="00EC0154"/>
    <w:rsid w:val="00EC0891"/>
    <w:rsid w:val="00EC0A89"/>
    <w:rsid w:val="00EC1008"/>
    <w:rsid w:val="00EC172C"/>
    <w:rsid w:val="00EC40A1"/>
    <w:rsid w:val="00EC5ADC"/>
    <w:rsid w:val="00EC5BC2"/>
    <w:rsid w:val="00EC6D5E"/>
    <w:rsid w:val="00EC75F1"/>
    <w:rsid w:val="00EC7AC7"/>
    <w:rsid w:val="00ED036F"/>
    <w:rsid w:val="00ED1B09"/>
    <w:rsid w:val="00ED2228"/>
    <w:rsid w:val="00ED3BEA"/>
    <w:rsid w:val="00ED5AA8"/>
    <w:rsid w:val="00ED6ED7"/>
    <w:rsid w:val="00ED6F5E"/>
    <w:rsid w:val="00EE091C"/>
    <w:rsid w:val="00EE1548"/>
    <w:rsid w:val="00EE4351"/>
    <w:rsid w:val="00EE4C04"/>
    <w:rsid w:val="00EE583F"/>
    <w:rsid w:val="00EE663F"/>
    <w:rsid w:val="00EE7061"/>
    <w:rsid w:val="00EE7EC7"/>
    <w:rsid w:val="00EF28E8"/>
    <w:rsid w:val="00EF2BC4"/>
    <w:rsid w:val="00EF442A"/>
    <w:rsid w:val="00EF5077"/>
    <w:rsid w:val="00EF5950"/>
    <w:rsid w:val="00EF66D9"/>
    <w:rsid w:val="00EF6966"/>
    <w:rsid w:val="00F018B0"/>
    <w:rsid w:val="00F01AF8"/>
    <w:rsid w:val="00F02712"/>
    <w:rsid w:val="00F02E06"/>
    <w:rsid w:val="00F03ADE"/>
    <w:rsid w:val="00F061E6"/>
    <w:rsid w:val="00F076C3"/>
    <w:rsid w:val="00F07B74"/>
    <w:rsid w:val="00F105B3"/>
    <w:rsid w:val="00F10B7D"/>
    <w:rsid w:val="00F10F4A"/>
    <w:rsid w:val="00F11AB5"/>
    <w:rsid w:val="00F12BD5"/>
    <w:rsid w:val="00F12DBD"/>
    <w:rsid w:val="00F16127"/>
    <w:rsid w:val="00F16292"/>
    <w:rsid w:val="00F20362"/>
    <w:rsid w:val="00F2134C"/>
    <w:rsid w:val="00F21754"/>
    <w:rsid w:val="00F23897"/>
    <w:rsid w:val="00F26348"/>
    <w:rsid w:val="00F269B1"/>
    <w:rsid w:val="00F26A63"/>
    <w:rsid w:val="00F26EDC"/>
    <w:rsid w:val="00F2745B"/>
    <w:rsid w:val="00F27AF4"/>
    <w:rsid w:val="00F27F84"/>
    <w:rsid w:val="00F30153"/>
    <w:rsid w:val="00F30224"/>
    <w:rsid w:val="00F30977"/>
    <w:rsid w:val="00F31AD1"/>
    <w:rsid w:val="00F33CDB"/>
    <w:rsid w:val="00F33D72"/>
    <w:rsid w:val="00F34125"/>
    <w:rsid w:val="00F343D4"/>
    <w:rsid w:val="00F37DB1"/>
    <w:rsid w:val="00F40696"/>
    <w:rsid w:val="00F41761"/>
    <w:rsid w:val="00F42E2D"/>
    <w:rsid w:val="00F45B21"/>
    <w:rsid w:val="00F464B9"/>
    <w:rsid w:val="00F4796A"/>
    <w:rsid w:val="00F47AB3"/>
    <w:rsid w:val="00F50F3F"/>
    <w:rsid w:val="00F50FA9"/>
    <w:rsid w:val="00F51072"/>
    <w:rsid w:val="00F517CD"/>
    <w:rsid w:val="00F51B85"/>
    <w:rsid w:val="00F532F9"/>
    <w:rsid w:val="00F536F9"/>
    <w:rsid w:val="00F546F1"/>
    <w:rsid w:val="00F55B46"/>
    <w:rsid w:val="00F55D36"/>
    <w:rsid w:val="00F60715"/>
    <w:rsid w:val="00F6147D"/>
    <w:rsid w:val="00F620CA"/>
    <w:rsid w:val="00F62C3E"/>
    <w:rsid w:val="00F62E19"/>
    <w:rsid w:val="00F63119"/>
    <w:rsid w:val="00F63770"/>
    <w:rsid w:val="00F64564"/>
    <w:rsid w:val="00F651F6"/>
    <w:rsid w:val="00F66329"/>
    <w:rsid w:val="00F6697E"/>
    <w:rsid w:val="00F6747E"/>
    <w:rsid w:val="00F677D2"/>
    <w:rsid w:val="00F67BA4"/>
    <w:rsid w:val="00F7150F"/>
    <w:rsid w:val="00F719FB"/>
    <w:rsid w:val="00F726D7"/>
    <w:rsid w:val="00F747EC"/>
    <w:rsid w:val="00F747F8"/>
    <w:rsid w:val="00F74867"/>
    <w:rsid w:val="00F74CB1"/>
    <w:rsid w:val="00F760B8"/>
    <w:rsid w:val="00F76877"/>
    <w:rsid w:val="00F80F51"/>
    <w:rsid w:val="00F81BBE"/>
    <w:rsid w:val="00F840F5"/>
    <w:rsid w:val="00F84878"/>
    <w:rsid w:val="00F875AB"/>
    <w:rsid w:val="00F879CC"/>
    <w:rsid w:val="00F9018D"/>
    <w:rsid w:val="00F904FF"/>
    <w:rsid w:val="00F90B1B"/>
    <w:rsid w:val="00F90CFC"/>
    <w:rsid w:val="00F91186"/>
    <w:rsid w:val="00F912A6"/>
    <w:rsid w:val="00F92010"/>
    <w:rsid w:val="00F92698"/>
    <w:rsid w:val="00F92F81"/>
    <w:rsid w:val="00F946BC"/>
    <w:rsid w:val="00F94B4F"/>
    <w:rsid w:val="00F974B1"/>
    <w:rsid w:val="00F979FC"/>
    <w:rsid w:val="00FA024E"/>
    <w:rsid w:val="00FA068F"/>
    <w:rsid w:val="00FA0AEB"/>
    <w:rsid w:val="00FA0BD9"/>
    <w:rsid w:val="00FA2306"/>
    <w:rsid w:val="00FA2C99"/>
    <w:rsid w:val="00FA343E"/>
    <w:rsid w:val="00FA37B2"/>
    <w:rsid w:val="00FA4BE4"/>
    <w:rsid w:val="00FA5BA9"/>
    <w:rsid w:val="00FA6EAD"/>
    <w:rsid w:val="00FB09A7"/>
    <w:rsid w:val="00FB1858"/>
    <w:rsid w:val="00FB4266"/>
    <w:rsid w:val="00FB4873"/>
    <w:rsid w:val="00FB6A9B"/>
    <w:rsid w:val="00FC133E"/>
    <w:rsid w:val="00FC16FF"/>
    <w:rsid w:val="00FC19AC"/>
    <w:rsid w:val="00FC2995"/>
    <w:rsid w:val="00FC3569"/>
    <w:rsid w:val="00FC44F4"/>
    <w:rsid w:val="00FC5E09"/>
    <w:rsid w:val="00FC7EA6"/>
    <w:rsid w:val="00FD03B5"/>
    <w:rsid w:val="00FD0F57"/>
    <w:rsid w:val="00FD4253"/>
    <w:rsid w:val="00FD54B0"/>
    <w:rsid w:val="00FD5852"/>
    <w:rsid w:val="00FD5B51"/>
    <w:rsid w:val="00FD5D58"/>
    <w:rsid w:val="00FD67A4"/>
    <w:rsid w:val="00FD67FE"/>
    <w:rsid w:val="00FD6A77"/>
    <w:rsid w:val="00FD7245"/>
    <w:rsid w:val="00FD76F1"/>
    <w:rsid w:val="00FE00BE"/>
    <w:rsid w:val="00FE2B7C"/>
    <w:rsid w:val="00FE2E46"/>
    <w:rsid w:val="00FE2E70"/>
    <w:rsid w:val="00FE331A"/>
    <w:rsid w:val="00FE40BB"/>
    <w:rsid w:val="00FE5DFE"/>
    <w:rsid w:val="00FF021E"/>
    <w:rsid w:val="00FF0634"/>
    <w:rsid w:val="00FF23EB"/>
    <w:rsid w:val="00FF266D"/>
    <w:rsid w:val="00FF272B"/>
    <w:rsid w:val="00FF4E9C"/>
    <w:rsid w:val="00FF524F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1460F"/>
  <w15:docId w15:val="{18BE5D81-E294-4447-8208-D742D3D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413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F12BD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qFormat/>
    <w:rsid w:val="00F12BD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F12BD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F12BD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F12BD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BD5"/>
    <w:pPr>
      <w:spacing w:after="220" w:line="180" w:lineRule="atLeast"/>
      <w:jc w:val="both"/>
    </w:pPr>
  </w:style>
  <w:style w:type="paragraph" w:styleId="Closing">
    <w:name w:val="Closing"/>
    <w:basedOn w:val="Normal"/>
    <w:rsid w:val="00F12BD5"/>
    <w:pPr>
      <w:keepNext/>
      <w:spacing w:line="220" w:lineRule="atLeast"/>
    </w:pPr>
  </w:style>
  <w:style w:type="paragraph" w:customStyle="1" w:styleId="CompanyName">
    <w:name w:val="Company Name"/>
    <w:basedOn w:val="Normal"/>
    <w:rsid w:val="00F12BD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F12BD5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F12BD5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F12BD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F12BD5"/>
    <w:pPr>
      <w:spacing w:before="600"/>
    </w:pPr>
    <w:rPr>
      <w:sz w:val="18"/>
    </w:rPr>
  </w:style>
  <w:style w:type="paragraph" w:styleId="Header">
    <w:name w:val="header"/>
    <w:basedOn w:val="HeaderBase"/>
    <w:rsid w:val="00F12BD5"/>
    <w:pPr>
      <w:spacing w:after="600"/>
    </w:pPr>
  </w:style>
  <w:style w:type="paragraph" w:customStyle="1" w:styleId="HeadingBase">
    <w:name w:val="Heading Base"/>
    <w:basedOn w:val="BodyText"/>
    <w:next w:val="BodyText"/>
    <w:rsid w:val="00F12BD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F12BD5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12BD5"/>
    <w:pPr>
      <w:spacing w:before="220"/>
    </w:pPr>
  </w:style>
  <w:style w:type="character" w:customStyle="1" w:styleId="MessageHeaderLabel">
    <w:name w:val="Message Header Label"/>
    <w:rsid w:val="00F12BD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12BD5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F12BD5"/>
    <w:pPr>
      <w:ind w:left="1555"/>
    </w:pPr>
  </w:style>
  <w:style w:type="character" w:styleId="PageNumber">
    <w:name w:val="page number"/>
    <w:rsid w:val="00F12BD5"/>
    <w:rPr>
      <w:sz w:val="18"/>
    </w:rPr>
  </w:style>
  <w:style w:type="paragraph" w:customStyle="1" w:styleId="ReturnAddress">
    <w:name w:val="Return Address"/>
    <w:basedOn w:val="Normal"/>
    <w:rsid w:val="00F12BD5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F12BD5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12BD5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12BD5"/>
    <w:pPr>
      <w:spacing w:before="720"/>
      <w:jc w:val="left"/>
    </w:pPr>
  </w:style>
  <w:style w:type="paragraph" w:styleId="ListParagraph">
    <w:name w:val="List Paragraph"/>
    <w:basedOn w:val="Normal"/>
    <w:uiPriority w:val="34"/>
    <w:qFormat/>
    <w:rsid w:val="0091499C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styleId="List">
    <w:name w:val="List"/>
    <w:basedOn w:val="Normal"/>
    <w:rsid w:val="00F12BD5"/>
    <w:pPr>
      <w:ind w:left="1195" w:hanging="360"/>
    </w:pPr>
  </w:style>
  <w:style w:type="paragraph" w:styleId="List2">
    <w:name w:val="List 2"/>
    <w:basedOn w:val="Normal"/>
    <w:rsid w:val="00F12BD5"/>
    <w:pPr>
      <w:ind w:left="1555" w:hanging="360"/>
    </w:pPr>
  </w:style>
  <w:style w:type="paragraph" w:styleId="List3">
    <w:name w:val="List 3"/>
    <w:basedOn w:val="Normal"/>
    <w:rsid w:val="00F12BD5"/>
    <w:pPr>
      <w:ind w:left="1915" w:hanging="360"/>
    </w:pPr>
  </w:style>
  <w:style w:type="paragraph" w:styleId="List4">
    <w:name w:val="List 4"/>
    <w:basedOn w:val="Normal"/>
    <w:rsid w:val="00F12BD5"/>
    <w:pPr>
      <w:ind w:left="2275" w:hanging="360"/>
    </w:pPr>
  </w:style>
  <w:style w:type="paragraph" w:styleId="List5">
    <w:name w:val="List 5"/>
    <w:basedOn w:val="Normal"/>
    <w:rsid w:val="00F12BD5"/>
    <w:pPr>
      <w:ind w:left="2635" w:hanging="360"/>
    </w:pPr>
  </w:style>
  <w:style w:type="paragraph" w:styleId="ListBullet">
    <w:name w:val="List Bullet"/>
    <w:basedOn w:val="Normal"/>
    <w:autoRedefine/>
    <w:rsid w:val="00F12BD5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F12BD5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F12BD5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F12BD5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F12BD5"/>
    <w:pPr>
      <w:numPr>
        <w:numId w:val="5"/>
      </w:numPr>
      <w:ind w:left="2635"/>
    </w:pPr>
  </w:style>
  <w:style w:type="paragraph" w:styleId="ListContinue">
    <w:name w:val="List Continue"/>
    <w:basedOn w:val="Normal"/>
    <w:rsid w:val="00F12BD5"/>
    <w:pPr>
      <w:spacing w:after="120"/>
      <w:ind w:left="1195"/>
    </w:pPr>
  </w:style>
  <w:style w:type="paragraph" w:styleId="ListContinue2">
    <w:name w:val="List Continue 2"/>
    <w:basedOn w:val="Normal"/>
    <w:rsid w:val="00F12BD5"/>
    <w:pPr>
      <w:spacing w:after="120"/>
      <w:ind w:left="1555"/>
    </w:pPr>
  </w:style>
  <w:style w:type="paragraph" w:styleId="ListContinue3">
    <w:name w:val="List Continue 3"/>
    <w:basedOn w:val="Normal"/>
    <w:rsid w:val="00F12BD5"/>
    <w:pPr>
      <w:spacing w:after="120"/>
      <w:ind w:left="1915"/>
    </w:pPr>
  </w:style>
  <w:style w:type="paragraph" w:styleId="ListContinue4">
    <w:name w:val="List Continue 4"/>
    <w:basedOn w:val="Normal"/>
    <w:rsid w:val="00F12BD5"/>
    <w:pPr>
      <w:spacing w:after="120"/>
      <w:ind w:left="2275"/>
    </w:pPr>
  </w:style>
  <w:style w:type="paragraph" w:styleId="ListContinue5">
    <w:name w:val="List Continue 5"/>
    <w:basedOn w:val="Normal"/>
    <w:rsid w:val="00F12BD5"/>
    <w:pPr>
      <w:spacing w:after="120"/>
      <w:ind w:left="2635"/>
    </w:pPr>
  </w:style>
  <w:style w:type="paragraph" w:styleId="ListNumber">
    <w:name w:val="List Number"/>
    <w:basedOn w:val="Normal"/>
    <w:rsid w:val="00F12BD5"/>
    <w:pPr>
      <w:numPr>
        <w:numId w:val="6"/>
      </w:numPr>
      <w:ind w:left="1195"/>
    </w:pPr>
  </w:style>
  <w:style w:type="paragraph" w:styleId="ListNumber2">
    <w:name w:val="List Number 2"/>
    <w:basedOn w:val="Normal"/>
    <w:rsid w:val="00F12BD5"/>
    <w:pPr>
      <w:numPr>
        <w:numId w:val="7"/>
      </w:numPr>
      <w:ind w:left="1555"/>
    </w:pPr>
  </w:style>
  <w:style w:type="paragraph" w:styleId="ListNumber3">
    <w:name w:val="List Number 3"/>
    <w:basedOn w:val="Normal"/>
    <w:rsid w:val="00F12BD5"/>
    <w:pPr>
      <w:numPr>
        <w:numId w:val="8"/>
      </w:numPr>
      <w:ind w:left="1915"/>
    </w:pPr>
  </w:style>
  <w:style w:type="paragraph" w:styleId="ListNumber4">
    <w:name w:val="List Number 4"/>
    <w:basedOn w:val="Normal"/>
    <w:rsid w:val="00F12BD5"/>
    <w:pPr>
      <w:numPr>
        <w:numId w:val="9"/>
      </w:numPr>
      <w:ind w:left="2275"/>
    </w:pPr>
  </w:style>
  <w:style w:type="paragraph" w:styleId="ListNumber5">
    <w:name w:val="List Number 5"/>
    <w:basedOn w:val="Normal"/>
    <w:rsid w:val="00F12BD5"/>
    <w:pPr>
      <w:numPr>
        <w:numId w:val="10"/>
      </w:numPr>
      <w:ind w:left="2635"/>
    </w:pPr>
  </w:style>
  <w:style w:type="paragraph" w:styleId="BalloonText">
    <w:name w:val="Balloon Text"/>
    <w:basedOn w:val="Normal"/>
    <w:link w:val="BalloonTextChar"/>
    <w:rsid w:val="0052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0A3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D63015"/>
    <w:rPr>
      <w:rFonts w:ascii="Arial" w:hAnsi="Arial"/>
      <w:spacing w:val="-5"/>
    </w:rPr>
  </w:style>
  <w:style w:type="character" w:customStyle="1" w:styleId="apple-converted-space">
    <w:name w:val="apple-converted-space"/>
    <w:basedOn w:val="DefaultParagraphFont"/>
    <w:rsid w:val="001D42A5"/>
  </w:style>
  <w:style w:type="character" w:styleId="Hyperlink">
    <w:name w:val="Hyperlink"/>
    <w:basedOn w:val="DefaultParagraphFont"/>
    <w:uiPriority w:val="99"/>
    <w:semiHidden/>
    <w:unhideWhenUsed/>
    <w:rsid w:val="001D42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774"/>
    <w:rPr>
      <w:b/>
      <w:bCs/>
    </w:rPr>
  </w:style>
  <w:style w:type="paragraph" w:styleId="NormalWeb">
    <w:name w:val="Normal (Web)"/>
    <w:basedOn w:val="Normal"/>
    <w:semiHidden/>
    <w:unhideWhenUsed/>
    <w:rsid w:val="00A80547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09E8"/>
    <w:rPr>
      <w:rFonts w:ascii="Arial Black" w:hAnsi="Arial Black"/>
      <w:spacing w:val="-10"/>
      <w:kern w:val="28"/>
    </w:rPr>
  </w:style>
  <w:style w:type="character" w:customStyle="1" w:styleId="BodyTextChar">
    <w:name w:val="Body Text Char"/>
    <w:basedOn w:val="DefaultParagraphFont"/>
    <w:link w:val="BodyText"/>
    <w:rsid w:val="006509E8"/>
    <w:rPr>
      <w:rFonts w:ascii="Arial" w:hAnsi="Arial"/>
      <w:spacing w:val="-5"/>
    </w:rPr>
  </w:style>
  <w:style w:type="table" w:styleId="TableGrid">
    <w:name w:val="Table Grid"/>
    <w:basedOn w:val="TableNormal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10F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F4A"/>
  </w:style>
  <w:style w:type="character" w:customStyle="1" w:styleId="CommentTextChar">
    <w:name w:val="Comment Text Char"/>
    <w:basedOn w:val="DefaultParagraphFont"/>
    <w:link w:val="CommentText"/>
    <w:semiHidden/>
    <w:rsid w:val="00F10F4A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F4A"/>
    <w:rPr>
      <w:rFonts w:ascii="Arial" w:hAnsi="Arial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9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2F62-D1A4-4648-9205-B3F131E40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ac524c-8195-4075-b74a-c36ab363e78b}" enabled="1" method="Standard" siteId="{c38f90d0-da54-455b-b1ae-c43b6009d2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118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Zions Bancorporation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Cushing</dc:creator>
  <cp:keywords/>
  <dc:description/>
  <cp:lastModifiedBy>Japheth Mcgee</cp:lastModifiedBy>
  <cp:revision>12</cp:revision>
  <cp:lastPrinted>2019-09-27T20:18:00Z</cp:lastPrinted>
  <dcterms:created xsi:type="dcterms:W3CDTF">2026-07-15T15:26:00Z</dcterms:created>
  <dcterms:modified xsi:type="dcterms:W3CDTF">2026-07-17T22:45:00Z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MSIP_Label_b2ac524c-8195-4075-b74a-c36ab363e78b_Enabled">
    <vt:lpwstr>true</vt:lpwstr>
  </property>
  <property fmtid="{D5CDD505-2E9C-101B-9397-08002B2CF9AE}" pid="6" name="MSIP_Label_b2ac524c-8195-4075-b74a-c36ab363e78b_SetDate">
    <vt:lpwstr>2023-11-28T18:20:27Z</vt:lpwstr>
  </property>
  <property fmtid="{D5CDD505-2E9C-101B-9397-08002B2CF9AE}" pid="7" name="MSIP_Label_b2ac524c-8195-4075-b74a-c36ab363e78b_Method">
    <vt:lpwstr>Standard</vt:lpwstr>
  </property>
  <property fmtid="{D5CDD505-2E9C-101B-9397-08002B2CF9AE}" pid="8" name="MSIP_Label_b2ac524c-8195-4075-b74a-c36ab363e78b_Name">
    <vt:lpwstr>Internal</vt:lpwstr>
  </property>
  <property fmtid="{D5CDD505-2E9C-101B-9397-08002B2CF9AE}" pid="9" name="MSIP_Label_b2ac524c-8195-4075-b74a-c36ab363e78b_SiteId">
    <vt:lpwstr>c38f90d0-da54-455b-b1ae-c43b6009d294</vt:lpwstr>
  </property>
  <property fmtid="{D5CDD505-2E9C-101B-9397-08002B2CF9AE}" pid="10" name="MSIP_Label_b2ac524c-8195-4075-b74a-c36ab363e78b_ActionId">
    <vt:lpwstr>8f181453-61bd-42f3-a7d8-5fe4c023ca07</vt:lpwstr>
  </property>
  <property fmtid="{D5CDD505-2E9C-101B-9397-08002B2CF9AE}" pid="11" name="MSIP_Label_b2ac524c-8195-4075-b74a-c36ab363e78b_ContentBits">
    <vt:lpwstr>0</vt:lpwstr>
  </property>
</Properties>
</file>