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1AC19D4F" w:rsidR="00E82F21" w:rsidRPr="004A3033" w:rsidRDefault="004E1CE7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5A91FD64">
            <wp:simplePos x="0" y="0"/>
            <wp:positionH relativeFrom="margin">
              <wp:posOffset>238125</wp:posOffset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12F40A52" w:rsidR="00E82F21" w:rsidRPr="008841CF" w:rsidRDefault="00A53C5A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Ju</w:t>
      </w:r>
      <w:r w:rsidR="00DB1660">
        <w:rPr>
          <w:rFonts w:ascii="Trebuchet MS" w:hAnsi="Trebuchet MS"/>
          <w:b/>
          <w:bCs/>
          <w:sz w:val="24"/>
          <w:szCs w:val="24"/>
        </w:rPr>
        <w:t>ly 8</w:t>
      </w:r>
      <w:r w:rsidR="009A667B">
        <w:rPr>
          <w:rFonts w:ascii="Trebuchet MS" w:hAnsi="Trebuchet MS"/>
          <w:b/>
          <w:bCs/>
          <w:sz w:val="24"/>
          <w:szCs w:val="24"/>
        </w:rPr>
        <w:t>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</w:t>
      </w:r>
      <w:r w:rsidR="00267BBF">
        <w:rPr>
          <w:rFonts w:ascii="Trebuchet MS" w:hAnsi="Trebuchet MS"/>
          <w:b/>
          <w:bCs/>
          <w:sz w:val="24"/>
          <w:szCs w:val="24"/>
        </w:rPr>
        <w:t>6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 w:rsidR="000713F8">
        <w:rPr>
          <w:rFonts w:ascii="Trebuchet MS" w:hAnsi="Trebuchet MS"/>
          <w:b/>
          <w:bCs/>
          <w:sz w:val="24"/>
          <w:szCs w:val="24"/>
        </w:rPr>
        <w:t>7</w:t>
      </w:r>
      <w:r w:rsidR="00414914">
        <w:rPr>
          <w:rFonts w:ascii="Trebuchet MS" w:hAnsi="Trebuchet MS"/>
          <w:b/>
          <w:bCs/>
          <w:sz w:val="24"/>
          <w:szCs w:val="24"/>
        </w:rPr>
        <w:t>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3E83AD5C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24033D85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822AB">
        <w:rPr>
          <w:sz w:val="18"/>
          <w:szCs w:val="18"/>
        </w:rPr>
        <w:t>:</w:t>
      </w:r>
      <w:r w:rsidR="0024095F" w:rsidRPr="008841CF">
        <w:rPr>
          <w:sz w:val="18"/>
          <w:szCs w:val="18"/>
        </w:rPr>
        <w:t xml:space="preserve"> Kim Hansen, Melissa Durfey</w:t>
      </w:r>
      <w:r w:rsidR="00A822AB">
        <w:rPr>
          <w:sz w:val="18"/>
          <w:szCs w:val="18"/>
        </w:rPr>
        <w:t>,</w:t>
      </w:r>
      <w:r w:rsidR="00A822AB" w:rsidRPr="00A822AB">
        <w:rPr>
          <w:sz w:val="18"/>
          <w:szCs w:val="18"/>
        </w:rPr>
        <w:t xml:space="preserve"> </w:t>
      </w:r>
      <w:r w:rsidR="00A822AB" w:rsidRPr="008841CF">
        <w:rPr>
          <w:sz w:val="18"/>
          <w:szCs w:val="18"/>
        </w:rPr>
        <w:t>M</w:t>
      </w:r>
      <w:r w:rsidR="00A822AB">
        <w:rPr>
          <w:sz w:val="18"/>
          <w:szCs w:val="18"/>
        </w:rPr>
        <w:t xml:space="preserve">istie </w:t>
      </w:r>
      <w:r w:rsidR="00A822AB" w:rsidRPr="008841CF">
        <w:rPr>
          <w:sz w:val="18"/>
          <w:szCs w:val="18"/>
        </w:rPr>
        <w:t>Christ</w:t>
      </w:r>
      <w:r w:rsidR="00A822AB">
        <w:rPr>
          <w:sz w:val="18"/>
          <w:szCs w:val="18"/>
        </w:rPr>
        <w:t>ian</w:t>
      </w:r>
      <w:r w:rsidR="00A822AB" w:rsidRPr="008841CF">
        <w:rPr>
          <w:sz w:val="18"/>
          <w:szCs w:val="18"/>
        </w:rPr>
        <w:t>sen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430927D8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46A52A5D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DB1660">
        <w:rPr>
          <w:rFonts w:cstheme="minorHAnsi"/>
          <w:sz w:val="24"/>
          <w:szCs w:val="24"/>
        </w:rPr>
        <w:t xml:space="preserve"> June 10th</w:t>
      </w:r>
      <w:r w:rsidR="00CF377C">
        <w:rPr>
          <w:rFonts w:cstheme="minorHAnsi"/>
          <w:sz w:val="24"/>
          <w:szCs w:val="24"/>
        </w:rPr>
        <w:t>, 202</w:t>
      </w:r>
      <w:r w:rsidR="00806B25">
        <w:rPr>
          <w:rFonts w:cstheme="minorHAnsi"/>
          <w:sz w:val="24"/>
          <w:szCs w:val="24"/>
        </w:rPr>
        <w:t>6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78F900AF" w14:textId="29DFA15C" w:rsidR="00601CAC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01CAC">
        <w:rPr>
          <w:rFonts w:cstheme="minorHAnsi"/>
          <w:sz w:val="24"/>
          <w:szCs w:val="24"/>
        </w:rPr>
        <w:t>5.</w:t>
      </w:r>
      <w:r w:rsidR="00242FDC">
        <w:rPr>
          <w:rFonts w:cstheme="minorHAnsi"/>
          <w:sz w:val="24"/>
          <w:szCs w:val="24"/>
        </w:rPr>
        <w:t>1</w:t>
      </w:r>
      <w:r w:rsidR="00601CAC">
        <w:rPr>
          <w:rFonts w:cstheme="minorHAnsi"/>
          <w:sz w:val="24"/>
          <w:szCs w:val="24"/>
        </w:rPr>
        <w:t xml:space="preserve"> </w:t>
      </w:r>
      <w:r w:rsidR="00DB1660">
        <w:rPr>
          <w:rFonts w:cstheme="minorHAnsi"/>
          <w:sz w:val="24"/>
          <w:szCs w:val="24"/>
        </w:rPr>
        <w:t>Swear in Slate Stewart for council</w:t>
      </w:r>
    </w:p>
    <w:p w14:paraId="048424E9" w14:textId="0592A980" w:rsidR="006E7A8C" w:rsidRDefault="008B4237" w:rsidP="006E7A8C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242FDC">
        <w:rPr>
          <w:rFonts w:cstheme="minorHAnsi"/>
          <w:sz w:val="24"/>
          <w:szCs w:val="24"/>
        </w:rPr>
        <w:t>2</w:t>
      </w:r>
      <w:r w:rsidR="00661CF2">
        <w:rPr>
          <w:rFonts w:cstheme="minorHAnsi"/>
          <w:sz w:val="24"/>
          <w:szCs w:val="24"/>
        </w:rPr>
        <w:t xml:space="preserve"> </w:t>
      </w:r>
      <w:r w:rsidR="006E7A8C">
        <w:rPr>
          <w:rFonts w:cstheme="minorHAnsi"/>
          <w:sz w:val="24"/>
          <w:szCs w:val="24"/>
        </w:rPr>
        <w:t>Water</w:t>
      </w:r>
      <w:r w:rsidR="0096494B">
        <w:rPr>
          <w:rFonts w:cstheme="minorHAnsi"/>
          <w:sz w:val="24"/>
          <w:szCs w:val="24"/>
        </w:rPr>
        <w:t xml:space="preserve"> task force</w:t>
      </w:r>
      <w:r w:rsidR="00DB1660">
        <w:rPr>
          <w:rFonts w:cstheme="minorHAnsi"/>
          <w:sz w:val="24"/>
          <w:szCs w:val="24"/>
        </w:rPr>
        <w:t xml:space="preserve"> update</w:t>
      </w:r>
    </w:p>
    <w:p w14:paraId="79D39A46" w14:textId="7D55E031" w:rsidR="0096494B" w:rsidRDefault="0096494B" w:rsidP="00BE41C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5.3 CVSSD</w:t>
      </w:r>
    </w:p>
    <w:p w14:paraId="35EAEBDE" w14:textId="501CBEE1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7788BF45" w14:textId="280DF07B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</w:p>
    <w:p w14:paraId="00267317" w14:textId="18BBCFA0" w:rsidR="00481FD9" w:rsidRDefault="00546F9A" w:rsidP="00481FD9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36214E40" w14:textId="67DB1BD9" w:rsidR="00A822AB" w:rsidRPr="001844F8" w:rsidRDefault="00A822AB" w:rsidP="00A822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 Councilperson Melissa Durfey</w:t>
      </w:r>
    </w:p>
    <w:p w14:paraId="6FC9F492" w14:textId="77777777" w:rsidR="004F2F51" w:rsidRDefault="00A822AB" w:rsidP="004F2F51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 xml:space="preserve">.1 </w:t>
      </w:r>
      <w:r w:rsidR="004F2F51">
        <w:rPr>
          <w:rFonts w:cstheme="minorHAnsi"/>
          <w:sz w:val="24"/>
          <w:szCs w:val="24"/>
        </w:rPr>
        <w:t>Pioneer</w:t>
      </w:r>
      <w:r w:rsidR="004F2F51" w:rsidRPr="001844F8">
        <w:rPr>
          <w:rFonts w:cstheme="minorHAnsi"/>
          <w:sz w:val="24"/>
          <w:szCs w:val="24"/>
        </w:rPr>
        <w:t xml:space="preserve"> church update</w:t>
      </w:r>
      <w:r w:rsidR="004F2F51">
        <w:rPr>
          <w:rFonts w:cstheme="minorHAnsi"/>
          <w:sz w:val="24"/>
          <w:szCs w:val="24"/>
        </w:rPr>
        <w:t xml:space="preserve"> </w:t>
      </w:r>
    </w:p>
    <w:p w14:paraId="0FA1D81E" w14:textId="4064D813" w:rsidR="00A822AB" w:rsidRDefault="00A822AB" w:rsidP="004F2F51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7.2</w:t>
      </w:r>
      <w:r w:rsidRPr="001844F8">
        <w:rPr>
          <w:rFonts w:cstheme="minorHAnsi"/>
          <w:sz w:val="24"/>
          <w:szCs w:val="24"/>
        </w:rPr>
        <w:t xml:space="preserve"> </w:t>
      </w:r>
      <w:r w:rsidR="004F2F51">
        <w:rPr>
          <w:rFonts w:cstheme="minorHAnsi"/>
          <w:sz w:val="24"/>
          <w:szCs w:val="24"/>
        </w:rPr>
        <w:t>Emery Emergency plan- CERT</w:t>
      </w:r>
      <w:r w:rsidR="007901B8">
        <w:rPr>
          <w:rFonts w:cstheme="minorHAnsi"/>
          <w:sz w:val="24"/>
          <w:szCs w:val="24"/>
        </w:rPr>
        <w:t>-adopt the Emery County emergency plan</w:t>
      </w:r>
    </w:p>
    <w:p w14:paraId="7E9C5BF2" w14:textId="2BCEB72A" w:rsidR="002F6214" w:rsidRPr="001844F8" w:rsidRDefault="00A822AB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24561891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A822AB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>.1 Planning and Zoning</w:t>
      </w:r>
      <w:r w:rsidR="006E7A8C">
        <w:rPr>
          <w:rFonts w:cstheme="minorHAnsi"/>
          <w:sz w:val="24"/>
          <w:szCs w:val="24"/>
        </w:rPr>
        <w:t xml:space="preserve">: </w:t>
      </w:r>
    </w:p>
    <w:p w14:paraId="201A3059" w14:textId="15F94A45" w:rsidR="0050381B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822AB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.2 EEMSSD</w:t>
      </w:r>
    </w:p>
    <w:p w14:paraId="73066B19" w14:textId="341B3828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2A5B6C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0E5D9D3A" w14:textId="7954B930" w:rsidR="006A01CE" w:rsidRDefault="00420C85" w:rsidP="006A01C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2A5B6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 Townhall staff</w:t>
      </w:r>
      <w:r w:rsidR="007901B8">
        <w:rPr>
          <w:rFonts w:cstheme="minorHAnsi"/>
          <w:sz w:val="24"/>
          <w:szCs w:val="24"/>
        </w:rPr>
        <w:t>-update Annie to full time benefits</w:t>
      </w:r>
    </w:p>
    <w:p w14:paraId="3B19EE92" w14:textId="5352CC5E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2A5B6C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29F23A06" w14:textId="35920962" w:rsidR="00E82F21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2A5B6C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16C2"/>
    <w:rsid w:val="000045B8"/>
    <w:rsid w:val="000071CB"/>
    <w:rsid w:val="00016F9D"/>
    <w:rsid w:val="00023D1F"/>
    <w:rsid w:val="00024517"/>
    <w:rsid w:val="000251B1"/>
    <w:rsid w:val="0003336E"/>
    <w:rsid w:val="000409B6"/>
    <w:rsid w:val="00047996"/>
    <w:rsid w:val="000520A5"/>
    <w:rsid w:val="00052A0D"/>
    <w:rsid w:val="00053C3D"/>
    <w:rsid w:val="00053E1C"/>
    <w:rsid w:val="0006152E"/>
    <w:rsid w:val="000621A6"/>
    <w:rsid w:val="000713F8"/>
    <w:rsid w:val="00077569"/>
    <w:rsid w:val="00093F98"/>
    <w:rsid w:val="000A1F5C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0A6"/>
    <w:rsid w:val="0015250E"/>
    <w:rsid w:val="001536C6"/>
    <w:rsid w:val="00153CA7"/>
    <w:rsid w:val="001551B4"/>
    <w:rsid w:val="00155324"/>
    <w:rsid w:val="001671EC"/>
    <w:rsid w:val="00171C12"/>
    <w:rsid w:val="00172D6E"/>
    <w:rsid w:val="001826E6"/>
    <w:rsid w:val="001844F8"/>
    <w:rsid w:val="0019306D"/>
    <w:rsid w:val="001A0789"/>
    <w:rsid w:val="001A0E13"/>
    <w:rsid w:val="001A2F2A"/>
    <w:rsid w:val="001B5A27"/>
    <w:rsid w:val="001B5FD5"/>
    <w:rsid w:val="001D0656"/>
    <w:rsid w:val="001D3F54"/>
    <w:rsid w:val="001D6285"/>
    <w:rsid w:val="001D7F84"/>
    <w:rsid w:val="001E187F"/>
    <w:rsid w:val="001E55A9"/>
    <w:rsid w:val="001E5BFF"/>
    <w:rsid w:val="001F370D"/>
    <w:rsid w:val="001F5E58"/>
    <w:rsid w:val="00201C5F"/>
    <w:rsid w:val="002125AF"/>
    <w:rsid w:val="00220B44"/>
    <w:rsid w:val="0023193B"/>
    <w:rsid w:val="0024095F"/>
    <w:rsid w:val="00240C5F"/>
    <w:rsid w:val="00242FDC"/>
    <w:rsid w:val="00247FD6"/>
    <w:rsid w:val="00256BBF"/>
    <w:rsid w:val="00260AE6"/>
    <w:rsid w:val="00266824"/>
    <w:rsid w:val="00267BBF"/>
    <w:rsid w:val="00282743"/>
    <w:rsid w:val="00287AA9"/>
    <w:rsid w:val="00291C24"/>
    <w:rsid w:val="002947C5"/>
    <w:rsid w:val="00297E63"/>
    <w:rsid w:val="002A34D9"/>
    <w:rsid w:val="002A5B6C"/>
    <w:rsid w:val="002C582D"/>
    <w:rsid w:val="002D0949"/>
    <w:rsid w:val="002D2A3C"/>
    <w:rsid w:val="002D6C58"/>
    <w:rsid w:val="002E71A9"/>
    <w:rsid w:val="002F4E76"/>
    <w:rsid w:val="002F6214"/>
    <w:rsid w:val="00300D6E"/>
    <w:rsid w:val="00301E3D"/>
    <w:rsid w:val="00306260"/>
    <w:rsid w:val="00312975"/>
    <w:rsid w:val="00314044"/>
    <w:rsid w:val="0032354C"/>
    <w:rsid w:val="00331A7F"/>
    <w:rsid w:val="00341D60"/>
    <w:rsid w:val="00352FE8"/>
    <w:rsid w:val="00365879"/>
    <w:rsid w:val="00366374"/>
    <w:rsid w:val="003713AC"/>
    <w:rsid w:val="00393DF9"/>
    <w:rsid w:val="003A306C"/>
    <w:rsid w:val="003A593E"/>
    <w:rsid w:val="003B2CE6"/>
    <w:rsid w:val="003B33C0"/>
    <w:rsid w:val="003B6939"/>
    <w:rsid w:val="003B7CEA"/>
    <w:rsid w:val="003C14A2"/>
    <w:rsid w:val="003D1F59"/>
    <w:rsid w:val="003E2F97"/>
    <w:rsid w:val="003F3F37"/>
    <w:rsid w:val="00400430"/>
    <w:rsid w:val="00401F95"/>
    <w:rsid w:val="00414914"/>
    <w:rsid w:val="0041566D"/>
    <w:rsid w:val="00417F09"/>
    <w:rsid w:val="00420C85"/>
    <w:rsid w:val="004241E5"/>
    <w:rsid w:val="00432397"/>
    <w:rsid w:val="004338CE"/>
    <w:rsid w:val="00434EDA"/>
    <w:rsid w:val="00440BB0"/>
    <w:rsid w:val="00450887"/>
    <w:rsid w:val="00452071"/>
    <w:rsid w:val="0046013E"/>
    <w:rsid w:val="00473355"/>
    <w:rsid w:val="00481FD9"/>
    <w:rsid w:val="00483980"/>
    <w:rsid w:val="00490E24"/>
    <w:rsid w:val="00494B93"/>
    <w:rsid w:val="004A1155"/>
    <w:rsid w:val="004A3033"/>
    <w:rsid w:val="004A4AEE"/>
    <w:rsid w:val="004B1A78"/>
    <w:rsid w:val="004B557A"/>
    <w:rsid w:val="004C62B9"/>
    <w:rsid w:val="004D0252"/>
    <w:rsid w:val="004D337B"/>
    <w:rsid w:val="004D3C69"/>
    <w:rsid w:val="004E1CE7"/>
    <w:rsid w:val="004E4C0A"/>
    <w:rsid w:val="004F2F51"/>
    <w:rsid w:val="004F4DE0"/>
    <w:rsid w:val="004F68F4"/>
    <w:rsid w:val="004F71B4"/>
    <w:rsid w:val="0050381B"/>
    <w:rsid w:val="00503CF4"/>
    <w:rsid w:val="00507158"/>
    <w:rsid w:val="00514730"/>
    <w:rsid w:val="00515226"/>
    <w:rsid w:val="005154FB"/>
    <w:rsid w:val="00516CDF"/>
    <w:rsid w:val="005265BA"/>
    <w:rsid w:val="00530954"/>
    <w:rsid w:val="00535B9E"/>
    <w:rsid w:val="00535C49"/>
    <w:rsid w:val="00541189"/>
    <w:rsid w:val="00546F9A"/>
    <w:rsid w:val="00547250"/>
    <w:rsid w:val="0055322E"/>
    <w:rsid w:val="00554522"/>
    <w:rsid w:val="00561448"/>
    <w:rsid w:val="00567FED"/>
    <w:rsid w:val="005739A8"/>
    <w:rsid w:val="00592895"/>
    <w:rsid w:val="00597026"/>
    <w:rsid w:val="005A10BF"/>
    <w:rsid w:val="005A3E93"/>
    <w:rsid w:val="005A7433"/>
    <w:rsid w:val="005B2075"/>
    <w:rsid w:val="005B5BA1"/>
    <w:rsid w:val="005B6EB6"/>
    <w:rsid w:val="005C0660"/>
    <w:rsid w:val="005C7503"/>
    <w:rsid w:val="005D277F"/>
    <w:rsid w:val="005D5C8A"/>
    <w:rsid w:val="005F04AC"/>
    <w:rsid w:val="005F34E0"/>
    <w:rsid w:val="005F4D27"/>
    <w:rsid w:val="00601CAC"/>
    <w:rsid w:val="006051EA"/>
    <w:rsid w:val="006148A6"/>
    <w:rsid w:val="00615C14"/>
    <w:rsid w:val="00615D16"/>
    <w:rsid w:val="00621717"/>
    <w:rsid w:val="00624540"/>
    <w:rsid w:val="00626CD4"/>
    <w:rsid w:val="0062764F"/>
    <w:rsid w:val="00631470"/>
    <w:rsid w:val="00634C6F"/>
    <w:rsid w:val="00635DE9"/>
    <w:rsid w:val="00644DDC"/>
    <w:rsid w:val="00646492"/>
    <w:rsid w:val="00661CF2"/>
    <w:rsid w:val="00667C9D"/>
    <w:rsid w:val="006707C7"/>
    <w:rsid w:val="00670C73"/>
    <w:rsid w:val="00671972"/>
    <w:rsid w:val="006731C2"/>
    <w:rsid w:val="00681062"/>
    <w:rsid w:val="00682CE8"/>
    <w:rsid w:val="00683063"/>
    <w:rsid w:val="006840DD"/>
    <w:rsid w:val="0069062B"/>
    <w:rsid w:val="00695223"/>
    <w:rsid w:val="006A01CE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E7A8C"/>
    <w:rsid w:val="006F2277"/>
    <w:rsid w:val="007016A0"/>
    <w:rsid w:val="00702959"/>
    <w:rsid w:val="00703340"/>
    <w:rsid w:val="007075C9"/>
    <w:rsid w:val="00730465"/>
    <w:rsid w:val="00735312"/>
    <w:rsid w:val="007449C4"/>
    <w:rsid w:val="00750B4B"/>
    <w:rsid w:val="00750DB6"/>
    <w:rsid w:val="00750E92"/>
    <w:rsid w:val="0075128C"/>
    <w:rsid w:val="007665B3"/>
    <w:rsid w:val="007729F3"/>
    <w:rsid w:val="00776F1F"/>
    <w:rsid w:val="00783140"/>
    <w:rsid w:val="007901B8"/>
    <w:rsid w:val="007939E9"/>
    <w:rsid w:val="007A36C8"/>
    <w:rsid w:val="007B2D81"/>
    <w:rsid w:val="007B417F"/>
    <w:rsid w:val="007B4285"/>
    <w:rsid w:val="007C36E2"/>
    <w:rsid w:val="007D05C2"/>
    <w:rsid w:val="007D3760"/>
    <w:rsid w:val="007E37C0"/>
    <w:rsid w:val="007F7BC4"/>
    <w:rsid w:val="00803204"/>
    <w:rsid w:val="00806B25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94773"/>
    <w:rsid w:val="008B13F2"/>
    <w:rsid w:val="008B4237"/>
    <w:rsid w:val="008C367E"/>
    <w:rsid w:val="008C731A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494B"/>
    <w:rsid w:val="00967CE5"/>
    <w:rsid w:val="009806EB"/>
    <w:rsid w:val="00985164"/>
    <w:rsid w:val="00991067"/>
    <w:rsid w:val="009939F6"/>
    <w:rsid w:val="00993F45"/>
    <w:rsid w:val="00995384"/>
    <w:rsid w:val="00997993"/>
    <w:rsid w:val="009A0E56"/>
    <w:rsid w:val="009A26AB"/>
    <w:rsid w:val="009A667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3C5A"/>
    <w:rsid w:val="00A567FA"/>
    <w:rsid w:val="00A64345"/>
    <w:rsid w:val="00A66F78"/>
    <w:rsid w:val="00A707BB"/>
    <w:rsid w:val="00A765FF"/>
    <w:rsid w:val="00A8023C"/>
    <w:rsid w:val="00A822AB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4D8C"/>
    <w:rsid w:val="00AD5079"/>
    <w:rsid w:val="00AD76DB"/>
    <w:rsid w:val="00AD79FB"/>
    <w:rsid w:val="00AE3274"/>
    <w:rsid w:val="00AE43F2"/>
    <w:rsid w:val="00AE44BE"/>
    <w:rsid w:val="00B0782F"/>
    <w:rsid w:val="00B11D14"/>
    <w:rsid w:val="00B13617"/>
    <w:rsid w:val="00B17F2E"/>
    <w:rsid w:val="00B21B12"/>
    <w:rsid w:val="00B26F61"/>
    <w:rsid w:val="00B31917"/>
    <w:rsid w:val="00B32B0F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745"/>
    <w:rsid w:val="00BB3E75"/>
    <w:rsid w:val="00BB4A24"/>
    <w:rsid w:val="00BB5E86"/>
    <w:rsid w:val="00BC5582"/>
    <w:rsid w:val="00BD6FE6"/>
    <w:rsid w:val="00BE0B55"/>
    <w:rsid w:val="00BE41C8"/>
    <w:rsid w:val="00BF046F"/>
    <w:rsid w:val="00C008EF"/>
    <w:rsid w:val="00C12664"/>
    <w:rsid w:val="00C13159"/>
    <w:rsid w:val="00C148C8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5418"/>
    <w:rsid w:val="00C77E92"/>
    <w:rsid w:val="00C80BE9"/>
    <w:rsid w:val="00C81602"/>
    <w:rsid w:val="00C91299"/>
    <w:rsid w:val="00CA0C42"/>
    <w:rsid w:val="00CB2D09"/>
    <w:rsid w:val="00CB684D"/>
    <w:rsid w:val="00CC0DF5"/>
    <w:rsid w:val="00CC68B0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17853"/>
    <w:rsid w:val="00D34068"/>
    <w:rsid w:val="00D35062"/>
    <w:rsid w:val="00D457AC"/>
    <w:rsid w:val="00D5429A"/>
    <w:rsid w:val="00D5657C"/>
    <w:rsid w:val="00D649EA"/>
    <w:rsid w:val="00D671E2"/>
    <w:rsid w:val="00D70F06"/>
    <w:rsid w:val="00D95828"/>
    <w:rsid w:val="00DA26DE"/>
    <w:rsid w:val="00DB1660"/>
    <w:rsid w:val="00DB5B42"/>
    <w:rsid w:val="00DB72FA"/>
    <w:rsid w:val="00DC12F8"/>
    <w:rsid w:val="00DC5C5C"/>
    <w:rsid w:val="00DC6B92"/>
    <w:rsid w:val="00DC752D"/>
    <w:rsid w:val="00DD27E4"/>
    <w:rsid w:val="00DD29C7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4257C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C62C1"/>
    <w:rsid w:val="00ED4562"/>
    <w:rsid w:val="00EE0735"/>
    <w:rsid w:val="00EE1885"/>
    <w:rsid w:val="00EF0DFF"/>
    <w:rsid w:val="00EF15FC"/>
    <w:rsid w:val="00EF75C1"/>
    <w:rsid w:val="00F148BC"/>
    <w:rsid w:val="00F300A8"/>
    <w:rsid w:val="00F35127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B6F06"/>
    <w:rsid w:val="00FC2416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CB"/>
  </w:style>
  <w:style w:type="paragraph" w:styleId="Heading1">
    <w:name w:val="heading 1"/>
    <w:basedOn w:val="Normal"/>
    <w:next w:val="Normal"/>
    <w:link w:val="Heading1Char"/>
    <w:uiPriority w:val="9"/>
    <w:qFormat/>
    <w:rsid w:val="00007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C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C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C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C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1C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C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C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C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C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CB"/>
  </w:style>
  <w:style w:type="character" w:customStyle="1" w:styleId="Heading7Char">
    <w:name w:val="Heading 7 Char"/>
    <w:basedOn w:val="DefaultParagraphFont"/>
    <w:link w:val="Heading7"/>
    <w:uiPriority w:val="9"/>
    <w:semiHidden/>
    <w:rsid w:val="0000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C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1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1C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071C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71CB"/>
    <w:rPr>
      <w:i/>
      <w:iCs/>
      <w:color w:val="auto"/>
    </w:rPr>
  </w:style>
  <w:style w:type="paragraph" w:styleId="NoSpacing">
    <w:name w:val="No Spacing"/>
    <w:uiPriority w:val="1"/>
    <w:qFormat/>
    <w:rsid w:val="000071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71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C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C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071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71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71C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071C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071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4</TotalTime>
  <Pages>1</Pages>
  <Words>332</Words>
  <Characters>1717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Kris Ashley</cp:lastModifiedBy>
  <cp:revision>4</cp:revision>
  <cp:lastPrinted>2026-04-08T18:44:00Z</cp:lastPrinted>
  <dcterms:created xsi:type="dcterms:W3CDTF">2026-07-01T18:33:00Z</dcterms:created>
  <dcterms:modified xsi:type="dcterms:W3CDTF">2026-07-06T18:11:00Z</dcterms:modified>
</cp:coreProperties>
</file>