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BA3D" w14:textId="75EA484E" w:rsidR="00FD6352" w:rsidRPr="00FD6352" w:rsidRDefault="00FD6352" w:rsidP="00FD6352">
      <w:pPr>
        <w:spacing w:after="0" w:line="265" w:lineRule="auto"/>
        <w:ind w:right="-1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D6352">
        <w:rPr>
          <w:rFonts w:asciiTheme="minorHAnsi" w:hAnsiTheme="minorHAnsi" w:cstheme="minorHAnsi"/>
          <w:b/>
          <w:bCs/>
          <w:sz w:val="28"/>
          <w:szCs w:val="28"/>
        </w:rPr>
        <w:t>30 Day Comment Period:</w:t>
      </w:r>
    </w:p>
    <w:p w14:paraId="4F828881" w14:textId="37E4CAF1" w:rsidR="00FD6352" w:rsidRDefault="00FD6352" w:rsidP="00FD6352">
      <w:pPr>
        <w:spacing w:after="0" w:line="265" w:lineRule="auto"/>
        <w:ind w:right="-1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D6352">
        <w:rPr>
          <w:rFonts w:asciiTheme="minorHAnsi" w:hAnsiTheme="minorHAnsi" w:cstheme="minorHAnsi"/>
          <w:b/>
          <w:bCs/>
          <w:sz w:val="28"/>
          <w:szCs w:val="28"/>
        </w:rPr>
        <w:t>Proposed Revisions to Environmental Health Fee Schedule</w:t>
      </w:r>
    </w:p>
    <w:p w14:paraId="6A876DCA" w14:textId="7A048B16" w:rsidR="00FD6352" w:rsidRPr="00FD6352" w:rsidRDefault="00FD6352" w:rsidP="00FD6352">
      <w:pPr>
        <w:spacing w:after="0" w:line="265" w:lineRule="auto"/>
        <w:ind w:right="-15"/>
        <w:jc w:val="center"/>
        <w:rPr>
          <w:rFonts w:asciiTheme="minorHAnsi" w:hAnsiTheme="minorHAnsi" w:cstheme="minorHAnsi"/>
          <w:b/>
          <w:bCs/>
          <w:szCs w:val="22"/>
        </w:rPr>
      </w:pPr>
      <w:r w:rsidRPr="00FD6352">
        <w:rPr>
          <w:rFonts w:asciiTheme="minorHAnsi" w:hAnsiTheme="minorHAnsi" w:cstheme="minorHAnsi"/>
          <w:b/>
          <w:bCs/>
          <w:szCs w:val="22"/>
        </w:rPr>
        <w:t xml:space="preserve">June </w:t>
      </w:r>
      <w:r w:rsidR="00900973">
        <w:rPr>
          <w:rFonts w:asciiTheme="minorHAnsi" w:hAnsiTheme="minorHAnsi" w:cstheme="minorHAnsi"/>
          <w:b/>
          <w:bCs/>
          <w:szCs w:val="22"/>
        </w:rPr>
        <w:t>10</w:t>
      </w:r>
      <w:r w:rsidRPr="00FD6352">
        <w:rPr>
          <w:rFonts w:asciiTheme="minorHAnsi" w:hAnsiTheme="minorHAnsi" w:cstheme="minorHAnsi"/>
          <w:b/>
          <w:bCs/>
          <w:szCs w:val="22"/>
        </w:rPr>
        <w:t xml:space="preserve">, 2026 – July </w:t>
      </w:r>
      <w:r w:rsidR="00900973">
        <w:rPr>
          <w:rFonts w:asciiTheme="minorHAnsi" w:hAnsiTheme="minorHAnsi" w:cstheme="minorHAnsi"/>
          <w:b/>
          <w:bCs/>
          <w:szCs w:val="22"/>
        </w:rPr>
        <w:t>9</w:t>
      </w:r>
      <w:r w:rsidRPr="00FD6352">
        <w:rPr>
          <w:rFonts w:asciiTheme="minorHAnsi" w:hAnsiTheme="minorHAnsi" w:cstheme="minorHAnsi"/>
          <w:b/>
          <w:bCs/>
          <w:szCs w:val="22"/>
        </w:rPr>
        <w:t>, 2026</w:t>
      </w:r>
    </w:p>
    <w:p w14:paraId="31C3C799" w14:textId="36F935EE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</w:p>
    <w:p w14:paraId="52D4EC47" w14:textId="77777777" w:rsid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  <w:r w:rsidRPr="00FD6352">
        <w:rPr>
          <w:rFonts w:asciiTheme="minorHAnsi" w:hAnsiTheme="minorHAnsi" w:cstheme="minorHAnsi"/>
          <w:szCs w:val="22"/>
        </w:rPr>
        <w:t>The Summit County Health Department is initiating a 30-day public comment period on proposed revisions to the Mobile Food Business Permit program and permit fees.</w:t>
      </w:r>
    </w:p>
    <w:p w14:paraId="4326109C" w14:textId="77777777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</w:p>
    <w:p w14:paraId="4D794C70" w14:textId="77777777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  <w:r w:rsidRPr="00FD6352">
        <w:rPr>
          <w:rFonts w:asciiTheme="minorHAnsi" w:hAnsiTheme="minorHAnsi" w:cstheme="minorHAnsi"/>
          <w:szCs w:val="22"/>
        </w:rPr>
        <w:t>The proposed changes would align Summit County's program with Utah Administrative Rule R392-102 by replacing the current Food Truck Permit with a Mobile Food Business Permit applicable to both food trucks and food carts. The revisions also adopt the state's required two-tier permit fee structure:</w:t>
      </w:r>
    </w:p>
    <w:p w14:paraId="41764D10" w14:textId="77777777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  <w:r w:rsidRPr="00FD6352">
        <w:rPr>
          <w:rFonts w:asciiTheme="minorHAnsi" w:hAnsiTheme="minorHAnsi" w:cstheme="minorHAnsi"/>
          <w:szCs w:val="22"/>
        </w:rPr>
        <w:t>Current Fee | Proposed Fee</w:t>
      </w:r>
      <w:r w:rsidRPr="00FD6352">
        <w:rPr>
          <w:rFonts w:asciiTheme="minorHAnsi" w:hAnsiTheme="minorHAnsi" w:cstheme="minorHAnsi"/>
          <w:szCs w:val="22"/>
        </w:rPr>
        <w:br/>
        <w:t>Risk 1: $200 | Tier One: $350</w:t>
      </w:r>
      <w:r w:rsidRPr="00FD6352">
        <w:rPr>
          <w:rFonts w:asciiTheme="minorHAnsi" w:hAnsiTheme="minorHAnsi" w:cstheme="minorHAnsi"/>
          <w:szCs w:val="22"/>
        </w:rPr>
        <w:br/>
        <w:t>Risk 2: $300 | Tier Two: $500</w:t>
      </w:r>
    </w:p>
    <w:p w14:paraId="1B196F72" w14:textId="77777777" w:rsid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</w:p>
    <w:p w14:paraId="7277399F" w14:textId="26580DE2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  <w:r w:rsidRPr="00FD6352">
        <w:rPr>
          <w:rFonts w:asciiTheme="minorHAnsi" w:hAnsiTheme="minorHAnsi" w:cstheme="minorHAnsi"/>
          <w:szCs w:val="22"/>
        </w:rPr>
        <w:t>Tier One applies to lower-risk mobile food businesses, while Tier Two applies to higher-risk operations.</w:t>
      </w:r>
    </w:p>
    <w:p w14:paraId="2948E230" w14:textId="280834DF" w:rsid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  <w:r w:rsidRPr="00FD6352">
        <w:rPr>
          <w:rFonts w:asciiTheme="minorHAnsi" w:hAnsiTheme="minorHAnsi" w:cstheme="minorHAnsi"/>
          <w:szCs w:val="22"/>
        </w:rPr>
        <w:t>Written comments may be submitted to the Health Department by email, mail, or telephone at 435-333-1500.</w:t>
      </w:r>
    </w:p>
    <w:p w14:paraId="1FEF1BA1" w14:textId="77777777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</w:p>
    <w:p w14:paraId="7A7FF94C" w14:textId="77777777" w:rsid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  <w:r w:rsidRPr="00FD6352">
        <w:rPr>
          <w:rFonts w:asciiTheme="minorHAnsi" w:hAnsiTheme="minorHAnsi" w:cstheme="minorHAnsi"/>
          <w:szCs w:val="22"/>
        </w:rPr>
        <w:t xml:space="preserve">Details of the proposed changes can be viewed online at </w:t>
      </w:r>
      <w:hyperlink r:id="rId10" w:history="1">
        <w:r w:rsidRPr="00FD6352">
          <w:rPr>
            <w:rStyle w:val="Hyperlink"/>
            <w:rFonts w:asciiTheme="minorHAnsi" w:hAnsiTheme="minorHAnsi" w:cstheme="minorHAnsi"/>
            <w:szCs w:val="22"/>
          </w:rPr>
          <w:t>https://summitcountyhealth.org</w:t>
        </w:r>
      </w:hyperlink>
      <w:r w:rsidRPr="00FD6352">
        <w:rPr>
          <w:rFonts w:asciiTheme="minorHAnsi" w:hAnsiTheme="minorHAnsi" w:cstheme="minorHAnsi"/>
          <w:szCs w:val="22"/>
        </w:rPr>
        <w:t xml:space="preserve"> or by scanning the associated QR code.</w:t>
      </w:r>
    </w:p>
    <w:p w14:paraId="41686E3A" w14:textId="24E60987" w:rsidR="00FD6352" w:rsidRPr="00FD6352" w:rsidRDefault="00FD6352" w:rsidP="00FD6352">
      <w:pPr>
        <w:spacing w:after="0" w:line="265" w:lineRule="auto"/>
        <w:ind w:right="-15"/>
        <w:jc w:val="center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7BE00FE7" wp14:editId="5DCF02BC">
            <wp:extent cx="857250" cy="857250"/>
            <wp:effectExtent l="0" t="0" r="0" b="0"/>
            <wp:docPr id="1847308875" name="Picture 1" descr="C:\Users\kbabitz\Documents\Health Code\30 day Public Comment Materials\summitcounty.info_bo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08875" name="Picture 1847308875" descr="C:\Users\kbabitz\Documents\Health Code\30 day Public Comment Materials\summitcounty.info_boh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C7F5" w14:textId="3626586D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b/>
          <w:bCs/>
          <w:szCs w:val="22"/>
        </w:rPr>
      </w:pPr>
      <w:r w:rsidRPr="00FD6352">
        <w:rPr>
          <w:rFonts w:asciiTheme="minorHAnsi" w:hAnsiTheme="minorHAnsi" w:cstheme="minorHAnsi"/>
          <w:b/>
          <w:bCs/>
          <w:szCs w:val="22"/>
        </w:rPr>
        <w:t xml:space="preserve">All public comments on the proposed changes must be postmarked or received no later than 11:59 p.m. on July </w:t>
      </w:r>
      <w:r w:rsidR="006A31BC">
        <w:rPr>
          <w:rFonts w:asciiTheme="minorHAnsi" w:hAnsiTheme="minorHAnsi" w:cstheme="minorHAnsi"/>
          <w:b/>
          <w:bCs/>
          <w:szCs w:val="22"/>
        </w:rPr>
        <w:t>9</w:t>
      </w:r>
      <w:r w:rsidRPr="00FD6352">
        <w:rPr>
          <w:rFonts w:asciiTheme="minorHAnsi" w:hAnsiTheme="minorHAnsi" w:cstheme="minorHAnsi"/>
          <w:b/>
          <w:bCs/>
          <w:szCs w:val="22"/>
        </w:rPr>
        <w:t>, 2026. Please contact Nathan Brooks with any comments or questions related to these proposed changes.</w:t>
      </w:r>
    </w:p>
    <w:p w14:paraId="27776190" w14:textId="77777777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</w:p>
    <w:p w14:paraId="7F82B27B" w14:textId="77777777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  <w:r w:rsidRPr="00FD6352">
        <w:rPr>
          <w:rFonts w:asciiTheme="minorHAnsi" w:hAnsiTheme="minorHAnsi" w:cstheme="minorHAnsi"/>
          <w:szCs w:val="22"/>
        </w:rPr>
        <w:t xml:space="preserve">• Email: </w:t>
      </w:r>
      <w:hyperlink r:id="rId12" w:history="1">
        <w:r w:rsidRPr="00FD6352">
          <w:rPr>
            <w:rStyle w:val="Hyperlink"/>
            <w:rFonts w:asciiTheme="minorHAnsi" w:hAnsiTheme="minorHAnsi" w:cstheme="minorHAnsi"/>
            <w:szCs w:val="22"/>
          </w:rPr>
          <w:t>nbrooks@summitcountyutah.gov</w:t>
        </w:r>
      </w:hyperlink>
      <w:r w:rsidRPr="00FD6352">
        <w:rPr>
          <w:rFonts w:asciiTheme="minorHAnsi" w:hAnsiTheme="minorHAnsi" w:cstheme="minorHAnsi"/>
          <w:szCs w:val="22"/>
        </w:rPr>
        <w:br/>
        <w:t>• Phone: 435-333-1585</w:t>
      </w:r>
      <w:r w:rsidRPr="00FD6352">
        <w:rPr>
          <w:rFonts w:asciiTheme="minorHAnsi" w:hAnsiTheme="minorHAnsi" w:cstheme="minorHAnsi"/>
          <w:szCs w:val="22"/>
        </w:rPr>
        <w:br/>
        <w:t>• Mail written comments to:</w:t>
      </w:r>
    </w:p>
    <w:p w14:paraId="54060687" w14:textId="77777777" w:rsidR="00FD6352" w:rsidRP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  <w:r w:rsidRPr="00FD6352">
        <w:rPr>
          <w:rFonts w:asciiTheme="minorHAnsi" w:hAnsiTheme="minorHAnsi" w:cstheme="minorHAnsi"/>
          <w:szCs w:val="22"/>
        </w:rPr>
        <w:t>Attention: Nathan Brooks</w:t>
      </w:r>
      <w:r w:rsidRPr="00FD6352">
        <w:rPr>
          <w:rFonts w:asciiTheme="minorHAnsi" w:hAnsiTheme="minorHAnsi" w:cstheme="minorHAnsi"/>
          <w:szCs w:val="22"/>
        </w:rPr>
        <w:br/>
        <w:t>Summit County Health Department</w:t>
      </w:r>
      <w:r w:rsidRPr="00FD6352">
        <w:rPr>
          <w:rFonts w:asciiTheme="minorHAnsi" w:hAnsiTheme="minorHAnsi" w:cstheme="minorHAnsi"/>
          <w:szCs w:val="22"/>
        </w:rPr>
        <w:br/>
        <w:t>650 Round Valley Drive</w:t>
      </w:r>
      <w:r w:rsidRPr="00FD6352">
        <w:rPr>
          <w:rFonts w:asciiTheme="minorHAnsi" w:hAnsiTheme="minorHAnsi" w:cstheme="minorHAnsi"/>
          <w:szCs w:val="22"/>
        </w:rPr>
        <w:br/>
        <w:t>Park City, Utah 84060</w:t>
      </w:r>
    </w:p>
    <w:p w14:paraId="10D38DC2" w14:textId="77777777" w:rsidR="00FD6352" w:rsidRDefault="00FD6352" w:rsidP="00FD6352">
      <w:pPr>
        <w:spacing w:after="0" w:line="265" w:lineRule="auto"/>
        <w:ind w:right="-15"/>
        <w:rPr>
          <w:rFonts w:asciiTheme="minorHAnsi" w:hAnsiTheme="minorHAnsi" w:cstheme="minorHAnsi"/>
          <w:szCs w:val="22"/>
        </w:rPr>
      </w:pPr>
    </w:p>
    <w:p w14:paraId="4529857D" w14:textId="7B0E7509" w:rsidR="00833707" w:rsidRPr="00FD6352" w:rsidRDefault="00FD6352" w:rsidP="00833707">
      <w:pPr>
        <w:spacing w:after="0" w:line="265" w:lineRule="auto"/>
        <w:ind w:right="-15"/>
        <w:rPr>
          <w:rFonts w:asciiTheme="minorHAnsi" w:hAnsiTheme="minorHAnsi" w:cstheme="minorHAnsi"/>
          <w:b/>
          <w:bCs/>
          <w:szCs w:val="22"/>
        </w:rPr>
      </w:pPr>
      <w:r w:rsidRPr="00FD6352">
        <w:rPr>
          <w:rFonts w:asciiTheme="minorHAnsi" w:hAnsiTheme="minorHAnsi" w:cstheme="minorHAnsi"/>
          <w:b/>
          <w:bCs/>
          <w:szCs w:val="22"/>
        </w:rPr>
        <w:t xml:space="preserve">Public comments will also be </w:t>
      </w:r>
      <w:proofErr w:type="gramStart"/>
      <w:r w:rsidRPr="00FD6352">
        <w:rPr>
          <w:rFonts w:asciiTheme="minorHAnsi" w:hAnsiTheme="minorHAnsi" w:cstheme="minorHAnsi"/>
          <w:b/>
          <w:bCs/>
          <w:szCs w:val="22"/>
        </w:rPr>
        <w:t>taken</w:t>
      </w:r>
      <w:proofErr w:type="gramEnd"/>
      <w:r w:rsidRPr="00FD6352">
        <w:rPr>
          <w:rFonts w:asciiTheme="minorHAnsi" w:hAnsiTheme="minorHAnsi" w:cstheme="minorHAnsi"/>
          <w:b/>
          <w:bCs/>
          <w:szCs w:val="22"/>
        </w:rPr>
        <w:t xml:space="preserve"> at the Board of Health meeting held on Monday, </w:t>
      </w:r>
      <w:r w:rsidR="006A31BC">
        <w:rPr>
          <w:rFonts w:asciiTheme="minorHAnsi" w:hAnsiTheme="minorHAnsi" w:cstheme="minorHAnsi"/>
          <w:b/>
          <w:bCs/>
          <w:szCs w:val="22"/>
        </w:rPr>
        <w:t>August</w:t>
      </w:r>
      <w:r w:rsidRPr="00FD6352">
        <w:rPr>
          <w:rFonts w:asciiTheme="minorHAnsi" w:hAnsiTheme="minorHAnsi" w:cstheme="minorHAnsi"/>
          <w:b/>
          <w:bCs/>
          <w:szCs w:val="22"/>
        </w:rPr>
        <w:t xml:space="preserve"> </w:t>
      </w:r>
      <w:r w:rsidR="006A31BC">
        <w:rPr>
          <w:rFonts w:asciiTheme="minorHAnsi" w:hAnsiTheme="minorHAnsi" w:cstheme="minorHAnsi"/>
          <w:b/>
          <w:bCs/>
          <w:szCs w:val="22"/>
        </w:rPr>
        <w:t>3</w:t>
      </w:r>
      <w:r w:rsidRPr="00FD6352">
        <w:rPr>
          <w:rFonts w:asciiTheme="minorHAnsi" w:hAnsiTheme="minorHAnsi" w:cstheme="minorHAnsi"/>
          <w:b/>
          <w:bCs/>
          <w:szCs w:val="22"/>
        </w:rPr>
        <w:t>, 2026, at 4:00 p.m.</w:t>
      </w:r>
    </w:p>
    <w:sectPr w:rsidR="00833707" w:rsidRPr="00FD6352" w:rsidSect="004D662B">
      <w:headerReference w:type="default" r:id="rId13"/>
      <w:footerReference w:type="default" r:id="rId14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FB31" w14:textId="77777777" w:rsidR="003C77DA" w:rsidRDefault="003C77DA" w:rsidP="00AA7578">
      <w:pPr>
        <w:spacing w:after="0" w:line="240" w:lineRule="auto"/>
      </w:pPr>
      <w:r>
        <w:separator/>
      </w:r>
    </w:p>
  </w:endnote>
  <w:endnote w:type="continuationSeparator" w:id="0">
    <w:p w14:paraId="6B146C90" w14:textId="77777777" w:rsidR="003C77DA" w:rsidRDefault="003C77DA" w:rsidP="00A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5F2" w14:textId="77777777" w:rsidR="00C828F3" w:rsidRDefault="00C828F3" w:rsidP="00C828F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BCAD1AD" wp14:editId="79DD96F5">
              <wp:simplePos x="0" y="0"/>
              <wp:positionH relativeFrom="column">
                <wp:posOffset>-923925</wp:posOffset>
              </wp:positionH>
              <wp:positionV relativeFrom="paragraph">
                <wp:posOffset>-18415</wp:posOffset>
              </wp:positionV>
              <wp:extent cx="7742555" cy="1304925"/>
              <wp:effectExtent l="0" t="0" r="0" b="9525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2555" cy="1304925"/>
                        <a:chOff x="13" y="14103"/>
                        <a:chExt cx="12193" cy="1754"/>
                      </a:xfrm>
                    </wpg:grpSpPr>
                    <wps:wsp>
                      <wps:cNvPr id="2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13" y="14103"/>
                          <a:ext cx="12193" cy="1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623" y="14168"/>
                          <a:ext cx="2800" cy="1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0E064" w14:textId="77777777" w:rsidR="00C828F3" w:rsidRPr="00833707" w:rsidRDefault="00833707" w:rsidP="00C828F3">
                            <w:pPr>
                              <w:widowControl w:val="0"/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COALVILLE</w:t>
                            </w:r>
                          </w:p>
                          <w:p w14:paraId="63AD49A6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85 North 50 East, PO Box 128</w:t>
                            </w:r>
                          </w:p>
                          <w:p w14:paraId="09EF3FAC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Coalville, UT  84017</w:t>
                            </w:r>
                          </w:p>
                          <w:p w14:paraId="3A6A5F35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435-336-3234</w:t>
                            </w:r>
                          </w:p>
                          <w:p w14:paraId="1DD35729" w14:textId="77777777" w:rsidR="00C828F3" w:rsidRPr="00833707" w:rsidRDefault="00C828F3" w:rsidP="00833707">
                            <w:pPr>
                              <w:widowControl w:val="0"/>
                              <w:rPr>
                                <w:rFonts w:ascii="Lato" w:hAnsi="Lato" w:cs="Arial"/>
                                <w:color w:val="2336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4742" y="14184"/>
                          <a:ext cx="2938" cy="1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4A27E" w14:textId="77777777" w:rsidR="00C828F3" w:rsidRPr="00833707" w:rsidRDefault="00C828F3" w:rsidP="00C828F3">
                            <w:pPr>
                              <w:widowControl w:val="0"/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 xml:space="preserve">Park </w:t>
                            </w:r>
                            <w:r w:rsidR="00833707"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CITY</w:t>
                            </w:r>
                          </w:p>
                          <w:p w14:paraId="0D2A6A9B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 xml:space="preserve"> 650 Round Valley Drive</w:t>
                            </w:r>
                          </w:p>
                          <w:p w14:paraId="2F4883F1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Park City, UT  84060</w:t>
                            </w:r>
                          </w:p>
                          <w:p w14:paraId="0BFA80E8" w14:textId="77777777" w:rsidR="00C828F3" w:rsidRPr="00833707" w:rsidRDefault="00C828F3" w:rsidP="00833707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435-333-1500</w:t>
                            </w:r>
                          </w:p>
                          <w:p w14:paraId="242FFB48" w14:textId="77777777" w:rsidR="00C828F3" w:rsidRPr="00833707" w:rsidRDefault="00C828F3" w:rsidP="00C828F3">
                            <w:pPr>
                              <w:widowControl w:val="0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Fax: 435-333-1580</w:t>
                            </w:r>
                          </w:p>
                          <w:p w14:paraId="5FC7B912" w14:textId="77777777" w:rsidR="00C828F3" w:rsidRPr="00833707" w:rsidRDefault="00C828F3" w:rsidP="00C828F3">
                            <w:pP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8124" y="14190"/>
                          <a:ext cx="2800" cy="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55BEB" w14:textId="77777777" w:rsidR="00C828F3" w:rsidRPr="00833707" w:rsidRDefault="00833707" w:rsidP="00C828F3">
                            <w:pPr>
                              <w:widowControl w:val="0"/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KAMAS</w:t>
                            </w:r>
                          </w:p>
                          <w:p w14:paraId="38F42C6D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110 North Main</w:t>
                            </w:r>
                          </w:p>
                          <w:p w14:paraId="0A59145D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Kamas, UT  84036</w:t>
                            </w:r>
                          </w:p>
                          <w:p w14:paraId="166EE132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435-783-3161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CAD1AD" id="Group 23" o:spid="_x0000_s1026" style="position:absolute;margin-left:-72.75pt;margin-top:-1.45pt;width:609.65pt;height:102.75pt;z-index:251663360" coordorigin="13,14103" coordsize="12193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7" type="#_x0000_t32" style="position:absolute;left:13;top:14103;width:12193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1623;top:14168;width:280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300E064" w14:textId="77777777" w:rsidR="00C828F3" w:rsidRPr="00833707" w:rsidRDefault="00833707" w:rsidP="00C828F3">
                      <w:pPr>
                        <w:widowControl w:val="0"/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COALVILLE</w:t>
                      </w:r>
                    </w:p>
                    <w:p w14:paraId="63AD49A6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85 North 50 East, PO Box 128</w:t>
                      </w:r>
                    </w:p>
                    <w:p w14:paraId="09EF3FAC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Coalville, UT  84017</w:t>
                      </w:r>
                    </w:p>
                    <w:p w14:paraId="3A6A5F35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435-336-3234</w:t>
                      </w:r>
                    </w:p>
                    <w:p w14:paraId="1DD35729" w14:textId="77777777" w:rsidR="00C828F3" w:rsidRPr="00833707" w:rsidRDefault="00C828F3" w:rsidP="00833707">
                      <w:pPr>
                        <w:widowControl w:val="0"/>
                        <w:rPr>
                          <w:rFonts w:ascii="Lato" w:hAnsi="Lato" w:cs="Arial"/>
                          <w:color w:val="2336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19" o:spid="_x0000_s1029" type="#_x0000_t202" style="position:absolute;left:4742;top:14184;width:293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C94A27E" w14:textId="77777777" w:rsidR="00C828F3" w:rsidRPr="00833707" w:rsidRDefault="00C828F3" w:rsidP="00C828F3">
                      <w:pPr>
                        <w:widowControl w:val="0"/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 xml:space="preserve">Park </w:t>
                      </w:r>
                      <w:r w:rsidR="00833707"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CITY</w:t>
                      </w:r>
                    </w:p>
                    <w:p w14:paraId="0D2A6A9B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 xml:space="preserve"> 650 Round Valley Drive</w:t>
                      </w:r>
                    </w:p>
                    <w:p w14:paraId="2F4883F1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Park City, UT  84060</w:t>
                      </w:r>
                    </w:p>
                    <w:p w14:paraId="0BFA80E8" w14:textId="77777777" w:rsidR="00C828F3" w:rsidRPr="00833707" w:rsidRDefault="00C828F3" w:rsidP="00833707">
                      <w:pPr>
                        <w:widowControl w:val="0"/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435-333-1500</w:t>
                      </w:r>
                    </w:p>
                    <w:p w14:paraId="242FFB48" w14:textId="77777777" w:rsidR="00C828F3" w:rsidRPr="00833707" w:rsidRDefault="00C828F3" w:rsidP="00C828F3">
                      <w:pPr>
                        <w:widowControl w:val="0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Fax: 435-333-1580</w:t>
                      </w:r>
                    </w:p>
                    <w:p w14:paraId="5FC7B912" w14:textId="77777777" w:rsidR="00C828F3" w:rsidRPr="00833707" w:rsidRDefault="00C828F3" w:rsidP="00C828F3">
                      <w:pPr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0" o:spid="_x0000_s1030" type="#_x0000_t202" style="position:absolute;left:8124;top:14190;width:2800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C955BEB" w14:textId="77777777" w:rsidR="00C828F3" w:rsidRPr="00833707" w:rsidRDefault="00833707" w:rsidP="00C828F3">
                      <w:pPr>
                        <w:widowControl w:val="0"/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KAMAS</w:t>
                      </w:r>
                    </w:p>
                    <w:p w14:paraId="38F42C6D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110 North Main</w:t>
                      </w:r>
                    </w:p>
                    <w:p w14:paraId="0A59145D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Kamas, UT  84036</w:t>
                      </w:r>
                    </w:p>
                    <w:p w14:paraId="166EE132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435-783-3161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FA929F5" w14:textId="77777777" w:rsidR="00C828F3" w:rsidRDefault="00C82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9CBF" w14:textId="77777777" w:rsidR="003C77DA" w:rsidRDefault="003C77DA" w:rsidP="00AA7578">
      <w:pPr>
        <w:spacing w:after="0" w:line="240" w:lineRule="auto"/>
      </w:pPr>
      <w:r>
        <w:separator/>
      </w:r>
    </w:p>
  </w:footnote>
  <w:footnote w:type="continuationSeparator" w:id="0">
    <w:p w14:paraId="15547A78" w14:textId="77777777" w:rsidR="003C77DA" w:rsidRDefault="003C77DA" w:rsidP="00AA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8ABF" w14:textId="77777777" w:rsidR="00833707" w:rsidRDefault="00833707" w:rsidP="00833707">
    <w:pPr>
      <w:spacing w:after="0" w:line="265" w:lineRule="auto"/>
      <w:ind w:left="10" w:right="-15" w:hanging="10"/>
      <w:jc w:val="right"/>
      <w:rPr>
        <w:rFonts w:ascii="Lato" w:eastAsia="Lato" w:hAnsi="Lato" w:cs="Lato"/>
        <w:b/>
        <w:bCs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BDDBEF5" wp14:editId="6783D51A">
          <wp:simplePos x="0" y="0"/>
          <wp:positionH relativeFrom="column">
            <wp:posOffset>-114300</wp:posOffset>
          </wp:positionH>
          <wp:positionV relativeFrom="paragraph">
            <wp:posOffset>-295275</wp:posOffset>
          </wp:positionV>
          <wp:extent cx="2409825" cy="1195070"/>
          <wp:effectExtent l="0" t="0" r="0" b="0"/>
          <wp:wrapSquare wrapText="bothSides"/>
          <wp:docPr id="1383585229" name="Picture 1383585229" descr="A mountain range with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85229" name="Picture 1383585229" descr="A mountain rang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9" b="3739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195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F35DF" wp14:editId="17CC0C1D">
              <wp:simplePos x="0" y="0"/>
              <wp:positionH relativeFrom="column">
                <wp:posOffset>-923925</wp:posOffset>
              </wp:positionH>
              <wp:positionV relativeFrom="paragraph">
                <wp:posOffset>-495300</wp:posOffset>
              </wp:positionV>
              <wp:extent cx="269875" cy="10681335"/>
              <wp:effectExtent l="0" t="0" r="0" b="5715"/>
              <wp:wrapNone/>
              <wp:docPr id="37260333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875" cy="10681335"/>
                      </a:xfrm>
                      <a:prstGeom prst="rect">
                        <a:avLst/>
                      </a:prstGeom>
                      <a:solidFill>
                        <a:srgbClr val="7B80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206E4" id="Rectangle 3" o:spid="_x0000_s1026" style="position:absolute;margin-left:-72.75pt;margin-top:-39pt;width:21.25pt;height:8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" fillcolor="#7b8073" stroked="f" strokeweight="1pt"/>
          </w:pict>
        </mc:Fallback>
      </mc:AlternateContent>
    </w:r>
    <w:r>
      <w:rPr>
        <w:rFonts w:ascii="Lato" w:eastAsia="Lato" w:hAnsi="Lato" w:cs="Lato"/>
        <w:b/>
        <w:bCs/>
        <w:sz w:val="24"/>
      </w:rPr>
      <w:t>Summit County Health Department</w:t>
    </w:r>
  </w:p>
  <w:p w14:paraId="52EB9621" w14:textId="77777777" w:rsidR="00833707" w:rsidRPr="007244F1" w:rsidRDefault="00833707" w:rsidP="00833707">
    <w:pPr>
      <w:spacing w:after="0" w:line="265" w:lineRule="auto"/>
      <w:ind w:left="10" w:right="-15" w:hanging="10"/>
      <w:jc w:val="right"/>
      <w:rPr>
        <w:rFonts w:ascii="Lato" w:hAnsi="Lato"/>
        <w:b/>
        <w:bCs/>
        <w:sz w:val="24"/>
      </w:rPr>
    </w:pPr>
    <w:r w:rsidRPr="007244F1">
      <w:rPr>
        <w:rFonts w:ascii="Lato" w:hAnsi="Lato"/>
        <w:i/>
        <w:iCs/>
        <w:sz w:val="24"/>
      </w:rPr>
      <w:t>A healthier community for all</w:t>
    </w:r>
  </w:p>
  <w:p w14:paraId="32EB5A8A" w14:textId="77777777" w:rsidR="00AA7578" w:rsidRPr="007244F1" w:rsidRDefault="00833707" w:rsidP="004D662B">
    <w:pPr>
      <w:spacing w:after="600" w:line="265" w:lineRule="auto"/>
      <w:ind w:left="10" w:right="-15" w:hanging="10"/>
      <w:jc w:val="right"/>
    </w:pPr>
    <w:r w:rsidRPr="007244F1">
      <w:rPr>
        <w:rFonts w:ascii="Lato" w:eastAsia="Lato" w:hAnsi="Lato" w:cs="Lato"/>
        <w:sz w:val="24"/>
      </w:rPr>
      <w:t>summitcountyhealth.org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wNDM1NzKwNDQ3tDRS0lEKTi0uzszPAykwrAUASPGYHCwAAAA="/>
  </w:docVars>
  <w:rsids>
    <w:rsidRoot w:val="00FD6352"/>
    <w:rsid w:val="00131117"/>
    <w:rsid w:val="00133E8F"/>
    <w:rsid w:val="0015026C"/>
    <w:rsid w:val="001F4591"/>
    <w:rsid w:val="0022759E"/>
    <w:rsid w:val="003C77DA"/>
    <w:rsid w:val="004D662B"/>
    <w:rsid w:val="005907E3"/>
    <w:rsid w:val="006A31BC"/>
    <w:rsid w:val="006D1231"/>
    <w:rsid w:val="006F6338"/>
    <w:rsid w:val="007244F1"/>
    <w:rsid w:val="007919D4"/>
    <w:rsid w:val="00833707"/>
    <w:rsid w:val="00900973"/>
    <w:rsid w:val="009357A7"/>
    <w:rsid w:val="0097147C"/>
    <w:rsid w:val="009A702F"/>
    <w:rsid w:val="00AA7578"/>
    <w:rsid w:val="00AD0D52"/>
    <w:rsid w:val="00B82256"/>
    <w:rsid w:val="00B837BF"/>
    <w:rsid w:val="00C828F3"/>
    <w:rsid w:val="00C83E22"/>
    <w:rsid w:val="00CA0805"/>
    <w:rsid w:val="00CA7856"/>
    <w:rsid w:val="00D201CC"/>
    <w:rsid w:val="00DA6205"/>
    <w:rsid w:val="00DB13DD"/>
    <w:rsid w:val="00DF3E19"/>
    <w:rsid w:val="00EE1893"/>
    <w:rsid w:val="00FA0DFE"/>
    <w:rsid w:val="00FD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6EC82"/>
  <w15:chartTrackingRefBased/>
  <w15:docId w15:val="{50523D5D-DA68-4B5D-8B65-7964B932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8F"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57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A7578"/>
  </w:style>
  <w:style w:type="paragraph" w:styleId="Footer">
    <w:name w:val="footer"/>
    <w:basedOn w:val="Normal"/>
    <w:link w:val="FooterChar"/>
    <w:uiPriority w:val="99"/>
    <w:unhideWhenUsed/>
    <w:rsid w:val="00AA757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A7578"/>
  </w:style>
  <w:style w:type="character" w:styleId="Hyperlink">
    <w:name w:val="Hyperlink"/>
    <w:basedOn w:val="DefaultParagraphFont"/>
    <w:uiPriority w:val="99"/>
    <w:unhideWhenUsed/>
    <w:rsid w:val="00FD63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brooks@summitcountyutah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ummitcountyhealth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rooks\Desktop\Health%20Department%20Letterhead%20Ma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c57c7-bd03-4a72-b73d-92d9633f6f37">
      <Terms xmlns="http://schemas.microsoft.com/office/infopath/2007/PartnerControls"/>
    </lcf76f155ced4ddcb4097134ff3c332f>
    <TaxCatchAll xmlns="5f86a8be-3b54-4fc7-9a3d-86b452eaacc3" xsi:nil="true"/>
    <SharedWithUsers xmlns="5f86a8be-3b54-4fc7-9a3d-86b452eaacc3">
      <UserInfo>
        <DisplayName>Shanteya Kristofferson</DisplayName>
        <AccountId>155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4CFA8054104791A30805B3858504" ma:contentTypeVersion="13" ma:contentTypeDescription="Create a new document." ma:contentTypeScope="" ma:versionID="251b8cdc764e90ea92b6a49fa1228533">
  <xsd:schema xmlns:xsd="http://www.w3.org/2001/XMLSchema" xmlns:xs="http://www.w3.org/2001/XMLSchema" xmlns:p="http://schemas.microsoft.com/office/2006/metadata/properties" xmlns:ns2="950c57c7-bd03-4a72-b73d-92d9633f6f37" xmlns:ns3="5f86a8be-3b54-4fc7-9a3d-86b452eaacc3" targetNamespace="http://schemas.microsoft.com/office/2006/metadata/properties" ma:root="true" ma:fieldsID="4d1e7ecdb01e65f213473a6ac15fd5a1" ns2:_="" ns3:_="">
    <xsd:import namespace="950c57c7-bd03-4a72-b73d-92d9633f6f37"/>
    <xsd:import namespace="5f86a8be-3b54-4fc7-9a3d-86b452eaa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c57c7-bd03-4a72-b73d-92d9633f6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70ff16-279f-44a7-b51e-f43a25f0c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6a8be-3b54-4fc7-9a3d-86b452eaa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68a8b6-ec65-43ee-af8a-cda4fb44d05b}" ma:internalName="TaxCatchAll" ma:showField="CatchAllData" ma:web="5f86a8be-3b54-4fc7-9a3d-86b452eaa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456C8-E57A-40FD-828E-619D3742B6E9}">
  <ds:schemaRefs>
    <ds:schemaRef ds:uri="http://schemas.microsoft.com/office/2006/metadata/properties"/>
    <ds:schemaRef ds:uri="http://schemas.microsoft.com/office/infopath/2007/PartnerControls"/>
    <ds:schemaRef ds:uri="950c57c7-bd03-4a72-b73d-92d9633f6f37"/>
    <ds:schemaRef ds:uri="5f86a8be-3b54-4fc7-9a3d-86b452eaacc3"/>
  </ds:schemaRefs>
</ds:datastoreItem>
</file>

<file path=customXml/itemProps2.xml><?xml version="1.0" encoding="utf-8"?>
<ds:datastoreItem xmlns:ds="http://schemas.openxmlformats.org/officeDocument/2006/customXml" ds:itemID="{34111157-1EC3-4187-8A97-07AE81737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c57c7-bd03-4a72-b73d-92d9633f6f37"/>
    <ds:schemaRef ds:uri="5f86a8be-3b54-4fc7-9a3d-86b452eaa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2F67F-7B28-4EED-9DF4-59A0D53E15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BE84F-FE2F-4FEE-AFC5-62AE3A1BB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Department Letterhead May 2025</Template>
  <TotalTime>11</TotalTime>
  <Pages>1</Pages>
  <Words>234</Words>
  <Characters>1376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Brooks</dc:creator>
  <cp:keywords/>
  <dc:description/>
  <cp:lastModifiedBy>Penci Carreno</cp:lastModifiedBy>
  <cp:revision>3</cp:revision>
  <dcterms:created xsi:type="dcterms:W3CDTF">2026-06-02T16:06:00Z</dcterms:created>
  <dcterms:modified xsi:type="dcterms:W3CDTF">2026-06-08T14:31:00Z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0x010100D8BE4CFA8054104791A30805B3858504</vt:lpwstr>
  </property>
  <property fmtid="{D5CDD505-2E9C-101B-9397-08002B2CF9AE}" pid="3" name="MediaServiceImageTags">
    <vt:lpwstr/>
  </property>
  <property fmtid="{D5CDD505-2E9C-101B-9397-08002B2CF9AE}" pid="4" name="GrammarlyDocumentId">
    <vt:lpwstr>0776cbe9-0088-431b-80a0-fc89e861ca66</vt:lpwstr>
  </property>
</Properties>
</file>