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4F06" w14:textId="77777777" w:rsidR="00B05E1E" w:rsidRDefault="00B05E1E" w:rsidP="0021597A">
      <w:pPr>
        <w:pStyle w:val="msolistparagraph0"/>
        <w:ind w:left="0"/>
        <w:rPr>
          <w:rFonts w:ascii="Arial" w:hAnsi="Arial" w:cs="Arial"/>
          <w:sz w:val="40"/>
        </w:rPr>
      </w:pPr>
    </w:p>
    <w:p w14:paraId="29C47DD8" w14:textId="47064BBC" w:rsidR="00B05E1E" w:rsidRPr="0021597A" w:rsidRDefault="00B05E1E" w:rsidP="00B05E1E">
      <w:pPr>
        <w:pStyle w:val="msolistparagraph0"/>
        <w:ind w:hanging="360"/>
        <w:jc w:val="center"/>
        <w:rPr>
          <w:rFonts w:ascii="Arial" w:hAnsi="Arial" w:cs="Arial"/>
          <w:sz w:val="36"/>
          <w:szCs w:val="36"/>
        </w:rPr>
      </w:pPr>
      <w:r w:rsidRPr="0021597A">
        <w:rPr>
          <w:rFonts w:ascii="Arial" w:hAnsi="Arial" w:cs="Arial"/>
          <w:sz w:val="36"/>
          <w:szCs w:val="36"/>
        </w:rPr>
        <w:t xml:space="preserve">30 Day Comment Period: </w:t>
      </w:r>
    </w:p>
    <w:p w14:paraId="721C8B80" w14:textId="4214A024" w:rsidR="00B05E1E" w:rsidRPr="0021597A" w:rsidRDefault="004174A1" w:rsidP="00B05E1E">
      <w:pPr>
        <w:pStyle w:val="msolistparagraph0"/>
        <w:ind w:hanging="360"/>
        <w:jc w:val="center"/>
        <w:rPr>
          <w:rFonts w:ascii="Arial" w:hAnsi="Arial" w:cs="Arial"/>
          <w:sz w:val="36"/>
          <w:szCs w:val="36"/>
        </w:rPr>
      </w:pPr>
      <w:r w:rsidRPr="0021597A">
        <w:rPr>
          <w:rFonts w:ascii="Arial" w:hAnsi="Arial" w:cs="Arial"/>
          <w:sz w:val="36"/>
          <w:szCs w:val="36"/>
        </w:rPr>
        <w:t>Proposed Revisions to Environmental Health Fee Schedule</w:t>
      </w:r>
      <w:r w:rsidR="00067980">
        <w:rPr>
          <w:rFonts w:ascii="Arial" w:hAnsi="Arial" w:cs="Arial"/>
          <w:sz w:val="36"/>
          <w:szCs w:val="36"/>
        </w:rPr>
        <w:t xml:space="preserve"> and Summit County Code of Health Chapter 6</w:t>
      </w:r>
      <w:r w:rsidR="00B05E1E" w:rsidRPr="0021597A">
        <w:rPr>
          <w:rFonts w:ascii="Arial" w:hAnsi="Arial" w:cs="Arial"/>
          <w:sz w:val="36"/>
          <w:szCs w:val="36"/>
        </w:rPr>
        <w:t xml:space="preserve"> </w:t>
      </w:r>
    </w:p>
    <w:p w14:paraId="4C20AB01" w14:textId="77777777" w:rsidR="00B05E1E" w:rsidRPr="0021597A" w:rsidRDefault="00B05E1E" w:rsidP="00B05E1E">
      <w:pPr>
        <w:pStyle w:val="msolistparagraph0"/>
        <w:ind w:hanging="360"/>
        <w:rPr>
          <w:rFonts w:ascii="Arial" w:hAnsi="Arial" w:cs="Arial"/>
        </w:rPr>
      </w:pPr>
      <w:r w:rsidRPr="0021597A">
        <w:rPr>
          <w:rFonts w:ascii="Arial" w:hAnsi="Arial" w:cs="Arial"/>
        </w:rPr>
        <w:t xml:space="preserve"> </w:t>
      </w:r>
    </w:p>
    <w:p w14:paraId="1C4D28CC" w14:textId="1575F1A5" w:rsidR="00B05E1E" w:rsidRPr="0021597A" w:rsidRDefault="004174A1" w:rsidP="00B05E1E">
      <w:pPr>
        <w:pStyle w:val="msolistparagraph0"/>
        <w:ind w:hanging="360"/>
        <w:jc w:val="center"/>
        <w:rPr>
          <w:rFonts w:ascii="Arial" w:hAnsi="Arial" w:cs="Arial"/>
        </w:rPr>
      </w:pPr>
      <w:r w:rsidRPr="0021597A">
        <w:rPr>
          <w:rFonts w:ascii="Arial" w:hAnsi="Arial" w:cs="Arial"/>
        </w:rPr>
        <w:t xml:space="preserve">April </w:t>
      </w:r>
      <w:r w:rsidR="00A77511">
        <w:rPr>
          <w:rFonts w:ascii="Arial" w:hAnsi="Arial" w:cs="Arial"/>
        </w:rPr>
        <w:t>11</w:t>
      </w:r>
      <w:r w:rsidR="00B05E1E" w:rsidRPr="0021597A">
        <w:rPr>
          <w:rFonts w:ascii="Arial" w:hAnsi="Arial" w:cs="Arial"/>
        </w:rPr>
        <w:t xml:space="preserve">, 2026 </w:t>
      </w:r>
      <w:r w:rsidRPr="0021597A">
        <w:rPr>
          <w:rFonts w:ascii="Arial" w:hAnsi="Arial" w:cs="Arial"/>
        </w:rPr>
        <w:t>–</w:t>
      </w:r>
      <w:r w:rsidR="00B05E1E" w:rsidRPr="0021597A">
        <w:rPr>
          <w:rFonts w:ascii="Arial" w:hAnsi="Arial" w:cs="Arial"/>
        </w:rPr>
        <w:t xml:space="preserve"> M</w:t>
      </w:r>
      <w:r w:rsidRPr="0021597A">
        <w:rPr>
          <w:rFonts w:ascii="Arial" w:hAnsi="Arial" w:cs="Arial"/>
        </w:rPr>
        <w:t xml:space="preserve">ay </w:t>
      </w:r>
      <w:r w:rsidR="00A77511">
        <w:rPr>
          <w:rFonts w:ascii="Arial" w:hAnsi="Arial" w:cs="Arial"/>
        </w:rPr>
        <w:t>10</w:t>
      </w:r>
      <w:r w:rsidR="00B05E1E" w:rsidRPr="0021597A">
        <w:rPr>
          <w:rFonts w:ascii="Arial" w:hAnsi="Arial" w:cs="Arial"/>
        </w:rPr>
        <w:t xml:space="preserve">, 2026 </w:t>
      </w:r>
    </w:p>
    <w:p w14:paraId="36D9A999" w14:textId="77777777" w:rsidR="00067980" w:rsidRDefault="004174A1" w:rsidP="004174A1">
      <w:pPr>
        <w:pStyle w:val="NormalWeb"/>
        <w:rPr>
          <w:rFonts w:ascii="Arial" w:hAnsi="Arial" w:cs="Arial"/>
          <w:sz w:val="22"/>
          <w:szCs w:val="22"/>
        </w:rPr>
      </w:pPr>
      <w:r w:rsidRPr="004174A1">
        <w:rPr>
          <w:rFonts w:ascii="Arial" w:hAnsi="Arial" w:cs="Arial"/>
          <w:sz w:val="22"/>
          <w:szCs w:val="22"/>
        </w:rPr>
        <w:t xml:space="preserve">The Summit County Health Department is initiating a 30-day formal notice-and-comment period to allow the public to review and provide feedback on proposed revisions to </w:t>
      </w:r>
    </w:p>
    <w:p w14:paraId="59809D25" w14:textId="2E76DFC6" w:rsidR="0021597A" w:rsidRDefault="004174A1" w:rsidP="00067980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174A1">
        <w:rPr>
          <w:rFonts w:ascii="Arial" w:hAnsi="Arial" w:cs="Arial"/>
          <w:sz w:val="22"/>
          <w:szCs w:val="22"/>
        </w:rPr>
        <w:t>the Environmental Health Division fee schedule, including the addition of a new fee for groundwater monitoring</w:t>
      </w:r>
      <w:r w:rsidR="00067980">
        <w:rPr>
          <w:rFonts w:ascii="Arial" w:hAnsi="Arial" w:cs="Arial"/>
          <w:sz w:val="22"/>
          <w:szCs w:val="22"/>
        </w:rPr>
        <w:t>, and</w:t>
      </w:r>
    </w:p>
    <w:p w14:paraId="67EB43E4" w14:textId="54E56A21" w:rsidR="00067980" w:rsidRDefault="00067980" w:rsidP="00067980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Code of Health Chapter 6: Food Service Sanitation. </w:t>
      </w:r>
    </w:p>
    <w:p w14:paraId="1754B5E2" w14:textId="3509F173" w:rsidR="004174A1" w:rsidRDefault="004174A1" w:rsidP="004174A1">
      <w:pPr>
        <w:pStyle w:val="NormalWeb"/>
        <w:rPr>
          <w:rFonts w:ascii="Arial" w:hAnsi="Arial" w:cs="Arial"/>
          <w:sz w:val="22"/>
          <w:szCs w:val="22"/>
        </w:rPr>
      </w:pPr>
      <w:r w:rsidRPr="004174A1">
        <w:rPr>
          <w:rFonts w:ascii="Arial" w:hAnsi="Arial" w:cs="Arial"/>
          <w:sz w:val="22"/>
          <w:szCs w:val="22"/>
        </w:rPr>
        <w:t>Written comments may be submitted to the Health Department by email or mail. Comments may also be provided by telephone at 435-333-1500.</w:t>
      </w:r>
    </w:p>
    <w:p w14:paraId="0F798F5D" w14:textId="56377875" w:rsidR="00F106E4" w:rsidRPr="004174A1" w:rsidRDefault="00F106E4" w:rsidP="004174A1">
      <w:pPr>
        <w:pStyle w:val="NormalWeb"/>
        <w:rPr>
          <w:rFonts w:ascii="Arial" w:hAnsi="Arial" w:cs="Arial"/>
          <w:sz w:val="22"/>
          <w:szCs w:val="22"/>
        </w:rPr>
      </w:pPr>
      <w:r w:rsidRPr="00F106E4">
        <w:rPr>
          <w:rFonts w:ascii="Arial" w:hAnsi="Arial" w:cs="Arial"/>
          <w:sz w:val="22"/>
          <w:szCs w:val="22"/>
        </w:rPr>
        <w:t xml:space="preserve">The proposed </w:t>
      </w:r>
      <w:r>
        <w:rPr>
          <w:rFonts w:ascii="Arial" w:hAnsi="Arial" w:cs="Arial"/>
          <w:sz w:val="22"/>
          <w:szCs w:val="22"/>
        </w:rPr>
        <w:t xml:space="preserve">groundwater monitoring </w:t>
      </w:r>
      <w:r w:rsidRPr="00F106E4">
        <w:rPr>
          <w:rFonts w:ascii="Arial" w:hAnsi="Arial" w:cs="Arial"/>
          <w:sz w:val="22"/>
          <w:szCs w:val="22"/>
        </w:rPr>
        <w:t xml:space="preserve">fee is based on </w:t>
      </w:r>
      <w:r>
        <w:rPr>
          <w:rFonts w:ascii="Arial" w:hAnsi="Arial" w:cs="Arial"/>
          <w:sz w:val="22"/>
          <w:szCs w:val="22"/>
        </w:rPr>
        <w:t>an</w:t>
      </w:r>
      <w:r w:rsidRPr="00F106E4">
        <w:rPr>
          <w:rFonts w:ascii="Arial" w:hAnsi="Arial" w:cs="Arial"/>
          <w:sz w:val="22"/>
          <w:szCs w:val="22"/>
        </w:rPr>
        <w:t xml:space="preserve"> hourly rate of $107 and an average of six (6) hours per project, resulting in a</w:t>
      </w:r>
      <w:r>
        <w:rPr>
          <w:rFonts w:ascii="Arial" w:hAnsi="Arial" w:cs="Arial"/>
          <w:sz w:val="22"/>
          <w:szCs w:val="22"/>
        </w:rPr>
        <w:t xml:space="preserve">n </w:t>
      </w:r>
      <w:r w:rsidRPr="00F106E4">
        <w:rPr>
          <w:rFonts w:ascii="Arial" w:hAnsi="Arial" w:cs="Arial"/>
          <w:sz w:val="22"/>
          <w:szCs w:val="22"/>
        </w:rPr>
        <w:t>estimated total fee of $642 per service.</w:t>
      </w:r>
    </w:p>
    <w:p w14:paraId="6D6C62B4" w14:textId="155D1113" w:rsidR="00B05E1E" w:rsidRPr="0021597A" w:rsidRDefault="00F106E4" w:rsidP="00B05E1E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current</w:t>
      </w:r>
      <w:r w:rsidR="00067980">
        <w:rPr>
          <w:rFonts w:ascii="Arial" w:hAnsi="Arial" w:cs="Arial"/>
          <w:sz w:val="22"/>
          <w:szCs w:val="22"/>
        </w:rPr>
        <w:t xml:space="preserve"> fee schedule</w:t>
      </w:r>
      <w:r w:rsidR="00B05E1E" w:rsidRPr="0021597A">
        <w:rPr>
          <w:rFonts w:ascii="Arial" w:hAnsi="Arial" w:cs="Arial"/>
          <w:sz w:val="22"/>
          <w:szCs w:val="22"/>
        </w:rPr>
        <w:t xml:space="preserve"> can be viewed online at </w:t>
      </w:r>
      <w:r w:rsidR="008A1434" w:rsidRPr="008A1434">
        <w:rPr>
          <w:rFonts w:ascii="Arial" w:hAnsi="Arial" w:cs="Arial"/>
          <w:sz w:val="22"/>
          <w:szCs w:val="22"/>
        </w:rPr>
        <w:t>https://summitcounty.info/feeschedule</w:t>
      </w:r>
      <w:r w:rsidR="008A1434" w:rsidRPr="008A1434">
        <w:rPr>
          <w:rFonts w:ascii="Arial" w:hAnsi="Arial" w:cs="Arial"/>
          <w:sz w:val="22"/>
          <w:szCs w:val="22"/>
        </w:rPr>
        <w:t xml:space="preserve"> </w:t>
      </w:r>
      <w:r w:rsidR="00B05E1E" w:rsidRPr="0021597A">
        <w:rPr>
          <w:rFonts w:ascii="Arial" w:hAnsi="Arial" w:cs="Arial"/>
          <w:sz w:val="22"/>
          <w:szCs w:val="22"/>
        </w:rPr>
        <w:t>or by scanning this QR code.</w:t>
      </w:r>
    </w:p>
    <w:p w14:paraId="72139191" w14:textId="718AFE77" w:rsidR="00B05E1E" w:rsidRPr="0021597A" w:rsidRDefault="00F106E4" w:rsidP="00B05E1E">
      <w:pPr>
        <w:jc w:val="center"/>
        <w:rPr>
          <w:rFonts w:eastAsia="Times New Roman"/>
          <w:szCs w:val="22"/>
        </w:rPr>
      </w:pPr>
      <w:r>
        <w:rPr>
          <w:rFonts w:eastAsia="Times New Roman"/>
          <w:noProof/>
          <w:szCs w:val="22"/>
        </w:rPr>
        <w:drawing>
          <wp:inline distT="0" distB="0" distL="0" distR="0" wp14:anchorId="7C511416" wp14:editId="2915044F">
            <wp:extent cx="891540" cy="891540"/>
            <wp:effectExtent l="0" t="0" r="0" b="0"/>
            <wp:docPr id="184870097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700978" name="Picture 184870097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61FAF" w14:textId="743B0080" w:rsidR="00067980" w:rsidRDefault="00067980" w:rsidP="00B05E1E">
      <w:pPr>
        <w:rPr>
          <w:rFonts w:ascii="Arial" w:hAnsi="Arial" w:cs="Arial"/>
        </w:rPr>
      </w:pPr>
      <w:r w:rsidRPr="00067980">
        <w:rPr>
          <w:rFonts w:ascii="Arial" w:hAnsi="Arial" w:cs="Arial"/>
          <w:szCs w:val="22"/>
        </w:rPr>
        <w:t xml:space="preserve">Proposed revisions to the Code of Health can be viewed online at </w:t>
      </w:r>
      <w:hyperlink r:id="rId12" w:tgtFrame="_blank" w:tooltip="Original URL: https://summitcounty.info/boh. Click or tap if you trust this link." w:history="1">
        <w:r w:rsidRPr="00067980">
          <w:rPr>
            <w:rStyle w:val="Hyperlink"/>
            <w:rFonts w:ascii="Arial" w:hAnsi="Arial" w:cs="Arial"/>
            <w:szCs w:val="22"/>
          </w:rPr>
          <w:t>https://summitcounty.info/boh</w:t>
        </w:r>
      </w:hyperlink>
      <w:r w:rsidRPr="00067980">
        <w:rPr>
          <w:rFonts w:ascii="Arial" w:hAnsi="Arial" w:cs="Arial"/>
        </w:rPr>
        <w:t>, or by scanning this QR code.</w:t>
      </w:r>
    </w:p>
    <w:p w14:paraId="20DE9025" w14:textId="15B714E7" w:rsidR="00067980" w:rsidRPr="00067980" w:rsidRDefault="00067980" w:rsidP="00067980">
      <w:pPr>
        <w:jc w:val="center"/>
        <w:rPr>
          <w:rFonts w:ascii="Arial" w:hAnsi="Arial" w:cs="Arial"/>
          <w:szCs w:val="22"/>
        </w:rPr>
      </w:pPr>
      <w:r w:rsidRPr="00067980">
        <w:rPr>
          <w:rFonts w:ascii="Arial" w:hAnsi="Arial" w:cs="Arial"/>
          <w:noProof/>
          <w:szCs w:val="22"/>
        </w:rPr>
        <w:drawing>
          <wp:inline distT="0" distB="0" distL="0" distR="0" wp14:anchorId="61A20D21" wp14:editId="5843D4E5">
            <wp:extent cx="876300" cy="876300"/>
            <wp:effectExtent l="0" t="0" r="0" b="0"/>
            <wp:docPr id="1907602888" name="Picture 7" descr="A qr cod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602888" name="Picture 7" descr="A qr code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46361" w14:textId="420B2137" w:rsidR="00B05E1E" w:rsidRPr="0021597A" w:rsidRDefault="00B05E1E" w:rsidP="00B05E1E">
      <w:pPr>
        <w:rPr>
          <w:rFonts w:ascii="Arial" w:hAnsi="Arial" w:cs="Arial"/>
          <w:b/>
          <w:bCs/>
          <w:szCs w:val="22"/>
        </w:rPr>
      </w:pPr>
      <w:r w:rsidRPr="0021597A">
        <w:rPr>
          <w:rFonts w:ascii="Arial" w:hAnsi="Arial" w:cs="Arial"/>
          <w:b/>
          <w:bCs/>
          <w:szCs w:val="22"/>
        </w:rPr>
        <w:lastRenderedPageBreak/>
        <w:t>All public comments on the proposed changes must be postmarked or received no later than 11:59 pm on Ma</w:t>
      </w:r>
      <w:r w:rsidR="004174A1" w:rsidRPr="0021597A">
        <w:rPr>
          <w:rFonts w:ascii="Arial" w:hAnsi="Arial" w:cs="Arial"/>
          <w:b/>
          <w:bCs/>
          <w:szCs w:val="22"/>
        </w:rPr>
        <w:t xml:space="preserve">y </w:t>
      </w:r>
      <w:r w:rsidR="00A77511">
        <w:rPr>
          <w:rFonts w:ascii="Arial" w:hAnsi="Arial" w:cs="Arial"/>
          <w:b/>
          <w:bCs/>
          <w:szCs w:val="22"/>
        </w:rPr>
        <w:t>10</w:t>
      </w:r>
      <w:r w:rsidR="004174A1" w:rsidRPr="0021597A">
        <w:rPr>
          <w:rFonts w:ascii="Arial" w:hAnsi="Arial" w:cs="Arial"/>
          <w:b/>
          <w:bCs/>
          <w:szCs w:val="22"/>
        </w:rPr>
        <w:t>th</w:t>
      </w:r>
      <w:r w:rsidRPr="0021597A">
        <w:rPr>
          <w:rFonts w:ascii="Arial" w:hAnsi="Arial" w:cs="Arial"/>
          <w:b/>
          <w:bCs/>
          <w:szCs w:val="22"/>
        </w:rPr>
        <w:t xml:space="preserve">, 2026. Please contact Nathan Brooks with any comments or questions related to these proposed changes. </w:t>
      </w:r>
    </w:p>
    <w:p w14:paraId="6843BCF1" w14:textId="0D003E37" w:rsidR="00B05E1E" w:rsidRPr="0021597A" w:rsidRDefault="00B05E1E" w:rsidP="00B05E1E">
      <w:pPr>
        <w:pStyle w:val="ListParagraph"/>
        <w:numPr>
          <w:ilvl w:val="0"/>
          <w:numId w:val="2"/>
        </w:numPr>
        <w:rPr>
          <w:rFonts w:ascii="Arial" w:hAnsi="Arial" w:cs="Arial"/>
          <w:szCs w:val="22"/>
        </w:rPr>
      </w:pPr>
      <w:r w:rsidRPr="0021597A">
        <w:rPr>
          <w:rFonts w:ascii="Arial" w:hAnsi="Arial" w:cs="Arial"/>
          <w:szCs w:val="22"/>
        </w:rPr>
        <w:t xml:space="preserve">Email: </w:t>
      </w:r>
      <w:hyperlink r:id="rId14" w:history="1">
        <w:r w:rsidR="0021597A" w:rsidRPr="0021597A">
          <w:rPr>
            <w:rStyle w:val="Hyperlink"/>
            <w:rFonts w:ascii="Arial" w:hAnsi="Arial" w:cs="Arial"/>
            <w:szCs w:val="22"/>
          </w:rPr>
          <w:t>nbrooks@summitcountyutah.gov</w:t>
        </w:r>
      </w:hyperlink>
    </w:p>
    <w:p w14:paraId="2037A6F2" w14:textId="508FFEC5" w:rsidR="0021597A" w:rsidRPr="0021597A" w:rsidRDefault="0021597A" w:rsidP="00B05E1E">
      <w:pPr>
        <w:pStyle w:val="ListParagraph"/>
        <w:numPr>
          <w:ilvl w:val="0"/>
          <w:numId w:val="2"/>
        </w:numPr>
        <w:rPr>
          <w:rFonts w:ascii="Arial" w:hAnsi="Arial" w:cs="Arial"/>
          <w:szCs w:val="22"/>
        </w:rPr>
      </w:pPr>
      <w:r w:rsidRPr="0021597A">
        <w:rPr>
          <w:rFonts w:ascii="Arial" w:hAnsi="Arial" w:cs="Arial"/>
          <w:szCs w:val="22"/>
        </w:rPr>
        <w:t>Phone: 435-333-1585</w:t>
      </w:r>
    </w:p>
    <w:p w14:paraId="1233FC7C" w14:textId="0E90E7F6" w:rsidR="0021597A" w:rsidRPr="0021597A" w:rsidRDefault="0021597A" w:rsidP="00B05E1E">
      <w:pPr>
        <w:pStyle w:val="ListParagraph"/>
        <w:numPr>
          <w:ilvl w:val="0"/>
          <w:numId w:val="2"/>
        </w:numPr>
        <w:rPr>
          <w:rFonts w:ascii="Arial" w:hAnsi="Arial" w:cs="Arial"/>
          <w:szCs w:val="22"/>
        </w:rPr>
      </w:pPr>
      <w:r w:rsidRPr="0021597A">
        <w:rPr>
          <w:rFonts w:ascii="Arial" w:hAnsi="Arial" w:cs="Arial"/>
          <w:szCs w:val="22"/>
        </w:rPr>
        <w:t>Mail</w:t>
      </w:r>
      <w:r>
        <w:rPr>
          <w:rFonts w:ascii="Arial" w:hAnsi="Arial" w:cs="Arial"/>
          <w:szCs w:val="22"/>
        </w:rPr>
        <w:t xml:space="preserve"> written comments to:</w:t>
      </w:r>
    </w:p>
    <w:p w14:paraId="566E6A19" w14:textId="37174161" w:rsidR="0021597A" w:rsidRPr="0021597A" w:rsidRDefault="0021597A" w:rsidP="0021597A">
      <w:pPr>
        <w:pStyle w:val="ListParagraph"/>
        <w:rPr>
          <w:rFonts w:ascii="Arial" w:hAnsi="Arial" w:cs="Arial"/>
          <w:szCs w:val="22"/>
        </w:rPr>
      </w:pPr>
      <w:r w:rsidRPr="0021597A">
        <w:rPr>
          <w:rFonts w:ascii="Arial" w:hAnsi="Arial" w:cs="Arial"/>
          <w:szCs w:val="22"/>
        </w:rPr>
        <w:t>Attention: Nathan Brooks</w:t>
      </w:r>
    </w:p>
    <w:p w14:paraId="4A6F85D3" w14:textId="37FC2E48" w:rsidR="0021597A" w:rsidRPr="0021597A" w:rsidRDefault="0021597A" w:rsidP="0021597A">
      <w:pPr>
        <w:pStyle w:val="ListParagraph"/>
        <w:rPr>
          <w:rFonts w:ascii="Arial" w:hAnsi="Arial" w:cs="Arial"/>
          <w:szCs w:val="22"/>
        </w:rPr>
      </w:pPr>
      <w:r w:rsidRPr="0021597A">
        <w:rPr>
          <w:rFonts w:ascii="Arial" w:hAnsi="Arial" w:cs="Arial"/>
          <w:szCs w:val="22"/>
        </w:rPr>
        <w:t>Summit County Health Department</w:t>
      </w:r>
    </w:p>
    <w:p w14:paraId="67173E28" w14:textId="11613F42" w:rsidR="0021597A" w:rsidRPr="0021597A" w:rsidRDefault="0021597A" w:rsidP="0021597A">
      <w:pPr>
        <w:pStyle w:val="ListParagraph"/>
        <w:rPr>
          <w:rFonts w:ascii="Arial" w:hAnsi="Arial" w:cs="Arial"/>
          <w:szCs w:val="22"/>
        </w:rPr>
      </w:pPr>
      <w:r w:rsidRPr="0021597A">
        <w:rPr>
          <w:rFonts w:ascii="Arial" w:hAnsi="Arial" w:cs="Arial"/>
          <w:szCs w:val="22"/>
        </w:rPr>
        <w:t>650 Round Valley Drive</w:t>
      </w:r>
    </w:p>
    <w:p w14:paraId="3D21F6C1" w14:textId="3A7E23CB" w:rsidR="0021597A" w:rsidRPr="0021597A" w:rsidRDefault="0021597A" w:rsidP="0021597A">
      <w:pPr>
        <w:pStyle w:val="ListParagraph"/>
        <w:rPr>
          <w:rFonts w:ascii="Arial" w:hAnsi="Arial" w:cs="Arial"/>
          <w:szCs w:val="22"/>
        </w:rPr>
      </w:pPr>
      <w:r w:rsidRPr="0021597A">
        <w:rPr>
          <w:rFonts w:ascii="Arial" w:hAnsi="Arial" w:cs="Arial"/>
          <w:szCs w:val="22"/>
        </w:rPr>
        <w:t>Park City, Utah, 84060</w:t>
      </w:r>
    </w:p>
    <w:p w14:paraId="11BA43FE" w14:textId="77777777" w:rsidR="0021597A" w:rsidRDefault="0021597A" w:rsidP="0021597A">
      <w:pPr>
        <w:pStyle w:val="ListParagraph"/>
        <w:rPr>
          <w:rFonts w:ascii="Arial" w:hAnsi="Arial" w:cs="Arial"/>
          <w:sz w:val="24"/>
        </w:rPr>
      </w:pPr>
    </w:p>
    <w:p w14:paraId="491C480A" w14:textId="35C5CBA5" w:rsidR="00B05E1E" w:rsidRPr="0021597A" w:rsidRDefault="00B05E1E" w:rsidP="0021597A">
      <w:pPr>
        <w:rPr>
          <w:rFonts w:ascii="Arial" w:hAnsi="Arial" w:cs="Arial"/>
          <w:sz w:val="24"/>
        </w:rPr>
      </w:pPr>
      <w:r w:rsidRPr="0021597A">
        <w:rPr>
          <w:rFonts w:ascii="Arial" w:hAnsi="Arial" w:cs="Arial"/>
          <w:b/>
          <w:bCs/>
          <w:sz w:val="24"/>
        </w:rPr>
        <w:t xml:space="preserve">Public comments will also be taken at the Board of Health meeting held on Monday, </w:t>
      </w:r>
      <w:r w:rsidR="00A77511">
        <w:rPr>
          <w:rFonts w:ascii="Arial" w:hAnsi="Arial" w:cs="Arial"/>
          <w:b/>
          <w:bCs/>
          <w:sz w:val="24"/>
        </w:rPr>
        <w:t>June</w:t>
      </w:r>
      <w:r w:rsidRPr="0021597A">
        <w:rPr>
          <w:rFonts w:ascii="Arial" w:hAnsi="Arial" w:cs="Arial"/>
          <w:b/>
          <w:bCs/>
          <w:sz w:val="24"/>
        </w:rPr>
        <w:t xml:space="preserve"> </w:t>
      </w:r>
      <w:r w:rsidR="00A77511">
        <w:rPr>
          <w:rFonts w:ascii="Arial" w:hAnsi="Arial" w:cs="Arial"/>
          <w:b/>
          <w:bCs/>
          <w:sz w:val="24"/>
        </w:rPr>
        <w:t>1</w:t>
      </w:r>
      <w:r w:rsidRPr="0021597A">
        <w:rPr>
          <w:rFonts w:ascii="Arial" w:hAnsi="Arial" w:cs="Arial"/>
          <w:b/>
          <w:bCs/>
          <w:sz w:val="24"/>
        </w:rPr>
        <w:t xml:space="preserve">, </w:t>
      </w:r>
      <w:r w:rsidR="004174A1" w:rsidRPr="0021597A">
        <w:rPr>
          <w:rFonts w:ascii="Arial" w:hAnsi="Arial" w:cs="Arial"/>
          <w:b/>
          <w:bCs/>
        </w:rPr>
        <w:t>2026,</w:t>
      </w:r>
      <w:r w:rsidRPr="0021597A">
        <w:rPr>
          <w:rFonts w:ascii="Arial" w:hAnsi="Arial" w:cs="Arial"/>
          <w:b/>
          <w:bCs/>
          <w:sz w:val="24"/>
        </w:rPr>
        <w:t xml:space="preserve"> at 4:00 p.m.</w:t>
      </w:r>
    </w:p>
    <w:p w14:paraId="276231FF" w14:textId="77777777" w:rsidR="00833707" w:rsidRPr="00133E8F" w:rsidRDefault="00833707" w:rsidP="00833707">
      <w:pPr>
        <w:spacing w:after="0" w:line="265" w:lineRule="auto"/>
        <w:ind w:right="-15"/>
        <w:rPr>
          <w:rFonts w:ascii="Lato" w:hAnsi="Lato"/>
          <w:sz w:val="24"/>
          <w:szCs w:val="28"/>
        </w:rPr>
      </w:pPr>
    </w:p>
    <w:sectPr w:rsidR="00833707" w:rsidRPr="00133E8F" w:rsidSect="004D662B">
      <w:headerReference w:type="default" r:id="rId15"/>
      <w:footerReference w:type="default" r:id="rId16"/>
      <w:pgSz w:w="12240" w:h="15840"/>
      <w:pgMar w:top="1440" w:right="1440" w:bottom="1440" w:left="1440" w:header="72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3B63" w14:textId="77777777" w:rsidR="00FA6F01" w:rsidRDefault="00FA6F01" w:rsidP="00AA7578">
      <w:pPr>
        <w:spacing w:after="0" w:line="240" w:lineRule="auto"/>
      </w:pPr>
      <w:r>
        <w:separator/>
      </w:r>
    </w:p>
  </w:endnote>
  <w:endnote w:type="continuationSeparator" w:id="0">
    <w:p w14:paraId="3A6BEB59" w14:textId="77777777" w:rsidR="00FA6F01" w:rsidRDefault="00FA6F01" w:rsidP="00AA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83B6" w14:textId="77777777" w:rsidR="00C828F3" w:rsidRDefault="00C828F3" w:rsidP="00C828F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BCAD1AD" wp14:editId="79DD96F5">
              <wp:simplePos x="0" y="0"/>
              <wp:positionH relativeFrom="column">
                <wp:posOffset>-923925</wp:posOffset>
              </wp:positionH>
              <wp:positionV relativeFrom="paragraph">
                <wp:posOffset>-18415</wp:posOffset>
              </wp:positionV>
              <wp:extent cx="7742555" cy="1304925"/>
              <wp:effectExtent l="0" t="0" r="0" b="9525"/>
              <wp:wrapNone/>
              <wp:docPr id="1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42555" cy="1304925"/>
                        <a:chOff x="13" y="14103"/>
                        <a:chExt cx="12193" cy="1754"/>
                      </a:xfrm>
                    </wpg:grpSpPr>
                    <wps:wsp>
                      <wps:cNvPr id="2" name="AutoShape 17"/>
                      <wps:cNvCnPr>
                        <a:cxnSpLocks noChangeShapeType="1"/>
                      </wps:cNvCnPr>
                      <wps:spPr bwMode="auto">
                        <a:xfrm flipH="1">
                          <a:off x="13" y="14103"/>
                          <a:ext cx="12193" cy="1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1623" y="14168"/>
                          <a:ext cx="2800" cy="1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6E499" w14:textId="77777777" w:rsidR="00C828F3" w:rsidRPr="00833707" w:rsidRDefault="00833707" w:rsidP="00C828F3">
                            <w:pPr>
                              <w:widowControl w:val="0"/>
                              <w:jc w:val="center"/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  <w:u w:val="single"/>
                              </w:rPr>
                              <w:t>COALVILLE</w:t>
                            </w:r>
                          </w:p>
                          <w:p w14:paraId="71DC99B2" w14:textId="77777777" w:rsidR="00C828F3" w:rsidRPr="00833707" w:rsidRDefault="00C828F3" w:rsidP="00833707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85 North 50 East, PO Box 128</w:t>
                            </w:r>
                          </w:p>
                          <w:p w14:paraId="370132E2" w14:textId="77777777" w:rsidR="00C828F3" w:rsidRPr="00833707" w:rsidRDefault="00C828F3" w:rsidP="00833707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Coalville, UT  84017</w:t>
                            </w:r>
                          </w:p>
                          <w:p w14:paraId="4409CD43" w14:textId="77777777" w:rsidR="00C828F3" w:rsidRPr="00833707" w:rsidRDefault="00C828F3" w:rsidP="00833707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435-336-3234</w:t>
                            </w:r>
                          </w:p>
                          <w:p w14:paraId="47144FEB" w14:textId="77777777" w:rsidR="00C828F3" w:rsidRPr="00833707" w:rsidRDefault="00C828F3" w:rsidP="00833707">
                            <w:pPr>
                              <w:widowControl w:val="0"/>
                              <w:rPr>
                                <w:rFonts w:ascii="Lato" w:hAnsi="Lato" w:cs="Arial"/>
                                <w:color w:val="2336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4742" y="14184"/>
                          <a:ext cx="2938" cy="1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F7558" w14:textId="77777777" w:rsidR="00C828F3" w:rsidRPr="00833707" w:rsidRDefault="00C828F3" w:rsidP="00C828F3">
                            <w:pPr>
                              <w:widowControl w:val="0"/>
                              <w:jc w:val="center"/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  <w:u w:val="single"/>
                              </w:rPr>
                              <w:t xml:space="preserve">Park </w:t>
                            </w:r>
                            <w:r w:rsidR="00833707" w:rsidRPr="00833707"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  <w:u w:val="single"/>
                              </w:rPr>
                              <w:t>CITY</w:t>
                            </w:r>
                          </w:p>
                          <w:p w14:paraId="4F85899C" w14:textId="77777777" w:rsidR="00C828F3" w:rsidRPr="00833707" w:rsidRDefault="00C828F3" w:rsidP="00833707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 xml:space="preserve"> 650 Round Valley Drive</w:t>
                            </w:r>
                          </w:p>
                          <w:p w14:paraId="50FCFAF1" w14:textId="77777777" w:rsidR="00C828F3" w:rsidRPr="00833707" w:rsidRDefault="00C828F3" w:rsidP="00833707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Park City, UT  84060</w:t>
                            </w:r>
                          </w:p>
                          <w:p w14:paraId="1433BE27" w14:textId="77777777" w:rsidR="00C828F3" w:rsidRPr="00833707" w:rsidRDefault="00C828F3" w:rsidP="00833707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435-333-1500</w:t>
                            </w:r>
                          </w:p>
                          <w:p w14:paraId="2012A667" w14:textId="77777777" w:rsidR="00C828F3" w:rsidRPr="00833707" w:rsidRDefault="00C828F3" w:rsidP="00C828F3">
                            <w:pPr>
                              <w:widowControl w:val="0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Fax: 435-333-1580</w:t>
                            </w:r>
                          </w:p>
                          <w:p w14:paraId="068674CB" w14:textId="77777777" w:rsidR="00C828F3" w:rsidRPr="00833707" w:rsidRDefault="00C828F3" w:rsidP="00C828F3">
                            <w:pP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20"/>
                      <wps:cNvSpPr txBox="1">
                        <a:spLocks noChangeArrowheads="1"/>
                      </wps:cNvSpPr>
                      <wps:spPr bwMode="auto">
                        <a:xfrm>
                          <a:off x="8124" y="14190"/>
                          <a:ext cx="2800" cy="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4C3FD" w14:textId="77777777" w:rsidR="00C828F3" w:rsidRPr="00833707" w:rsidRDefault="00833707" w:rsidP="00C828F3">
                            <w:pPr>
                              <w:widowControl w:val="0"/>
                              <w:jc w:val="center"/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  <w:u w:val="single"/>
                              </w:rPr>
                              <w:t>KAMAS</w:t>
                            </w:r>
                          </w:p>
                          <w:p w14:paraId="733FA2B0" w14:textId="77777777" w:rsidR="00C828F3" w:rsidRPr="00833707" w:rsidRDefault="00C828F3" w:rsidP="00833707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110 North Main</w:t>
                            </w:r>
                          </w:p>
                          <w:p w14:paraId="6B513BB6" w14:textId="77777777" w:rsidR="00C828F3" w:rsidRPr="00833707" w:rsidRDefault="00C828F3" w:rsidP="00833707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Kamas, UT  84036</w:t>
                            </w:r>
                          </w:p>
                          <w:p w14:paraId="266CA609" w14:textId="77777777" w:rsidR="00C828F3" w:rsidRPr="00833707" w:rsidRDefault="00C828F3" w:rsidP="00833707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435-783-3161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CAD1AD" id="Group 23" o:spid="_x0000_s1026" style="position:absolute;margin-left:-72.75pt;margin-top:-1.45pt;width:609.65pt;height:102.75pt;z-index:251663360" coordorigin="13,14103" coordsize="12193,1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7" type="#_x0000_t32" style="position:absolute;left:13;top:14103;width:12193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left:1623;top:14168;width:280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61E6E499" w14:textId="77777777" w:rsidR="00C828F3" w:rsidRPr="00833707" w:rsidRDefault="00833707" w:rsidP="00C828F3">
                      <w:pPr>
                        <w:widowControl w:val="0"/>
                        <w:jc w:val="center"/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  <w:u w:val="single"/>
                        </w:rPr>
                        <w:t>COALVILLE</w:t>
                      </w:r>
                    </w:p>
                    <w:p w14:paraId="71DC99B2" w14:textId="77777777" w:rsidR="00C828F3" w:rsidRPr="00833707" w:rsidRDefault="00C828F3" w:rsidP="00833707">
                      <w:pPr>
                        <w:widowControl w:val="0"/>
                        <w:spacing w:after="0"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85 North 50 East, PO Box 128</w:t>
                      </w:r>
                    </w:p>
                    <w:p w14:paraId="370132E2" w14:textId="77777777" w:rsidR="00C828F3" w:rsidRPr="00833707" w:rsidRDefault="00C828F3" w:rsidP="00833707">
                      <w:pPr>
                        <w:widowControl w:val="0"/>
                        <w:spacing w:after="0"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proofErr w:type="spellStart"/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Coalville</w:t>
                      </w:r>
                      <w:proofErr w:type="spellEnd"/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, UT  84017</w:t>
                      </w:r>
                    </w:p>
                    <w:p w14:paraId="4409CD43" w14:textId="77777777" w:rsidR="00C828F3" w:rsidRPr="00833707" w:rsidRDefault="00C828F3" w:rsidP="00833707">
                      <w:pPr>
                        <w:widowControl w:val="0"/>
                        <w:spacing w:after="0"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435-336-3234</w:t>
                      </w:r>
                    </w:p>
                    <w:p w14:paraId="47144FEB" w14:textId="77777777" w:rsidR="00C828F3" w:rsidRPr="00833707" w:rsidRDefault="00C828F3" w:rsidP="00833707">
                      <w:pPr>
                        <w:widowControl w:val="0"/>
                        <w:rPr>
                          <w:rFonts w:ascii="Lato" w:hAnsi="Lato" w:cs="Arial"/>
                          <w:color w:val="2336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19" o:spid="_x0000_s1029" type="#_x0000_t202" style="position:absolute;left:4742;top:14184;width:2938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5A3F7558" w14:textId="77777777" w:rsidR="00C828F3" w:rsidRPr="00833707" w:rsidRDefault="00C828F3" w:rsidP="00C828F3">
                      <w:pPr>
                        <w:widowControl w:val="0"/>
                        <w:jc w:val="center"/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  <w:u w:val="single"/>
                        </w:rPr>
                        <w:t xml:space="preserve">Park </w:t>
                      </w:r>
                      <w:r w:rsidR="00833707" w:rsidRPr="00833707"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  <w:u w:val="single"/>
                        </w:rPr>
                        <w:t>CITY</w:t>
                      </w:r>
                    </w:p>
                    <w:p w14:paraId="4F85899C" w14:textId="77777777" w:rsidR="00C828F3" w:rsidRPr="00833707" w:rsidRDefault="00C828F3" w:rsidP="00833707">
                      <w:pPr>
                        <w:widowControl w:val="0"/>
                        <w:spacing w:after="0"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 xml:space="preserve"> 650 Round Valley Drive</w:t>
                      </w:r>
                    </w:p>
                    <w:p w14:paraId="50FCFAF1" w14:textId="77777777" w:rsidR="00C828F3" w:rsidRPr="00833707" w:rsidRDefault="00C828F3" w:rsidP="00833707">
                      <w:pPr>
                        <w:widowControl w:val="0"/>
                        <w:spacing w:after="0"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Park City, UT  84060</w:t>
                      </w:r>
                    </w:p>
                    <w:p w14:paraId="1433BE27" w14:textId="77777777" w:rsidR="00C828F3" w:rsidRPr="00833707" w:rsidRDefault="00C828F3" w:rsidP="00833707">
                      <w:pPr>
                        <w:widowControl w:val="0"/>
                        <w:spacing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435-333-1500</w:t>
                      </w:r>
                    </w:p>
                    <w:p w14:paraId="2012A667" w14:textId="77777777" w:rsidR="00C828F3" w:rsidRPr="00833707" w:rsidRDefault="00C828F3" w:rsidP="00C828F3">
                      <w:pPr>
                        <w:widowControl w:val="0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Fax: 435-333-1580</w:t>
                      </w:r>
                    </w:p>
                    <w:p w14:paraId="068674CB" w14:textId="77777777" w:rsidR="00C828F3" w:rsidRPr="00833707" w:rsidRDefault="00C828F3" w:rsidP="00C828F3">
                      <w:pPr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20" o:spid="_x0000_s1030" type="#_x0000_t202" style="position:absolute;left:8124;top:14190;width:2800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50E4C3FD" w14:textId="77777777" w:rsidR="00C828F3" w:rsidRPr="00833707" w:rsidRDefault="00833707" w:rsidP="00C828F3">
                      <w:pPr>
                        <w:widowControl w:val="0"/>
                        <w:jc w:val="center"/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  <w:u w:val="single"/>
                        </w:rPr>
                        <w:t>KAMAS</w:t>
                      </w:r>
                    </w:p>
                    <w:p w14:paraId="733FA2B0" w14:textId="77777777" w:rsidR="00C828F3" w:rsidRPr="00833707" w:rsidRDefault="00C828F3" w:rsidP="00833707">
                      <w:pPr>
                        <w:widowControl w:val="0"/>
                        <w:spacing w:after="0"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110 North Main</w:t>
                      </w:r>
                    </w:p>
                    <w:p w14:paraId="6B513BB6" w14:textId="77777777" w:rsidR="00C828F3" w:rsidRPr="00833707" w:rsidRDefault="00C828F3" w:rsidP="00833707">
                      <w:pPr>
                        <w:widowControl w:val="0"/>
                        <w:spacing w:after="0"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Kamas, UT  84036</w:t>
                      </w:r>
                    </w:p>
                    <w:p w14:paraId="266CA609" w14:textId="77777777" w:rsidR="00C828F3" w:rsidRPr="00833707" w:rsidRDefault="00C828F3" w:rsidP="00833707">
                      <w:pPr>
                        <w:widowControl w:val="0"/>
                        <w:spacing w:after="0"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435-783-3161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4049C21F" w14:textId="77777777" w:rsidR="00C828F3" w:rsidRDefault="00C82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5707F" w14:textId="77777777" w:rsidR="00FA6F01" w:rsidRDefault="00FA6F01" w:rsidP="00AA7578">
      <w:pPr>
        <w:spacing w:after="0" w:line="240" w:lineRule="auto"/>
      </w:pPr>
      <w:r>
        <w:separator/>
      </w:r>
    </w:p>
  </w:footnote>
  <w:footnote w:type="continuationSeparator" w:id="0">
    <w:p w14:paraId="08586787" w14:textId="77777777" w:rsidR="00FA6F01" w:rsidRDefault="00FA6F01" w:rsidP="00AA7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428A" w14:textId="77777777" w:rsidR="00833707" w:rsidRDefault="00833707" w:rsidP="00833707">
    <w:pPr>
      <w:spacing w:after="0" w:line="265" w:lineRule="auto"/>
      <w:ind w:left="10" w:right="-15" w:hanging="10"/>
      <w:jc w:val="right"/>
      <w:rPr>
        <w:rFonts w:ascii="Lato" w:eastAsia="Lato" w:hAnsi="Lato" w:cs="Lato"/>
        <w:b/>
        <w:bCs/>
        <w:sz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3BDDBEF5" wp14:editId="6783D51A">
          <wp:simplePos x="0" y="0"/>
          <wp:positionH relativeFrom="column">
            <wp:posOffset>-114300</wp:posOffset>
          </wp:positionH>
          <wp:positionV relativeFrom="paragraph">
            <wp:posOffset>-295275</wp:posOffset>
          </wp:positionV>
          <wp:extent cx="2409825" cy="1195070"/>
          <wp:effectExtent l="0" t="0" r="0" b="0"/>
          <wp:wrapSquare wrapText="bothSides"/>
          <wp:docPr id="1383585229" name="Picture 1383585229" descr="A mountain range with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585229" name="Picture 1383585229" descr="A mountain range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9" b="3739"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195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4F35DF" wp14:editId="17CC0C1D">
              <wp:simplePos x="0" y="0"/>
              <wp:positionH relativeFrom="column">
                <wp:posOffset>-923925</wp:posOffset>
              </wp:positionH>
              <wp:positionV relativeFrom="paragraph">
                <wp:posOffset>-495300</wp:posOffset>
              </wp:positionV>
              <wp:extent cx="269875" cy="10681335"/>
              <wp:effectExtent l="0" t="0" r="0" b="5715"/>
              <wp:wrapNone/>
              <wp:docPr id="37260333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9875" cy="10681335"/>
                      </a:xfrm>
                      <a:prstGeom prst="rect">
                        <a:avLst/>
                      </a:prstGeom>
                      <a:solidFill>
                        <a:srgbClr val="7B807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BB5E41" id="Rectangle 3" o:spid="_x0000_s1026" style="position:absolute;margin-left:-72.75pt;margin-top:-39pt;width:21.25pt;height:84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" fillcolor="#7b8073" stroked="f" strokeweight="1pt"/>
          </w:pict>
        </mc:Fallback>
      </mc:AlternateContent>
    </w:r>
    <w:r>
      <w:rPr>
        <w:rFonts w:ascii="Lato" w:eastAsia="Lato" w:hAnsi="Lato" w:cs="Lato"/>
        <w:b/>
        <w:bCs/>
        <w:sz w:val="24"/>
      </w:rPr>
      <w:t>Summit County Health Department</w:t>
    </w:r>
  </w:p>
  <w:p w14:paraId="407B7875" w14:textId="77777777" w:rsidR="00833707" w:rsidRPr="007244F1" w:rsidRDefault="00833707" w:rsidP="00833707">
    <w:pPr>
      <w:spacing w:after="0" w:line="265" w:lineRule="auto"/>
      <w:ind w:left="10" w:right="-15" w:hanging="10"/>
      <w:jc w:val="right"/>
      <w:rPr>
        <w:rFonts w:ascii="Lato" w:hAnsi="Lato"/>
        <w:b/>
        <w:bCs/>
        <w:sz w:val="24"/>
      </w:rPr>
    </w:pPr>
    <w:r w:rsidRPr="007244F1">
      <w:rPr>
        <w:rFonts w:ascii="Lato" w:hAnsi="Lato"/>
        <w:i/>
        <w:iCs/>
        <w:sz w:val="24"/>
      </w:rPr>
      <w:t>A healthier community for all</w:t>
    </w:r>
  </w:p>
  <w:p w14:paraId="5BC8EF8D" w14:textId="77777777" w:rsidR="00AA7578" w:rsidRPr="007244F1" w:rsidRDefault="00833707" w:rsidP="004D662B">
    <w:pPr>
      <w:spacing w:after="600" w:line="265" w:lineRule="auto"/>
      <w:ind w:left="10" w:right="-15" w:hanging="10"/>
      <w:jc w:val="right"/>
    </w:pPr>
    <w:r w:rsidRPr="007244F1">
      <w:rPr>
        <w:rFonts w:ascii="Lato" w:eastAsia="Lato" w:hAnsi="Lato" w:cs="Lato"/>
        <w:sz w:val="24"/>
      </w:rPr>
      <w:t>summitcountyhealth.org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3A1F"/>
    <w:multiLevelType w:val="hybridMultilevel"/>
    <w:tmpl w:val="00309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47AF2"/>
    <w:multiLevelType w:val="hybridMultilevel"/>
    <w:tmpl w:val="F502D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B39F0"/>
    <w:multiLevelType w:val="hybridMultilevel"/>
    <w:tmpl w:val="EFBE0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151695">
    <w:abstractNumId w:val="0"/>
  </w:num>
  <w:num w:numId="2" w16cid:durableId="698623242">
    <w:abstractNumId w:val="1"/>
  </w:num>
  <w:num w:numId="3" w16cid:durableId="1961835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EwNDM1NzKwNDQ3tDRS0lEKTi0uzszPAykwrAUASPGYHCwAAAA="/>
  </w:docVars>
  <w:rsids>
    <w:rsidRoot w:val="00B05E1E"/>
    <w:rsid w:val="00067980"/>
    <w:rsid w:val="000F681C"/>
    <w:rsid w:val="00131117"/>
    <w:rsid w:val="00133E8F"/>
    <w:rsid w:val="0015026C"/>
    <w:rsid w:val="001F4591"/>
    <w:rsid w:val="0021597A"/>
    <w:rsid w:val="0022759E"/>
    <w:rsid w:val="003B4CB6"/>
    <w:rsid w:val="004174A1"/>
    <w:rsid w:val="004D662B"/>
    <w:rsid w:val="00517483"/>
    <w:rsid w:val="005907E3"/>
    <w:rsid w:val="00616302"/>
    <w:rsid w:val="006D1231"/>
    <w:rsid w:val="006F6338"/>
    <w:rsid w:val="007244F1"/>
    <w:rsid w:val="007919D4"/>
    <w:rsid w:val="007C2841"/>
    <w:rsid w:val="00833707"/>
    <w:rsid w:val="008A1434"/>
    <w:rsid w:val="009357A7"/>
    <w:rsid w:val="0097147C"/>
    <w:rsid w:val="009901F6"/>
    <w:rsid w:val="009A702F"/>
    <w:rsid w:val="00A77511"/>
    <w:rsid w:val="00AA7578"/>
    <w:rsid w:val="00AD0D52"/>
    <w:rsid w:val="00B05E1E"/>
    <w:rsid w:val="00B82256"/>
    <w:rsid w:val="00B837BF"/>
    <w:rsid w:val="00B9658C"/>
    <w:rsid w:val="00C11B5D"/>
    <w:rsid w:val="00C828F3"/>
    <w:rsid w:val="00C83E22"/>
    <w:rsid w:val="00C90424"/>
    <w:rsid w:val="00CA0805"/>
    <w:rsid w:val="00CF36A1"/>
    <w:rsid w:val="00D201CC"/>
    <w:rsid w:val="00DA6205"/>
    <w:rsid w:val="00DB13DD"/>
    <w:rsid w:val="00DF3E19"/>
    <w:rsid w:val="00E1639A"/>
    <w:rsid w:val="00F106E4"/>
    <w:rsid w:val="00FA0DFE"/>
    <w:rsid w:val="00FA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690591"/>
  <w15:chartTrackingRefBased/>
  <w15:docId w15:val="{7D9CD38B-D584-4421-82CF-24C6EFB8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E1E"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57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AA7578"/>
  </w:style>
  <w:style w:type="paragraph" w:styleId="Footer">
    <w:name w:val="footer"/>
    <w:basedOn w:val="Normal"/>
    <w:link w:val="FooterChar"/>
    <w:uiPriority w:val="99"/>
    <w:unhideWhenUsed/>
    <w:rsid w:val="00AA757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AA7578"/>
  </w:style>
  <w:style w:type="character" w:styleId="Hyperlink">
    <w:name w:val="Hyperlink"/>
    <w:basedOn w:val="DefaultParagraphFont"/>
    <w:uiPriority w:val="99"/>
    <w:unhideWhenUsed/>
    <w:rsid w:val="00B05E1E"/>
    <w:rPr>
      <w:color w:val="0563C1" w:themeColor="hyperlink"/>
      <w:u w:val="single"/>
    </w:rPr>
  </w:style>
  <w:style w:type="paragraph" w:customStyle="1" w:styleId="msolistparagraph0">
    <w:name w:val="msolistparagraph"/>
    <w:basedOn w:val="Normal"/>
    <w:rsid w:val="00B05E1E"/>
    <w:pPr>
      <w:spacing w:after="0" w:line="240" w:lineRule="auto"/>
      <w:ind w:left="720"/>
    </w:pPr>
    <w:rPr>
      <w:rFonts w:eastAsia="Arial Unicode MS" w:cs="Arial Unicode MS"/>
      <w:color w:val="auto"/>
      <w:kern w:val="0"/>
      <w:szCs w:val="22"/>
      <w:lang w:bidi="ar-SA"/>
      <w14:ligatures w14:val="none"/>
    </w:rPr>
  </w:style>
  <w:style w:type="paragraph" w:styleId="NormalWeb">
    <w:name w:val="Normal (Web)"/>
    <w:basedOn w:val="Normal"/>
    <w:uiPriority w:val="99"/>
    <w:unhideWhenUsed/>
    <w:rsid w:val="00B0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bidi="ar-SA"/>
      <w14:ligatures w14:val="none"/>
    </w:rPr>
  </w:style>
  <w:style w:type="character" w:styleId="Strong">
    <w:name w:val="Strong"/>
    <w:basedOn w:val="DefaultParagraphFont"/>
    <w:uiPriority w:val="22"/>
    <w:qFormat/>
    <w:rsid w:val="00B05E1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05E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5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m12.safelinks.protection.outlook.com/?url=https%3A%2F%2Fsummitcounty.info%2Fboh&amp;data=05%7C02%7Ckbabitz%40summitcountyutah.gov%7Cd54083ff622b40949f7308dce7eb4861%7C497f0086ed7845149cc43715b1894e4e%7C0%7C0%7C638640245832183453%7CUnknown%7CTWFpbGZsb3d8eyJWIjoiMC4wLjAwMDAiLCJQIjoiV2luMzIiLCJBTiI6Ik1haWwiLCJXVCI6Mn0%3D%7C0%7C%7C%7C&amp;sdata=HthiBZGvBxVfv4tCggWJhEEncCvKPIMBfBRmOyt7VFI%3D&amp;reserved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brooks@summitcountyutah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rooks\Desktop\Health%20Department%20Letterhead%20May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E4CFA8054104791A30805B3858504" ma:contentTypeVersion="13" ma:contentTypeDescription="Create a new document." ma:contentTypeScope="" ma:versionID="251b8cdc764e90ea92b6a49fa1228533">
  <xsd:schema xmlns:xsd="http://www.w3.org/2001/XMLSchema" xmlns:xs="http://www.w3.org/2001/XMLSchema" xmlns:p="http://schemas.microsoft.com/office/2006/metadata/properties" xmlns:ns2="950c57c7-bd03-4a72-b73d-92d9633f6f37" xmlns:ns3="5f86a8be-3b54-4fc7-9a3d-86b452eaacc3" targetNamespace="http://schemas.microsoft.com/office/2006/metadata/properties" ma:root="true" ma:fieldsID="4d1e7ecdb01e65f213473a6ac15fd5a1" ns2:_="" ns3:_="">
    <xsd:import namespace="950c57c7-bd03-4a72-b73d-92d9633f6f37"/>
    <xsd:import namespace="5f86a8be-3b54-4fc7-9a3d-86b452eaa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c57c7-bd03-4a72-b73d-92d9633f6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70ff16-279f-44a7-b51e-f43a25f0cc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6a8be-3b54-4fc7-9a3d-86b452eaac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68a8b6-ec65-43ee-af8a-cda4fb44d05b}" ma:internalName="TaxCatchAll" ma:showField="CatchAllData" ma:web="5f86a8be-3b54-4fc7-9a3d-86b452eaa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c57c7-bd03-4a72-b73d-92d9633f6f37">
      <Terms xmlns="http://schemas.microsoft.com/office/infopath/2007/PartnerControls"/>
    </lcf76f155ced4ddcb4097134ff3c332f>
    <TaxCatchAll xmlns="5f86a8be-3b54-4fc7-9a3d-86b452eaacc3" xsi:nil="true"/>
    <SharedWithUsers xmlns="5f86a8be-3b54-4fc7-9a3d-86b452eaacc3">
      <UserInfo>
        <DisplayName>Shanteya Kristofferson</DisplayName>
        <AccountId>155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98BE84F-FE2F-4FEE-AFC5-62AE3A1BB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2F67F-7B28-4EED-9DF4-59A0D53E15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111157-1EC3-4187-8A97-07AE81737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c57c7-bd03-4a72-b73d-92d9633f6f37"/>
    <ds:schemaRef ds:uri="5f86a8be-3b54-4fc7-9a3d-86b452eaa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A456C8-E57A-40FD-828E-619D3742B6E9}">
  <ds:schemaRefs>
    <ds:schemaRef ds:uri="http://schemas.microsoft.com/office/2006/metadata/properties"/>
    <ds:schemaRef ds:uri="http://schemas.microsoft.com/office/infopath/2007/PartnerControls"/>
    <ds:schemaRef ds:uri="950c57c7-bd03-4a72-b73d-92d9633f6f37"/>
    <ds:schemaRef ds:uri="5f86a8be-3b54-4fc7-9a3d-86b452eaac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C:\Users\nbrooks\Desktop\Health Department Letterhead May 2025.dotx</Template>
  <TotalTime>9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Brooks</dc:creator>
  <cp:keywords/>
  <dc:description/>
  <cp:lastModifiedBy>Kainoa Hartrum</cp:lastModifiedBy>
  <cp:revision>3</cp:revision>
  <dcterms:created xsi:type="dcterms:W3CDTF">2026-04-08T15:22:00Z</dcterms:created>
  <dcterms:modified xsi:type="dcterms:W3CDTF">2026-04-08T15:42:00Z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0x010100D8BE4CFA8054104791A30805B3858504</vt:lpwstr>
  </property>
  <property fmtid="{D5CDD505-2E9C-101B-9397-08002B2CF9AE}" pid="3" name="MediaServiceImageTags">
    <vt:lpwstr/>
  </property>
  <property fmtid="{D5CDD505-2E9C-101B-9397-08002B2CF9AE}" pid="4" name="GrammarlyDocumentId">
    <vt:lpwstr>0776cbe9-0088-431b-80a0-fc89e861ca66</vt:lpwstr>
  </property>
</Properties>
</file>