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52A" w14:textId="77777777" w:rsidR="00BF7060" w:rsidRDefault="00BF7060" w:rsidP="00910276">
      <w:pPr>
        <w:rPr>
          <w:rFonts w:ascii="Calibri" w:hAnsi="Calibri"/>
          <w:b/>
          <w:sz w:val="28"/>
          <w:szCs w:val="28"/>
        </w:rPr>
      </w:pPr>
    </w:p>
    <w:p w14:paraId="17EA64E8" w14:textId="09CF6553" w:rsidR="009022EC" w:rsidRDefault="00FD07E9" w:rsidP="009022EC">
      <w:pPr>
        <w:jc w:val="center"/>
        <w:rPr>
          <w:rFonts w:ascii="Calibri" w:hAnsi="Calibri"/>
          <w:b/>
          <w:sz w:val="22"/>
          <w:szCs w:val="22"/>
        </w:rPr>
      </w:pPr>
      <w:r>
        <w:rPr>
          <w:rFonts w:ascii="Calibri" w:hAnsi="Calibri"/>
          <w:b/>
          <w:sz w:val="22"/>
          <w:szCs w:val="22"/>
        </w:rPr>
        <w:t>February</w:t>
      </w:r>
      <w:r w:rsidR="00D52FBE">
        <w:rPr>
          <w:rFonts w:ascii="Calibri" w:hAnsi="Calibri"/>
          <w:b/>
          <w:sz w:val="22"/>
          <w:szCs w:val="22"/>
        </w:rPr>
        <w:t xml:space="preserve"> </w:t>
      </w:r>
      <w:r>
        <w:rPr>
          <w:rFonts w:ascii="Calibri" w:hAnsi="Calibri"/>
          <w:b/>
          <w:sz w:val="22"/>
          <w:szCs w:val="22"/>
        </w:rPr>
        <w:t>12</w:t>
      </w:r>
      <w:r w:rsidR="00D6796D" w:rsidRPr="00D6796D">
        <w:rPr>
          <w:rFonts w:ascii="Calibri" w:hAnsi="Calibri"/>
          <w:b/>
          <w:sz w:val="22"/>
          <w:szCs w:val="22"/>
          <w:vertAlign w:val="superscript"/>
        </w:rPr>
        <w:t>th</w:t>
      </w:r>
      <w:r w:rsidR="009937F3">
        <w:rPr>
          <w:rFonts w:ascii="Calibri" w:hAnsi="Calibri"/>
          <w:b/>
          <w:sz w:val="22"/>
          <w:szCs w:val="22"/>
        </w:rPr>
        <w:t xml:space="preserve">, </w:t>
      </w:r>
      <w:r w:rsidR="00870C64">
        <w:rPr>
          <w:rFonts w:ascii="Calibri" w:hAnsi="Calibri"/>
          <w:b/>
          <w:sz w:val="22"/>
          <w:szCs w:val="22"/>
        </w:rPr>
        <w:t>2026,</w:t>
      </w:r>
      <w:r w:rsidR="006E508F">
        <w:rPr>
          <w:rFonts w:ascii="Calibri" w:hAnsi="Calibri"/>
          <w:b/>
          <w:sz w:val="22"/>
          <w:szCs w:val="22"/>
        </w:rPr>
        <w:t xml:space="preserve"> </w:t>
      </w:r>
      <w:r w:rsidR="00CB11BC">
        <w:rPr>
          <w:rFonts w:ascii="Calibri" w:hAnsi="Calibri"/>
          <w:b/>
          <w:sz w:val="22"/>
          <w:szCs w:val="22"/>
        </w:rPr>
        <w:t>| Meeting</w:t>
      </w:r>
      <w:r w:rsidR="00BF7060" w:rsidRPr="00BF7060">
        <w:rPr>
          <w:rFonts w:ascii="Calibri" w:hAnsi="Calibri"/>
          <w:b/>
          <w:sz w:val="22"/>
          <w:szCs w:val="22"/>
        </w:rPr>
        <w:t xml:space="preserve"> Minutes</w:t>
      </w:r>
      <w:r w:rsidR="009022EC" w:rsidRPr="00BF7060">
        <w:rPr>
          <w:rFonts w:ascii="Calibri" w:hAnsi="Calibri"/>
          <w:b/>
          <w:sz w:val="22"/>
          <w:szCs w:val="22"/>
        </w:rPr>
        <w:t xml:space="preserve"> </w:t>
      </w: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tblGrid>
      <w:tr w:rsidR="006A7F17" w:rsidRPr="006A7F17" w14:paraId="50B9247B" w14:textId="77777777" w:rsidTr="005833F2">
        <w:trPr>
          <w:trHeight w:val="287"/>
        </w:trPr>
        <w:tc>
          <w:tcPr>
            <w:tcW w:w="9739" w:type="dxa"/>
          </w:tcPr>
          <w:p w14:paraId="07C94DC5" w14:textId="52CEC987" w:rsidR="006A7F17" w:rsidRPr="006A7F17" w:rsidRDefault="006A7F17" w:rsidP="005833F2">
            <w:pPr>
              <w:tabs>
                <w:tab w:val="left" w:pos="5400"/>
              </w:tabs>
              <w:rPr>
                <w:rFonts w:asciiTheme="minorHAnsi" w:hAnsiTheme="minorHAnsi" w:cstheme="minorHAnsi"/>
                <w:sz w:val="22"/>
                <w:szCs w:val="22"/>
              </w:rPr>
            </w:pPr>
            <w:r w:rsidRPr="006A7F17">
              <w:rPr>
                <w:rFonts w:asciiTheme="minorHAnsi" w:hAnsiTheme="minorHAnsi" w:cstheme="minorHAnsi"/>
                <w:b/>
              </w:rPr>
              <w:t xml:space="preserve"> </w:t>
            </w:r>
            <w:r w:rsidRPr="006A7F17">
              <w:rPr>
                <w:rFonts w:asciiTheme="minorHAnsi" w:hAnsiTheme="minorHAnsi" w:cstheme="minorHAnsi"/>
                <w:b/>
                <w:u w:val="single"/>
              </w:rPr>
              <w:t>Attendee</w:t>
            </w:r>
            <w:r w:rsidR="003F055C">
              <w:rPr>
                <w:rFonts w:asciiTheme="minorHAnsi" w:hAnsiTheme="minorHAnsi" w:cstheme="minorHAnsi"/>
                <w:b/>
                <w:u w:val="single"/>
              </w:rPr>
              <w:t>s</w:t>
            </w:r>
          </w:p>
        </w:tc>
      </w:tr>
      <w:tr w:rsidR="006A7F17" w:rsidRPr="006A7F17" w14:paraId="069B184E" w14:textId="77777777" w:rsidTr="005833F2">
        <w:trPr>
          <w:trHeight w:val="276"/>
        </w:trPr>
        <w:tc>
          <w:tcPr>
            <w:tcW w:w="9739" w:type="dxa"/>
          </w:tcPr>
          <w:p w14:paraId="69B95913" w14:textId="06622B8B" w:rsidR="006A7F17" w:rsidRPr="006A7F17" w:rsidRDefault="003F055C" w:rsidP="00202610">
            <w:pPr>
              <w:tabs>
                <w:tab w:val="left" w:pos="5400"/>
              </w:tabs>
              <w:rPr>
                <w:rFonts w:asciiTheme="minorHAnsi" w:hAnsiTheme="minorHAnsi" w:cstheme="minorHAnsi"/>
                <w:sz w:val="22"/>
                <w:szCs w:val="22"/>
              </w:rPr>
            </w:pPr>
            <w:r>
              <w:rPr>
                <w:rFonts w:asciiTheme="minorHAnsi" w:hAnsiTheme="minorHAnsi" w:cstheme="minorHAnsi"/>
                <w:sz w:val="22"/>
                <w:szCs w:val="22"/>
              </w:rPr>
              <w:t>Claudia O’Grady (</w:t>
            </w:r>
            <w:r w:rsidR="00113A88">
              <w:rPr>
                <w:rFonts w:asciiTheme="minorHAnsi" w:hAnsiTheme="minorHAnsi" w:cstheme="minorHAnsi"/>
                <w:sz w:val="22"/>
                <w:szCs w:val="22"/>
              </w:rPr>
              <w:t>excused)</w:t>
            </w:r>
          </w:p>
        </w:tc>
      </w:tr>
      <w:tr w:rsidR="006A7F17" w:rsidRPr="006A7F17" w14:paraId="37BC0F20" w14:textId="77777777" w:rsidTr="00074DB8">
        <w:trPr>
          <w:trHeight w:val="3150"/>
        </w:trPr>
        <w:tc>
          <w:tcPr>
            <w:tcW w:w="9739" w:type="dxa"/>
          </w:tcPr>
          <w:p w14:paraId="51A9ED65" w14:textId="4EA830AB" w:rsidR="00FE22E6" w:rsidRDefault="00634FE0" w:rsidP="00202610">
            <w:pPr>
              <w:rPr>
                <w:rFonts w:asciiTheme="minorHAnsi" w:hAnsiTheme="minorHAnsi" w:cstheme="minorHAnsi"/>
                <w:sz w:val="22"/>
                <w:szCs w:val="22"/>
              </w:rPr>
            </w:pPr>
            <w:r>
              <w:rPr>
                <w:rFonts w:asciiTheme="minorHAnsi" w:hAnsiTheme="minorHAnsi" w:cstheme="minorHAnsi"/>
                <w:sz w:val="22"/>
                <w:szCs w:val="22"/>
              </w:rPr>
              <w:t xml:space="preserve">Jeff Davis </w:t>
            </w:r>
          </w:p>
          <w:p w14:paraId="464F12C2" w14:textId="6FDFF6FB" w:rsidR="008E34AC" w:rsidRDefault="008E34AC" w:rsidP="00202610">
            <w:pPr>
              <w:rPr>
                <w:rFonts w:asciiTheme="minorHAnsi" w:hAnsiTheme="minorHAnsi" w:cstheme="minorHAnsi"/>
                <w:sz w:val="22"/>
                <w:szCs w:val="22"/>
              </w:rPr>
            </w:pPr>
            <w:r>
              <w:rPr>
                <w:rFonts w:asciiTheme="minorHAnsi" w:hAnsiTheme="minorHAnsi" w:cstheme="minorHAnsi"/>
                <w:sz w:val="22"/>
                <w:szCs w:val="22"/>
              </w:rPr>
              <w:t>Susan Petheram (</w:t>
            </w:r>
            <w:r w:rsidR="00113A88">
              <w:rPr>
                <w:rFonts w:asciiTheme="minorHAnsi" w:hAnsiTheme="minorHAnsi" w:cstheme="minorHAnsi"/>
                <w:sz w:val="22"/>
                <w:szCs w:val="22"/>
              </w:rPr>
              <w:t>excused)</w:t>
            </w:r>
          </w:p>
          <w:p w14:paraId="6E658FC4" w14:textId="622B14B8" w:rsidR="00634FE0" w:rsidRDefault="00634FE0" w:rsidP="00202610">
            <w:pPr>
              <w:rPr>
                <w:rFonts w:asciiTheme="minorHAnsi" w:hAnsiTheme="minorHAnsi" w:cstheme="minorHAnsi"/>
                <w:sz w:val="22"/>
                <w:szCs w:val="22"/>
              </w:rPr>
            </w:pPr>
            <w:r>
              <w:rPr>
                <w:rFonts w:asciiTheme="minorHAnsi" w:hAnsiTheme="minorHAnsi" w:cstheme="minorHAnsi"/>
                <w:sz w:val="22"/>
                <w:szCs w:val="22"/>
              </w:rPr>
              <w:t xml:space="preserve">Matt Dahl </w:t>
            </w:r>
          </w:p>
          <w:p w14:paraId="55F1A5EC" w14:textId="36262EAC" w:rsidR="004F3124" w:rsidRDefault="00EC69CF" w:rsidP="00202610">
            <w:pPr>
              <w:rPr>
                <w:rFonts w:asciiTheme="minorHAnsi" w:hAnsiTheme="minorHAnsi" w:cstheme="minorHAnsi"/>
                <w:sz w:val="22"/>
                <w:szCs w:val="22"/>
              </w:rPr>
            </w:pPr>
            <w:r>
              <w:rPr>
                <w:rFonts w:asciiTheme="minorHAnsi" w:hAnsiTheme="minorHAnsi" w:cstheme="minorHAnsi"/>
                <w:sz w:val="22"/>
                <w:szCs w:val="22"/>
              </w:rPr>
              <w:t>Step</w:t>
            </w:r>
            <w:r w:rsidR="00CA3755">
              <w:rPr>
                <w:rFonts w:asciiTheme="minorHAnsi" w:hAnsiTheme="minorHAnsi" w:cstheme="minorHAnsi"/>
                <w:sz w:val="22"/>
                <w:szCs w:val="22"/>
              </w:rPr>
              <w:t>h</w:t>
            </w:r>
            <w:r>
              <w:rPr>
                <w:rFonts w:asciiTheme="minorHAnsi" w:hAnsiTheme="minorHAnsi" w:cstheme="minorHAnsi"/>
                <w:sz w:val="22"/>
                <w:szCs w:val="22"/>
              </w:rPr>
              <w:t>anie White</w:t>
            </w:r>
            <w:r w:rsidR="00234291">
              <w:rPr>
                <w:rFonts w:asciiTheme="minorHAnsi" w:hAnsiTheme="minorHAnsi" w:cstheme="minorHAnsi"/>
                <w:sz w:val="22"/>
                <w:szCs w:val="22"/>
              </w:rPr>
              <w:t xml:space="preserve"> (virtual)</w:t>
            </w:r>
          </w:p>
          <w:p w14:paraId="5EAA727E" w14:textId="7F3FF656" w:rsidR="006B40DF" w:rsidRDefault="006B40DF" w:rsidP="00202610">
            <w:pPr>
              <w:rPr>
                <w:rFonts w:asciiTheme="minorHAnsi" w:hAnsiTheme="minorHAnsi" w:cstheme="minorHAnsi"/>
                <w:sz w:val="22"/>
                <w:szCs w:val="22"/>
              </w:rPr>
            </w:pPr>
            <w:r>
              <w:rPr>
                <w:rFonts w:asciiTheme="minorHAnsi" w:hAnsiTheme="minorHAnsi" w:cstheme="minorHAnsi"/>
                <w:sz w:val="22"/>
                <w:szCs w:val="22"/>
              </w:rPr>
              <w:t>Dejan Eskic (virtual)</w:t>
            </w:r>
          </w:p>
          <w:p w14:paraId="3454C9B9" w14:textId="1914C2BC" w:rsidR="00FA4EC0" w:rsidRDefault="00FA4EC0" w:rsidP="00202610">
            <w:pPr>
              <w:rPr>
                <w:rFonts w:asciiTheme="minorHAnsi" w:hAnsiTheme="minorHAnsi" w:cstheme="minorHAnsi"/>
                <w:sz w:val="22"/>
                <w:szCs w:val="22"/>
              </w:rPr>
            </w:pPr>
            <w:r>
              <w:rPr>
                <w:rFonts w:asciiTheme="minorHAnsi" w:hAnsiTheme="minorHAnsi" w:cstheme="minorHAnsi"/>
                <w:sz w:val="22"/>
                <w:szCs w:val="22"/>
              </w:rPr>
              <w:t xml:space="preserve">Michael Maloy </w:t>
            </w:r>
            <w:r w:rsidR="00985641">
              <w:rPr>
                <w:rFonts w:asciiTheme="minorHAnsi" w:hAnsiTheme="minorHAnsi" w:cstheme="minorHAnsi"/>
                <w:sz w:val="22"/>
                <w:szCs w:val="22"/>
              </w:rPr>
              <w:t>(virtual)</w:t>
            </w:r>
          </w:p>
          <w:p w14:paraId="37181B23" w14:textId="2644D150" w:rsidR="00113A88" w:rsidRDefault="00113A88" w:rsidP="00202610">
            <w:pPr>
              <w:rPr>
                <w:rFonts w:asciiTheme="minorHAnsi" w:hAnsiTheme="minorHAnsi" w:cstheme="minorHAnsi"/>
                <w:sz w:val="22"/>
                <w:szCs w:val="22"/>
              </w:rPr>
            </w:pPr>
            <w:r>
              <w:rPr>
                <w:rFonts w:asciiTheme="minorHAnsi" w:hAnsiTheme="minorHAnsi" w:cstheme="minorHAnsi"/>
                <w:sz w:val="22"/>
                <w:szCs w:val="22"/>
              </w:rPr>
              <w:t>Karen Stone (excused)</w:t>
            </w:r>
          </w:p>
          <w:p w14:paraId="6B36D458" w14:textId="77777777" w:rsidR="004F3124" w:rsidRPr="006A7F17" w:rsidRDefault="004F3124" w:rsidP="00202610">
            <w:pPr>
              <w:rPr>
                <w:rFonts w:asciiTheme="minorHAnsi" w:hAnsiTheme="minorHAnsi" w:cstheme="minorHAnsi"/>
                <w:sz w:val="22"/>
                <w:szCs w:val="22"/>
              </w:rPr>
            </w:pPr>
          </w:p>
          <w:p w14:paraId="0A47C9E1" w14:textId="77777777" w:rsidR="006A7F17" w:rsidRPr="006A7F17" w:rsidRDefault="006A7F17" w:rsidP="00202610">
            <w:pPr>
              <w:rPr>
                <w:rFonts w:asciiTheme="minorHAnsi" w:hAnsiTheme="minorHAnsi" w:cstheme="minorHAnsi"/>
                <w:b/>
                <w:bCs/>
                <w:u w:val="single"/>
              </w:rPr>
            </w:pPr>
            <w:r w:rsidRPr="006A7F17">
              <w:rPr>
                <w:rFonts w:asciiTheme="minorHAnsi" w:hAnsiTheme="minorHAnsi" w:cstheme="minorHAnsi"/>
                <w:b/>
                <w:bCs/>
                <w:u w:val="single"/>
              </w:rPr>
              <w:t xml:space="preserve">Staff in Attendance </w:t>
            </w:r>
          </w:p>
          <w:p w14:paraId="0649EACF" w14:textId="0943427A"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Josh Narvaez</w:t>
            </w:r>
            <w:r w:rsidR="0056614D">
              <w:rPr>
                <w:rFonts w:asciiTheme="minorHAnsi" w:hAnsiTheme="minorHAnsi" w:cstheme="minorHAnsi"/>
                <w:sz w:val="22"/>
                <w:szCs w:val="22"/>
              </w:rPr>
              <w:t xml:space="preserve"> </w:t>
            </w:r>
          </w:p>
          <w:p w14:paraId="1BC59FA5" w14:textId="77777777" w:rsidR="006A7F17" w:rsidRDefault="00290EB4" w:rsidP="00A44EA8">
            <w:pPr>
              <w:rPr>
                <w:rFonts w:asciiTheme="minorHAnsi" w:hAnsiTheme="minorHAnsi" w:cstheme="minorHAnsi"/>
                <w:sz w:val="22"/>
                <w:szCs w:val="22"/>
              </w:rPr>
            </w:pPr>
            <w:r w:rsidRPr="00290EB4">
              <w:rPr>
                <w:rFonts w:asciiTheme="minorHAnsi" w:hAnsiTheme="minorHAnsi" w:cstheme="minorHAnsi"/>
                <w:sz w:val="22"/>
                <w:szCs w:val="22"/>
              </w:rPr>
              <w:t>Derick Davis</w:t>
            </w:r>
          </w:p>
          <w:p w14:paraId="29D050E4" w14:textId="0BB8D6D7" w:rsidR="00074DB8" w:rsidRPr="00074DB8" w:rsidRDefault="00074DB8" w:rsidP="00A44EA8">
            <w:pPr>
              <w:rPr>
                <w:rFonts w:asciiTheme="minorHAnsi" w:hAnsiTheme="minorHAnsi" w:cstheme="minorHAnsi"/>
                <w:sz w:val="22"/>
                <w:szCs w:val="22"/>
              </w:rPr>
            </w:pPr>
            <w:r w:rsidRPr="00074DB8">
              <w:rPr>
                <w:rFonts w:asciiTheme="minorHAnsi" w:hAnsiTheme="minorHAnsi" w:cstheme="minorHAnsi"/>
                <w:sz w:val="22"/>
                <w:szCs w:val="22"/>
              </w:rPr>
              <w:t>Tanya Birks</w:t>
            </w:r>
          </w:p>
        </w:tc>
      </w:tr>
    </w:tbl>
    <w:p w14:paraId="5651D408" w14:textId="77777777" w:rsidR="006A7F17" w:rsidRPr="006A7F17" w:rsidRDefault="006A7F17" w:rsidP="009D596F">
      <w:pPr>
        <w:rPr>
          <w:b/>
          <w:u w:val="single"/>
        </w:rPr>
      </w:pPr>
    </w:p>
    <w:p w14:paraId="3481BB01" w14:textId="734CE267" w:rsidR="00554834" w:rsidRDefault="009D596F" w:rsidP="009D596F">
      <w:pPr>
        <w:rPr>
          <w:b/>
        </w:rPr>
      </w:pPr>
      <w:r w:rsidRPr="006650F6">
        <w:rPr>
          <w:b/>
        </w:rPr>
        <w:t>Welcome &amp; Verify Quoru</w:t>
      </w:r>
      <w:r w:rsidR="00FB4CCD">
        <w:rPr>
          <w:b/>
        </w:rPr>
        <w:t>m.</w:t>
      </w:r>
    </w:p>
    <w:p w14:paraId="1E699504" w14:textId="2EAD4343" w:rsidR="009D596F" w:rsidRDefault="00B1626C" w:rsidP="00CF03E0">
      <w:pPr>
        <w:ind w:left="720"/>
        <w:rPr>
          <w:bCs/>
        </w:rPr>
      </w:pPr>
      <w:r>
        <w:rPr>
          <w:bCs/>
        </w:rPr>
        <w:t>Matt</w:t>
      </w:r>
      <w:r w:rsidR="00B33D62">
        <w:rPr>
          <w:bCs/>
        </w:rPr>
        <w:t xml:space="preserve"> </w:t>
      </w:r>
      <w:r w:rsidR="009F4EFE">
        <w:rPr>
          <w:bCs/>
        </w:rPr>
        <w:t>welcomed everyone, verified a quorum, and started the meeting at 8:3</w:t>
      </w:r>
      <w:r w:rsidR="000F3738">
        <w:rPr>
          <w:bCs/>
        </w:rPr>
        <w:t>4.</w:t>
      </w:r>
    </w:p>
    <w:p w14:paraId="498C71CE" w14:textId="77777777" w:rsidR="00D26003" w:rsidRDefault="00D26003" w:rsidP="009D596F">
      <w:pPr>
        <w:rPr>
          <w:b/>
        </w:rPr>
      </w:pPr>
    </w:p>
    <w:p w14:paraId="5FB0527B" w14:textId="6A9345C0" w:rsidR="00554834" w:rsidRDefault="009D596F" w:rsidP="00D26003">
      <w:pPr>
        <w:rPr>
          <w:b/>
        </w:rPr>
      </w:pPr>
      <w:r>
        <w:rPr>
          <w:b/>
        </w:rPr>
        <w:t xml:space="preserve">Approval of Meeting Minutes </w:t>
      </w:r>
      <w:r w:rsidR="004F3124">
        <w:rPr>
          <w:b/>
        </w:rPr>
        <w:t>of</w:t>
      </w:r>
      <w:r w:rsidR="00D52FBE">
        <w:rPr>
          <w:b/>
        </w:rPr>
        <w:t xml:space="preserve"> </w:t>
      </w:r>
      <w:r w:rsidR="00F85E64">
        <w:rPr>
          <w:b/>
        </w:rPr>
        <w:t>January</w:t>
      </w:r>
      <w:r w:rsidR="00513FA6">
        <w:rPr>
          <w:b/>
        </w:rPr>
        <w:t xml:space="preserve"> </w:t>
      </w:r>
      <w:r w:rsidR="00F85E64">
        <w:rPr>
          <w:b/>
        </w:rPr>
        <w:t>8</w:t>
      </w:r>
      <w:r w:rsidR="00D52FBE">
        <w:rPr>
          <w:b/>
        </w:rPr>
        <w:t>th</w:t>
      </w:r>
      <w:r w:rsidR="000409F2">
        <w:rPr>
          <w:b/>
        </w:rPr>
        <w:t>,</w:t>
      </w:r>
      <w:r w:rsidR="003758AF">
        <w:rPr>
          <w:b/>
        </w:rPr>
        <w:t xml:space="preserve"> 202</w:t>
      </w:r>
      <w:r w:rsidR="00F85E64">
        <w:rPr>
          <w:b/>
        </w:rPr>
        <w:t>6</w:t>
      </w:r>
      <w:r>
        <w:rPr>
          <w:b/>
        </w:rPr>
        <w:t xml:space="preserve">. </w:t>
      </w:r>
    </w:p>
    <w:p w14:paraId="6D44F7DE" w14:textId="298BF195" w:rsidR="009446F2" w:rsidRDefault="00047C97" w:rsidP="00890053">
      <w:pPr>
        <w:ind w:left="720"/>
      </w:pPr>
      <w:r w:rsidRPr="004C199C">
        <w:t>Matt</w:t>
      </w:r>
      <w:r w:rsidR="00202656">
        <w:t xml:space="preserve"> </w:t>
      </w:r>
      <w:r w:rsidR="00CF7618">
        <w:t>asked for a motion to approve the minutes from the</w:t>
      </w:r>
      <w:r w:rsidR="00C711A9">
        <w:t xml:space="preserve"> Jan </w:t>
      </w:r>
      <w:r w:rsidR="00CF7618">
        <w:t xml:space="preserve">8 meeting. </w:t>
      </w:r>
      <w:r w:rsidR="00AD3D70">
        <w:t>Michael</w:t>
      </w:r>
      <w:r w:rsidR="00CF7618">
        <w:t xml:space="preserve"> motioned to approve the minutes. </w:t>
      </w:r>
      <w:r w:rsidR="00AD3D70">
        <w:t>Jeff</w:t>
      </w:r>
      <w:r w:rsidR="00CF7618">
        <w:t xml:space="preserve"> seconded the motion. All in favor, none opposed. Motion passed.</w:t>
      </w:r>
    </w:p>
    <w:p w14:paraId="2ABFB794" w14:textId="77777777" w:rsidR="00B739EE" w:rsidRDefault="00B739EE" w:rsidP="00890053">
      <w:pPr>
        <w:ind w:left="720"/>
      </w:pPr>
    </w:p>
    <w:p w14:paraId="4EA4F2CB" w14:textId="17F27D96" w:rsidR="00B739EE" w:rsidRDefault="00B739EE" w:rsidP="00B739EE">
      <w:pPr>
        <w:rPr>
          <w:b/>
          <w:bCs/>
        </w:rPr>
      </w:pPr>
      <w:r w:rsidRPr="00B739EE">
        <w:rPr>
          <w:b/>
          <w:bCs/>
        </w:rPr>
        <w:t>Housing Trust Fund Advisory Board Wishlist</w:t>
      </w:r>
      <w:r>
        <w:rPr>
          <w:b/>
          <w:bCs/>
        </w:rPr>
        <w:t>.</w:t>
      </w:r>
    </w:p>
    <w:p w14:paraId="49E0D0E6" w14:textId="5CE6217B" w:rsidR="00B739EE" w:rsidRDefault="00B739EE" w:rsidP="00B739EE">
      <w:pPr>
        <w:ind w:left="720"/>
        <w:rPr>
          <w:b/>
          <w:bCs/>
        </w:rPr>
      </w:pPr>
      <w:r>
        <w:rPr>
          <w:b/>
          <w:bCs/>
        </w:rPr>
        <w:t>HTF Sustainability Policy Review:</w:t>
      </w:r>
    </w:p>
    <w:p w14:paraId="0B30EB43" w14:textId="5E8EF100" w:rsidR="008407AC" w:rsidRPr="008407AC" w:rsidRDefault="008407AC" w:rsidP="008407AC">
      <w:pPr>
        <w:ind w:left="1440"/>
      </w:pPr>
      <w:r w:rsidRPr="008407AC">
        <w:t>J</w:t>
      </w:r>
      <w:r>
        <w:t xml:space="preserve">osh spoke to the </w:t>
      </w:r>
      <w:r w:rsidR="000D4B7A">
        <w:t xml:space="preserve">board members </w:t>
      </w:r>
      <w:r>
        <w:t xml:space="preserve">about revisiting the sustainability policy. The board discussed using sustainability as an incentive rather than a requirement. Requirements could exclude those </w:t>
      </w:r>
      <w:r w:rsidR="00E710AE">
        <w:t>who</w:t>
      </w:r>
      <w:r>
        <w:t xml:space="preserve"> do not have the desire or funding. Incentives could allow creative thinking on how to meet those goals.  </w:t>
      </w:r>
    </w:p>
    <w:p w14:paraId="15066022" w14:textId="5A917E9C" w:rsidR="00B739EE" w:rsidRDefault="00B739EE" w:rsidP="00B739EE">
      <w:pPr>
        <w:ind w:left="720"/>
        <w:rPr>
          <w:b/>
          <w:bCs/>
        </w:rPr>
      </w:pPr>
      <w:r>
        <w:rPr>
          <w:b/>
          <w:bCs/>
        </w:rPr>
        <w:t xml:space="preserve">Advisory Board </w:t>
      </w:r>
      <w:r w:rsidR="00E33FAF">
        <w:rPr>
          <w:b/>
          <w:bCs/>
        </w:rPr>
        <w:t>m</w:t>
      </w:r>
      <w:r>
        <w:rPr>
          <w:b/>
          <w:bCs/>
        </w:rPr>
        <w:t>embers to discuss suggested update incentive plan for sustainable development:</w:t>
      </w:r>
    </w:p>
    <w:p w14:paraId="456C15BC" w14:textId="5BB12665" w:rsidR="008407AC" w:rsidRPr="008407AC" w:rsidRDefault="008407AC" w:rsidP="008407AC">
      <w:pPr>
        <w:ind w:left="1440"/>
      </w:pPr>
      <w:r w:rsidRPr="008407AC">
        <w:t xml:space="preserve">Jeff </w:t>
      </w:r>
      <w:r>
        <w:t xml:space="preserve">said he would like to see sustainability pushed harder without forcing it. Although sustainability is important, affordability is the main priority. Tanya said that affordability should be the priority, but that sustainability incentives are being adopted. Josh brought up revisiting the HTF priorities in the next meeting. </w:t>
      </w:r>
      <w:r w:rsidR="00E710AE">
        <w:t xml:space="preserve">Josh asked if they should add “Incentive” to the Housing Trust Fund Sustainability Development Policy. Jeff said to keep the title the </w:t>
      </w:r>
      <w:proofErr w:type="gramStart"/>
      <w:r w:rsidR="002D76C5">
        <w:t>same</w:t>
      </w:r>
      <w:r w:rsidR="000D4B7A">
        <w:t>,</w:t>
      </w:r>
      <w:r w:rsidR="002D76C5">
        <w:t xml:space="preserve"> but</w:t>
      </w:r>
      <w:proofErr w:type="gramEnd"/>
      <w:r w:rsidR="00E710AE">
        <w:t xml:space="preserve"> maybe add a line that says these things should be included on any RFA as an incentive. </w:t>
      </w:r>
      <w:r w:rsidR="002D76C5">
        <w:t>Jeff said</w:t>
      </w:r>
      <w:r w:rsidR="00E710AE">
        <w:t xml:space="preserve"> he would recommend that the priorities </w:t>
      </w:r>
      <w:r w:rsidR="002D76C5">
        <w:t>be</w:t>
      </w:r>
      <w:r w:rsidR="00E710AE">
        <w:t xml:space="preserve"> in order of affordability first, </w:t>
      </w:r>
      <w:r w:rsidR="002D76C5">
        <w:t>location of transportation second, and optimize energy performance and renewable energy third. Matt asked for a motion to make the changes to the policy. Stephanie made the motion. Jeff seconded the motion. All in favor, none opposed. Motion Passed.</w:t>
      </w:r>
      <w:r w:rsidR="00A62476">
        <w:t xml:space="preserve"> </w:t>
      </w:r>
      <w:r w:rsidR="00A62476">
        <w:lastRenderedPageBreak/>
        <w:t xml:space="preserve">Josh said he would like to have the board members visit sites that are finished. Keeping the site visit timeframe the same as the HTF meetings. Possibly starting in March.  </w:t>
      </w:r>
    </w:p>
    <w:p w14:paraId="12E24675" w14:textId="77777777" w:rsidR="00633C1F" w:rsidRPr="00633C1F" w:rsidRDefault="00633C1F" w:rsidP="00633C1F">
      <w:pPr>
        <w:ind w:left="720"/>
        <w:rPr>
          <w:bCs/>
          <w:sz w:val="22"/>
          <w:szCs w:val="22"/>
        </w:rPr>
      </w:pPr>
    </w:p>
    <w:p w14:paraId="752E0FF5" w14:textId="4C617926" w:rsidR="000900B3" w:rsidRDefault="00513FA6" w:rsidP="00D26003">
      <w:pPr>
        <w:rPr>
          <w:b/>
        </w:rPr>
      </w:pPr>
      <w:r>
        <w:rPr>
          <w:b/>
        </w:rPr>
        <w:t>Housing Trust Fund Updates</w:t>
      </w:r>
      <w:r w:rsidR="0053265C">
        <w:rPr>
          <w:b/>
        </w:rPr>
        <w:t>.</w:t>
      </w:r>
    </w:p>
    <w:p w14:paraId="3567FF67" w14:textId="22A11EAE" w:rsidR="00513FA6" w:rsidRDefault="00513FA6" w:rsidP="00513FA6">
      <w:pPr>
        <w:ind w:left="720"/>
        <w:rPr>
          <w:b/>
        </w:rPr>
      </w:pPr>
      <w:r>
        <w:rPr>
          <w:b/>
        </w:rPr>
        <w:t>Formally ARP</w:t>
      </w:r>
      <w:r w:rsidR="00AB68E0">
        <w:rPr>
          <w:b/>
        </w:rPr>
        <w:t xml:space="preserve">A </w:t>
      </w:r>
      <w:r>
        <w:rPr>
          <w:b/>
        </w:rPr>
        <w:t>Contracts</w:t>
      </w:r>
      <w:r w:rsidR="00BF59EF">
        <w:rPr>
          <w:b/>
        </w:rPr>
        <w:t>:</w:t>
      </w:r>
    </w:p>
    <w:p w14:paraId="4743C6CD" w14:textId="13D2609F" w:rsidR="009E61FC" w:rsidRPr="009E61FC" w:rsidRDefault="009E61FC" w:rsidP="009E61FC">
      <w:pPr>
        <w:ind w:left="1440"/>
        <w:rPr>
          <w:bCs/>
        </w:rPr>
      </w:pPr>
      <w:r w:rsidRPr="009E61FC">
        <w:rPr>
          <w:bCs/>
        </w:rPr>
        <w:t xml:space="preserve">Josh </w:t>
      </w:r>
      <w:r>
        <w:rPr>
          <w:bCs/>
        </w:rPr>
        <w:t xml:space="preserve">updated the board on the ARPA contracts. It has gone over the $21 million mark, and almost $24 million has been released by </w:t>
      </w:r>
      <w:proofErr w:type="gramStart"/>
      <w:r>
        <w:rPr>
          <w:bCs/>
        </w:rPr>
        <w:t>the HTF</w:t>
      </w:r>
      <w:proofErr w:type="gramEnd"/>
      <w:r>
        <w:rPr>
          <w:bCs/>
        </w:rPr>
        <w:t>. Josh thanked the board for their work on this. The sub-recipients are happy</w:t>
      </w:r>
      <w:r w:rsidR="00897782">
        <w:rPr>
          <w:bCs/>
        </w:rPr>
        <w:t>,</w:t>
      </w:r>
      <w:r>
        <w:rPr>
          <w:bCs/>
        </w:rPr>
        <w:t xml:space="preserve"> and the projects are moving forward</w:t>
      </w:r>
      <w:r w:rsidR="00897782">
        <w:rPr>
          <w:bCs/>
        </w:rPr>
        <w:t xml:space="preserve">, </w:t>
      </w:r>
      <w:r>
        <w:rPr>
          <w:bCs/>
        </w:rPr>
        <w:t xml:space="preserve">and all but maybe two will be finished by </w:t>
      </w:r>
      <w:r w:rsidR="00897782">
        <w:rPr>
          <w:bCs/>
        </w:rPr>
        <w:t>year's end.</w:t>
      </w:r>
    </w:p>
    <w:p w14:paraId="5E28C98C" w14:textId="1AB79220" w:rsidR="00513FA6" w:rsidRDefault="00513FA6" w:rsidP="00513FA6">
      <w:pPr>
        <w:ind w:left="720"/>
        <w:rPr>
          <w:b/>
        </w:rPr>
      </w:pPr>
      <w:r>
        <w:rPr>
          <w:b/>
        </w:rPr>
        <w:t>Expanding Affordable Housing Opportunities RFA</w:t>
      </w:r>
      <w:r w:rsidR="00E844AA">
        <w:rPr>
          <w:b/>
        </w:rPr>
        <w:t>:</w:t>
      </w:r>
    </w:p>
    <w:p w14:paraId="1D751AE1" w14:textId="611898F0" w:rsidR="00C81C57" w:rsidRPr="00C81C57" w:rsidRDefault="00C81C57" w:rsidP="00C81C57">
      <w:pPr>
        <w:ind w:left="1440"/>
        <w:rPr>
          <w:bCs/>
        </w:rPr>
      </w:pPr>
      <w:r w:rsidRPr="00C81C57">
        <w:rPr>
          <w:bCs/>
        </w:rPr>
        <w:t>Josh said the RFA</w:t>
      </w:r>
      <w:r>
        <w:rPr>
          <w:bCs/>
        </w:rPr>
        <w:t xml:space="preserve"> process went quickly with one applicant, First Step House. H</w:t>
      </w:r>
      <w:r w:rsidR="000D4B7A">
        <w:rPr>
          <w:bCs/>
        </w:rPr>
        <w:t xml:space="preserve">e </w:t>
      </w:r>
      <w:r>
        <w:rPr>
          <w:bCs/>
        </w:rPr>
        <w:t xml:space="preserve">thanked the board for their work in the process. The negotiation process has been </w:t>
      </w:r>
      <w:r w:rsidR="009C2EC3">
        <w:rPr>
          <w:bCs/>
        </w:rPr>
        <w:t>done and</w:t>
      </w:r>
      <w:r>
        <w:rPr>
          <w:bCs/>
        </w:rPr>
        <w:t xml:space="preserve"> is moving towards drafting the contracts. Hopefully</w:t>
      </w:r>
      <w:r w:rsidR="00EA5390">
        <w:rPr>
          <w:bCs/>
        </w:rPr>
        <w:t>,</w:t>
      </w:r>
      <w:r>
        <w:rPr>
          <w:bCs/>
        </w:rPr>
        <w:t xml:space="preserve"> by the end of Q1</w:t>
      </w:r>
      <w:r w:rsidR="00EA5390">
        <w:rPr>
          <w:bCs/>
        </w:rPr>
        <w:t xml:space="preserve">, </w:t>
      </w:r>
      <w:r>
        <w:rPr>
          <w:bCs/>
        </w:rPr>
        <w:t>it will be executed and encumbered.</w:t>
      </w:r>
    </w:p>
    <w:p w14:paraId="70259ADE" w14:textId="79EF0812" w:rsidR="00513FA6" w:rsidRDefault="00513FA6" w:rsidP="00513FA6">
      <w:pPr>
        <w:ind w:left="720"/>
        <w:rPr>
          <w:b/>
        </w:rPr>
      </w:pPr>
      <w:r>
        <w:rPr>
          <w:b/>
        </w:rPr>
        <w:t>Bluffdale Loan Program</w:t>
      </w:r>
      <w:r w:rsidR="00E844AA">
        <w:rPr>
          <w:b/>
        </w:rPr>
        <w:t>:</w:t>
      </w:r>
    </w:p>
    <w:p w14:paraId="77B3A9F6" w14:textId="312DE227" w:rsidR="00E844AA" w:rsidRPr="00B7777A" w:rsidRDefault="00A93346" w:rsidP="00B7777A">
      <w:pPr>
        <w:ind w:left="1440"/>
        <w:rPr>
          <w:bCs/>
        </w:rPr>
      </w:pPr>
      <w:r>
        <w:rPr>
          <w:bCs/>
        </w:rPr>
        <w:t xml:space="preserve">Josh said he has received everything from Bluffdale City to put in a draft. We are waiting </w:t>
      </w:r>
      <w:proofErr w:type="gramStart"/>
      <w:r>
        <w:rPr>
          <w:bCs/>
        </w:rPr>
        <w:t>on</w:t>
      </w:r>
      <w:proofErr w:type="gramEnd"/>
      <w:r>
        <w:rPr>
          <w:bCs/>
        </w:rPr>
        <w:t xml:space="preserve"> the final approvals before the loan program can be released to supplement the ADU Toolkit. </w:t>
      </w:r>
    </w:p>
    <w:p w14:paraId="131660C2" w14:textId="428C2C04" w:rsidR="00F66F1E" w:rsidRDefault="00F84D12" w:rsidP="00D26003">
      <w:pPr>
        <w:rPr>
          <w:b/>
        </w:rPr>
      </w:pPr>
      <w:r>
        <w:rPr>
          <w:b/>
        </w:rPr>
        <w:t>Other Business</w:t>
      </w:r>
      <w:r w:rsidR="008132F8">
        <w:rPr>
          <w:b/>
        </w:rPr>
        <w:t>.</w:t>
      </w:r>
      <w:r>
        <w:rPr>
          <w:b/>
        </w:rPr>
        <w:t xml:space="preserve"> </w:t>
      </w:r>
    </w:p>
    <w:p w14:paraId="4D4D8741" w14:textId="3B164380" w:rsidR="00876F24" w:rsidRDefault="004716AD" w:rsidP="00513FA6">
      <w:pPr>
        <w:ind w:left="720"/>
        <w:rPr>
          <w:b/>
        </w:rPr>
      </w:pPr>
      <w:r>
        <w:rPr>
          <w:b/>
        </w:rPr>
        <w:t>Advisory Board member reappointments:</w:t>
      </w:r>
    </w:p>
    <w:p w14:paraId="3D0D9901" w14:textId="0822E6EB" w:rsidR="00AD3D70" w:rsidRDefault="00AD3D70" w:rsidP="00AA6978">
      <w:pPr>
        <w:ind w:left="1440"/>
        <w:rPr>
          <w:bCs/>
        </w:rPr>
      </w:pPr>
      <w:r w:rsidRPr="00AD3D70">
        <w:rPr>
          <w:bCs/>
        </w:rPr>
        <w:t xml:space="preserve">Josh </w:t>
      </w:r>
      <w:r>
        <w:rPr>
          <w:bCs/>
        </w:rPr>
        <w:t xml:space="preserve">said that Susan and Karen will continue </w:t>
      </w:r>
      <w:r w:rsidR="004B328F">
        <w:rPr>
          <w:bCs/>
        </w:rPr>
        <w:t>as members of the Housing Trust Fund Advisory Board.</w:t>
      </w:r>
    </w:p>
    <w:p w14:paraId="15AD6CCD" w14:textId="78576A19" w:rsidR="000B02E8" w:rsidRDefault="000B02E8" w:rsidP="00AA6978">
      <w:pPr>
        <w:ind w:left="1440"/>
        <w:rPr>
          <w:bCs/>
        </w:rPr>
      </w:pPr>
      <w:r>
        <w:rPr>
          <w:bCs/>
        </w:rPr>
        <w:t xml:space="preserve">Tanya thanked the board for the work they have been doing. She said the County Council has approved the $711K for </w:t>
      </w:r>
      <w:proofErr w:type="gramStart"/>
      <w:r>
        <w:rPr>
          <w:bCs/>
        </w:rPr>
        <w:t>the HTF</w:t>
      </w:r>
      <w:proofErr w:type="gramEnd"/>
      <w:r>
        <w:rPr>
          <w:bCs/>
        </w:rPr>
        <w:t xml:space="preserve">. Also, the </w:t>
      </w:r>
      <w:r w:rsidR="008C40C7">
        <w:rPr>
          <w:bCs/>
        </w:rPr>
        <w:t>c</w:t>
      </w:r>
      <w:r>
        <w:rPr>
          <w:bCs/>
        </w:rPr>
        <w:t xml:space="preserve">ouncil would like to have a review committee that is </w:t>
      </w:r>
      <w:proofErr w:type="gramStart"/>
      <w:r>
        <w:rPr>
          <w:bCs/>
        </w:rPr>
        <w:t>separate</w:t>
      </w:r>
      <w:proofErr w:type="gramEnd"/>
      <w:r>
        <w:rPr>
          <w:bCs/>
        </w:rPr>
        <w:t xml:space="preserve"> from the </w:t>
      </w:r>
      <w:r w:rsidR="008C40C7">
        <w:rPr>
          <w:bCs/>
        </w:rPr>
        <w:t>a</w:t>
      </w:r>
      <w:r>
        <w:rPr>
          <w:bCs/>
        </w:rPr>
        <w:t xml:space="preserve">dvisory </w:t>
      </w:r>
      <w:r w:rsidR="008C40C7">
        <w:rPr>
          <w:bCs/>
        </w:rPr>
        <w:t>b</w:t>
      </w:r>
      <w:r>
        <w:rPr>
          <w:bCs/>
        </w:rPr>
        <w:t xml:space="preserve">oard. The </w:t>
      </w:r>
      <w:r w:rsidR="008C40C7">
        <w:rPr>
          <w:bCs/>
        </w:rPr>
        <w:t>c</w:t>
      </w:r>
      <w:r>
        <w:rPr>
          <w:bCs/>
        </w:rPr>
        <w:t xml:space="preserve">ouncil and the </w:t>
      </w:r>
      <w:r w:rsidR="008C40C7">
        <w:rPr>
          <w:bCs/>
        </w:rPr>
        <w:t>m</w:t>
      </w:r>
      <w:r>
        <w:rPr>
          <w:bCs/>
        </w:rPr>
        <w:t xml:space="preserve">ayor are having discussions that will have a direct impact on the </w:t>
      </w:r>
      <w:r w:rsidR="008C40C7">
        <w:rPr>
          <w:bCs/>
        </w:rPr>
        <w:t>a</w:t>
      </w:r>
      <w:r>
        <w:rPr>
          <w:bCs/>
        </w:rPr>
        <w:t xml:space="preserve">dvisory </w:t>
      </w:r>
      <w:r w:rsidR="008C40C7">
        <w:rPr>
          <w:bCs/>
        </w:rPr>
        <w:t>b</w:t>
      </w:r>
      <w:r>
        <w:rPr>
          <w:bCs/>
        </w:rPr>
        <w:t xml:space="preserve">oard. </w:t>
      </w:r>
      <w:r w:rsidR="003D3F07">
        <w:rPr>
          <w:bCs/>
        </w:rPr>
        <w:t>They are deciding between affordable rental housing or homeownership. The committee will consist of members of the council, the mayor’s office, and hopefully members of the</w:t>
      </w:r>
      <w:r w:rsidR="00D105DE">
        <w:rPr>
          <w:bCs/>
        </w:rPr>
        <w:t xml:space="preserve"> advisory board. Tanya said </w:t>
      </w:r>
      <w:r w:rsidR="00C668D8">
        <w:rPr>
          <w:bCs/>
        </w:rPr>
        <w:t xml:space="preserve">that </w:t>
      </w:r>
      <w:r w:rsidR="00D105DE">
        <w:rPr>
          <w:bCs/>
        </w:rPr>
        <w:t xml:space="preserve">as a stipulation with the approval of funding, the committee/task force will be part of the funding process. </w:t>
      </w:r>
      <w:r w:rsidR="004310B3">
        <w:rPr>
          <w:bCs/>
        </w:rPr>
        <w:t xml:space="preserve">She hopes that with the addition of the task force, the board can </w:t>
      </w:r>
      <w:proofErr w:type="gramStart"/>
      <w:r w:rsidR="004310B3">
        <w:rPr>
          <w:bCs/>
        </w:rPr>
        <w:t>take</w:t>
      </w:r>
      <w:proofErr w:type="gramEnd"/>
      <w:r w:rsidR="004310B3">
        <w:rPr>
          <w:bCs/>
        </w:rPr>
        <w:t xml:space="preserve"> recommendations and make them a reality.</w:t>
      </w:r>
    </w:p>
    <w:p w14:paraId="0408ED2F" w14:textId="6CF3AE8A" w:rsidR="007A1CF4" w:rsidRPr="00AD3D70" w:rsidRDefault="007A1CF4" w:rsidP="00AA6978">
      <w:pPr>
        <w:ind w:left="1440"/>
        <w:rPr>
          <w:bCs/>
        </w:rPr>
      </w:pPr>
      <w:r>
        <w:rPr>
          <w:bCs/>
        </w:rPr>
        <w:t xml:space="preserve">Josh mentioned that Regional Development has a new director, Beth Colosimo. He said she would like to meet the board. Matt said that with the Bluffdale loan documents and meeting Beth, maybe the site visits could be moved from the March meeting to the April meeting. Josh agreed. </w:t>
      </w:r>
    </w:p>
    <w:p w14:paraId="4A4BA1C3" w14:textId="68904D7F" w:rsidR="00714D20" w:rsidRPr="00714D20" w:rsidRDefault="00714D20" w:rsidP="00BF59EF">
      <w:pPr>
        <w:rPr>
          <w:bCs/>
        </w:rPr>
      </w:pPr>
    </w:p>
    <w:p w14:paraId="253D33C1" w14:textId="77777777" w:rsidR="00513FA6" w:rsidRPr="00513FA6" w:rsidRDefault="00513FA6" w:rsidP="002323D1">
      <w:pPr>
        <w:ind w:left="1440"/>
        <w:rPr>
          <w:bCs/>
        </w:rPr>
      </w:pPr>
    </w:p>
    <w:p w14:paraId="46E4FD74" w14:textId="2A2D3095" w:rsidR="00910276" w:rsidRDefault="00263D35" w:rsidP="006E508F">
      <w:pPr>
        <w:rPr>
          <w:b/>
          <w:sz w:val="22"/>
          <w:szCs w:val="22"/>
        </w:rPr>
      </w:pPr>
      <w:r>
        <w:rPr>
          <w:b/>
          <w:sz w:val="22"/>
          <w:szCs w:val="22"/>
        </w:rPr>
        <w:t>The meeting</w:t>
      </w:r>
      <w:r w:rsidR="00FB6681" w:rsidRPr="007E1D27">
        <w:rPr>
          <w:b/>
          <w:sz w:val="22"/>
          <w:szCs w:val="22"/>
        </w:rPr>
        <w:t xml:space="preserve"> was adjourned</w:t>
      </w:r>
      <w:r w:rsidR="00AC3634" w:rsidRPr="007E1D27">
        <w:rPr>
          <w:b/>
          <w:sz w:val="22"/>
          <w:szCs w:val="22"/>
        </w:rPr>
        <w:t xml:space="preserve"> at </w:t>
      </w:r>
      <w:r>
        <w:rPr>
          <w:b/>
          <w:sz w:val="22"/>
          <w:szCs w:val="22"/>
        </w:rPr>
        <w:t>9:</w:t>
      </w:r>
      <w:r w:rsidR="00A270FB">
        <w:rPr>
          <w:b/>
          <w:sz w:val="22"/>
          <w:szCs w:val="22"/>
        </w:rPr>
        <w:t>13</w:t>
      </w:r>
      <w:r w:rsidR="002A68EA" w:rsidRPr="007E1D27">
        <w:rPr>
          <w:b/>
          <w:sz w:val="22"/>
          <w:szCs w:val="22"/>
        </w:rPr>
        <w:t xml:space="preserve"> a</w:t>
      </w:r>
      <w:r w:rsidR="00326EB9" w:rsidRPr="007E1D27">
        <w:rPr>
          <w:b/>
          <w:sz w:val="22"/>
          <w:szCs w:val="22"/>
        </w:rPr>
        <w:t xml:space="preserve">m </w:t>
      </w:r>
    </w:p>
    <w:p w14:paraId="6B63F926" w14:textId="77777777" w:rsidR="006E508F" w:rsidRPr="00876F24" w:rsidRDefault="006E508F" w:rsidP="006E508F">
      <w:pPr>
        <w:ind w:left="720"/>
        <w:rPr>
          <w:bCs/>
          <w:sz w:val="22"/>
          <w:szCs w:val="22"/>
        </w:rPr>
      </w:pPr>
    </w:p>
    <w:p w14:paraId="21AE0D46" w14:textId="444A0CE4" w:rsidR="005764A0" w:rsidRDefault="00263D35" w:rsidP="006E508F">
      <w:pPr>
        <w:rPr>
          <w:b/>
          <w:sz w:val="22"/>
          <w:szCs w:val="22"/>
        </w:rPr>
      </w:pPr>
      <w:r>
        <w:rPr>
          <w:b/>
          <w:sz w:val="22"/>
          <w:szCs w:val="22"/>
        </w:rPr>
        <w:t>The next</w:t>
      </w:r>
      <w:r w:rsidR="005764A0" w:rsidRPr="007E1D27">
        <w:rPr>
          <w:b/>
          <w:sz w:val="22"/>
          <w:szCs w:val="22"/>
        </w:rPr>
        <w:t xml:space="preserve"> meeting will be </w:t>
      </w:r>
      <w:r w:rsidR="00E72024" w:rsidRPr="007E1D27">
        <w:rPr>
          <w:b/>
          <w:sz w:val="22"/>
          <w:szCs w:val="22"/>
        </w:rPr>
        <w:t>TBD.</w:t>
      </w:r>
    </w:p>
    <w:p w14:paraId="1A0D6A09" w14:textId="77777777" w:rsidR="00263D35" w:rsidRPr="00D70F33" w:rsidRDefault="00263D35" w:rsidP="006E508F">
      <w:pPr>
        <w:rPr>
          <w:b/>
          <w:sz w:val="22"/>
          <w:szCs w:val="22"/>
        </w:rPr>
      </w:pPr>
    </w:p>
    <w:p w14:paraId="07A25DA2" w14:textId="38BE474C" w:rsidR="00AA1F64" w:rsidRPr="00D70F33" w:rsidRDefault="00FB6681" w:rsidP="006E508F">
      <w:pPr>
        <w:ind w:left="720"/>
        <w:rPr>
          <w:sz w:val="22"/>
          <w:szCs w:val="22"/>
        </w:rPr>
      </w:pPr>
      <w:r w:rsidRPr="00D70F33">
        <w:rPr>
          <w:sz w:val="22"/>
          <w:szCs w:val="22"/>
        </w:rPr>
        <w:t xml:space="preserve">Minutes </w:t>
      </w:r>
      <w:r w:rsidR="00D45984" w:rsidRPr="00D70F33">
        <w:rPr>
          <w:sz w:val="22"/>
          <w:szCs w:val="22"/>
        </w:rPr>
        <w:t>Prepared</w:t>
      </w:r>
      <w:r w:rsidRPr="00D70F33">
        <w:rPr>
          <w:sz w:val="22"/>
          <w:szCs w:val="22"/>
        </w:rPr>
        <w:t xml:space="preserve"> by </w:t>
      </w:r>
      <w:r w:rsidR="00290EB4" w:rsidRPr="00D70F33">
        <w:rPr>
          <w:sz w:val="22"/>
          <w:szCs w:val="22"/>
        </w:rPr>
        <w:t>Derick Davis</w:t>
      </w:r>
    </w:p>
    <w:sectPr w:rsidR="00AA1F64" w:rsidRPr="00D70F33" w:rsidSect="007D213D">
      <w:headerReference w:type="even" r:id="rId11"/>
      <w:headerReference w:type="default" r:id="rId12"/>
      <w:footerReference w:type="default" r:id="rId13"/>
      <w:head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0668" w14:textId="77777777" w:rsidR="00183816" w:rsidRDefault="00183816">
      <w:r>
        <w:separator/>
      </w:r>
    </w:p>
  </w:endnote>
  <w:endnote w:type="continuationSeparator" w:id="0">
    <w:p w14:paraId="7B2E3B8D" w14:textId="77777777" w:rsidR="00183816" w:rsidRDefault="0018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FF0" w14:textId="40670B2C" w:rsidR="001407F4" w:rsidRPr="00D8754A" w:rsidRDefault="001407F4" w:rsidP="00AE0839">
    <w:pPr>
      <w:pStyle w:val="Footer"/>
      <w:tabs>
        <w:tab w:val="clear" w:pos="8640"/>
        <w:tab w:val="right" w:pos="9360"/>
      </w:tabs>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3FA1" w14:textId="77777777" w:rsidR="00183816" w:rsidRDefault="00183816">
      <w:r>
        <w:separator/>
      </w:r>
    </w:p>
  </w:footnote>
  <w:footnote w:type="continuationSeparator" w:id="0">
    <w:p w14:paraId="68802FD7" w14:textId="77777777" w:rsidR="00183816" w:rsidRDefault="00183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D171" w14:textId="15A5BB9A" w:rsidR="00B82363" w:rsidRDefault="00000000">
    <w:pPr>
      <w:pStyle w:val="Header"/>
    </w:pPr>
    <w:r>
      <w:rPr>
        <w:noProof/>
      </w:rPr>
      <w:pict w14:anchorId="7087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2" o:spid="_x0000_s1026"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8FCB" w14:textId="77777777" w:rsidR="00910276" w:rsidRDefault="00910276" w:rsidP="00910276">
    <w:pPr>
      <w:jc w:val="center"/>
      <w:rPr>
        <w:rFonts w:ascii="Calibri" w:hAnsi="Calibri"/>
        <w:sz w:val="22"/>
        <w:szCs w:val="22"/>
      </w:rPr>
    </w:pPr>
    <w:r w:rsidRPr="006C7551">
      <w:rPr>
        <w:rFonts w:ascii="Calibri" w:hAnsi="Calibri"/>
        <w:sz w:val="22"/>
        <w:szCs w:val="22"/>
      </w:rPr>
      <w:t>Salt Lake County</w:t>
    </w:r>
    <w:r>
      <w:rPr>
        <w:rFonts w:ascii="Calibri" w:hAnsi="Calibri"/>
        <w:sz w:val="22"/>
        <w:szCs w:val="22"/>
      </w:rPr>
      <w:t xml:space="preserve"> Office of Regional Development</w:t>
    </w:r>
  </w:p>
  <w:p w14:paraId="39E03BCF" w14:textId="4AE4892D" w:rsidR="00910276" w:rsidRDefault="00910276" w:rsidP="00910276">
    <w:pPr>
      <w:jc w:val="center"/>
      <w:rPr>
        <w:rFonts w:ascii="Calibri" w:hAnsi="Calibri"/>
        <w:sz w:val="22"/>
        <w:szCs w:val="22"/>
      </w:rPr>
    </w:pPr>
    <w:r w:rsidRPr="007F3EDC">
      <w:rPr>
        <w:rFonts w:ascii="Calibri" w:hAnsi="Calibri"/>
        <w:sz w:val="22"/>
        <w:szCs w:val="22"/>
      </w:rPr>
      <w:t>County Government Center</w:t>
    </w:r>
    <w:r>
      <w:rPr>
        <w:rFonts w:ascii="Calibri" w:hAnsi="Calibri"/>
        <w:sz w:val="22"/>
        <w:szCs w:val="22"/>
      </w:rPr>
      <w:t xml:space="preserve">, 2001 South State Street, </w:t>
    </w:r>
    <w:r w:rsidR="00582E93">
      <w:rPr>
        <w:rFonts w:ascii="Calibri" w:hAnsi="Calibri"/>
        <w:sz w:val="22"/>
        <w:szCs w:val="22"/>
      </w:rPr>
      <w:t>North</w:t>
    </w:r>
    <w:r>
      <w:rPr>
        <w:rFonts w:ascii="Calibri" w:hAnsi="Calibri"/>
        <w:sz w:val="22"/>
        <w:szCs w:val="22"/>
      </w:rPr>
      <w:t xml:space="preserve"> Building – </w:t>
    </w:r>
    <w:r w:rsidR="00687933">
      <w:rPr>
        <w:rFonts w:ascii="Calibri" w:hAnsi="Calibri"/>
        <w:sz w:val="22"/>
        <w:szCs w:val="22"/>
      </w:rPr>
      <w:t>N</w:t>
    </w:r>
    <w:r w:rsidR="00582E93">
      <w:rPr>
        <w:rFonts w:ascii="Calibri" w:hAnsi="Calibri"/>
        <w:sz w:val="22"/>
        <w:szCs w:val="22"/>
      </w:rPr>
      <w:t>3-600</w:t>
    </w:r>
  </w:p>
  <w:p w14:paraId="6A633E9A" w14:textId="77777777" w:rsidR="00910276" w:rsidRPr="006C7551" w:rsidRDefault="00910276" w:rsidP="00910276">
    <w:pPr>
      <w:jc w:val="center"/>
      <w:rPr>
        <w:rFonts w:ascii="Calibri" w:hAnsi="Calibri"/>
        <w:sz w:val="16"/>
        <w:szCs w:val="16"/>
      </w:rPr>
    </w:pPr>
  </w:p>
  <w:p w14:paraId="7C6581F1" w14:textId="7856D99C" w:rsidR="00910276" w:rsidRDefault="00910276" w:rsidP="00910276">
    <w:pPr>
      <w:jc w:val="center"/>
      <w:rPr>
        <w:rFonts w:ascii="Calibri" w:hAnsi="Calibri"/>
        <w:b/>
        <w:sz w:val="28"/>
        <w:szCs w:val="28"/>
      </w:rPr>
    </w:pPr>
    <w:r>
      <w:rPr>
        <w:rFonts w:ascii="Calibri" w:hAnsi="Calibri"/>
        <w:b/>
        <w:sz w:val="28"/>
        <w:szCs w:val="28"/>
      </w:rPr>
      <w:t>Housing Trust Fund Advisory Boar</w:t>
    </w:r>
    <w:r w:rsidR="004116EA">
      <w:rPr>
        <w:rFonts w:ascii="Calibri" w:hAnsi="Calibri"/>
        <w:b/>
        <w:sz w:val="28"/>
        <w:szCs w:val="28"/>
      </w:rPr>
      <w:t>d</w:t>
    </w:r>
  </w:p>
  <w:p w14:paraId="2AE9B35D" w14:textId="79DAB0F5" w:rsidR="00B82363" w:rsidRDefault="00000000">
    <w:pPr>
      <w:pStyle w:val="Header"/>
    </w:pPr>
    <w:r>
      <w:rPr>
        <w:noProof/>
      </w:rPr>
      <w:pict w14:anchorId="232F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3" o:spid="_x0000_s1027"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EE3A" w14:textId="77E1FF14" w:rsidR="00B82363" w:rsidRDefault="00000000">
    <w:pPr>
      <w:pStyle w:val="Header"/>
    </w:pPr>
    <w:r>
      <w:rPr>
        <w:noProof/>
      </w:rPr>
      <w:pict w14:anchorId="5BD4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1" o:spid="_x0000_s1025"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41FD"/>
    <w:multiLevelType w:val="hybridMultilevel"/>
    <w:tmpl w:val="9F18F6EC"/>
    <w:lvl w:ilvl="0" w:tplc="2ACAF4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34F1"/>
    <w:multiLevelType w:val="hybridMultilevel"/>
    <w:tmpl w:val="597A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9573A2"/>
    <w:multiLevelType w:val="hybridMultilevel"/>
    <w:tmpl w:val="D5082F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440376"/>
    <w:multiLevelType w:val="hybridMultilevel"/>
    <w:tmpl w:val="84D09ED6"/>
    <w:lvl w:ilvl="0" w:tplc="6BC4CAF0">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911"/>
    <w:multiLevelType w:val="hybridMultilevel"/>
    <w:tmpl w:val="07F8FF66"/>
    <w:lvl w:ilvl="0" w:tplc="6BC4CAF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E17586"/>
    <w:multiLevelType w:val="hybridMultilevel"/>
    <w:tmpl w:val="A8E6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B0637A"/>
    <w:multiLevelType w:val="hybridMultilevel"/>
    <w:tmpl w:val="26AC00B8"/>
    <w:lvl w:ilvl="0" w:tplc="6BC4CAF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7B2370"/>
    <w:multiLevelType w:val="hybridMultilevel"/>
    <w:tmpl w:val="82DE2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6145D"/>
    <w:multiLevelType w:val="hybridMultilevel"/>
    <w:tmpl w:val="3B36ED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C32340"/>
    <w:multiLevelType w:val="hybridMultilevel"/>
    <w:tmpl w:val="2AE27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4A26EB"/>
    <w:multiLevelType w:val="hybridMultilevel"/>
    <w:tmpl w:val="79BCC5D2"/>
    <w:lvl w:ilvl="0" w:tplc="C7B86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A3A09"/>
    <w:multiLevelType w:val="hybridMultilevel"/>
    <w:tmpl w:val="775C6D50"/>
    <w:lvl w:ilvl="0" w:tplc="6BC4CA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7C11C6"/>
    <w:multiLevelType w:val="hybridMultilevel"/>
    <w:tmpl w:val="3A5E8422"/>
    <w:lvl w:ilvl="0" w:tplc="2926F446">
      <w:start w:val="20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42DD2"/>
    <w:multiLevelType w:val="hybridMultilevel"/>
    <w:tmpl w:val="37B206FA"/>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A6D77"/>
    <w:multiLevelType w:val="hybridMultilevel"/>
    <w:tmpl w:val="90046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DA61D6"/>
    <w:multiLevelType w:val="hybridMultilevel"/>
    <w:tmpl w:val="4AD8C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D079A"/>
    <w:multiLevelType w:val="hybridMultilevel"/>
    <w:tmpl w:val="E3DE6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7152E0"/>
    <w:multiLevelType w:val="hybridMultilevel"/>
    <w:tmpl w:val="402C5292"/>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2003"/>
    <w:multiLevelType w:val="hybridMultilevel"/>
    <w:tmpl w:val="951E3EE4"/>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F526C"/>
    <w:multiLevelType w:val="hybridMultilevel"/>
    <w:tmpl w:val="843452D6"/>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74A3C"/>
    <w:multiLevelType w:val="hybridMultilevel"/>
    <w:tmpl w:val="50A2B3F2"/>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A0383"/>
    <w:multiLevelType w:val="hybridMultilevel"/>
    <w:tmpl w:val="EF9E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21B9C"/>
    <w:multiLevelType w:val="hybridMultilevel"/>
    <w:tmpl w:val="AC7CBDCE"/>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F674D"/>
    <w:multiLevelType w:val="hybridMultilevel"/>
    <w:tmpl w:val="6242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36421">
    <w:abstractNumId w:val="7"/>
  </w:num>
  <w:num w:numId="2" w16cid:durableId="896941006">
    <w:abstractNumId w:val="19"/>
  </w:num>
  <w:num w:numId="3" w16cid:durableId="813989760">
    <w:abstractNumId w:val="17"/>
  </w:num>
  <w:num w:numId="4" w16cid:durableId="235437642">
    <w:abstractNumId w:val="18"/>
  </w:num>
  <w:num w:numId="5" w16cid:durableId="502286493">
    <w:abstractNumId w:val="13"/>
  </w:num>
  <w:num w:numId="6" w16cid:durableId="297029277">
    <w:abstractNumId w:val="6"/>
  </w:num>
  <w:num w:numId="7" w16cid:durableId="699429245">
    <w:abstractNumId w:val="4"/>
  </w:num>
  <w:num w:numId="8" w16cid:durableId="1342314896">
    <w:abstractNumId w:val="11"/>
  </w:num>
  <w:num w:numId="9" w16cid:durableId="279536738">
    <w:abstractNumId w:val="20"/>
  </w:num>
  <w:num w:numId="10" w16cid:durableId="1009985636">
    <w:abstractNumId w:val="22"/>
  </w:num>
  <w:num w:numId="11" w16cid:durableId="807665953">
    <w:abstractNumId w:val="15"/>
  </w:num>
  <w:num w:numId="12" w16cid:durableId="1563059886">
    <w:abstractNumId w:val="23"/>
  </w:num>
  <w:num w:numId="13" w16cid:durableId="395588189">
    <w:abstractNumId w:val="8"/>
  </w:num>
  <w:num w:numId="14" w16cid:durableId="2082024498">
    <w:abstractNumId w:val="3"/>
  </w:num>
  <w:num w:numId="15" w16cid:durableId="389153805">
    <w:abstractNumId w:val="0"/>
  </w:num>
  <w:num w:numId="16" w16cid:durableId="1608194600">
    <w:abstractNumId w:val="12"/>
  </w:num>
  <w:num w:numId="17" w16cid:durableId="1400399856">
    <w:abstractNumId w:val="10"/>
  </w:num>
  <w:num w:numId="18" w16cid:durableId="1329089820">
    <w:abstractNumId w:val="21"/>
  </w:num>
  <w:num w:numId="19" w16cid:durableId="1597209466">
    <w:abstractNumId w:val="16"/>
  </w:num>
  <w:num w:numId="20" w16cid:durableId="719019685">
    <w:abstractNumId w:val="2"/>
  </w:num>
  <w:num w:numId="21" w16cid:durableId="1704095905">
    <w:abstractNumId w:val="1"/>
  </w:num>
  <w:num w:numId="22" w16cid:durableId="687561171">
    <w:abstractNumId w:val="5"/>
  </w:num>
  <w:num w:numId="23" w16cid:durableId="44572565">
    <w:abstractNumId w:val="9"/>
  </w:num>
  <w:num w:numId="24" w16cid:durableId="1125123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3B"/>
    <w:rsid w:val="00000F49"/>
    <w:rsid w:val="0000225A"/>
    <w:rsid w:val="00004962"/>
    <w:rsid w:val="000061BD"/>
    <w:rsid w:val="00006BA3"/>
    <w:rsid w:val="00006CF3"/>
    <w:rsid w:val="0001128A"/>
    <w:rsid w:val="00011E61"/>
    <w:rsid w:val="00015D09"/>
    <w:rsid w:val="000213DF"/>
    <w:rsid w:val="00022DD6"/>
    <w:rsid w:val="000241CE"/>
    <w:rsid w:val="000269BB"/>
    <w:rsid w:val="0002796A"/>
    <w:rsid w:val="000315CD"/>
    <w:rsid w:val="0003387B"/>
    <w:rsid w:val="00034E22"/>
    <w:rsid w:val="000375C6"/>
    <w:rsid w:val="000409F2"/>
    <w:rsid w:val="00041D6C"/>
    <w:rsid w:val="00042956"/>
    <w:rsid w:val="00044E61"/>
    <w:rsid w:val="00046F0E"/>
    <w:rsid w:val="00047C97"/>
    <w:rsid w:val="0005385A"/>
    <w:rsid w:val="000546D8"/>
    <w:rsid w:val="000609E1"/>
    <w:rsid w:val="0006392C"/>
    <w:rsid w:val="00067428"/>
    <w:rsid w:val="00071199"/>
    <w:rsid w:val="0007128D"/>
    <w:rsid w:val="000730C6"/>
    <w:rsid w:val="00074A01"/>
    <w:rsid w:val="00074DB8"/>
    <w:rsid w:val="00077ABB"/>
    <w:rsid w:val="00080727"/>
    <w:rsid w:val="00083D04"/>
    <w:rsid w:val="00084ADD"/>
    <w:rsid w:val="0008555A"/>
    <w:rsid w:val="000862E8"/>
    <w:rsid w:val="000879E9"/>
    <w:rsid w:val="000900B3"/>
    <w:rsid w:val="00092631"/>
    <w:rsid w:val="0009682B"/>
    <w:rsid w:val="000A2935"/>
    <w:rsid w:val="000A7BC2"/>
    <w:rsid w:val="000B02E8"/>
    <w:rsid w:val="000C01A4"/>
    <w:rsid w:val="000C065B"/>
    <w:rsid w:val="000C0CBE"/>
    <w:rsid w:val="000C0F16"/>
    <w:rsid w:val="000C1214"/>
    <w:rsid w:val="000C24DD"/>
    <w:rsid w:val="000C2B52"/>
    <w:rsid w:val="000C537D"/>
    <w:rsid w:val="000C54C5"/>
    <w:rsid w:val="000D1350"/>
    <w:rsid w:val="000D2DFE"/>
    <w:rsid w:val="000D38BB"/>
    <w:rsid w:val="000D4B7A"/>
    <w:rsid w:val="000E16CE"/>
    <w:rsid w:val="000E6612"/>
    <w:rsid w:val="000E7766"/>
    <w:rsid w:val="000F3738"/>
    <w:rsid w:val="000F3FAE"/>
    <w:rsid w:val="000F5033"/>
    <w:rsid w:val="000F609A"/>
    <w:rsid w:val="00100359"/>
    <w:rsid w:val="00100C8E"/>
    <w:rsid w:val="001016E2"/>
    <w:rsid w:val="0010279E"/>
    <w:rsid w:val="0010305D"/>
    <w:rsid w:val="00103CF8"/>
    <w:rsid w:val="00104287"/>
    <w:rsid w:val="001059F8"/>
    <w:rsid w:val="00107958"/>
    <w:rsid w:val="00107E87"/>
    <w:rsid w:val="0011066F"/>
    <w:rsid w:val="00112B8D"/>
    <w:rsid w:val="00113982"/>
    <w:rsid w:val="00113A88"/>
    <w:rsid w:val="00113E28"/>
    <w:rsid w:val="00114466"/>
    <w:rsid w:val="00121649"/>
    <w:rsid w:val="00122339"/>
    <w:rsid w:val="001307A5"/>
    <w:rsid w:val="00132AFB"/>
    <w:rsid w:val="00133263"/>
    <w:rsid w:val="00133438"/>
    <w:rsid w:val="00134206"/>
    <w:rsid w:val="00136942"/>
    <w:rsid w:val="001407F4"/>
    <w:rsid w:val="0014207E"/>
    <w:rsid w:val="001437AA"/>
    <w:rsid w:val="0014483B"/>
    <w:rsid w:val="001467F8"/>
    <w:rsid w:val="00146CC4"/>
    <w:rsid w:val="001471BC"/>
    <w:rsid w:val="0015238C"/>
    <w:rsid w:val="00152658"/>
    <w:rsid w:val="00152E06"/>
    <w:rsid w:val="0015349E"/>
    <w:rsid w:val="00156EC5"/>
    <w:rsid w:val="00163B99"/>
    <w:rsid w:val="00164525"/>
    <w:rsid w:val="00166970"/>
    <w:rsid w:val="00167C6C"/>
    <w:rsid w:val="00174A71"/>
    <w:rsid w:val="0017568A"/>
    <w:rsid w:val="0017754F"/>
    <w:rsid w:val="00183816"/>
    <w:rsid w:val="00183B6A"/>
    <w:rsid w:val="0018471F"/>
    <w:rsid w:val="00187B35"/>
    <w:rsid w:val="001A0ACF"/>
    <w:rsid w:val="001A22A4"/>
    <w:rsid w:val="001A2B0F"/>
    <w:rsid w:val="001A2F6A"/>
    <w:rsid w:val="001A6A8B"/>
    <w:rsid w:val="001B0A1B"/>
    <w:rsid w:val="001B13F1"/>
    <w:rsid w:val="001B51B9"/>
    <w:rsid w:val="001B732E"/>
    <w:rsid w:val="001C72F8"/>
    <w:rsid w:val="001D1B97"/>
    <w:rsid w:val="001D1E05"/>
    <w:rsid w:val="001D6484"/>
    <w:rsid w:val="001D661D"/>
    <w:rsid w:val="001D75EC"/>
    <w:rsid w:val="001D76EE"/>
    <w:rsid w:val="001E3688"/>
    <w:rsid w:val="001E6C89"/>
    <w:rsid w:val="001E73B5"/>
    <w:rsid w:val="001F41A4"/>
    <w:rsid w:val="001F44FF"/>
    <w:rsid w:val="001F55CC"/>
    <w:rsid w:val="001F5716"/>
    <w:rsid w:val="001F77B8"/>
    <w:rsid w:val="00200E26"/>
    <w:rsid w:val="00202656"/>
    <w:rsid w:val="0020437A"/>
    <w:rsid w:val="0020793D"/>
    <w:rsid w:val="00212701"/>
    <w:rsid w:val="00213D98"/>
    <w:rsid w:val="00216464"/>
    <w:rsid w:val="00221143"/>
    <w:rsid w:val="00227AFF"/>
    <w:rsid w:val="002323D1"/>
    <w:rsid w:val="00234291"/>
    <w:rsid w:val="00234C8C"/>
    <w:rsid w:val="0023609C"/>
    <w:rsid w:val="002502CB"/>
    <w:rsid w:val="002508FB"/>
    <w:rsid w:val="00250F02"/>
    <w:rsid w:val="00251C9C"/>
    <w:rsid w:val="00254884"/>
    <w:rsid w:val="002551F6"/>
    <w:rsid w:val="002564C0"/>
    <w:rsid w:val="00262BA0"/>
    <w:rsid w:val="00263D35"/>
    <w:rsid w:val="002715D5"/>
    <w:rsid w:val="002719EB"/>
    <w:rsid w:val="00272166"/>
    <w:rsid w:val="0027272D"/>
    <w:rsid w:val="002764F8"/>
    <w:rsid w:val="002770F0"/>
    <w:rsid w:val="002773F8"/>
    <w:rsid w:val="00282BE9"/>
    <w:rsid w:val="00285000"/>
    <w:rsid w:val="00290EB4"/>
    <w:rsid w:val="00291C90"/>
    <w:rsid w:val="00293EC6"/>
    <w:rsid w:val="00294BBF"/>
    <w:rsid w:val="00294E36"/>
    <w:rsid w:val="002A0248"/>
    <w:rsid w:val="002A1854"/>
    <w:rsid w:val="002A2257"/>
    <w:rsid w:val="002A27EC"/>
    <w:rsid w:val="002A28D3"/>
    <w:rsid w:val="002A5A08"/>
    <w:rsid w:val="002A68EA"/>
    <w:rsid w:val="002B0F30"/>
    <w:rsid w:val="002B143B"/>
    <w:rsid w:val="002B1991"/>
    <w:rsid w:val="002B473C"/>
    <w:rsid w:val="002B5F45"/>
    <w:rsid w:val="002B616A"/>
    <w:rsid w:val="002B794F"/>
    <w:rsid w:val="002C18C2"/>
    <w:rsid w:val="002C66D9"/>
    <w:rsid w:val="002D74ED"/>
    <w:rsid w:val="002D76C5"/>
    <w:rsid w:val="002E2948"/>
    <w:rsid w:val="002E2F09"/>
    <w:rsid w:val="002E4409"/>
    <w:rsid w:val="002E4C1D"/>
    <w:rsid w:val="002F46E5"/>
    <w:rsid w:val="002F4C71"/>
    <w:rsid w:val="002F6BD2"/>
    <w:rsid w:val="002F7404"/>
    <w:rsid w:val="002F7C4F"/>
    <w:rsid w:val="002F7F37"/>
    <w:rsid w:val="00310D22"/>
    <w:rsid w:val="00310FD9"/>
    <w:rsid w:val="0031127D"/>
    <w:rsid w:val="003120A7"/>
    <w:rsid w:val="00316047"/>
    <w:rsid w:val="0032100E"/>
    <w:rsid w:val="0032407F"/>
    <w:rsid w:val="003249FE"/>
    <w:rsid w:val="00326EB9"/>
    <w:rsid w:val="0032786F"/>
    <w:rsid w:val="003333ED"/>
    <w:rsid w:val="003413DF"/>
    <w:rsid w:val="003425C0"/>
    <w:rsid w:val="0034431D"/>
    <w:rsid w:val="00344E7D"/>
    <w:rsid w:val="00345BB9"/>
    <w:rsid w:val="00345FAA"/>
    <w:rsid w:val="00347625"/>
    <w:rsid w:val="00356807"/>
    <w:rsid w:val="003612DE"/>
    <w:rsid w:val="003640D1"/>
    <w:rsid w:val="003666A9"/>
    <w:rsid w:val="003758AF"/>
    <w:rsid w:val="0037672C"/>
    <w:rsid w:val="00377C9D"/>
    <w:rsid w:val="00380529"/>
    <w:rsid w:val="00383115"/>
    <w:rsid w:val="00386328"/>
    <w:rsid w:val="00387D62"/>
    <w:rsid w:val="00387EB4"/>
    <w:rsid w:val="0039632D"/>
    <w:rsid w:val="00396E38"/>
    <w:rsid w:val="003A1692"/>
    <w:rsid w:val="003A1A9E"/>
    <w:rsid w:val="003A47E8"/>
    <w:rsid w:val="003B09DB"/>
    <w:rsid w:val="003B33D5"/>
    <w:rsid w:val="003B4976"/>
    <w:rsid w:val="003C4E8C"/>
    <w:rsid w:val="003C733B"/>
    <w:rsid w:val="003D3F07"/>
    <w:rsid w:val="003D42FF"/>
    <w:rsid w:val="003D6E3D"/>
    <w:rsid w:val="003D742F"/>
    <w:rsid w:val="003E48DF"/>
    <w:rsid w:val="003E6AD1"/>
    <w:rsid w:val="003E7D35"/>
    <w:rsid w:val="003F055C"/>
    <w:rsid w:val="003F251A"/>
    <w:rsid w:val="003F570D"/>
    <w:rsid w:val="003F7D8F"/>
    <w:rsid w:val="003F7FEA"/>
    <w:rsid w:val="0040502C"/>
    <w:rsid w:val="00407EC0"/>
    <w:rsid w:val="00410EB8"/>
    <w:rsid w:val="004116EA"/>
    <w:rsid w:val="00413BF5"/>
    <w:rsid w:val="004153C7"/>
    <w:rsid w:val="00420179"/>
    <w:rsid w:val="00420ED2"/>
    <w:rsid w:val="00421A33"/>
    <w:rsid w:val="00421BE2"/>
    <w:rsid w:val="00423451"/>
    <w:rsid w:val="0042370B"/>
    <w:rsid w:val="004310B3"/>
    <w:rsid w:val="004313F3"/>
    <w:rsid w:val="004418F1"/>
    <w:rsid w:val="00444A67"/>
    <w:rsid w:val="00447279"/>
    <w:rsid w:val="00450697"/>
    <w:rsid w:val="004565FA"/>
    <w:rsid w:val="00457120"/>
    <w:rsid w:val="004571CE"/>
    <w:rsid w:val="0045793C"/>
    <w:rsid w:val="00463BE5"/>
    <w:rsid w:val="004657C2"/>
    <w:rsid w:val="00465C53"/>
    <w:rsid w:val="004716AD"/>
    <w:rsid w:val="00472189"/>
    <w:rsid w:val="00474169"/>
    <w:rsid w:val="00480FA1"/>
    <w:rsid w:val="00484114"/>
    <w:rsid w:val="004877B8"/>
    <w:rsid w:val="00495F85"/>
    <w:rsid w:val="00495F8C"/>
    <w:rsid w:val="0049607D"/>
    <w:rsid w:val="004962CB"/>
    <w:rsid w:val="004A2E6E"/>
    <w:rsid w:val="004A6567"/>
    <w:rsid w:val="004A66EB"/>
    <w:rsid w:val="004A763D"/>
    <w:rsid w:val="004A7F7A"/>
    <w:rsid w:val="004B1827"/>
    <w:rsid w:val="004B2489"/>
    <w:rsid w:val="004B27AB"/>
    <w:rsid w:val="004B328F"/>
    <w:rsid w:val="004B35E9"/>
    <w:rsid w:val="004B688E"/>
    <w:rsid w:val="004C199C"/>
    <w:rsid w:val="004C283D"/>
    <w:rsid w:val="004C4B9D"/>
    <w:rsid w:val="004C6867"/>
    <w:rsid w:val="004E37BE"/>
    <w:rsid w:val="004E5D82"/>
    <w:rsid w:val="004F0C48"/>
    <w:rsid w:val="004F3124"/>
    <w:rsid w:val="004F6A81"/>
    <w:rsid w:val="005007E7"/>
    <w:rsid w:val="00500EB1"/>
    <w:rsid w:val="00501F54"/>
    <w:rsid w:val="005024DE"/>
    <w:rsid w:val="0050370C"/>
    <w:rsid w:val="005048B4"/>
    <w:rsid w:val="00507452"/>
    <w:rsid w:val="00513FA6"/>
    <w:rsid w:val="005140F3"/>
    <w:rsid w:val="0051531E"/>
    <w:rsid w:val="005179B0"/>
    <w:rsid w:val="005205B9"/>
    <w:rsid w:val="00521141"/>
    <w:rsid w:val="005259ED"/>
    <w:rsid w:val="00526F56"/>
    <w:rsid w:val="00527F1C"/>
    <w:rsid w:val="0053265C"/>
    <w:rsid w:val="00534D46"/>
    <w:rsid w:val="0053579C"/>
    <w:rsid w:val="00536FB4"/>
    <w:rsid w:val="00537BCE"/>
    <w:rsid w:val="00541145"/>
    <w:rsid w:val="005412B2"/>
    <w:rsid w:val="005457AD"/>
    <w:rsid w:val="005464D8"/>
    <w:rsid w:val="005522EA"/>
    <w:rsid w:val="00554834"/>
    <w:rsid w:val="00554F75"/>
    <w:rsid w:val="00557BFD"/>
    <w:rsid w:val="00560941"/>
    <w:rsid w:val="00564701"/>
    <w:rsid w:val="0056614D"/>
    <w:rsid w:val="0056698B"/>
    <w:rsid w:val="00570778"/>
    <w:rsid w:val="0057206C"/>
    <w:rsid w:val="00574399"/>
    <w:rsid w:val="00574CDB"/>
    <w:rsid w:val="00575DE0"/>
    <w:rsid w:val="005764A0"/>
    <w:rsid w:val="005768F3"/>
    <w:rsid w:val="005777B6"/>
    <w:rsid w:val="00582093"/>
    <w:rsid w:val="0058228F"/>
    <w:rsid w:val="00582E93"/>
    <w:rsid w:val="005833F2"/>
    <w:rsid w:val="00586FE7"/>
    <w:rsid w:val="00587301"/>
    <w:rsid w:val="005909EB"/>
    <w:rsid w:val="005914B0"/>
    <w:rsid w:val="00593E3A"/>
    <w:rsid w:val="00594A76"/>
    <w:rsid w:val="005A0161"/>
    <w:rsid w:val="005A0C59"/>
    <w:rsid w:val="005A0D1A"/>
    <w:rsid w:val="005A55C5"/>
    <w:rsid w:val="005A5EDE"/>
    <w:rsid w:val="005A65D1"/>
    <w:rsid w:val="005A7F92"/>
    <w:rsid w:val="005B02B1"/>
    <w:rsid w:val="005B1EBC"/>
    <w:rsid w:val="005B2EC3"/>
    <w:rsid w:val="005B2F3D"/>
    <w:rsid w:val="005B3762"/>
    <w:rsid w:val="005B4D59"/>
    <w:rsid w:val="005B6AC6"/>
    <w:rsid w:val="005C2DAE"/>
    <w:rsid w:val="005C7DCB"/>
    <w:rsid w:val="005D3D83"/>
    <w:rsid w:val="005D5DE5"/>
    <w:rsid w:val="005D6561"/>
    <w:rsid w:val="005D6B6E"/>
    <w:rsid w:val="005E0D56"/>
    <w:rsid w:val="005E38AE"/>
    <w:rsid w:val="005E4AEE"/>
    <w:rsid w:val="005E5FD7"/>
    <w:rsid w:val="005E6F85"/>
    <w:rsid w:val="005E78AF"/>
    <w:rsid w:val="005F1BF4"/>
    <w:rsid w:val="005F59A0"/>
    <w:rsid w:val="005F7C26"/>
    <w:rsid w:val="00600979"/>
    <w:rsid w:val="00600CFA"/>
    <w:rsid w:val="00601595"/>
    <w:rsid w:val="00606358"/>
    <w:rsid w:val="006078FF"/>
    <w:rsid w:val="00607CF4"/>
    <w:rsid w:val="006117EE"/>
    <w:rsid w:val="00611AD1"/>
    <w:rsid w:val="00615397"/>
    <w:rsid w:val="00620955"/>
    <w:rsid w:val="00620D2B"/>
    <w:rsid w:val="00627370"/>
    <w:rsid w:val="00631EC1"/>
    <w:rsid w:val="00633C1F"/>
    <w:rsid w:val="006347C6"/>
    <w:rsid w:val="00634FE0"/>
    <w:rsid w:val="006367F1"/>
    <w:rsid w:val="006412C4"/>
    <w:rsid w:val="006429CF"/>
    <w:rsid w:val="00645D01"/>
    <w:rsid w:val="00646621"/>
    <w:rsid w:val="00647740"/>
    <w:rsid w:val="00647935"/>
    <w:rsid w:val="0065069D"/>
    <w:rsid w:val="00652EBD"/>
    <w:rsid w:val="00654072"/>
    <w:rsid w:val="00660272"/>
    <w:rsid w:val="00661C9B"/>
    <w:rsid w:val="00663568"/>
    <w:rsid w:val="006636EA"/>
    <w:rsid w:val="0066468B"/>
    <w:rsid w:val="00667B49"/>
    <w:rsid w:val="00671511"/>
    <w:rsid w:val="00671F70"/>
    <w:rsid w:val="00680623"/>
    <w:rsid w:val="00680B77"/>
    <w:rsid w:val="006846C2"/>
    <w:rsid w:val="006861A7"/>
    <w:rsid w:val="00687933"/>
    <w:rsid w:val="00690A61"/>
    <w:rsid w:val="006918D4"/>
    <w:rsid w:val="006927B6"/>
    <w:rsid w:val="00692B77"/>
    <w:rsid w:val="00693278"/>
    <w:rsid w:val="006A2E24"/>
    <w:rsid w:val="006A52BA"/>
    <w:rsid w:val="006A7F17"/>
    <w:rsid w:val="006B22A6"/>
    <w:rsid w:val="006B2389"/>
    <w:rsid w:val="006B40DF"/>
    <w:rsid w:val="006B4F14"/>
    <w:rsid w:val="006B7E14"/>
    <w:rsid w:val="006C1038"/>
    <w:rsid w:val="006C132A"/>
    <w:rsid w:val="006C3A9F"/>
    <w:rsid w:val="006C3D22"/>
    <w:rsid w:val="006C3DDF"/>
    <w:rsid w:val="006C4395"/>
    <w:rsid w:val="006D03F9"/>
    <w:rsid w:val="006D4DF4"/>
    <w:rsid w:val="006D704E"/>
    <w:rsid w:val="006D7863"/>
    <w:rsid w:val="006E07A9"/>
    <w:rsid w:val="006E508F"/>
    <w:rsid w:val="006E6C03"/>
    <w:rsid w:val="006E6C68"/>
    <w:rsid w:val="006F28E0"/>
    <w:rsid w:val="006F65F9"/>
    <w:rsid w:val="00700111"/>
    <w:rsid w:val="0070156F"/>
    <w:rsid w:val="00701A79"/>
    <w:rsid w:val="00701EA7"/>
    <w:rsid w:val="00703226"/>
    <w:rsid w:val="0070382F"/>
    <w:rsid w:val="00710814"/>
    <w:rsid w:val="007114A1"/>
    <w:rsid w:val="0071193E"/>
    <w:rsid w:val="007132EF"/>
    <w:rsid w:val="00714D20"/>
    <w:rsid w:val="00715EB9"/>
    <w:rsid w:val="007171C6"/>
    <w:rsid w:val="00722E3A"/>
    <w:rsid w:val="0072468F"/>
    <w:rsid w:val="00724E28"/>
    <w:rsid w:val="0072702E"/>
    <w:rsid w:val="00727448"/>
    <w:rsid w:val="00727B22"/>
    <w:rsid w:val="00730C94"/>
    <w:rsid w:val="00731C21"/>
    <w:rsid w:val="00731C70"/>
    <w:rsid w:val="00733754"/>
    <w:rsid w:val="00736BCD"/>
    <w:rsid w:val="007425F3"/>
    <w:rsid w:val="00743E6D"/>
    <w:rsid w:val="0074597D"/>
    <w:rsid w:val="0074757C"/>
    <w:rsid w:val="007509EB"/>
    <w:rsid w:val="00751225"/>
    <w:rsid w:val="00753AF8"/>
    <w:rsid w:val="00753E34"/>
    <w:rsid w:val="007557D4"/>
    <w:rsid w:val="00757039"/>
    <w:rsid w:val="0075761C"/>
    <w:rsid w:val="00764655"/>
    <w:rsid w:val="00764760"/>
    <w:rsid w:val="0076660C"/>
    <w:rsid w:val="00771A20"/>
    <w:rsid w:val="00776739"/>
    <w:rsid w:val="0078247D"/>
    <w:rsid w:val="007961F0"/>
    <w:rsid w:val="007A0016"/>
    <w:rsid w:val="007A131B"/>
    <w:rsid w:val="007A1938"/>
    <w:rsid w:val="007A1C46"/>
    <w:rsid w:val="007A1CF4"/>
    <w:rsid w:val="007B3020"/>
    <w:rsid w:val="007B3D68"/>
    <w:rsid w:val="007B53E0"/>
    <w:rsid w:val="007C30A0"/>
    <w:rsid w:val="007C696B"/>
    <w:rsid w:val="007D09E9"/>
    <w:rsid w:val="007D213D"/>
    <w:rsid w:val="007D2666"/>
    <w:rsid w:val="007D4C49"/>
    <w:rsid w:val="007E0E8F"/>
    <w:rsid w:val="007E1D27"/>
    <w:rsid w:val="007E279E"/>
    <w:rsid w:val="007E3B51"/>
    <w:rsid w:val="007E6D9F"/>
    <w:rsid w:val="007F4465"/>
    <w:rsid w:val="00801151"/>
    <w:rsid w:val="00804412"/>
    <w:rsid w:val="00805FA8"/>
    <w:rsid w:val="00806FF0"/>
    <w:rsid w:val="008108B3"/>
    <w:rsid w:val="00812662"/>
    <w:rsid w:val="008132F8"/>
    <w:rsid w:val="008134EE"/>
    <w:rsid w:val="0082043A"/>
    <w:rsid w:val="00823080"/>
    <w:rsid w:val="008239E9"/>
    <w:rsid w:val="008351BB"/>
    <w:rsid w:val="008407AC"/>
    <w:rsid w:val="00842C26"/>
    <w:rsid w:val="00851251"/>
    <w:rsid w:val="0085194F"/>
    <w:rsid w:val="00855088"/>
    <w:rsid w:val="008619FF"/>
    <w:rsid w:val="008623C5"/>
    <w:rsid w:val="00862413"/>
    <w:rsid w:val="00870C64"/>
    <w:rsid w:val="008711B9"/>
    <w:rsid w:val="00874648"/>
    <w:rsid w:val="008765F2"/>
    <w:rsid w:val="00876F24"/>
    <w:rsid w:val="00877AFA"/>
    <w:rsid w:val="00883A5D"/>
    <w:rsid w:val="00886799"/>
    <w:rsid w:val="00890053"/>
    <w:rsid w:val="008933AB"/>
    <w:rsid w:val="008957C9"/>
    <w:rsid w:val="00896198"/>
    <w:rsid w:val="00896DD9"/>
    <w:rsid w:val="00897782"/>
    <w:rsid w:val="008A5DF3"/>
    <w:rsid w:val="008B177D"/>
    <w:rsid w:val="008B1DF7"/>
    <w:rsid w:val="008C1118"/>
    <w:rsid w:val="008C248E"/>
    <w:rsid w:val="008C40C7"/>
    <w:rsid w:val="008D11A3"/>
    <w:rsid w:val="008D53E3"/>
    <w:rsid w:val="008E0D9B"/>
    <w:rsid w:val="008E15FB"/>
    <w:rsid w:val="008E34AC"/>
    <w:rsid w:val="008F3EE6"/>
    <w:rsid w:val="008F5536"/>
    <w:rsid w:val="008F6358"/>
    <w:rsid w:val="009022EC"/>
    <w:rsid w:val="00903416"/>
    <w:rsid w:val="00903866"/>
    <w:rsid w:val="009064D7"/>
    <w:rsid w:val="00906BBD"/>
    <w:rsid w:val="00907A74"/>
    <w:rsid w:val="00907DF1"/>
    <w:rsid w:val="00910276"/>
    <w:rsid w:val="00910AA0"/>
    <w:rsid w:val="00911649"/>
    <w:rsid w:val="0091396C"/>
    <w:rsid w:val="00915753"/>
    <w:rsid w:val="00917565"/>
    <w:rsid w:val="009236A0"/>
    <w:rsid w:val="009308AD"/>
    <w:rsid w:val="00935A3E"/>
    <w:rsid w:val="00942BC6"/>
    <w:rsid w:val="0094304B"/>
    <w:rsid w:val="00943443"/>
    <w:rsid w:val="009445E1"/>
    <w:rsid w:val="009446F2"/>
    <w:rsid w:val="009458DB"/>
    <w:rsid w:val="00945B72"/>
    <w:rsid w:val="00952DBA"/>
    <w:rsid w:val="00960B3D"/>
    <w:rsid w:val="00960BA4"/>
    <w:rsid w:val="009611BB"/>
    <w:rsid w:val="0096582B"/>
    <w:rsid w:val="009666A5"/>
    <w:rsid w:val="00971E51"/>
    <w:rsid w:val="0097338E"/>
    <w:rsid w:val="009771E8"/>
    <w:rsid w:val="00977561"/>
    <w:rsid w:val="00980ABE"/>
    <w:rsid w:val="0098125C"/>
    <w:rsid w:val="00981CE4"/>
    <w:rsid w:val="009826C7"/>
    <w:rsid w:val="00982D4C"/>
    <w:rsid w:val="00984073"/>
    <w:rsid w:val="00985641"/>
    <w:rsid w:val="00985F91"/>
    <w:rsid w:val="009937F3"/>
    <w:rsid w:val="009945CB"/>
    <w:rsid w:val="0099472B"/>
    <w:rsid w:val="009A6F7B"/>
    <w:rsid w:val="009B0DE9"/>
    <w:rsid w:val="009B2DB7"/>
    <w:rsid w:val="009B69C4"/>
    <w:rsid w:val="009C2EC3"/>
    <w:rsid w:val="009C33A0"/>
    <w:rsid w:val="009C7840"/>
    <w:rsid w:val="009D0791"/>
    <w:rsid w:val="009D2C73"/>
    <w:rsid w:val="009D3ADB"/>
    <w:rsid w:val="009D596F"/>
    <w:rsid w:val="009D67B1"/>
    <w:rsid w:val="009E5F6B"/>
    <w:rsid w:val="009E61FC"/>
    <w:rsid w:val="009E6250"/>
    <w:rsid w:val="009F26F7"/>
    <w:rsid w:val="009F2D7E"/>
    <w:rsid w:val="009F4EFE"/>
    <w:rsid w:val="009F6064"/>
    <w:rsid w:val="009F6265"/>
    <w:rsid w:val="009F7235"/>
    <w:rsid w:val="009F7244"/>
    <w:rsid w:val="00A0253B"/>
    <w:rsid w:val="00A04D29"/>
    <w:rsid w:val="00A1339F"/>
    <w:rsid w:val="00A14572"/>
    <w:rsid w:val="00A20177"/>
    <w:rsid w:val="00A21B37"/>
    <w:rsid w:val="00A246DB"/>
    <w:rsid w:val="00A2586F"/>
    <w:rsid w:val="00A26830"/>
    <w:rsid w:val="00A270FB"/>
    <w:rsid w:val="00A27131"/>
    <w:rsid w:val="00A34609"/>
    <w:rsid w:val="00A4110F"/>
    <w:rsid w:val="00A4185A"/>
    <w:rsid w:val="00A44EA8"/>
    <w:rsid w:val="00A45DB0"/>
    <w:rsid w:val="00A60541"/>
    <w:rsid w:val="00A62476"/>
    <w:rsid w:val="00A63FF5"/>
    <w:rsid w:val="00A651CA"/>
    <w:rsid w:val="00A65321"/>
    <w:rsid w:val="00A72EE1"/>
    <w:rsid w:val="00A73AB1"/>
    <w:rsid w:val="00A76480"/>
    <w:rsid w:val="00A76801"/>
    <w:rsid w:val="00A77042"/>
    <w:rsid w:val="00A77B39"/>
    <w:rsid w:val="00A82D04"/>
    <w:rsid w:val="00A837D0"/>
    <w:rsid w:val="00A85101"/>
    <w:rsid w:val="00A87812"/>
    <w:rsid w:val="00A91C24"/>
    <w:rsid w:val="00A93346"/>
    <w:rsid w:val="00A9531D"/>
    <w:rsid w:val="00AA049E"/>
    <w:rsid w:val="00AA1417"/>
    <w:rsid w:val="00AA161D"/>
    <w:rsid w:val="00AA1F64"/>
    <w:rsid w:val="00AA2B94"/>
    <w:rsid w:val="00AA6978"/>
    <w:rsid w:val="00AA78A0"/>
    <w:rsid w:val="00AB2AF1"/>
    <w:rsid w:val="00AB3424"/>
    <w:rsid w:val="00AB3FE5"/>
    <w:rsid w:val="00AB68E0"/>
    <w:rsid w:val="00AC3634"/>
    <w:rsid w:val="00AC5FB9"/>
    <w:rsid w:val="00AC6621"/>
    <w:rsid w:val="00AC6C39"/>
    <w:rsid w:val="00AC7880"/>
    <w:rsid w:val="00AD0125"/>
    <w:rsid w:val="00AD3D70"/>
    <w:rsid w:val="00AD5043"/>
    <w:rsid w:val="00AE0839"/>
    <w:rsid w:val="00AE1F5D"/>
    <w:rsid w:val="00AE6934"/>
    <w:rsid w:val="00AE6F7C"/>
    <w:rsid w:val="00AE708F"/>
    <w:rsid w:val="00AF016D"/>
    <w:rsid w:val="00AF28F0"/>
    <w:rsid w:val="00AF3BC9"/>
    <w:rsid w:val="00AF61EB"/>
    <w:rsid w:val="00B02F50"/>
    <w:rsid w:val="00B06918"/>
    <w:rsid w:val="00B1626C"/>
    <w:rsid w:val="00B25061"/>
    <w:rsid w:val="00B32B69"/>
    <w:rsid w:val="00B33D62"/>
    <w:rsid w:val="00B440A9"/>
    <w:rsid w:val="00B51882"/>
    <w:rsid w:val="00B53A5E"/>
    <w:rsid w:val="00B5506B"/>
    <w:rsid w:val="00B55A3E"/>
    <w:rsid w:val="00B56D8D"/>
    <w:rsid w:val="00B60BC4"/>
    <w:rsid w:val="00B62F84"/>
    <w:rsid w:val="00B64662"/>
    <w:rsid w:val="00B674CE"/>
    <w:rsid w:val="00B739EE"/>
    <w:rsid w:val="00B744A5"/>
    <w:rsid w:val="00B7777A"/>
    <w:rsid w:val="00B812F4"/>
    <w:rsid w:val="00B82363"/>
    <w:rsid w:val="00B848A7"/>
    <w:rsid w:val="00B8661C"/>
    <w:rsid w:val="00B868C2"/>
    <w:rsid w:val="00B87AB8"/>
    <w:rsid w:val="00B87F20"/>
    <w:rsid w:val="00B9447E"/>
    <w:rsid w:val="00B95607"/>
    <w:rsid w:val="00B96C3E"/>
    <w:rsid w:val="00BA0524"/>
    <w:rsid w:val="00BA0D38"/>
    <w:rsid w:val="00BA243F"/>
    <w:rsid w:val="00BA5F9C"/>
    <w:rsid w:val="00BA78EF"/>
    <w:rsid w:val="00BB0733"/>
    <w:rsid w:val="00BB2AAB"/>
    <w:rsid w:val="00BB3EA2"/>
    <w:rsid w:val="00BC1760"/>
    <w:rsid w:val="00BC1F44"/>
    <w:rsid w:val="00BC3585"/>
    <w:rsid w:val="00BC64A9"/>
    <w:rsid w:val="00BD5A31"/>
    <w:rsid w:val="00BD645D"/>
    <w:rsid w:val="00BD6921"/>
    <w:rsid w:val="00BE0C41"/>
    <w:rsid w:val="00BE1203"/>
    <w:rsid w:val="00BE2D09"/>
    <w:rsid w:val="00BE3978"/>
    <w:rsid w:val="00BE443D"/>
    <w:rsid w:val="00BF22C5"/>
    <w:rsid w:val="00BF59EF"/>
    <w:rsid w:val="00BF7060"/>
    <w:rsid w:val="00BF71DB"/>
    <w:rsid w:val="00BF770C"/>
    <w:rsid w:val="00C00A63"/>
    <w:rsid w:val="00C026A2"/>
    <w:rsid w:val="00C03EBA"/>
    <w:rsid w:val="00C079D3"/>
    <w:rsid w:val="00C108FB"/>
    <w:rsid w:val="00C1265C"/>
    <w:rsid w:val="00C15D64"/>
    <w:rsid w:val="00C22F42"/>
    <w:rsid w:val="00C25A53"/>
    <w:rsid w:val="00C26F53"/>
    <w:rsid w:val="00C30879"/>
    <w:rsid w:val="00C34781"/>
    <w:rsid w:val="00C364D4"/>
    <w:rsid w:val="00C36B60"/>
    <w:rsid w:val="00C407EE"/>
    <w:rsid w:val="00C474BB"/>
    <w:rsid w:val="00C532B9"/>
    <w:rsid w:val="00C56179"/>
    <w:rsid w:val="00C56EC6"/>
    <w:rsid w:val="00C606E4"/>
    <w:rsid w:val="00C668D8"/>
    <w:rsid w:val="00C67C98"/>
    <w:rsid w:val="00C711A9"/>
    <w:rsid w:val="00C71DB7"/>
    <w:rsid w:val="00C720A9"/>
    <w:rsid w:val="00C751C0"/>
    <w:rsid w:val="00C76186"/>
    <w:rsid w:val="00C766E5"/>
    <w:rsid w:val="00C806B6"/>
    <w:rsid w:val="00C81C57"/>
    <w:rsid w:val="00C830D6"/>
    <w:rsid w:val="00C95F84"/>
    <w:rsid w:val="00C9782E"/>
    <w:rsid w:val="00CA0D2E"/>
    <w:rsid w:val="00CA3755"/>
    <w:rsid w:val="00CA4A7E"/>
    <w:rsid w:val="00CA4DA1"/>
    <w:rsid w:val="00CB11BC"/>
    <w:rsid w:val="00CB2AD2"/>
    <w:rsid w:val="00CB3A26"/>
    <w:rsid w:val="00CB459E"/>
    <w:rsid w:val="00CB63D4"/>
    <w:rsid w:val="00CB68BF"/>
    <w:rsid w:val="00CC2497"/>
    <w:rsid w:val="00CC25CC"/>
    <w:rsid w:val="00CC2A5E"/>
    <w:rsid w:val="00CC35D3"/>
    <w:rsid w:val="00CC71EC"/>
    <w:rsid w:val="00CC7C46"/>
    <w:rsid w:val="00CC7D1D"/>
    <w:rsid w:val="00CD61AF"/>
    <w:rsid w:val="00CD6755"/>
    <w:rsid w:val="00CE370E"/>
    <w:rsid w:val="00CE3943"/>
    <w:rsid w:val="00CE7178"/>
    <w:rsid w:val="00CE7F85"/>
    <w:rsid w:val="00CF0311"/>
    <w:rsid w:val="00CF03E0"/>
    <w:rsid w:val="00CF70CC"/>
    <w:rsid w:val="00CF7618"/>
    <w:rsid w:val="00D01419"/>
    <w:rsid w:val="00D064F3"/>
    <w:rsid w:val="00D06C3F"/>
    <w:rsid w:val="00D070D3"/>
    <w:rsid w:val="00D105DE"/>
    <w:rsid w:val="00D116CE"/>
    <w:rsid w:val="00D12503"/>
    <w:rsid w:val="00D16880"/>
    <w:rsid w:val="00D16935"/>
    <w:rsid w:val="00D17670"/>
    <w:rsid w:val="00D20EC8"/>
    <w:rsid w:val="00D21B59"/>
    <w:rsid w:val="00D22CAB"/>
    <w:rsid w:val="00D233CD"/>
    <w:rsid w:val="00D25313"/>
    <w:rsid w:val="00D256D4"/>
    <w:rsid w:val="00D26003"/>
    <w:rsid w:val="00D3194E"/>
    <w:rsid w:val="00D356E4"/>
    <w:rsid w:val="00D42761"/>
    <w:rsid w:val="00D4362B"/>
    <w:rsid w:val="00D45984"/>
    <w:rsid w:val="00D525DC"/>
    <w:rsid w:val="00D52FBE"/>
    <w:rsid w:val="00D55764"/>
    <w:rsid w:val="00D62BD1"/>
    <w:rsid w:val="00D64576"/>
    <w:rsid w:val="00D6536A"/>
    <w:rsid w:val="00D65B94"/>
    <w:rsid w:val="00D6796D"/>
    <w:rsid w:val="00D70F33"/>
    <w:rsid w:val="00D71F12"/>
    <w:rsid w:val="00D73D73"/>
    <w:rsid w:val="00D7633D"/>
    <w:rsid w:val="00D813C3"/>
    <w:rsid w:val="00D81DFE"/>
    <w:rsid w:val="00D836D6"/>
    <w:rsid w:val="00D8754A"/>
    <w:rsid w:val="00D91E94"/>
    <w:rsid w:val="00D93BE0"/>
    <w:rsid w:val="00DA099C"/>
    <w:rsid w:val="00DA299A"/>
    <w:rsid w:val="00DA39CB"/>
    <w:rsid w:val="00DA480A"/>
    <w:rsid w:val="00DA5D80"/>
    <w:rsid w:val="00DA64A3"/>
    <w:rsid w:val="00DB0F4F"/>
    <w:rsid w:val="00DB2BD0"/>
    <w:rsid w:val="00DB332D"/>
    <w:rsid w:val="00DB457C"/>
    <w:rsid w:val="00DB4798"/>
    <w:rsid w:val="00DB6ACF"/>
    <w:rsid w:val="00DC0B4D"/>
    <w:rsid w:val="00DC16F7"/>
    <w:rsid w:val="00DC1CE3"/>
    <w:rsid w:val="00DC34D4"/>
    <w:rsid w:val="00DC35B0"/>
    <w:rsid w:val="00DC35D1"/>
    <w:rsid w:val="00DC54DD"/>
    <w:rsid w:val="00DC7E0A"/>
    <w:rsid w:val="00DD114D"/>
    <w:rsid w:val="00DD4FDD"/>
    <w:rsid w:val="00DD6E43"/>
    <w:rsid w:val="00DE2C00"/>
    <w:rsid w:val="00DE52E2"/>
    <w:rsid w:val="00DE5AE4"/>
    <w:rsid w:val="00DE5DC4"/>
    <w:rsid w:val="00DF27D7"/>
    <w:rsid w:val="00DF2FB9"/>
    <w:rsid w:val="00DF3677"/>
    <w:rsid w:val="00DF68EC"/>
    <w:rsid w:val="00E03846"/>
    <w:rsid w:val="00E0386D"/>
    <w:rsid w:val="00E05862"/>
    <w:rsid w:val="00E11307"/>
    <w:rsid w:val="00E12CCD"/>
    <w:rsid w:val="00E15048"/>
    <w:rsid w:val="00E156A5"/>
    <w:rsid w:val="00E223FD"/>
    <w:rsid w:val="00E25FB6"/>
    <w:rsid w:val="00E26BC0"/>
    <w:rsid w:val="00E3013B"/>
    <w:rsid w:val="00E3170C"/>
    <w:rsid w:val="00E337B3"/>
    <w:rsid w:val="00E33FAF"/>
    <w:rsid w:val="00E34C8C"/>
    <w:rsid w:val="00E35C04"/>
    <w:rsid w:val="00E36C99"/>
    <w:rsid w:val="00E5104B"/>
    <w:rsid w:val="00E51125"/>
    <w:rsid w:val="00E517AA"/>
    <w:rsid w:val="00E518F9"/>
    <w:rsid w:val="00E52754"/>
    <w:rsid w:val="00E5731D"/>
    <w:rsid w:val="00E57C80"/>
    <w:rsid w:val="00E61EBA"/>
    <w:rsid w:val="00E62BDE"/>
    <w:rsid w:val="00E6317E"/>
    <w:rsid w:val="00E63BC6"/>
    <w:rsid w:val="00E656D1"/>
    <w:rsid w:val="00E65E7A"/>
    <w:rsid w:val="00E664D3"/>
    <w:rsid w:val="00E710AE"/>
    <w:rsid w:val="00E72024"/>
    <w:rsid w:val="00E72D82"/>
    <w:rsid w:val="00E77042"/>
    <w:rsid w:val="00E8279F"/>
    <w:rsid w:val="00E844AA"/>
    <w:rsid w:val="00E8500D"/>
    <w:rsid w:val="00E86343"/>
    <w:rsid w:val="00E90CBC"/>
    <w:rsid w:val="00E911F1"/>
    <w:rsid w:val="00E95102"/>
    <w:rsid w:val="00E954E4"/>
    <w:rsid w:val="00E95CC5"/>
    <w:rsid w:val="00E96342"/>
    <w:rsid w:val="00E96549"/>
    <w:rsid w:val="00EA4451"/>
    <w:rsid w:val="00EA454A"/>
    <w:rsid w:val="00EA491A"/>
    <w:rsid w:val="00EA5390"/>
    <w:rsid w:val="00EA5CFF"/>
    <w:rsid w:val="00EB3342"/>
    <w:rsid w:val="00EC38AE"/>
    <w:rsid w:val="00EC69CF"/>
    <w:rsid w:val="00EC6E6F"/>
    <w:rsid w:val="00ED016D"/>
    <w:rsid w:val="00ED3FA5"/>
    <w:rsid w:val="00ED6862"/>
    <w:rsid w:val="00EE6BB1"/>
    <w:rsid w:val="00EE7F87"/>
    <w:rsid w:val="00EF2BC5"/>
    <w:rsid w:val="00EF44DE"/>
    <w:rsid w:val="00EF61BE"/>
    <w:rsid w:val="00EF6E9D"/>
    <w:rsid w:val="00F00137"/>
    <w:rsid w:val="00F060C2"/>
    <w:rsid w:val="00F11283"/>
    <w:rsid w:val="00F118B6"/>
    <w:rsid w:val="00F11955"/>
    <w:rsid w:val="00F161EF"/>
    <w:rsid w:val="00F17594"/>
    <w:rsid w:val="00F23925"/>
    <w:rsid w:val="00F35A05"/>
    <w:rsid w:val="00F3663E"/>
    <w:rsid w:val="00F36E19"/>
    <w:rsid w:val="00F3767E"/>
    <w:rsid w:val="00F46CB2"/>
    <w:rsid w:val="00F50DB9"/>
    <w:rsid w:val="00F52F18"/>
    <w:rsid w:val="00F62F52"/>
    <w:rsid w:val="00F6342F"/>
    <w:rsid w:val="00F66F1E"/>
    <w:rsid w:val="00F70D1A"/>
    <w:rsid w:val="00F70F5E"/>
    <w:rsid w:val="00F711B4"/>
    <w:rsid w:val="00F74415"/>
    <w:rsid w:val="00F84D12"/>
    <w:rsid w:val="00F85443"/>
    <w:rsid w:val="00F85E64"/>
    <w:rsid w:val="00F91195"/>
    <w:rsid w:val="00F93AF7"/>
    <w:rsid w:val="00F94864"/>
    <w:rsid w:val="00F960D0"/>
    <w:rsid w:val="00F970AF"/>
    <w:rsid w:val="00FA4EC0"/>
    <w:rsid w:val="00FA4FDF"/>
    <w:rsid w:val="00FA7117"/>
    <w:rsid w:val="00FB178E"/>
    <w:rsid w:val="00FB4CCD"/>
    <w:rsid w:val="00FB6681"/>
    <w:rsid w:val="00FB6C2A"/>
    <w:rsid w:val="00FC1D31"/>
    <w:rsid w:val="00FC4962"/>
    <w:rsid w:val="00FC5634"/>
    <w:rsid w:val="00FC66BC"/>
    <w:rsid w:val="00FC6CDE"/>
    <w:rsid w:val="00FD07E9"/>
    <w:rsid w:val="00FD4AB2"/>
    <w:rsid w:val="00FE22E6"/>
    <w:rsid w:val="00FE250A"/>
    <w:rsid w:val="00FF08A8"/>
    <w:rsid w:val="00FF31E2"/>
    <w:rsid w:val="00FF4194"/>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82301"/>
  <w15:docId w15:val="{C75EF0A6-6E68-4D5F-8EED-A43A042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8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59E"/>
    <w:rPr>
      <w:rFonts w:ascii="Tahoma" w:hAnsi="Tahoma" w:cs="Tahoma"/>
      <w:sz w:val="16"/>
      <w:szCs w:val="16"/>
    </w:rPr>
  </w:style>
  <w:style w:type="paragraph" w:styleId="Header">
    <w:name w:val="header"/>
    <w:basedOn w:val="Normal"/>
    <w:rsid w:val="002764F8"/>
    <w:pPr>
      <w:tabs>
        <w:tab w:val="center" w:pos="4320"/>
        <w:tab w:val="right" w:pos="8640"/>
      </w:tabs>
    </w:pPr>
  </w:style>
  <w:style w:type="paragraph" w:styleId="Footer">
    <w:name w:val="footer"/>
    <w:basedOn w:val="Normal"/>
    <w:rsid w:val="002764F8"/>
    <w:pPr>
      <w:tabs>
        <w:tab w:val="center" w:pos="4320"/>
        <w:tab w:val="right" w:pos="8640"/>
      </w:tabs>
    </w:pPr>
  </w:style>
  <w:style w:type="paragraph" w:styleId="ListParagraph">
    <w:name w:val="List Paragraph"/>
    <w:basedOn w:val="Normal"/>
    <w:uiPriority w:val="34"/>
    <w:qFormat/>
    <w:rsid w:val="00554F75"/>
    <w:pPr>
      <w:ind w:left="720"/>
      <w:contextualSpacing/>
    </w:pPr>
  </w:style>
  <w:style w:type="table" w:styleId="TableGrid">
    <w:name w:val="Table Grid"/>
    <w:basedOn w:val="TableNormal"/>
    <w:uiPriority w:val="39"/>
    <w:rsid w:val="004B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F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7464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21141"/>
    <w:rPr>
      <w:color w:val="800080" w:themeColor="followedHyperlink"/>
      <w:u w:val="single"/>
    </w:rPr>
  </w:style>
  <w:style w:type="character" w:styleId="CommentReference">
    <w:name w:val="annotation reference"/>
    <w:basedOn w:val="DefaultParagraphFont"/>
    <w:semiHidden/>
    <w:unhideWhenUsed/>
    <w:rsid w:val="00E517AA"/>
    <w:rPr>
      <w:sz w:val="16"/>
      <w:szCs w:val="16"/>
    </w:rPr>
  </w:style>
  <w:style w:type="paragraph" w:styleId="CommentText">
    <w:name w:val="annotation text"/>
    <w:basedOn w:val="Normal"/>
    <w:link w:val="CommentTextChar"/>
    <w:unhideWhenUsed/>
    <w:rsid w:val="00E517AA"/>
    <w:rPr>
      <w:sz w:val="20"/>
      <w:szCs w:val="20"/>
    </w:rPr>
  </w:style>
  <w:style w:type="character" w:customStyle="1" w:styleId="CommentTextChar">
    <w:name w:val="Comment Text Char"/>
    <w:basedOn w:val="DefaultParagraphFont"/>
    <w:link w:val="CommentText"/>
    <w:rsid w:val="00E517AA"/>
  </w:style>
  <w:style w:type="paragraph" w:styleId="CommentSubject">
    <w:name w:val="annotation subject"/>
    <w:basedOn w:val="CommentText"/>
    <w:next w:val="CommentText"/>
    <w:link w:val="CommentSubjectChar"/>
    <w:semiHidden/>
    <w:unhideWhenUsed/>
    <w:rsid w:val="00E517AA"/>
    <w:rPr>
      <w:b/>
      <w:bCs/>
    </w:rPr>
  </w:style>
  <w:style w:type="character" w:customStyle="1" w:styleId="CommentSubjectChar">
    <w:name w:val="Comment Subject Char"/>
    <w:basedOn w:val="CommentTextChar"/>
    <w:link w:val="CommentSubject"/>
    <w:semiHidden/>
    <w:rsid w:val="00E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2143">
      <w:bodyDiv w:val="1"/>
      <w:marLeft w:val="0"/>
      <w:marRight w:val="0"/>
      <w:marTop w:val="0"/>
      <w:marBottom w:val="0"/>
      <w:divBdr>
        <w:top w:val="none" w:sz="0" w:space="0" w:color="auto"/>
        <w:left w:val="none" w:sz="0" w:space="0" w:color="auto"/>
        <w:bottom w:val="none" w:sz="0" w:space="0" w:color="auto"/>
        <w:right w:val="none" w:sz="0" w:space="0" w:color="auto"/>
      </w:divBdr>
    </w:div>
    <w:div w:id="133248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Progress\Admin\Admin%20Staff\FORMS-LISTS-SIGNS-TEMPLATES\Minutes%20Templates\HT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9BE26E0BDF84B94B949B0AAB4F11B" ma:contentTypeVersion="2" ma:contentTypeDescription="Create a new document." ma:contentTypeScope="" ma:versionID="1ea6b60d6396171cb375e41d430097d3">
  <xsd:schema xmlns:xsd="http://www.w3.org/2001/XMLSchema" xmlns:xs="http://www.w3.org/2001/XMLSchema" xmlns:p="http://schemas.microsoft.com/office/2006/metadata/properties" xmlns:ns3="d54a681a-314b-45f4-814f-e8dcb80bf754" targetNamespace="http://schemas.microsoft.com/office/2006/metadata/properties" ma:root="true" ma:fieldsID="41573c6c1359ade15a0a9a14765be4e1" ns3:_="">
    <xsd:import namespace="d54a681a-314b-45f4-814f-e8dcb80bf75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681a-314b-45f4-814f-e8dcb80bf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D180B-A0DD-4777-B310-ADFBD0D263FC}">
  <ds:schemaRefs>
    <ds:schemaRef ds:uri="http://schemas.microsoft.com/sharepoint/v3/contenttype/forms"/>
  </ds:schemaRefs>
</ds:datastoreItem>
</file>

<file path=customXml/itemProps2.xml><?xml version="1.0" encoding="utf-8"?>
<ds:datastoreItem xmlns:ds="http://schemas.openxmlformats.org/officeDocument/2006/customXml" ds:itemID="{B81B17F1-82B3-4B53-A538-EA878B31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681a-314b-45f4-814f-e8dcb80bf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98136-1F7E-4847-93C6-DF3D45233F95}">
  <ds:schemaRefs>
    <ds:schemaRef ds:uri="http://schemas.openxmlformats.org/officeDocument/2006/bibliography"/>
  </ds:schemaRefs>
</ds:datastoreItem>
</file>

<file path=customXml/itemProps4.xml><?xml version="1.0" encoding="utf-8"?>
<ds:datastoreItem xmlns:ds="http://schemas.openxmlformats.org/officeDocument/2006/customXml" ds:itemID="{60AFC285-CDA6-4339-BA20-928EF492A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HTF Minutes Template</Template>
  <TotalTime>158</TotalTime>
  <Pages>2</Pages>
  <Words>701</Words>
  <Characters>3622</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draft HTF Minutes</vt:lpstr>
    </vt:vector>
  </TitlesOfParts>
  <Company>Salt Lake County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HTF Minutes</dc:title>
  <dc:subject/>
  <dc:creator>Tiffany Marquez</dc:creator>
  <cp:keywords/>
  <dc:description/>
  <cp:lastModifiedBy>Derick Davis</cp:lastModifiedBy>
  <cp:revision>43</cp:revision>
  <cp:lastPrinted>2024-01-11T15:14:00Z</cp:lastPrinted>
  <dcterms:created xsi:type="dcterms:W3CDTF">2026-02-11T16:12:00Z</dcterms:created>
  <dcterms:modified xsi:type="dcterms:W3CDTF">2026-02-17T15:28:00Z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0x0101006499BE26E0BDF84B94B949B0AAB4F11B</vt:lpwstr>
  </property>
  <property fmtid="{D5CDD505-2E9C-101B-9397-08002B2CF9AE}" pid="3" name="GrammarlyDocumentId">
    <vt:lpwstr>3bd6f704de659ebfa5babb3ad1ffa8ab9f81876f0597840d7c4d9aa2802312cd</vt:lpwstr>
  </property>
</Properties>
</file>