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9FAF" w14:textId="579EF5A8" w:rsidR="003007B2" w:rsidRPr="002C1118" w:rsidRDefault="003007B2" w:rsidP="002C1118">
      <w:pPr>
        <w:pStyle w:val="Graphicsplaceholder"/>
      </w:pPr>
    </w:p>
    <w:p w14:paraId="0CF7609A" w14:textId="369A6E5A" w:rsidR="00DC4433" w:rsidRDefault="00BD257F" w:rsidP="00DC4433">
      <w:pPr>
        <w:jc w:val="center"/>
        <w:rPr>
          <w:rFonts w:ascii="Roboto" w:hAnsi="Roboto"/>
          <w:sz w:val="32"/>
          <w:szCs w:val="32"/>
          <w:u w:val="single"/>
        </w:rPr>
      </w:pPr>
      <w:r w:rsidRPr="00DC4433">
        <w:rPr>
          <w:rFonts w:ascii="Roboto" w:hAnsi="Roboto"/>
          <w:noProof/>
          <w:sz w:val="32"/>
          <w:szCs w:val="32"/>
        </w:rPr>
        <w:drawing>
          <wp:inline distT="0" distB="0" distL="0" distR="0" wp14:anchorId="5D8856B9" wp14:editId="3BFD6FB8">
            <wp:extent cx="1456950" cy="907910"/>
            <wp:effectExtent l="0" t="0" r="0" b="698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 cstate="print">
                      <a:alphaModFix amt="3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979" cy="917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906B3" w14:textId="77777777" w:rsidR="00DC4433" w:rsidRDefault="00DC4433" w:rsidP="00BD257F">
      <w:pPr>
        <w:rPr>
          <w:rFonts w:ascii="Roboto" w:hAnsi="Roboto"/>
          <w:sz w:val="32"/>
          <w:szCs w:val="32"/>
          <w:u w:val="single"/>
        </w:rPr>
      </w:pPr>
    </w:p>
    <w:p w14:paraId="2D15D469" w14:textId="4A572B08" w:rsidR="00DC4433" w:rsidRPr="00DC4433" w:rsidRDefault="00DC4433" w:rsidP="00E65CAA">
      <w:pPr>
        <w:jc w:val="center"/>
        <w:rPr>
          <w:rFonts w:ascii="Roboto" w:hAnsi="Roboto"/>
          <w:sz w:val="32"/>
          <w:szCs w:val="32"/>
          <w:u w:val="single"/>
        </w:rPr>
      </w:pPr>
      <w:r w:rsidRPr="00DC4433">
        <w:rPr>
          <w:rFonts w:ascii="Roboto" w:hAnsi="Roboto"/>
          <w:sz w:val="32"/>
          <w:szCs w:val="32"/>
          <w:u w:val="single"/>
        </w:rPr>
        <w:t>NOTICE OF PUBLIC HEARING</w:t>
      </w:r>
    </w:p>
    <w:tbl>
      <w:tblPr>
        <w:tblStyle w:val="LightList-Accent3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 w:firstRow="1" w:lastRow="0" w:firstColumn="0" w:lastColumn="0" w:noHBand="1" w:noVBand="1"/>
      </w:tblPr>
      <w:tblGrid>
        <w:gridCol w:w="2381"/>
        <w:gridCol w:w="7434"/>
      </w:tblGrid>
      <w:tr w:rsidR="002013B5" w14:paraId="610E530E" w14:textId="77777777" w:rsidTr="00693C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"/>
        </w:trPr>
        <w:tc>
          <w:tcPr>
            <w:tcW w:w="0" w:type="auto"/>
            <w:shd w:val="clear" w:color="auto" w:fill="auto"/>
          </w:tcPr>
          <w:p w14:paraId="5E1DCC2A" w14:textId="7B6B4124" w:rsidR="00DC4433" w:rsidRDefault="00DC4433"/>
        </w:tc>
        <w:tc>
          <w:tcPr>
            <w:tcW w:w="0" w:type="auto"/>
            <w:shd w:val="clear" w:color="auto" w:fill="auto"/>
          </w:tcPr>
          <w:p w14:paraId="382E3E07" w14:textId="2ECFF809" w:rsidR="00DC4433" w:rsidRDefault="00DC4433"/>
        </w:tc>
      </w:tr>
      <w:tr w:rsidR="002013B5" w14:paraId="1226050F" w14:textId="77777777" w:rsidTr="00693CF3">
        <w:trPr>
          <w:trHeight w:val="304"/>
        </w:trPr>
        <w:tc>
          <w:tcPr>
            <w:tcW w:w="0" w:type="auto"/>
          </w:tcPr>
          <w:p w14:paraId="7D9528FB" w14:textId="605CC271" w:rsidR="00DC4433" w:rsidRPr="00693CF3" w:rsidRDefault="00693CF3">
            <w:pPr>
              <w:rPr>
                <w:rFonts w:ascii="Roboto" w:hAnsi="Roboto"/>
                <w:sz w:val="24"/>
                <w:szCs w:val="24"/>
              </w:rPr>
            </w:pPr>
            <w:r w:rsidRPr="00693CF3">
              <w:rPr>
                <w:rFonts w:ascii="Roboto" w:hAnsi="Roboto"/>
                <w:sz w:val="24"/>
                <w:szCs w:val="24"/>
              </w:rPr>
              <w:t>REQUEST</w:t>
            </w:r>
          </w:p>
        </w:tc>
        <w:tc>
          <w:tcPr>
            <w:tcW w:w="0" w:type="auto"/>
          </w:tcPr>
          <w:p w14:paraId="5E5230C6" w14:textId="374E7B6C" w:rsidR="00693CF3" w:rsidRPr="002A7362" w:rsidRDefault="00693CF3" w:rsidP="002A7362">
            <w:pPr>
              <w:rPr>
                <w:rFonts w:ascii="Roboto" w:hAnsi="Roboto"/>
                <w:sz w:val="24"/>
                <w:szCs w:val="24"/>
              </w:rPr>
            </w:pPr>
            <w:r w:rsidRPr="00693CF3">
              <w:rPr>
                <w:rFonts w:ascii="Roboto" w:hAnsi="Roboto"/>
                <w:sz w:val="24"/>
                <w:szCs w:val="24"/>
              </w:rPr>
              <w:t xml:space="preserve">To hear public </w:t>
            </w:r>
            <w:proofErr w:type="gramStart"/>
            <w:r w:rsidRPr="00693CF3">
              <w:rPr>
                <w:rFonts w:ascii="Roboto" w:hAnsi="Roboto"/>
                <w:sz w:val="24"/>
                <w:szCs w:val="24"/>
              </w:rPr>
              <w:t>comment</w:t>
            </w:r>
            <w:proofErr w:type="gramEnd"/>
            <w:r w:rsidRPr="00693CF3">
              <w:rPr>
                <w:rFonts w:ascii="Roboto" w:hAnsi="Roboto"/>
                <w:sz w:val="24"/>
                <w:szCs w:val="24"/>
              </w:rPr>
              <w:t xml:space="preserve"> regarding</w:t>
            </w:r>
            <w:r w:rsidR="002013B5">
              <w:rPr>
                <w:rFonts w:ascii="Roboto" w:hAnsi="Roboto"/>
                <w:sz w:val="24"/>
                <w:szCs w:val="24"/>
              </w:rPr>
              <w:t xml:space="preserve"> a</w:t>
            </w:r>
            <w:r w:rsidRPr="00693CF3">
              <w:rPr>
                <w:rFonts w:ascii="Roboto" w:hAnsi="Roboto"/>
                <w:sz w:val="24"/>
                <w:szCs w:val="24"/>
              </w:rPr>
              <w:t xml:space="preserve"> </w:t>
            </w:r>
            <w:r w:rsidR="002A7362">
              <w:rPr>
                <w:rFonts w:ascii="Roboto" w:hAnsi="Roboto"/>
                <w:sz w:val="24"/>
                <w:szCs w:val="24"/>
              </w:rPr>
              <w:t xml:space="preserve">proposed </w:t>
            </w:r>
            <w:r w:rsidR="007F64F6">
              <w:rPr>
                <w:rFonts w:ascii="Roboto" w:hAnsi="Roboto"/>
                <w:sz w:val="24"/>
                <w:szCs w:val="24"/>
              </w:rPr>
              <w:t xml:space="preserve">Land Use Text </w:t>
            </w:r>
            <w:r w:rsidR="008D6D0C">
              <w:rPr>
                <w:rFonts w:ascii="Roboto" w:hAnsi="Roboto"/>
                <w:sz w:val="24"/>
                <w:szCs w:val="24"/>
              </w:rPr>
              <w:t xml:space="preserve">Amendment </w:t>
            </w:r>
            <w:r w:rsidR="00500D9F">
              <w:rPr>
                <w:rFonts w:ascii="Roboto" w:hAnsi="Roboto"/>
                <w:sz w:val="24"/>
                <w:szCs w:val="24"/>
              </w:rPr>
              <w:t xml:space="preserve">to the </w:t>
            </w:r>
            <w:r w:rsidR="00A73A0F" w:rsidRPr="00A73A0F">
              <w:rPr>
                <w:rFonts w:ascii="Roboto" w:hAnsi="Roboto"/>
                <w:sz w:val="24"/>
                <w:szCs w:val="24"/>
              </w:rPr>
              <w:t xml:space="preserve">Commercial Zone </w:t>
            </w:r>
            <w:r w:rsidR="00500D9F">
              <w:rPr>
                <w:rFonts w:ascii="Roboto" w:hAnsi="Roboto"/>
                <w:sz w:val="24"/>
                <w:szCs w:val="24"/>
              </w:rPr>
              <w:t xml:space="preserve">for </w:t>
            </w:r>
            <w:r w:rsidR="00A73A0F" w:rsidRPr="00A73A0F">
              <w:rPr>
                <w:rFonts w:ascii="Roboto" w:hAnsi="Roboto"/>
                <w:sz w:val="24"/>
                <w:szCs w:val="24"/>
              </w:rPr>
              <w:t>Change of Use Site Plan Approval</w:t>
            </w:r>
            <w:r w:rsidR="00500D9F">
              <w:rPr>
                <w:rFonts w:ascii="Roboto" w:hAnsi="Roboto"/>
                <w:sz w:val="24"/>
                <w:szCs w:val="24"/>
              </w:rPr>
              <w:t>.</w:t>
            </w:r>
          </w:p>
        </w:tc>
      </w:tr>
      <w:tr w:rsidR="002013B5" w14:paraId="471BD9D0" w14:textId="77777777" w:rsidTr="00693CF3">
        <w:trPr>
          <w:trHeight w:val="321"/>
        </w:trPr>
        <w:tc>
          <w:tcPr>
            <w:tcW w:w="0" w:type="auto"/>
          </w:tcPr>
          <w:p w14:paraId="579CBDDB" w14:textId="1E20D3BC" w:rsidR="00DC4433" w:rsidRPr="00693CF3" w:rsidRDefault="00DC4433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0" w:type="auto"/>
          </w:tcPr>
          <w:p w14:paraId="332C573F" w14:textId="2F579A8A" w:rsidR="00693CF3" w:rsidRPr="00693CF3" w:rsidRDefault="00693CF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2013B5" w14:paraId="091A37FF" w14:textId="77777777" w:rsidTr="00693CF3">
        <w:trPr>
          <w:trHeight w:val="304"/>
        </w:trPr>
        <w:tc>
          <w:tcPr>
            <w:tcW w:w="0" w:type="auto"/>
          </w:tcPr>
          <w:p w14:paraId="5D893042" w14:textId="5C774B9A" w:rsidR="003478A6" w:rsidRDefault="00825486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CONTACT</w:t>
            </w:r>
          </w:p>
          <w:p w14:paraId="5BE2B9C0" w14:textId="77777777" w:rsidR="003478A6" w:rsidRDefault="003478A6">
            <w:pPr>
              <w:rPr>
                <w:rFonts w:ascii="Roboto" w:hAnsi="Roboto"/>
                <w:sz w:val="24"/>
                <w:szCs w:val="24"/>
              </w:rPr>
            </w:pPr>
          </w:p>
          <w:p w14:paraId="17CF2F2B" w14:textId="77777777" w:rsidR="005B6F1B" w:rsidRDefault="005B6F1B">
            <w:pPr>
              <w:rPr>
                <w:rFonts w:ascii="Roboto" w:hAnsi="Roboto"/>
                <w:sz w:val="24"/>
                <w:szCs w:val="24"/>
              </w:rPr>
            </w:pPr>
          </w:p>
          <w:p w14:paraId="25ED227D" w14:textId="77777777" w:rsidR="0081307F" w:rsidRDefault="0081307F">
            <w:pPr>
              <w:rPr>
                <w:rFonts w:ascii="Roboto" w:hAnsi="Roboto"/>
                <w:sz w:val="24"/>
                <w:szCs w:val="24"/>
              </w:rPr>
            </w:pPr>
          </w:p>
          <w:p w14:paraId="127FD6CF" w14:textId="002F7F91" w:rsidR="00DC4433" w:rsidRPr="00693CF3" w:rsidRDefault="003778FB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MEETING DATE, TIME, &amp; PLACE</w:t>
            </w:r>
          </w:p>
        </w:tc>
        <w:tc>
          <w:tcPr>
            <w:tcW w:w="0" w:type="auto"/>
          </w:tcPr>
          <w:p w14:paraId="364F4738" w14:textId="344F59BE" w:rsidR="00B13694" w:rsidRDefault="00825486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801-298-6190</w:t>
            </w:r>
          </w:p>
          <w:p w14:paraId="2733D3EB" w14:textId="17BD05D0" w:rsidR="00825486" w:rsidRDefault="00825486">
            <w:pPr>
              <w:rPr>
                <w:rFonts w:ascii="Roboto" w:hAnsi="Roboto"/>
                <w:sz w:val="24"/>
                <w:szCs w:val="24"/>
              </w:rPr>
            </w:pPr>
            <w:hyperlink r:id="rId7" w:history="1">
              <w:r w:rsidRPr="00A8095A">
                <w:rPr>
                  <w:rStyle w:val="Hyperlink"/>
                  <w:rFonts w:ascii="Roboto" w:hAnsi="Roboto"/>
                  <w:sz w:val="24"/>
                  <w:szCs w:val="24"/>
                </w:rPr>
                <w:t>planning@bountiful.gov</w:t>
              </w:r>
            </w:hyperlink>
          </w:p>
          <w:p w14:paraId="4D50A77F" w14:textId="77777777" w:rsidR="003778FB" w:rsidRDefault="003778FB">
            <w:pPr>
              <w:rPr>
                <w:rFonts w:ascii="Roboto" w:hAnsi="Roboto"/>
                <w:sz w:val="24"/>
                <w:szCs w:val="24"/>
              </w:rPr>
            </w:pPr>
          </w:p>
          <w:p w14:paraId="0A534601" w14:textId="77777777" w:rsidR="0081307F" w:rsidRDefault="0081307F">
            <w:pPr>
              <w:rPr>
                <w:rFonts w:ascii="Roboto" w:hAnsi="Roboto"/>
                <w:sz w:val="24"/>
                <w:szCs w:val="24"/>
              </w:rPr>
            </w:pPr>
          </w:p>
          <w:p w14:paraId="75F585D7" w14:textId="77777777" w:rsidR="003778FB" w:rsidRDefault="00693CF3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 xml:space="preserve">Tuesday, </w:t>
            </w:r>
            <w:r w:rsidR="00AB36E7">
              <w:rPr>
                <w:rFonts w:ascii="Roboto" w:hAnsi="Roboto"/>
                <w:sz w:val="24"/>
                <w:szCs w:val="24"/>
              </w:rPr>
              <w:t>February</w:t>
            </w:r>
            <w:r w:rsidR="008D6D0C">
              <w:rPr>
                <w:rFonts w:ascii="Roboto" w:hAnsi="Roboto"/>
                <w:sz w:val="24"/>
                <w:szCs w:val="24"/>
              </w:rPr>
              <w:t xml:space="preserve"> 17</w:t>
            </w:r>
            <w:r w:rsidR="00B13694">
              <w:rPr>
                <w:rFonts w:ascii="Roboto" w:hAnsi="Roboto"/>
                <w:sz w:val="24"/>
                <w:szCs w:val="24"/>
              </w:rPr>
              <w:t>, 202</w:t>
            </w:r>
            <w:r w:rsidR="00AB36E7">
              <w:rPr>
                <w:rFonts w:ascii="Roboto" w:hAnsi="Roboto"/>
                <w:sz w:val="24"/>
                <w:szCs w:val="24"/>
              </w:rPr>
              <w:t>6</w:t>
            </w:r>
          </w:p>
          <w:p w14:paraId="39B1C16A" w14:textId="3B8A808C" w:rsidR="00DC4433" w:rsidRDefault="003778FB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 xml:space="preserve">Bountiful City Hall, </w:t>
            </w:r>
            <w:r w:rsidR="00804F1A">
              <w:rPr>
                <w:rFonts w:ascii="Roboto" w:hAnsi="Roboto"/>
                <w:sz w:val="24"/>
                <w:szCs w:val="24"/>
              </w:rPr>
              <w:t>795 South Main Street</w:t>
            </w:r>
            <w:r w:rsidR="006B691B">
              <w:rPr>
                <w:rFonts w:ascii="Roboto" w:hAnsi="Roboto"/>
                <w:sz w:val="24"/>
                <w:szCs w:val="24"/>
              </w:rPr>
              <w:t>, Bountiful, Utah 84010</w:t>
            </w:r>
          </w:p>
          <w:p w14:paraId="527C3DB8" w14:textId="77777777" w:rsidR="007675E2" w:rsidRDefault="007675E2">
            <w:pPr>
              <w:rPr>
                <w:rFonts w:ascii="Roboto" w:hAnsi="Roboto"/>
                <w:sz w:val="24"/>
                <w:szCs w:val="24"/>
              </w:rPr>
            </w:pPr>
          </w:p>
          <w:p w14:paraId="4D60794C" w14:textId="0886E2A6" w:rsidR="00693CF3" w:rsidRPr="00693CF3" w:rsidRDefault="00693CF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2013B5" w14:paraId="67F23ED9" w14:textId="77777777" w:rsidTr="00693CF3">
        <w:trPr>
          <w:trHeight w:val="321"/>
        </w:trPr>
        <w:tc>
          <w:tcPr>
            <w:tcW w:w="0" w:type="auto"/>
          </w:tcPr>
          <w:p w14:paraId="4DE2EDE1" w14:textId="23D1730F" w:rsidR="00DC4433" w:rsidRPr="00693CF3" w:rsidRDefault="00693CF3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COMMENT</w:t>
            </w:r>
          </w:p>
        </w:tc>
        <w:tc>
          <w:tcPr>
            <w:tcW w:w="0" w:type="auto"/>
          </w:tcPr>
          <w:p w14:paraId="7B7E2932" w14:textId="488BBAA0" w:rsidR="007675E2" w:rsidRDefault="00C1594F">
            <w:pPr>
              <w:rPr>
                <w:rFonts w:ascii="Roboto" w:hAnsi="Roboto"/>
                <w:sz w:val="24"/>
                <w:szCs w:val="24"/>
              </w:rPr>
            </w:pPr>
            <w:r w:rsidRPr="00C1594F">
              <w:rPr>
                <w:rFonts w:ascii="Roboto" w:hAnsi="Roboto"/>
                <w:sz w:val="24"/>
                <w:szCs w:val="24"/>
              </w:rPr>
              <w:t xml:space="preserve">Anyone may attend the meeting and share public </w:t>
            </w:r>
            <w:proofErr w:type="gramStart"/>
            <w:r w:rsidRPr="00C1594F">
              <w:rPr>
                <w:rFonts w:ascii="Roboto" w:hAnsi="Roboto"/>
                <w:sz w:val="24"/>
                <w:szCs w:val="24"/>
              </w:rPr>
              <w:t>comment</w:t>
            </w:r>
            <w:proofErr w:type="gramEnd"/>
            <w:r w:rsidRPr="00C1594F">
              <w:rPr>
                <w:rFonts w:ascii="Roboto" w:hAnsi="Roboto"/>
                <w:sz w:val="24"/>
                <w:szCs w:val="24"/>
              </w:rPr>
              <w:t xml:space="preserve"> during the public hearing.</w:t>
            </w:r>
          </w:p>
          <w:p w14:paraId="15CCAC14" w14:textId="13344CDF" w:rsidR="00693CF3" w:rsidRPr="00693CF3" w:rsidRDefault="00693CF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2013B5" w14:paraId="461DF0E8" w14:textId="77777777" w:rsidTr="00693CF3">
        <w:trPr>
          <w:trHeight w:val="304"/>
        </w:trPr>
        <w:tc>
          <w:tcPr>
            <w:tcW w:w="0" w:type="auto"/>
          </w:tcPr>
          <w:p w14:paraId="536204E4" w14:textId="338365E4" w:rsidR="00DC4433" w:rsidRPr="00693CF3" w:rsidRDefault="00142DAD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AUTHORITY</w:t>
            </w:r>
          </w:p>
        </w:tc>
        <w:tc>
          <w:tcPr>
            <w:tcW w:w="0" w:type="auto"/>
          </w:tcPr>
          <w:p w14:paraId="7262748B" w14:textId="70CE3EB7" w:rsidR="00DC4433" w:rsidRPr="00693CF3" w:rsidRDefault="00C1594F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Bountiful City Planning Commission</w:t>
            </w:r>
            <w:r w:rsidR="00E65CAA">
              <w:rPr>
                <w:rFonts w:ascii="Roboto" w:hAnsi="Roboto"/>
                <w:sz w:val="24"/>
                <w:szCs w:val="24"/>
              </w:rPr>
              <w:t xml:space="preserve"> </w:t>
            </w:r>
          </w:p>
        </w:tc>
      </w:tr>
      <w:tr w:rsidR="002013B5" w14:paraId="15DDC3E7" w14:textId="77777777" w:rsidTr="00693CF3">
        <w:trPr>
          <w:trHeight w:val="304"/>
        </w:trPr>
        <w:tc>
          <w:tcPr>
            <w:tcW w:w="0" w:type="auto"/>
          </w:tcPr>
          <w:p w14:paraId="05AFCA3A" w14:textId="49564C67" w:rsidR="00DC4433" w:rsidRPr="00693CF3" w:rsidRDefault="00DC4433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0" w:type="auto"/>
          </w:tcPr>
          <w:p w14:paraId="43EDD3A9" w14:textId="7DF8B575" w:rsidR="00DC4433" w:rsidRPr="00693CF3" w:rsidRDefault="00DC443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2013B5" w14:paraId="7FC8F4A4" w14:textId="77777777" w:rsidTr="00693CF3">
        <w:trPr>
          <w:trHeight w:val="321"/>
        </w:trPr>
        <w:tc>
          <w:tcPr>
            <w:tcW w:w="0" w:type="auto"/>
          </w:tcPr>
          <w:p w14:paraId="5361DED6" w14:textId="168E5C1A" w:rsidR="00DC4433" w:rsidRDefault="00B9479F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NOTICING COMPLETED</w:t>
            </w:r>
          </w:p>
          <w:p w14:paraId="01A92092" w14:textId="77777777" w:rsidR="00B9479F" w:rsidRDefault="00B9479F">
            <w:pPr>
              <w:rPr>
                <w:rFonts w:ascii="Roboto" w:hAnsi="Roboto"/>
                <w:sz w:val="24"/>
                <w:szCs w:val="24"/>
              </w:rPr>
            </w:pPr>
          </w:p>
          <w:p w14:paraId="77B12FA9" w14:textId="36B3015A" w:rsidR="00B9479F" w:rsidRPr="00693CF3" w:rsidRDefault="00B9479F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0" w:type="auto"/>
          </w:tcPr>
          <w:p w14:paraId="60411346" w14:textId="0E137789" w:rsidR="00C93FC5" w:rsidRDefault="00C1594F" w:rsidP="00C93FC5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 xml:space="preserve">February 2, </w:t>
            </w:r>
            <w:r w:rsidR="00920D43">
              <w:rPr>
                <w:rFonts w:ascii="Roboto" w:hAnsi="Roboto"/>
                <w:sz w:val="24"/>
                <w:szCs w:val="24"/>
              </w:rPr>
              <w:t>2026</w:t>
            </w:r>
          </w:p>
          <w:p w14:paraId="74CEEC80" w14:textId="77777777" w:rsidR="00B9479F" w:rsidRPr="00B9479F" w:rsidRDefault="00B9479F" w:rsidP="00B9479F">
            <w:pPr>
              <w:rPr>
                <w:rFonts w:ascii="Roboto" w:hAnsi="Roboto"/>
                <w:sz w:val="24"/>
                <w:szCs w:val="24"/>
              </w:rPr>
            </w:pPr>
          </w:p>
          <w:p w14:paraId="3D67E245" w14:textId="77777777" w:rsidR="00716E9D" w:rsidRDefault="00716E9D" w:rsidP="00B9479F">
            <w:pPr>
              <w:rPr>
                <w:rFonts w:ascii="Roboto" w:hAnsi="Roboto"/>
                <w:sz w:val="24"/>
                <w:szCs w:val="24"/>
              </w:rPr>
            </w:pPr>
          </w:p>
          <w:p w14:paraId="30214FE6" w14:textId="77777777" w:rsidR="002013B5" w:rsidRDefault="002013B5" w:rsidP="00B9479F">
            <w:pPr>
              <w:rPr>
                <w:rFonts w:ascii="Roboto" w:hAnsi="Roboto"/>
                <w:sz w:val="24"/>
                <w:szCs w:val="24"/>
              </w:rPr>
            </w:pPr>
          </w:p>
          <w:p w14:paraId="391498E9" w14:textId="77777777" w:rsidR="00F70137" w:rsidRDefault="00F70137" w:rsidP="006214EE">
            <w:pPr>
              <w:rPr>
                <w:rFonts w:ascii="Roboto" w:hAnsi="Roboto"/>
                <w:sz w:val="24"/>
                <w:szCs w:val="24"/>
              </w:rPr>
            </w:pPr>
          </w:p>
          <w:p w14:paraId="637E4FD1" w14:textId="1A47E0E2" w:rsidR="006214EE" w:rsidRPr="00B9479F" w:rsidRDefault="006214EE" w:rsidP="00920D43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2013B5" w14:paraId="51BFF060" w14:textId="77777777" w:rsidTr="00693CF3">
        <w:trPr>
          <w:trHeight w:val="321"/>
        </w:trPr>
        <w:tc>
          <w:tcPr>
            <w:tcW w:w="0" w:type="auto"/>
          </w:tcPr>
          <w:p w14:paraId="5B5E311C" w14:textId="3278E7F5" w:rsidR="00DC4433" w:rsidRPr="00693CF3" w:rsidRDefault="00DC4433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0" w:type="auto"/>
          </w:tcPr>
          <w:p w14:paraId="478EF0FD" w14:textId="4FA2C553" w:rsidR="00DC4433" w:rsidRPr="00693CF3" w:rsidRDefault="00DC4433">
            <w:pPr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4CB554ED" w14:textId="79BC5CD1" w:rsidR="00AE3DDB" w:rsidRPr="00AE3DDB" w:rsidRDefault="00AE3DDB" w:rsidP="00E65CAA">
      <w:pPr>
        <w:tabs>
          <w:tab w:val="left" w:pos="1575"/>
        </w:tabs>
      </w:pPr>
    </w:p>
    <w:sectPr w:rsidR="00AE3DDB" w:rsidRPr="00AE3DDB" w:rsidSect="00D07868">
      <w:pgSz w:w="12240" w:h="15840"/>
      <w:pgMar w:top="1296" w:right="1440" w:bottom="72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E161A" w14:textId="77777777" w:rsidR="009E061F" w:rsidRDefault="009E061F" w:rsidP="007C5B56">
      <w:pPr>
        <w:spacing w:line="240" w:lineRule="auto"/>
      </w:pPr>
      <w:r>
        <w:separator/>
      </w:r>
    </w:p>
  </w:endnote>
  <w:endnote w:type="continuationSeparator" w:id="0">
    <w:p w14:paraId="536159CF" w14:textId="77777777" w:rsidR="009E061F" w:rsidRDefault="009E061F" w:rsidP="007C5B56">
      <w:pPr>
        <w:spacing w:line="240" w:lineRule="auto"/>
      </w:pPr>
      <w:r>
        <w:continuationSeparator/>
      </w:r>
    </w:p>
  </w:endnote>
  <w:endnote w:type="continuationNotice" w:id="1">
    <w:p w14:paraId="3B6FC778" w14:textId="77777777" w:rsidR="009E061F" w:rsidRDefault="009E06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7427C" w14:textId="77777777" w:rsidR="009E061F" w:rsidRDefault="009E061F" w:rsidP="007C5B56">
      <w:pPr>
        <w:spacing w:line="240" w:lineRule="auto"/>
      </w:pPr>
      <w:r>
        <w:separator/>
      </w:r>
    </w:p>
  </w:footnote>
  <w:footnote w:type="continuationSeparator" w:id="0">
    <w:p w14:paraId="3E3B6FC9" w14:textId="77777777" w:rsidR="009E061F" w:rsidRDefault="009E061F" w:rsidP="007C5B56">
      <w:pPr>
        <w:spacing w:line="240" w:lineRule="auto"/>
      </w:pPr>
      <w:r>
        <w:continuationSeparator/>
      </w:r>
    </w:p>
  </w:footnote>
  <w:footnote w:type="continuationNotice" w:id="1">
    <w:p w14:paraId="6A0E9EE4" w14:textId="77777777" w:rsidR="009E061F" w:rsidRDefault="009E061F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33"/>
    <w:rsid w:val="000206F6"/>
    <w:rsid w:val="000348DA"/>
    <w:rsid w:val="00045091"/>
    <w:rsid w:val="000451BF"/>
    <w:rsid w:val="00045639"/>
    <w:rsid w:val="000575F9"/>
    <w:rsid w:val="00063269"/>
    <w:rsid w:val="0007264C"/>
    <w:rsid w:val="0008651C"/>
    <w:rsid w:val="00096B43"/>
    <w:rsid w:val="000A386D"/>
    <w:rsid w:val="000C2D37"/>
    <w:rsid w:val="000E31F7"/>
    <w:rsid w:val="000F0146"/>
    <w:rsid w:val="000F7842"/>
    <w:rsid w:val="00105C82"/>
    <w:rsid w:val="00107835"/>
    <w:rsid w:val="0011222E"/>
    <w:rsid w:val="00114730"/>
    <w:rsid w:val="00123375"/>
    <w:rsid w:val="00142DAD"/>
    <w:rsid w:val="0015306A"/>
    <w:rsid w:val="00156BB8"/>
    <w:rsid w:val="00157D8D"/>
    <w:rsid w:val="001601FA"/>
    <w:rsid w:val="00167C83"/>
    <w:rsid w:val="001762A0"/>
    <w:rsid w:val="001767DD"/>
    <w:rsid w:val="00176CC5"/>
    <w:rsid w:val="00184EFC"/>
    <w:rsid w:val="00190872"/>
    <w:rsid w:val="001A4794"/>
    <w:rsid w:val="001A5AC8"/>
    <w:rsid w:val="001A6DC9"/>
    <w:rsid w:val="001C06F8"/>
    <w:rsid w:val="001C0AE0"/>
    <w:rsid w:val="001C3B25"/>
    <w:rsid w:val="001D1951"/>
    <w:rsid w:val="001D2A68"/>
    <w:rsid w:val="001E3E24"/>
    <w:rsid w:val="001F1DAA"/>
    <w:rsid w:val="002013B5"/>
    <w:rsid w:val="00202A3E"/>
    <w:rsid w:val="00213E45"/>
    <w:rsid w:val="00220D57"/>
    <w:rsid w:val="00234EE6"/>
    <w:rsid w:val="00246469"/>
    <w:rsid w:val="002536DE"/>
    <w:rsid w:val="0025506F"/>
    <w:rsid w:val="00257D72"/>
    <w:rsid w:val="00280C18"/>
    <w:rsid w:val="00282175"/>
    <w:rsid w:val="002836F3"/>
    <w:rsid w:val="002956B9"/>
    <w:rsid w:val="002A7362"/>
    <w:rsid w:val="002B446D"/>
    <w:rsid w:val="002C1118"/>
    <w:rsid w:val="002E38C1"/>
    <w:rsid w:val="002E67CF"/>
    <w:rsid w:val="003007B2"/>
    <w:rsid w:val="003059BA"/>
    <w:rsid w:val="00314A50"/>
    <w:rsid w:val="003261BE"/>
    <w:rsid w:val="00334D46"/>
    <w:rsid w:val="0034110E"/>
    <w:rsid w:val="003457BA"/>
    <w:rsid w:val="003478A6"/>
    <w:rsid w:val="00352CC0"/>
    <w:rsid w:val="00354CB6"/>
    <w:rsid w:val="0036502F"/>
    <w:rsid w:val="003778FB"/>
    <w:rsid w:val="003816D6"/>
    <w:rsid w:val="003A20D8"/>
    <w:rsid w:val="003A4F13"/>
    <w:rsid w:val="003A5BAB"/>
    <w:rsid w:val="003B588E"/>
    <w:rsid w:val="003C442A"/>
    <w:rsid w:val="003E6A21"/>
    <w:rsid w:val="0043203B"/>
    <w:rsid w:val="00432CE7"/>
    <w:rsid w:val="004349FB"/>
    <w:rsid w:val="00454EDB"/>
    <w:rsid w:val="004735A2"/>
    <w:rsid w:val="00476540"/>
    <w:rsid w:val="00484878"/>
    <w:rsid w:val="0048539C"/>
    <w:rsid w:val="004869AA"/>
    <w:rsid w:val="004A7EF6"/>
    <w:rsid w:val="004B065E"/>
    <w:rsid w:val="004B6AF2"/>
    <w:rsid w:val="004C51D5"/>
    <w:rsid w:val="004C5CD0"/>
    <w:rsid w:val="004C71B0"/>
    <w:rsid w:val="004D7A9A"/>
    <w:rsid w:val="004E410A"/>
    <w:rsid w:val="004F26E8"/>
    <w:rsid w:val="004F4588"/>
    <w:rsid w:val="004F5382"/>
    <w:rsid w:val="00500D9F"/>
    <w:rsid w:val="0050144B"/>
    <w:rsid w:val="00514E2A"/>
    <w:rsid w:val="00534860"/>
    <w:rsid w:val="00543A94"/>
    <w:rsid w:val="00552B16"/>
    <w:rsid w:val="00565D20"/>
    <w:rsid w:val="00572F84"/>
    <w:rsid w:val="00574D01"/>
    <w:rsid w:val="00582826"/>
    <w:rsid w:val="00582DB2"/>
    <w:rsid w:val="005853D0"/>
    <w:rsid w:val="005B6F1B"/>
    <w:rsid w:val="005C414B"/>
    <w:rsid w:val="005C6C14"/>
    <w:rsid w:val="005C784E"/>
    <w:rsid w:val="005D3BBC"/>
    <w:rsid w:val="005E59FF"/>
    <w:rsid w:val="005F426F"/>
    <w:rsid w:val="005F66CF"/>
    <w:rsid w:val="006161C5"/>
    <w:rsid w:val="006214EE"/>
    <w:rsid w:val="006218FD"/>
    <w:rsid w:val="00655D29"/>
    <w:rsid w:val="00656B57"/>
    <w:rsid w:val="00664E72"/>
    <w:rsid w:val="006700F7"/>
    <w:rsid w:val="006809BF"/>
    <w:rsid w:val="00683770"/>
    <w:rsid w:val="0068572D"/>
    <w:rsid w:val="00685B40"/>
    <w:rsid w:val="00685BBC"/>
    <w:rsid w:val="006865B8"/>
    <w:rsid w:val="00691008"/>
    <w:rsid w:val="00693CF3"/>
    <w:rsid w:val="006B2C7D"/>
    <w:rsid w:val="006B691B"/>
    <w:rsid w:val="006E5317"/>
    <w:rsid w:val="006F3C45"/>
    <w:rsid w:val="006F5CA0"/>
    <w:rsid w:val="00715FA5"/>
    <w:rsid w:val="00716AF9"/>
    <w:rsid w:val="00716BFA"/>
    <w:rsid w:val="00716E9D"/>
    <w:rsid w:val="00732C21"/>
    <w:rsid w:val="00753E6D"/>
    <w:rsid w:val="00757234"/>
    <w:rsid w:val="007675E2"/>
    <w:rsid w:val="007B07EA"/>
    <w:rsid w:val="007C5B56"/>
    <w:rsid w:val="007E48D3"/>
    <w:rsid w:val="007E743C"/>
    <w:rsid w:val="007F0B01"/>
    <w:rsid w:val="007F64F6"/>
    <w:rsid w:val="00804F1A"/>
    <w:rsid w:val="00810F6E"/>
    <w:rsid w:val="0081307F"/>
    <w:rsid w:val="00825486"/>
    <w:rsid w:val="0083789A"/>
    <w:rsid w:val="00866DDC"/>
    <w:rsid w:val="008856AB"/>
    <w:rsid w:val="00892C86"/>
    <w:rsid w:val="0089471D"/>
    <w:rsid w:val="008B3FF3"/>
    <w:rsid w:val="008D6D0C"/>
    <w:rsid w:val="008F02BF"/>
    <w:rsid w:val="00910581"/>
    <w:rsid w:val="00910DC4"/>
    <w:rsid w:val="00920D43"/>
    <w:rsid w:val="00927E34"/>
    <w:rsid w:val="00935D2F"/>
    <w:rsid w:val="00945C0B"/>
    <w:rsid w:val="00946C03"/>
    <w:rsid w:val="00947F5C"/>
    <w:rsid w:val="00953B98"/>
    <w:rsid w:val="00963FA2"/>
    <w:rsid w:val="0098006E"/>
    <w:rsid w:val="009D6E20"/>
    <w:rsid w:val="009D7613"/>
    <w:rsid w:val="009E061F"/>
    <w:rsid w:val="009E3F5E"/>
    <w:rsid w:val="00A06BF3"/>
    <w:rsid w:val="00A204CD"/>
    <w:rsid w:val="00A20673"/>
    <w:rsid w:val="00A253FB"/>
    <w:rsid w:val="00A25A7C"/>
    <w:rsid w:val="00A25BF0"/>
    <w:rsid w:val="00A35659"/>
    <w:rsid w:val="00A3795E"/>
    <w:rsid w:val="00A67159"/>
    <w:rsid w:val="00A73A0F"/>
    <w:rsid w:val="00A906BC"/>
    <w:rsid w:val="00A90D6E"/>
    <w:rsid w:val="00A930B1"/>
    <w:rsid w:val="00A94472"/>
    <w:rsid w:val="00AB36E7"/>
    <w:rsid w:val="00AB3BA7"/>
    <w:rsid w:val="00AE3DDB"/>
    <w:rsid w:val="00AF05F3"/>
    <w:rsid w:val="00AF34FF"/>
    <w:rsid w:val="00AF546E"/>
    <w:rsid w:val="00B017FC"/>
    <w:rsid w:val="00B022B3"/>
    <w:rsid w:val="00B03FDB"/>
    <w:rsid w:val="00B05A26"/>
    <w:rsid w:val="00B13694"/>
    <w:rsid w:val="00B139A7"/>
    <w:rsid w:val="00B21CBE"/>
    <w:rsid w:val="00B339C9"/>
    <w:rsid w:val="00B43F8A"/>
    <w:rsid w:val="00B479A3"/>
    <w:rsid w:val="00B61A31"/>
    <w:rsid w:val="00B75092"/>
    <w:rsid w:val="00B90FE9"/>
    <w:rsid w:val="00B93B06"/>
    <w:rsid w:val="00B9479F"/>
    <w:rsid w:val="00B95D01"/>
    <w:rsid w:val="00B974B4"/>
    <w:rsid w:val="00BB17E3"/>
    <w:rsid w:val="00BB6EDD"/>
    <w:rsid w:val="00BB7837"/>
    <w:rsid w:val="00BD257F"/>
    <w:rsid w:val="00C1265C"/>
    <w:rsid w:val="00C14082"/>
    <w:rsid w:val="00C1594F"/>
    <w:rsid w:val="00C222EE"/>
    <w:rsid w:val="00C248E4"/>
    <w:rsid w:val="00C253A4"/>
    <w:rsid w:val="00C365E7"/>
    <w:rsid w:val="00C72894"/>
    <w:rsid w:val="00C73CDA"/>
    <w:rsid w:val="00C77F3F"/>
    <w:rsid w:val="00C83A0C"/>
    <w:rsid w:val="00C93FC5"/>
    <w:rsid w:val="00CB5A85"/>
    <w:rsid w:val="00CC1E4E"/>
    <w:rsid w:val="00CC4A48"/>
    <w:rsid w:val="00CD7D8A"/>
    <w:rsid w:val="00CD7F71"/>
    <w:rsid w:val="00CE2D8F"/>
    <w:rsid w:val="00D07868"/>
    <w:rsid w:val="00D162F9"/>
    <w:rsid w:val="00D2091C"/>
    <w:rsid w:val="00D42D2F"/>
    <w:rsid w:val="00D47D75"/>
    <w:rsid w:val="00D71D82"/>
    <w:rsid w:val="00D84FF6"/>
    <w:rsid w:val="00D86F06"/>
    <w:rsid w:val="00DA73BD"/>
    <w:rsid w:val="00DC071B"/>
    <w:rsid w:val="00DC4433"/>
    <w:rsid w:val="00DE5726"/>
    <w:rsid w:val="00DF7D0D"/>
    <w:rsid w:val="00E275C5"/>
    <w:rsid w:val="00E57E8D"/>
    <w:rsid w:val="00E638D5"/>
    <w:rsid w:val="00E64307"/>
    <w:rsid w:val="00E65CAA"/>
    <w:rsid w:val="00E71DF3"/>
    <w:rsid w:val="00E720BE"/>
    <w:rsid w:val="00E8033F"/>
    <w:rsid w:val="00E929FE"/>
    <w:rsid w:val="00E96389"/>
    <w:rsid w:val="00E970DC"/>
    <w:rsid w:val="00EA3A15"/>
    <w:rsid w:val="00EC4411"/>
    <w:rsid w:val="00ED6A3D"/>
    <w:rsid w:val="00EF2C0D"/>
    <w:rsid w:val="00F257FA"/>
    <w:rsid w:val="00F35485"/>
    <w:rsid w:val="00F3693E"/>
    <w:rsid w:val="00F42EE3"/>
    <w:rsid w:val="00F50F77"/>
    <w:rsid w:val="00F6242F"/>
    <w:rsid w:val="00F70137"/>
    <w:rsid w:val="00F90FBB"/>
    <w:rsid w:val="00F91612"/>
    <w:rsid w:val="00F93486"/>
    <w:rsid w:val="00FA23BF"/>
    <w:rsid w:val="00FB0AC0"/>
    <w:rsid w:val="00FB4B8B"/>
    <w:rsid w:val="00FC3567"/>
    <w:rsid w:val="00FC6336"/>
    <w:rsid w:val="00FD16CB"/>
    <w:rsid w:val="00FD21AF"/>
    <w:rsid w:val="00FE3603"/>
    <w:rsid w:val="00FF4038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9A746"/>
  <w15:chartTrackingRefBased/>
  <w15:docId w15:val="{63BE4578-68EB-4333-8CB2-CE494012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CD0"/>
    <w:pPr>
      <w:spacing w:after="0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48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348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33C0B" w:themeColor="accent2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55D29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5B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A7C"/>
    <w:rPr>
      <w:color w:val="000000" w:themeColor="text1"/>
    </w:rPr>
  </w:style>
  <w:style w:type="paragraph" w:styleId="Footer">
    <w:name w:val="footer"/>
    <w:basedOn w:val="Normal"/>
    <w:link w:val="FooterChar"/>
    <w:uiPriority w:val="99"/>
    <w:rsid w:val="007C5B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A7C"/>
    <w:rPr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A25A7C"/>
    <w:rPr>
      <w:rFonts w:asciiTheme="majorHAnsi" w:eastAsiaTheme="majorEastAsia" w:hAnsiTheme="majorHAnsi" w:cstheme="majorBidi"/>
      <w:color w:val="833C0B" w:themeColor="accent2" w:themeShade="80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35485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table" w:styleId="TableGrid">
    <w:name w:val="Table Grid"/>
    <w:basedOn w:val="TableNormal"/>
    <w:uiPriority w:val="39"/>
    <w:rsid w:val="007C5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semiHidden/>
    <w:rsid w:val="00FB4B8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A7C"/>
    <w:rPr>
      <w:rFonts w:eastAsiaTheme="majorEastAsia" w:cstheme="majorBidi"/>
      <w:color w:val="000000" w:themeColor="text1"/>
      <w:sz w:val="24"/>
      <w:szCs w:val="24"/>
    </w:rPr>
  </w:style>
  <w:style w:type="paragraph" w:customStyle="1" w:styleId="CompanyAddress">
    <w:name w:val="Company Address"/>
    <w:basedOn w:val="Normal"/>
    <w:qFormat/>
    <w:rsid w:val="004C5CD0"/>
    <w:pPr>
      <w:spacing w:line="240" w:lineRule="auto"/>
      <w:jc w:val="right"/>
    </w:pPr>
    <w:rPr>
      <w:color w:val="595959" w:themeColor="text1" w:themeTint="A6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6F8"/>
    <w:pPr>
      <w:numPr>
        <w:ilvl w:val="1"/>
      </w:numPr>
      <w:jc w:val="right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C06F8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rsid w:val="004C71B0"/>
    <w:rPr>
      <w:i/>
      <w:iCs/>
      <w:color w:val="404040" w:themeColor="text1" w:themeTint="BF"/>
    </w:rPr>
  </w:style>
  <w:style w:type="paragraph" w:customStyle="1" w:styleId="Graphicsplaceholder">
    <w:name w:val="Graphics placeholder"/>
    <w:basedOn w:val="Normal"/>
    <w:qFormat/>
    <w:rsid w:val="002C1118"/>
    <w:rPr>
      <w:noProof/>
      <w:sz w:val="12"/>
      <w:szCs w:val="12"/>
    </w:rPr>
  </w:style>
  <w:style w:type="paragraph" w:customStyle="1" w:styleId="CompanyName">
    <w:name w:val="Company Name"/>
    <w:basedOn w:val="Normal"/>
    <w:qFormat/>
    <w:rsid w:val="004C5CD0"/>
    <w:pPr>
      <w:spacing w:before="240" w:after="120" w:line="240" w:lineRule="auto"/>
      <w:jc w:val="right"/>
    </w:pPr>
    <w:rPr>
      <w:rFonts w:asciiTheme="majorHAnsi" w:hAnsiTheme="majorHAnsi"/>
      <w:sz w:val="36"/>
    </w:rPr>
  </w:style>
  <w:style w:type="character" w:styleId="PlaceholderText">
    <w:name w:val="Placeholder Text"/>
    <w:basedOn w:val="DefaultParagraphFont"/>
    <w:uiPriority w:val="99"/>
    <w:semiHidden/>
    <w:rsid w:val="004C5CD0"/>
    <w:rPr>
      <w:color w:val="808080"/>
    </w:rPr>
  </w:style>
  <w:style w:type="paragraph" w:customStyle="1" w:styleId="RecipientNameandAddress">
    <w:name w:val="Recipient Name and Address"/>
    <w:basedOn w:val="Normal"/>
    <w:qFormat/>
    <w:rsid w:val="004C5CD0"/>
    <w:pPr>
      <w:spacing w:line="240" w:lineRule="auto"/>
    </w:pPr>
  </w:style>
  <w:style w:type="paragraph" w:styleId="Closing">
    <w:name w:val="Closing"/>
    <w:basedOn w:val="Normal"/>
    <w:link w:val="ClosingChar"/>
    <w:uiPriority w:val="99"/>
    <w:rsid w:val="004C5CD0"/>
    <w:pPr>
      <w:spacing w:before="360"/>
    </w:pPr>
  </w:style>
  <w:style w:type="character" w:customStyle="1" w:styleId="ClosingChar">
    <w:name w:val="Closing Char"/>
    <w:basedOn w:val="DefaultParagraphFont"/>
    <w:link w:val="Closing"/>
    <w:uiPriority w:val="99"/>
    <w:rsid w:val="004C5CD0"/>
    <w:rPr>
      <w:color w:val="000000" w:themeColor="text1"/>
    </w:rPr>
  </w:style>
  <w:style w:type="paragraph" w:customStyle="1" w:styleId="SignatureLine1">
    <w:name w:val="Signature Line 1"/>
    <w:basedOn w:val="Normal"/>
    <w:qFormat/>
    <w:rsid w:val="003C442A"/>
    <w:pPr>
      <w:spacing w:before="120"/>
    </w:pPr>
    <w:rPr>
      <w:rFonts w:asciiTheme="majorHAnsi" w:hAnsiTheme="majorHAnsi"/>
      <w:sz w:val="28"/>
    </w:rPr>
  </w:style>
  <w:style w:type="paragraph" w:customStyle="1" w:styleId="SignatureLine2">
    <w:name w:val="Signature Line 2"/>
    <w:basedOn w:val="Normal"/>
    <w:qFormat/>
    <w:rsid w:val="0011222E"/>
  </w:style>
  <w:style w:type="character" w:styleId="Hyperlink">
    <w:name w:val="Hyperlink"/>
    <w:basedOn w:val="DefaultParagraphFont"/>
    <w:uiPriority w:val="99"/>
    <w:unhideWhenUsed/>
    <w:rsid w:val="001122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22E"/>
    <w:rPr>
      <w:color w:val="605E5C"/>
      <w:shd w:val="clear" w:color="auto" w:fill="E1DFDD"/>
    </w:rPr>
  </w:style>
  <w:style w:type="paragraph" w:styleId="Salutation">
    <w:name w:val="Salutation"/>
    <w:basedOn w:val="Normal"/>
    <w:next w:val="Normal"/>
    <w:link w:val="SalutationChar"/>
    <w:uiPriority w:val="99"/>
    <w:rsid w:val="0011222E"/>
  </w:style>
  <w:style w:type="character" w:customStyle="1" w:styleId="SalutationChar">
    <w:name w:val="Salutation Char"/>
    <w:basedOn w:val="DefaultParagraphFont"/>
    <w:link w:val="Salutation"/>
    <w:uiPriority w:val="99"/>
    <w:rsid w:val="0011222E"/>
    <w:rPr>
      <w:color w:val="000000" w:themeColor="text1"/>
    </w:rPr>
  </w:style>
  <w:style w:type="paragraph" w:customStyle="1" w:styleId="CompanyAddress2">
    <w:name w:val="Company Address 2"/>
    <w:basedOn w:val="CompanyAddress"/>
    <w:qFormat/>
    <w:rsid w:val="00096B43"/>
    <w:pPr>
      <w:jc w:val="left"/>
    </w:pPr>
  </w:style>
  <w:style w:type="paragraph" w:customStyle="1" w:styleId="White">
    <w:name w:val="White"/>
    <w:basedOn w:val="CompanyName"/>
    <w:qFormat/>
    <w:rsid w:val="005E59FF"/>
    <w:pPr>
      <w:spacing w:after="240"/>
      <w:jc w:val="center"/>
    </w:pPr>
    <w:rPr>
      <w:color w:val="FFFFFF" w:themeColor="background1"/>
    </w:rPr>
  </w:style>
  <w:style w:type="table" w:styleId="LightList-Accent3">
    <w:name w:val="Light List Accent 3"/>
    <w:basedOn w:val="TableNormal"/>
    <w:uiPriority w:val="61"/>
    <w:rsid w:val="00DC443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Revision">
    <w:name w:val="Revision"/>
    <w:hidden/>
    <w:uiPriority w:val="99"/>
    <w:semiHidden/>
    <w:rsid w:val="00F91612"/>
    <w:pPr>
      <w:spacing w:after="0" w:line="240" w:lineRule="auto"/>
    </w:pPr>
    <w:rPr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E65C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lanning@bountiful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ber\AppData\Roaming\Microsoft\Templates\Pinstripe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4">
      <a:majorFont>
        <a:latin typeface="Bodoni MT"/>
        <a:ea typeface=""/>
        <a:cs typeface=""/>
      </a:majorFont>
      <a:minorFont>
        <a:latin typeface="Source Sans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Pinstripes letterhead</Template>
  <TotalTime>10</TotalTime>
  <Pages>1</Pages>
  <Words>87</Words>
  <Characters>493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Corbridge</dc:creator>
  <cp:keywords/>
  <dc:description/>
  <cp:lastModifiedBy>Amber Corbridge</cp:lastModifiedBy>
  <cp:revision>14</cp:revision>
  <cp:lastPrinted>2024-08-29T23:34:00Z</cp:lastPrinted>
  <dcterms:created xsi:type="dcterms:W3CDTF">2026-02-02T18:21:00Z</dcterms:created>
  <dcterms:modified xsi:type="dcterms:W3CDTF">2026-02-02T18:30:00Z</dcterms:modified>
</cp:coreProperties>
</file>