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BFDC" w14:textId="77777777" w:rsidR="00E1155E" w:rsidRPr="00F5576E" w:rsidRDefault="001778DA" w:rsidP="00F557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B3BA8" wp14:editId="0B8C629E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781800" cy="89458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9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543D8" w14:textId="77777777" w:rsidR="00F5576E" w:rsidRPr="00055EF9" w:rsidRDefault="00F5576E" w:rsidP="00F5576E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055EF9">
                              <w:rPr>
                                <w:sz w:val="40"/>
                                <w:szCs w:val="40"/>
                              </w:rPr>
                              <w:t>NOTICE OF</w:t>
                            </w:r>
                          </w:p>
                          <w:p w14:paraId="7CB86D49" w14:textId="77777777" w:rsidR="00F5576E" w:rsidRPr="00055EF9" w:rsidRDefault="00F5576E" w:rsidP="00F5576E">
                            <w:pPr>
                              <w:pStyle w:val="Title"/>
                              <w:rPr>
                                <w:sz w:val="40"/>
                                <w:szCs w:val="40"/>
                              </w:rPr>
                            </w:pPr>
                            <w:r w:rsidRPr="00055EF9">
                              <w:rPr>
                                <w:sz w:val="40"/>
                                <w:szCs w:val="40"/>
                              </w:rPr>
                              <w:t>WORK MEETING</w:t>
                            </w:r>
                          </w:p>
                          <w:p w14:paraId="4A459616" w14:textId="77777777" w:rsidR="00F5576E" w:rsidRPr="00F5576E" w:rsidRDefault="00F5576E" w:rsidP="00F5576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A9B9A8A" w14:textId="77777777" w:rsidR="00354B91" w:rsidRDefault="00F5576E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  <w:r w:rsidRPr="00F5576E">
                              <w:rPr>
                                <w:sz w:val="40"/>
                                <w:szCs w:val="40"/>
                              </w:rPr>
                              <w:t>Notice is hereby given that the Mayor and Council of Tropic Town</w:t>
                            </w:r>
                            <w:r w:rsidR="00354B91">
                              <w:rPr>
                                <w:sz w:val="40"/>
                                <w:szCs w:val="40"/>
                              </w:rPr>
                              <w:t xml:space="preserve"> will hold a Work Meeting</w:t>
                            </w:r>
                          </w:p>
                          <w:p w14:paraId="6E848416" w14:textId="77360119" w:rsidR="00354B91" w:rsidRDefault="00BF1DEE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Thurs</w:t>
                            </w:r>
                            <w:r w:rsidR="00453D36">
                              <w:rPr>
                                <w:sz w:val="40"/>
                                <w:szCs w:val="40"/>
                              </w:rPr>
                              <w:t xml:space="preserve">day,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January</w:t>
                            </w:r>
                            <w:r w:rsidR="00453D3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29</w:t>
                            </w:r>
                            <w:r w:rsidR="00453D36">
                              <w:rPr>
                                <w:sz w:val="40"/>
                                <w:szCs w:val="40"/>
                              </w:rPr>
                              <w:t>, 20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26</w:t>
                            </w:r>
                            <w:r w:rsidR="00453D3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576E" w:rsidRPr="00F5576E">
                              <w:rPr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354B91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354B91">
                              <w:rPr>
                                <w:sz w:val="40"/>
                                <w:szCs w:val="40"/>
                              </w:rPr>
                              <w:t xml:space="preserve">:00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</w:t>
                            </w:r>
                            <w:r w:rsidR="00354B91">
                              <w:rPr>
                                <w:sz w:val="40"/>
                                <w:szCs w:val="40"/>
                              </w:rPr>
                              <w:t>.m.</w:t>
                            </w:r>
                          </w:p>
                          <w:p w14:paraId="6CCC25AB" w14:textId="77777777" w:rsidR="008A5CB6" w:rsidRPr="00F5576E" w:rsidRDefault="008A5CB6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Tropic Town Heritage Center</w:t>
                            </w:r>
                          </w:p>
                          <w:p w14:paraId="6ECDFDB1" w14:textId="77777777" w:rsidR="00F5576E" w:rsidRPr="00F5576E" w:rsidRDefault="00F5576E" w:rsidP="00F5576E">
                            <w:pPr>
                              <w:pStyle w:val="BodyTex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F8A50C8" w14:textId="77777777" w:rsidR="00F5576E" w:rsidRPr="00F5576E" w:rsidRDefault="00F5576E" w:rsidP="00F5576E">
                            <w:pPr>
                              <w:pStyle w:val="BodyText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 w:rsidRPr="00F5576E">
                              <w:rPr>
                                <w:sz w:val="40"/>
                                <w:szCs w:val="40"/>
                                <w:u w:val="single"/>
                              </w:rPr>
                              <w:t>Agenda</w:t>
                            </w:r>
                          </w:p>
                          <w:p w14:paraId="2849EEA3" w14:textId="77777777" w:rsidR="006B228B" w:rsidRDefault="006B228B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7549EEF" w14:textId="5C050DD2" w:rsidR="001778DA" w:rsidRDefault="000640E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Discussion on potential priority list projects</w:t>
                            </w:r>
                          </w:p>
                          <w:p w14:paraId="5D26D2B1" w14:textId="66D1ADEE" w:rsidR="000C1B5C" w:rsidRDefault="000640E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Department/Organization/Group Assignments </w:t>
                            </w:r>
                          </w:p>
                          <w:p w14:paraId="62BB91ED" w14:textId="2A4E245A" w:rsidR="000C1B5C" w:rsidRDefault="000C1B5C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Other discussion items </w:t>
                            </w:r>
                          </w:p>
                          <w:p w14:paraId="0969EE5C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B6A7690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A0543B7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F94D186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1A1B9B9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2A06C5E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89929E6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C9C0992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CBE815D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0054225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284BD77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BC32C52" w14:textId="46B5359A" w:rsidR="007E0168" w:rsidRPr="007E0168" w:rsidRDefault="007E0168" w:rsidP="00F5576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E0168">
                              <w:rPr>
                                <w:sz w:val="36"/>
                                <w:szCs w:val="36"/>
                              </w:rPr>
                              <w:t>Posted January 25,2026</w:t>
                            </w:r>
                          </w:p>
                          <w:p w14:paraId="2457A07C" w14:textId="6D35862C" w:rsidR="007E0168" w:rsidRPr="007E0168" w:rsidRDefault="007E0168" w:rsidP="00F5576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E0168">
                              <w:rPr>
                                <w:sz w:val="36"/>
                                <w:szCs w:val="36"/>
                              </w:rPr>
                              <w:t>Dani Harding-Town Clerk</w:t>
                            </w:r>
                          </w:p>
                          <w:p w14:paraId="15BF3C4F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5E77885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67E7C8C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BED1761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466BBFB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CCA5A16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6546C2B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FE29933" w14:textId="77777777" w:rsidR="007E0168" w:rsidRDefault="007E0168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BFABD72" w14:textId="77777777" w:rsidR="00BF1DEE" w:rsidRDefault="00BF1DE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46207BF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FD00AD1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B3BEB5C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4C116F0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E99F265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2F4D43F" w14:textId="77777777" w:rsidR="00F5576E" w:rsidRPr="00865080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57F60A2" w14:textId="77777777" w:rsidR="00F5576E" w:rsidRPr="000603B5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2AB0855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66B8AC8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6B7F5B1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A597BBE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5ECE5FE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C3FFD12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DC4D12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785617C" w14:textId="77777777" w:rsidR="00F5576E" w:rsidRDefault="00F5576E" w:rsidP="00F5576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2F9C9DC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C1C168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258D5F" w14:textId="77777777" w:rsidR="00F5576E" w:rsidRDefault="00F5576E" w:rsidP="00F55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AD4024" w14:textId="7FC1C321" w:rsidR="00F5576E" w:rsidRPr="001778DA" w:rsidRDefault="008A5CB6" w:rsidP="00F5576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Posted this </w:t>
                            </w:r>
                            <w:r w:rsidR="00BF1DEE"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  <w:r w:rsidR="00BF1DEE" w:rsidRPr="00BF1DE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F1DEE">
                              <w:rPr>
                                <w:sz w:val="24"/>
                                <w:szCs w:val="24"/>
                              </w:rPr>
                              <w:t xml:space="preserve"> day of January </w:t>
                            </w:r>
                          </w:p>
                          <w:p w14:paraId="43827B9F" w14:textId="5AA2244A" w:rsidR="00F5576E" w:rsidRPr="00E1155E" w:rsidRDefault="00BF1DEE" w:rsidP="00F557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Dani Harding-Town Clerk</w:t>
                            </w:r>
                          </w:p>
                          <w:p w14:paraId="7FCD54BB" w14:textId="77777777" w:rsidR="00F5576E" w:rsidRPr="00F5576E" w:rsidRDefault="00F5576E" w:rsidP="00F5576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B3B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2pt;margin-top:1.8pt;width:534pt;height:70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">
                <v:textbox>
                  <w:txbxContent>
                    <w:p w14:paraId="1B7543D8" w14:textId="77777777" w:rsidR="00F5576E" w:rsidRPr="00055EF9" w:rsidRDefault="00F5576E" w:rsidP="00F5576E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055EF9">
                        <w:rPr>
                          <w:sz w:val="40"/>
                          <w:szCs w:val="40"/>
                        </w:rPr>
                        <w:t>NOTICE OF</w:t>
                      </w:r>
                    </w:p>
                    <w:p w14:paraId="7CB86D49" w14:textId="77777777" w:rsidR="00F5576E" w:rsidRPr="00055EF9" w:rsidRDefault="00F5576E" w:rsidP="00F5576E">
                      <w:pPr>
                        <w:pStyle w:val="Title"/>
                        <w:rPr>
                          <w:sz w:val="40"/>
                          <w:szCs w:val="40"/>
                        </w:rPr>
                      </w:pPr>
                      <w:r w:rsidRPr="00055EF9">
                        <w:rPr>
                          <w:sz w:val="40"/>
                          <w:szCs w:val="40"/>
                        </w:rPr>
                        <w:t>WORK MEETING</w:t>
                      </w:r>
                    </w:p>
                    <w:p w14:paraId="4A459616" w14:textId="77777777" w:rsidR="00F5576E" w:rsidRPr="00F5576E" w:rsidRDefault="00F5576E" w:rsidP="00F5576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6A9B9A8A" w14:textId="77777777" w:rsidR="00354B91" w:rsidRDefault="00F5576E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  <w:r w:rsidRPr="00F5576E">
                        <w:rPr>
                          <w:sz w:val="40"/>
                          <w:szCs w:val="40"/>
                        </w:rPr>
                        <w:t>Notice is hereby given that the Mayor and Council of Tropic Town</w:t>
                      </w:r>
                      <w:r w:rsidR="00354B91">
                        <w:rPr>
                          <w:sz w:val="40"/>
                          <w:szCs w:val="40"/>
                        </w:rPr>
                        <w:t xml:space="preserve"> will hold a Work Meeting</w:t>
                      </w:r>
                    </w:p>
                    <w:p w14:paraId="6E848416" w14:textId="77360119" w:rsidR="00354B91" w:rsidRDefault="00BF1DEE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Thurs</w:t>
                      </w:r>
                      <w:r w:rsidR="00453D36">
                        <w:rPr>
                          <w:sz w:val="40"/>
                          <w:szCs w:val="40"/>
                        </w:rPr>
                        <w:t xml:space="preserve">day, </w:t>
                      </w:r>
                      <w:r>
                        <w:rPr>
                          <w:sz w:val="40"/>
                          <w:szCs w:val="40"/>
                        </w:rPr>
                        <w:t>January</w:t>
                      </w:r>
                      <w:r w:rsidR="00453D3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29</w:t>
                      </w:r>
                      <w:r w:rsidR="00453D36">
                        <w:rPr>
                          <w:sz w:val="40"/>
                          <w:szCs w:val="40"/>
                        </w:rPr>
                        <w:t>, 20</w:t>
                      </w:r>
                      <w:r>
                        <w:rPr>
                          <w:sz w:val="40"/>
                          <w:szCs w:val="40"/>
                        </w:rPr>
                        <w:t>26</w:t>
                      </w:r>
                      <w:r w:rsidR="00453D3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F5576E" w:rsidRPr="00F5576E">
                        <w:rPr>
                          <w:sz w:val="40"/>
                          <w:szCs w:val="40"/>
                        </w:rPr>
                        <w:t xml:space="preserve">at </w:t>
                      </w:r>
                      <w:r w:rsidR="00354B91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="00354B91">
                        <w:rPr>
                          <w:sz w:val="40"/>
                          <w:szCs w:val="40"/>
                        </w:rPr>
                        <w:t xml:space="preserve">:00 </w:t>
                      </w:r>
                      <w:r>
                        <w:rPr>
                          <w:sz w:val="40"/>
                          <w:szCs w:val="40"/>
                        </w:rPr>
                        <w:t>p</w:t>
                      </w:r>
                      <w:r w:rsidR="00354B91">
                        <w:rPr>
                          <w:sz w:val="40"/>
                          <w:szCs w:val="40"/>
                        </w:rPr>
                        <w:t>.m.</w:t>
                      </w:r>
                    </w:p>
                    <w:p w14:paraId="6CCC25AB" w14:textId="77777777" w:rsidR="008A5CB6" w:rsidRPr="00F5576E" w:rsidRDefault="008A5CB6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Tropic Town Heritage Center</w:t>
                      </w:r>
                    </w:p>
                    <w:p w14:paraId="6ECDFDB1" w14:textId="77777777" w:rsidR="00F5576E" w:rsidRPr="00F5576E" w:rsidRDefault="00F5576E" w:rsidP="00F5576E">
                      <w:pPr>
                        <w:pStyle w:val="BodyText"/>
                        <w:rPr>
                          <w:sz w:val="40"/>
                          <w:szCs w:val="40"/>
                        </w:rPr>
                      </w:pPr>
                    </w:p>
                    <w:p w14:paraId="6F8A50C8" w14:textId="77777777" w:rsidR="00F5576E" w:rsidRPr="00F5576E" w:rsidRDefault="00F5576E" w:rsidP="00F5576E">
                      <w:pPr>
                        <w:pStyle w:val="BodyText"/>
                        <w:jc w:val="left"/>
                        <w:rPr>
                          <w:sz w:val="40"/>
                          <w:szCs w:val="40"/>
                        </w:rPr>
                      </w:pPr>
                      <w:r w:rsidRPr="00F5576E">
                        <w:rPr>
                          <w:sz w:val="40"/>
                          <w:szCs w:val="40"/>
                          <w:u w:val="single"/>
                        </w:rPr>
                        <w:t>Agenda</w:t>
                      </w:r>
                    </w:p>
                    <w:p w14:paraId="2849EEA3" w14:textId="77777777" w:rsidR="006B228B" w:rsidRDefault="006B228B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7549EEF" w14:textId="5C050DD2" w:rsidR="001778DA" w:rsidRDefault="000640E8" w:rsidP="00F5576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Discussion on potential priority list projects</w:t>
                      </w:r>
                    </w:p>
                    <w:p w14:paraId="5D26D2B1" w14:textId="66D1ADEE" w:rsidR="000C1B5C" w:rsidRDefault="000640E8" w:rsidP="00F5576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Department/Organization/Group Assignments </w:t>
                      </w:r>
                    </w:p>
                    <w:p w14:paraId="62BB91ED" w14:textId="2A4E245A" w:rsidR="000C1B5C" w:rsidRDefault="000C1B5C" w:rsidP="00F5576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Other discussion items </w:t>
                      </w:r>
                    </w:p>
                    <w:p w14:paraId="0969EE5C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B6A7690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A0543B7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F94D186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1A1B9B9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2A06C5E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89929E6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C9C0992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CBE815D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0054225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284BD77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BC32C52" w14:textId="46B5359A" w:rsidR="007E0168" w:rsidRPr="007E0168" w:rsidRDefault="007E0168" w:rsidP="00F5576E">
                      <w:pPr>
                        <w:rPr>
                          <w:sz w:val="36"/>
                          <w:szCs w:val="36"/>
                        </w:rPr>
                      </w:pPr>
                      <w:r w:rsidRPr="007E0168">
                        <w:rPr>
                          <w:sz w:val="36"/>
                          <w:szCs w:val="36"/>
                        </w:rPr>
                        <w:t>Posted January 25,2026</w:t>
                      </w:r>
                    </w:p>
                    <w:p w14:paraId="2457A07C" w14:textId="6D35862C" w:rsidR="007E0168" w:rsidRPr="007E0168" w:rsidRDefault="007E0168" w:rsidP="00F5576E">
                      <w:pPr>
                        <w:rPr>
                          <w:sz w:val="36"/>
                          <w:szCs w:val="36"/>
                        </w:rPr>
                      </w:pPr>
                      <w:r w:rsidRPr="007E0168">
                        <w:rPr>
                          <w:sz w:val="36"/>
                          <w:szCs w:val="36"/>
                        </w:rPr>
                        <w:t>Dani Harding-Town Clerk</w:t>
                      </w:r>
                    </w:p>
                    <w:p w14:paraId="15BF3C4F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5E77885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67E7C8C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BED1761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466BBFB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CCA5A16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6546C2B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FE29933" w14:textId="77777777" w:rsidR="007E0168" w:rsidRDefault="007E0168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BFABD72" w14:textId="77777777" w:rsidR="00BF1DEE" w:rsidRDefault="00BF1DE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46207BF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FD00AD1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B3BEB5C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4C116F0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E99F265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2F4D43F" w14:textId="77777777" w:rsidR="00F5576E" w:rsidRPr="00865080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57F60A2" w14:textId="77777777" w:rsidR="00F5576E" w:rsidRPr="000603B5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2AB0855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66B8AC8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6B7F5B1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A597BBE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25ECE5FE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C3FFD12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DDC4D12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785617C" w14:textId="77777777" w:rsidR="00F5576E" w:rsidRDefault="00F5576E" w:rsidP="00F5576E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2F9C9DC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3C1C168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B258D5F" w14:textId="77777777" w:rsidR="00F5576E" w:rsidRDefault="00F5576E" w:rsidP="00F557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AAD4024" w14:textId="7FC1C321" w:rsidR="00F5576E" w:rsidRPr="001778DA" w:rsidRDefault="008A5CB6" w:rsidP="00F5576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Posted this </w:t>
                      </w:r>
                      <w:r w:rsidR="00BF1DEE">
                        <w:rPr>
                          <w:sz w:val="24"/>
                          <w:szCs w:val="24"/>
                        </w:rPr>
                        <w:t>28</w:t>
                      </w:r>
                      <w:r w:rsidR="00BF1DEE" w:rsidRPr="00BF1DE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F1DEE">
                        <w:rPr>
                          <w:sz w:val="24"/>
                          <w:szCs w:val="24"/>
                        </w:rPr>
                        <w:t xml:space="preserve"> day of January </w:t>
                      </w:r>
                    </w:p>
                    <w:p w14:paraId="43827B9F" w14:textId="5AA2244A" w:rsidR="00F5576E" w:rsidRPr="00E1155E" w:rsidRDefault="00BF1DEE" w:rsidP="00F5576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Dani Harding-Town Clerk</w:t>
                      </w:r>
                    </w:p>
                    <w:p w14:paraId="7FCD54BB" w14:textId="77777777" w:rsidR="00F5576E" w:rsidRPr="00F5576E" w:rsidRDefault="00F5576E" w:rsidP="00F5576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155E" w:rsidRPr="00F5576E" w:rsidSect="00F5576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967D" w14:textId="77777777" w:rsidR="00D904BA" w:rsidRDefault="00D904BA" w:rsidP="00F5576E">
      <w:r>
        <w:separator/>
      </w:r>
    </w:p>
  </w:endnote>
  <w:endnote w:type="continuationSeparator" w:id="0">
    <w:p w14:paraId="4E12C6F5" w14:textId="77777777" w:rsidR="00D904BA" w:rsidRDefault="00D904BA" w:rsidP="00F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5D66" w14:textId="77777777" w:rsidR="00D904BA" w:rsidRDefault="00D904BA" w:rsidP="00F5576E">
      <w:r>
        <w:separator/>
      </w:r>
    </w:p>
  </w:footnote>
  <w:footnote w:type="continuationSeparator" w:id="0">
    <w:p w14:paraId="6AC51907" w14:textId="77777777" w:rsidR="00D904BA" w:rsidRDefault="00D904BA" w:rsidP="00F5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6"/>
    <w:rsid w:val="00055EF9"/>
    <w:rsid w:val="000603B5"/>
    <w:rsid w:val="000640E8"/>
    <w:rsid w:val="000C1B5C"/>
    <w:rsid w:val="001778DA"/>
    <w:rsid w:val="00260C36"/>
    <w:rsid w:val="002645F8"/>
    <w:rsid w:val="00354B91"/>
    <w:rsid w:val="00453D36"/>
    <w:rsid w:val="005874D0"/>
    <w:rsid w:val="00592587"/>
    <w:rsid w:val="006B228B"/>
    <w:rsid w:val="006F6428"/>
    <w:rsid w:val="007E0168"/>
    <w:rsid w:val="00834394"/>
    <w:rsid w:val="00865080"/>
    <w:rsid w:val="00877494"/>
    <w:rsid w:val="008A5CB6"/>
    <w:rsid w:val="00A32AFA"/>
    <w:rsid w:val="00BD07A8"/>
    <w:rsid w:val="00BF1DEE"/>
    <w:rsid w:val="00C111AC"/>
    <w:rsid w:val="00C111C3"/>
    <w:rsid w:val="00C3436A"/>
    <w:rsid w:val="00CC7D2E"/>
    <w:rsid w:val="00D904BA"/>
    <w:rsid w:val="00DC6438"/>
    <w:rsid w:val="00E1155E"/>
    <w:rsid w:val="00E15B13"/>
    <w:rsid w:val="00F5576E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D0993"/>
  <w15:docId w15:val="{0CB903CC-7061-43A5-B95B-CE7F551F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3B5"/>
    <w:pPr>
      <w:keepNext/>
      <w:outlineLvl w:val="3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BodyText">
    <w:name w:val="Body Text"/>
    <w:basedOn w:val="Normal"/>
    <w:semiHidden/>
    <w:pPr>
      <w:jc w:val="center"/>
    </w:pPr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409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603B5"/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6E"/>
  </w:style>
  <w:style w:type="paragraph" w:styleId="Footer">
    <w:name w:val="footer"/>
    <w:basedOn w:val="Normal"/>
    <w:link w:val="FooterChar"/>
    <w:uiPriority w:val="99"/>
    <w:unhideWhenUsed/>
    <w:rsid w:val="00F55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Office%20&amp;%20other%20Forms\TB%20PC%20Templates\TB%20PC%20Work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 PC Work Notice Template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Yoga</cp:lastModifiedBy>
  <cp:revision>3</cp:revision>
  <cp:lastPrinted>2026-01-28T17:02:00Z</cp:lastPrinted>
  <dcterms:created xsi:type="dcterms:W3CDTF">2026-01-28T17:13:00Z</dcterms:created>
  <dcterms:modified xsi:type="dcterms:W3CDTF">2026-01-28T17:15:00Z</dcterms:modified>
</cp:coreProperties>
</file>