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2276" w14:textId="1AC19D4F" w:rsidR="00E82F21" w:rsidRPr="004A3033" w:rsidRDefault="004E1CE7" w:rsidP="000B1397">
      <w:pPr>
        <w:spacing w:after="0" w:line="240" w:lineRule="auto"/>
        <w:jc w:val="right"/>
        <w:rPr>
          <w:rFonts w:ascii="ADAM.CG PRO" w:hAnsi="ADAM.CG PRO"/>
          <w:b/>
          <w:bCs/>
          <w:spacing w:val="20"/>
          <w:sz w:val="24"/>
          <w:szCs w:val="24"/>
        </w:rPr>
      </w:pPr>
      <w:bookmarkStart w:id="0" w:name="_Hlk193268148"/>
      <w:r w:rsidRPr="004A303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B29A91" wp14:editId="5A91FD64">
            <wp:simplePos x="0" y="0"/>
            <wp:positionH relativeFrom="margin">
              <wp:posOffset>238125</wp:posOffset>
            </wp:positionH>
            <wp:positionV relativeFrom="margin">
              <wp:posOffset>-304800</wp:posOffset>
            </wp:positionV>
            <wp:extent cx="1285875" cy="790575"/>
            <wp:effectExtent l="0" t="0" r="9525" b="9525"/>
            <wp:wrapSquare wrapText="bothSides"/>
            <wp:docPr id="2" name="Picture 1" descr="Logo-Bottom-Transparent Bkg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ottom-Transparent Bkg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20000"/>
                    </a:blip>
                    <a:srcRect r="9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F21" w:rsidRPr="004A3033">
        <w:rPr>
          <w:rFonts w:ascii="ADAM.CG PRO" w:hAnsi="ADAM.CG PRO"/>
          <w:b/>
          <w:bCs/>
          <w:spacing w:val="20"/>
          <w:sz w:val="24"/>
          <w:szCs w:val="24"/>
        </w:rPr>
        <w:t>Emery Town Council Meeting</w:t>
      </w:r>
    </w:p>
    <w:p w14:paraId="1FFDB3A7" w14:textId="55A72DF8" w:rsidR="00E82F21" w:rsidRPr="008841CF" w:rsidRDefault="000713F8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Jan</w:t>
      </w:r>
      <w:r w:rsidR="00AA659E">
        <w:rPr>
          <w:rFonts w:ascii="Trebuchet MS" w:hAnsi="Trebuchet MS"/>
          <w:b/>
          <w:bCs/>
          <w:sz w:val="24"/>
          <w:szCs w:val="24"/>
        </w:rPr>
        <w:t>. 1</w:t>
      </w:r>
      <w:r>
        <w:rPr>
          <w:rFonts w:ascii="Trebuchet MS" w:hAnsi="Trebuchet MS"/>
          <w:b/>
          <w:bCs/>
          <w:sz w:val="24"/>
          <w:szCs w:val="24"/>
        </w:rPr>
        <w:t>4</w:t>
      </w:r>
      <w:r w:rsidR="00AA659E">
        <w:rPr>
          <w:rFonts w:ascii="Trebuchet MS" w:hAnsi="Trebuchet MS"/>
          <w:b/>
          <w:bCs/>
          <w:sz w:val="24"/>
          <w:szCs w:val="24"/>
        </w:rPr>
        <w:t>th</w:t>
      </w:r>
      <w:r w:rsidR="00BE41C8" w:rsidRPr="008841CF">
        <w:rPr>
          <w:rFonts w:ascii="Trebuchet MS" w:hAnsi="Trebuchet MS"/>
          <w:b/>
          <w:bCs/>
          <w:sz w:val="24"/>
          <w:szCs w:val="24"/>
        </w:rPr>
        <w:t>, 202</w:t>
      </w:r>
      <w:r w:rsidR="00267BBF">
        <w:rPr>
          <w:rFonts w:ascii="Trebuchet MS" w:hAnsi="Trebuchet MS"/>
          <w:b/>
          <w:bCs/>
          <w:sz w:val="24"/>
          <w:szCs w:val="24"/>
        </w:rPr>
        <w:t>6</w:t>
      </w:r>
      <w:r w:rsidR="001844F8">
        <w:rPr>
          <w:rFonts w:ascii="Trebuchet MS" w:hAnsi="Trebuchet MS"/>
          <w:b/>
          <w:bCs/>
          <w:sz w:val="24"/>
          <w:szCs w:val="24"/>
        </w:rPr>
        <w:t xml:space="preserve"> 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@ </w:t>
      </w:r>
      <w:r>
        <w:rPr>
          <w:rFonts w:ascii="Trebuchet MS" w:hAnsi="Trebuchet MS"/>
          <w:b/>
          <w:bCs/>
          <w:sz w:val="24"/>
          <w:szCs w:val="24"/>
        </w:rPr>
        <w:t>7</w:t>
      </w:r>
      <w:r w:rsidR="00414914">
        <w:rPr>
          <w:rFonts w:ascii="Trebuchet MS" w:hAnsi="Trebuchet MS"/>
          <w:b/>
          <w:bCs/>
          <w:sz w:val="24"/>
          <w:szCs w:val="24"/>
        </w:rPr>
        <w:t>:00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 PM</w:t>
      </w:r>
    </w:p>
    <w:p w14:paraId="62E1DCA4" w14:textId="3E83AD5C" w:rsidR="00E82F21" w:rsidRPr="008841CF" w:rsidRDefault="00E82F21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 w:rsidRPr="008841CF">
        <w:rPr>
          <w:rFonts w:ascii="Trebuchet MS" w:hAnsi="Trebuchet MS"/>
          <w:b/>
          <w:bCs/>
          <w:sz w:val="24"/>
          <w:szCs w:val="24"/>
        </w:rPr>
        <w:t>65 N Center St. Emery, UT</w:t>
      </w:r>
      <w:r w:rsidR="004E4C0A">
        <w:rPr>
          <w:rFonts w:ascii="Trebuchet MS" w:hAnsi="Trebuchet MS"/>
          <w:b/>
          <w:bCs/>
          <w:sz w:val="24"/>
          <w:szCs w:val="24"/>
        </w:rPr>
        <w:t xml:space="preserve"> 84522</w:t>
      </w:r>
    </w:p>
    <w:p w14:paraId="2184B1F1" w14:textId="637C9A02" w:rsidR="00A16D26" w:rsidRPr="008841CF" w:rsidRDefault="00A16D26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Mayor: Jack Funk</w:t>
      </w:r>
    </w:p>
    <w:p w14:paraId="39232C23" w14:textId="31496D61" w:rsidR="007939E9" w:rsidRPr="008841CF" w:rsidRDefault="007939E9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Council members</w:t>
      </w:r>
      <w:r w:rsidR="00A16D26" w:rsidRPr="008841CF">
        <w:rPr>
          <w:sz w:val="18"/>
          <w:szCs w:val="18"/>
        </w:rPr>
        <w:t>: Pat Sundstrom</w:t>
      </w:r>
      <w:r w:rsidR="0024095F" w:rsidRPr="008841CF">
        <w:rPr>
          <w:sz w:val="18"/>
          <w:szCs w:val="18"/>
        </w:rPr>
        <w:t>, M</w:t>
      </w:r>
      <w:r w:rsidR="004E1CE7">
        <w:rPr>
          <w:sz w:val="18"/>
          <w:szCs w:val="18"/>
        </w:rPr>
        <w:t>ist</w:t>
      </w:r>
      <w:r w:rsidR="00A9454F">
        <w:rPr>
          <w:sz w:val="18"/>
          <w:szCs w:val="18"/>
        </w:rPr>
        <w:t>ie</w:t>
      </w:r>
      <w:r w:rsidR="004E1CE7">
        <w:rPr>
          <w:sz w:val="18"/>
          <w:szCs w:val="18"/>
        </w:rPr>
        <w:t xml:space="preserve"> </w:t>
      </w:r>
      <w:r w:rsidR="0024095F" w:rsidRPr="008841CF">
        <w:rPr>
          <w:sz w:val="18"/>
          <w:szCs w:val="18"/>
        </w:rPr>
        <w:t>Christ</w:t>
      </w:r>
      <w:r w:rsidR="004E1CE7">
        <w:rPr>
          <w:sz w:val="18"/>
          <w:szCs w:val="18"/>
        </w:rPr>
        <w:t>ian</w:t>
      </w:r>
      <w:r w:rsidR="0024095F" w:rsidRPr="008841CF">
        <w:rPr>
          <w:sz w:val="18"/>
          <w:szCs w:val="18"/>
        </w:rPr>
        <w:t>sen, Kim Hansen, Melissa Durfey</w:t>
      </w:r>
    </w:p>
    <w:p w14:paraId="4C2C90D0" w14:textId="7C53113F" w:rsidR="005739A8" w:rsidRPr="008841CF" w:rsidRDefault="005739A8" w:rsidP="00D34068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 xml:space="preserve">Recorder: Kris </w:t>
      </w:r>
      <w:r w:rsidR="00D34068">
        <w:rPr>
          <w:sz w:val="18"/>
          <w:szCs w:val="18"/>
        </w:rPr>
        <w:t xml:space="preserve">Ashley, </w:t>
      </w:r>
      <w:r w:rsidRPr="008841CF">
        <w:rPr>
          <w:sz w:val="18"/>
          <w:szCs w:val="18"/>
        </w:rPr>
        <w:t>treasurer</w:t>
      </w:r>
      <w:r w:rsidR="00814979" w:rsidRPr="008841CF">
        <w:rPr>
          <w:sz w:val="18"/>
          <w:szCs w:val="18"/>
        </w:rPr>
        <w:t>: Ann</w:t>
      </w:r>
      <w:r w:rsidR="00874E88" w:rsidRPr="008841CF">
        <w:rPr>
          <w:sz w:val="18"/>
          <w:szCs w:val="18"/>
        </w:rPr>
        <w:t>alisa Johnson</w:t>
      </w:r>
    </w:p>
    <w:p w14:paraId="462AF69B" w14:textId="430927D8" w:rsidR="007939E9" w:rsidRPr="008841CF" w:rsidRDefault="00E726A8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Fire Chief: Scott McClaughry</w:t>
      </w:r>
      <w:r w:rsidR="00D34068">
        <w:rPr>
          <w:sz w:val="18"/>
          <w:szCs w:val="18"/>
        </w:rPr>
        <w:t>, Town Maintenance: Rick Price</w:t>
      </w:r>
    </w:p>
    <w:bookmarkEnd w:id="0"/>
    <w:p w14:paraId="32BC2099" w14:textId="77777777" w:rsidR="00750DB6" w:rsidRDefault="00750DB6" w:rsidP="00C12664">
      <w:pPr>
        <w:spacing w:after="0" w:line="240" w:lineRule="auto"/>
        <w:rPr>
          <w:rFonts w:cstheme="minorHAnsi"/>
          <w:sz w:val="24"/>
          <w:szCs w:val="24"/>
        </w:rPr>
      </w:pPr>
    </w:p>
    <w:p w14:paraId="0DDA6AA7" w14:textId="0E88D766" w:rsidR="00E82F21" w:rsidRPr="00FC7C7B" w:rsidRDefault="00E82F21" w:rsidP="00C12664">
      <w:pPr>
        <w:spacing w:after="0" w:line="240" w:lineRule="auto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1.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>Call to Order</w:t>
      </w:r>
    </w:p>
    <w:p w14:paraId="535B4465" w14:textId="3DD4A6BA" w:rsidR="00B70D2E" w:rsidRDefault="00E82F21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2.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 xml:space="preserve">Pledge </w:t>
      </w:r>
      <w:r w:rsidR="006B7C22" w:rsidRPr="00FC7C7B">
        <w:rPr>
          <w:rFonts w:cstheme="minorHAnsi"/>
          <w:sz w:val="24"/>
          <w:szCs w:val="24"/>
        </w:rPr>
        <w:t>of Allegiance</w:t>
      </w:r>
      <w:r w:rsidRPr="00FC7C7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3</w:t>
      </w:r>
      <w:r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Minutes</w:t>
      </w:r>
      <w:r w:rsidR="002947C5">
        <w:rPr>
          <w:rFonts w:cstheme="minorHAnsi"/>
          <w:sz w:val="24"/>
          <w:szCs w:val="24"/>
        </w:rPr>
        <w:t xml:space="preserve"> for</w:t>
      </w:r>
      <w:r w:rsidR="000713F8">
        <w:rPr>
          <w:rFonts w:cstheme="minorHAnsi"/>
          <w:sz w:val="24"/>
          <w:szCs w:val="24"/>
        </w:rPr>
        <w:t xml:space="preserve"> Dec</w:t>
      </w:r>
      <w:r w:rsidR="00F62A6C">
        <w:rPr>
          <w:rFonts w:cstheme="minorHAnsi"/>
          <w:sz w:val="24"/>
          <w:szCs w:val="24"/>
        </w:rPr>
        <w:t>. 1</w:t>
      </w:r>
      <w:r w:rsidR="000713F8">
        <w:rPr>
          <w:rFonts w:cstheme="minorHAnsi"/>
          <w:sz w:val="24"/>
          <w:szCs w:val="24"/>
        </w:rPr>
        <w:t>0</w:t>
      </w:r>
      <w:r w:rsidR="00F62A6C">
        <w:rPr>
          <w:rFonts w:cstheme="minorHAnsi"/>
          <w:sz w:val="24"/>
          <w:szCs w:val="24"/>
        </w:rPr>
        <w:t>th</w:t>
      </w:r>
      <w:r w:rsidR="00CF377C">
        <w:rPr>
          <w:rFonts w:cstheme="minorHAnsi"/>
          <w:sz w:val="24"/>
          <w:szCs w:val="24"/>
        </w:rPr>
        <w:t>, 202</w:t>
      </w:r>
      <w:r w:rsidR="0069062B">
        <w:rPr>
          <w:rFonts w:cstheme="minorHAnsi"/>
          <w:sz w:val="24"/>
          <w:szCs w:val="24"/>
        </w:rPr>
        <w:t>5</w:t>
      </w:r>
    </w:p>
    <w:p w14:paraId="0F3A51CD" w14:textId="6F5BC7FB" w:rsidR="00E82F21" w:rsidRPr="001844F8" w:rsidRDefault="00B70D2E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82F21"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 xml:space="preserve">Invoice Report </w:t>
      </w:r>
    </w:p>
    <w:p w14:paraId="542EDFB6" w14:textId="72F6A951" w:rsidR="004E1CE7" w:rsidRDefault="004E1CE7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Pr="001844F8">
        <w:rPr>
          <w:rFonts w:cstheme="minorHAnsi"/>
          <w:sz w:val="24"/>
          <w:szCs w:val="24"/>
        </w:rPr>
        <w:t xml:space="preserve"> Mayor Jack Funk</w:t>
      </w:r>
    </w:p>
    <w:p w14:paraId="3B85B19B" w14:textId="2DF1B43F" w:rsidR="00730465" w:rsidRDefault="00730465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5.0 Ensign-water plan</w:t>
      </w:r>
    </w:p>
    <w:p w14:paraId="42BCAC8E" w14:textId="1630C56F" w:rsidR="008B4237" w:rsidRDefault="009939F6" w:rsidP="0041491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B4237">
        <w:rPr>
          <w:rFonts w:cstheme="minorHAnsi"/>
          <w:sz w:val="24"/>
          <w:szCs w:val="24"/>
        </w:rPr>
        <w:t>5.1 Oath of office</w:t>
      </w:r>
    </w:p>
    <w:p w14:paraId="1F38CD8B" w14:textId="516FA292" w:rsidR="008B13F2" w:rsidRDefault="0041566D" w:rsidP="008B4237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8B4237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Citizen of the month</w:t>
      </w:r>
    </w:p>
    <w:p w14:paraId="76CB8655" w14:textId="41CF86B5" w:rsidR="008B4237" w:rsidRDefault="008B4237" w:rsidP="0041491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5.3 Review budget mid-year</w:t>
      </w:r>
    </w:p>
    <w:p w14:paraId="7017A5C8" w14:textId="3547EC6F" w:rsidR="007665B3" w:rsidRDefault="007665B3" w:rsidP="0041491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5.4 Town council yearly schedule dates/ times</w:t>
      </w:r>
      <w:r w:rsidR="00240C5F">
        <w:rPr>
          <w:rFonts w:cstheme="minorHAnsi"/>
          <w:sz w:val="24"/>
          <w:szCs w:val="24"/>
        </w:rPr>
        <w:t xml:space="preserve"> approval</w:t>
      </w:r>
    </w:p>
    <w:p w14:paraId="63A2B4B6" w14:textId="1EDCD3B7" w:rsidR="00C148C8" w:rsidRDefault="00C148C8" w:rsidP="0041491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5.5 Update Council members assigned duties </w:t>
      </w:r>
    </w:p>
    <w:p w14:paraId="35EAEBDE" w14:textId="0BA35B73" w:rsidR="00BE41C8" w:rsidRPr="001844F8" w:rsidRDefault="00546F9A" w:rsidP="00BE41C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sz w:val="24"/>
          <w:szCs w:val="24"/>
        </w:rPr>
        <w:t>6</w:t>
      </w:r>
      <w:r w:rsidR="00967CE5">
        <w:rPr>
          <w:rFonts w:cstheme="minorHAnsi"/>
          <w:sz w:val="24"/>
          <w:szCs w:val="24"/>
        </w:rPr>
        <w:t>.</w:t>
      </w:r>
      <w:r w:rsidR="00BE41C8" w:rsidRPr="001844F8">
        <w:rPr>
          <w:rFonts w:cstheme="minorHAnsi"/>
          <w:sz w:val="24"/>
          <w:szCs w:val="24"/>
        </w:rPr>
        <w:t xml:space="preserve"> Councilperson Kim Hansen</w:t>
      </w:r>
    </w:p>
    <w:p w14:paraId="7788BF45" w14:textId="34BEB6B8" w:rsidR="00750DB6" w:rsidRDefault="00546F9A" w:rsidP="00D9582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 w:rsidRPr="001844F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1</w:t>
      </w:r>
      <w:r w:rsidR="00BE41C8" w:rsidRPr="001844F8">
        <w:rPr>
          <w:rFonts w:cstheme="minorHAnsi"/>
          <w:sz w:val="24"/>
          <w:szCs w:val="24"/>
        </w:rPr>
        <w:t xml:space="preserve"> Town Celebrations</w:t>
      </w:r>
      <w:r w:rsidR="00D95828">
        <w:rPr>
          <w:rFonts w:cstheme="minorHAnsi"/>
          <w:sz w:val="24"/>
          <w:szCs w:val="24"/>
        </w:rPr>
        <w:t xml:space="preserve"> </w:t>
      </w:r>
    </w:p>
    <w:p w14:paraId="27886917" w14:textId="3C0FD020" w:rsidR="00BE41C8" w:rsidRDefault="00546F9A" w:rsidP="00BE41C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2</w:t>
      </w:r>
      <w:r w:rsidR="00400430">
        <w:rPr>
          <w:rFonts w:cstheme="minorHAnsi"/>
          <w:sz w:val="24"/>
          <w:szCs w:val="24"/>
        </w:rPr>
        <w:t xml:space="preserve"> Bingo/</w:t>
      </w:r>
      <w:r w:rsidR="007A36C8">
        <w:rPr>
          <w:rFonts w:cstheme="minorHAnsi"/>
          <w:sz w:val="24"/>
          <w:szCs w:val="24"/>
        </w:rPr>
        <w:t xml:space="preserve"> C</w:t>
      </w:r>
      <w:r w:rsidR="00BE41C8">
        <w:rPr>
          <w:rFonts w:cstheme="minorHAnsi"/>
          <w:sz w:val="24"/>
          <w:szCs w:val="24"/>
        </w:rPr>
        <w:t xml:space="preserve">raft night </w:t>
      </w:r>
    </w:p>
    <w:p w14:paraId="7E9C5BF2" w14:textId="16C284AF" w:rsidR="002F6214" w:rsidRPr="001844F8" w:rsidRDefault="00546F9A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F6214" w:rsidRPr="001844F8">
        <w:rPr>
          <w:rFonts w:cstheme="minorHAnsi"/>
          <w:sz w:val="24"/>
          <w:szCs w:val="24"/>
        </w:rPr>
        <w:t>. Councilperson</w:t>
      </w:r>
      <w:r w:rsidR="002F6214">
        <w:rPr>
          <w:rFonts w:cstheme="minorHAnsi"/>
          <w:sz w:val="24"/>
          <w:szCs w:val="24"/>
        </w:rPr>
        <w:t xml:space="preserve"> Mist</w:t>
      </w:r>
      <w:r w:rsidR="00450887">
        <w:rPr>
          <w:rFonts w:cstheme="minorHAnsi"/>
          <w:sz w:val="24"/>
          <w:szCs w:val="24"/>
        </w:rPr>
        <w:t>ie</w:t>
      </w:r>
      <w:r w:rsidR="002F6214">
        <w:rPr>
          <w:rFonts w:cstheme="minorHAnsi"/>
          <w:sz w:val="24"/>
          <w:szCs w:val="24"/>
        </w:rPr>
        <w:t xml:space="preserve"> Christiansen</w:t>
      </w:r>
    </w:p>
    <w:p w14:paraId="4F804F25" w14:textId="5E1EDBB9" w:rsidR="002F6214" w:rsidRDefault="002F6214" w:rsidP="002F6214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7</w:t>
      </w:r>
      <w:r w:rsidRPr="001844F8">
        <w:rPr>
          <w:rFonts w:cstheme="minorHAnsi"/>
          <w:sz w:val="24"/>
          <w:szCs w:val="24"/>
        </w:rPr>
        <w:t>.1 Planning and Zoning</w:t>
      </w:r>
      <w:r>
        <w:rPr>
          <w:rFonts w:cstheme="minorHAnsi"/>
          <w:sz w:val="24"/>
          <w:szCs w:val="24"/>
        </w:rPr>
        <w:t xml:space="preserve"> </w:t>
      </w:r>
      <w:r w:rsidR="00AA659E">
        <w:rPr>
          <w:rFonts w:cstheme="minorHAnsi"/>
          <w:sz w:val="24"/>
          <w:szCs w:val="24"/>
        </w:rPr>
        <w:t>-General plan review</w:t>
      </w:r>
    </w:p>
    <w:p w14:paraId="0D8A3C6C" w14:textId="7A2937B2" w:rsidR="00CB2D09" w:rsidRDefault="00CB2D09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7.2 EEMSSD</w:t>
      </w:r>
    </w:p>
    <w:p w14:paraId="1E5CE127" w14:textId="25A78C4B" w:rsidR="002D2A3C" w:rsidRDefault="002D2A3C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7.3 Water/Sewer connections</w:t>
      </w:r>
    </w:p>
    <w:p w14:paraId="28F2DAED" w14:textId="51875419" w:rsidR="00E82F21" w:rsidRPr="001844F8" w:rsidRDefault="00546F9A" w:rsidP="00300D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1E55A9"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>Councilperson Melissa Durfey</w:t>
      </w:r>
    </w:p>
    <w:p w14:paraId="6F2C2625" w14:textId="6B7975E1" w:rsidR="00C52526" w:rsidRPr="001844F8" w:rsidRDefault="0013747C" w:rsidP="00890843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Pr="001844F8">
        <w:rPr>
          <w:rFonts w:cstheme="minorHAnsi"/>
          <w:sz w:val="24"/>
          <w:szCs w:val="24"/>
        </w:rPr>
        <w:t xml:space="preserve">.1 </w:t>
      </w:r>
      <w:r w:rsidR="00D95828">
        <w:rPr>
          <w:rFonts w:cstheme="minorHAnsi"/>
          <w:sz w:val="24"/>
          <w:szCs w:val="24"/>
        </w:rPr>
        <w:t xml:space="preserve">Emery Emergency plan- CERT </w:t>
      </w:r>
      <w:r w:rsidR="00514730">
        <w:rPr>
          <w:rFonts w:cstheme="minorHAnsi"/>
          <w:sz w:val="24"/>
          <w:szCs w:val="24"/>
        </w:rPr>
        <w:t xml:space="preserve"> </w:t>
      </w:r>
    </w:p>
    <w:p w14:paraId="76E4C074" w14:textId="1DE1FF7D" w:rsidR="00624540" w:rsidRDefault="0013747C" w:rsidP="00890843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="00924A83">
        <w:rPr>
          <w:rFonts w:cstheme="minorHAnsi"/>
          <w:sz w:val="24"/>
          <w:szCs w:val="24"/>
        </w:rPr>
        <w:t>.</w:t>
      </w:r>
      <w:r w:rsidR="00420C85">
        <w:rPr>
          <w:rFonts w:cstheme="minorHAnsi"/>
          <w:sz w:val="24"/>
          <w:szCs w:val="24"/>
        </w:rPr>
        <w:t>2</w:t>
      </w:r>
      <w:r w:rsidRPr="001844F8">
        <w:rPr>
          <w:rFonts w:cstheme="minorHAnsi"/>
          <w:sz w:val="24"/>
          <w:szCs w:val="24"/>
        </w:rPr>
        <w:t xml:space="preserve"> </w:t>
      </w:r>
      <w:r w:rsidR="00E01029">
        <w:rPr>
          <w:rFonts w:cstheme="minorHAnsi"/>
          <w:sz w:val="24"/>
          <w:szCs w:val="24"/>
        </w:rPr>
        <w:t>Pioneer</w:t>
      </w:r>
      <w:r w:rsidRPr="001844F8">
        <w:rPr>
          <w:rFonts w:cstheme="minorHAnsi"/>
          <w:sz w:val="24"/>
          <w:szCs w:val="24"/>
        </w:rPr>
        <w:t xml:space="preserve"> church update</w:t>
      </w:r>
      <w:r w:rsidR="00DB72FA">
        <w:rPr>
          <w:rFonts w:cstheme="minorHAnsi"/>
          <w:sz w:val="24"/>
          <w:szCs w:val="24"/>
        </w:rPr>
        <w:t xml:space="preserve"> </w:t>
      </w:r>
    </w:p>
    <w:p w14:paraId="2706E480" w14:textId="67965C10" w:rsidR="00E82F21" w:rsidRPr="001844F8" w:rsidRDefault="00546F9A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 w:rsidR="0023193B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>Councilperson Patrick Sundstrom</w:t>
      </w:r>
      <w:r w:rsidR="00E82F21" w:rsidRPr="001844F8">
        <w:rPr>
          <w:rFonts w:cstheme="minorHAnsi"/>
          <w:sz w:val="24"/>
          <w:szCs w:val="24"/>
        </w:rPr>
        <w:br/>
      </w:r>
      <w:r w:rsidR="00E82F21" w:rsidRPr="001844F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9.1</w:t>
      </w:r>
      <w:r w:rsidR="00E82F21" w:rsidRPr="001844F8">
        <w:rPr>
          <w:rFonts w:cstheme="minorHAnsi"/>
          <w:sz w:val="24"/>
          <w:szCs w:val="24"/>
        </w:rPr>
        <w:t xml:space="preserve"> Animal Control</w:t>
      </w:r>
    </w:p>
    <w:p w14:paraId="5E9F86B3" w14:textId="75128D0E" w:rsidR="00E6041C" w:rsidRDefault="006707C7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9.</w:t>
      </w:r>
      <w:r w:rsidR="005F4D27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CVSSD</w:t>
      </w:r>
      <w:r w:rsidR="00414914">
        <w:rPr>
          <w:rFonts w:cstheme="minorHAnsi"/>
          <w:sz w:val="24"/>
          <w:szCs w:val="24"/>
        </w:rPr>
        <w:t xml:space="preserve"> </w:t>
      </w:r>
    </w:p>
    <w:p w14:paraId="6483C3F7" w14:textId="7CCFA547" w:rsidR="00147468" w:rsidRDefault="00147468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EF0DFF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 Town Maintenance- Rick Price</w:t>
      </w:r>
      <w:r w:rsidR="00997993">
        <w:rPr>
          <w:rFonts w:cstheme="minorHAnsi"/>
          <w:sz w:val="24"/>
          <w:szCs w:val="24"/>
        </w:rPr>
        <w:t xml:space="preserve"> </w:t>
      </w:r>
    </w:p>
    <w:p w14:paraId="73066B19" w14:textId="46E5CFC7" w:rsidR="00EF0DFF" w:rsidRDefault="00EF0DFF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</w:t>
      </w:r>
      <w:r w:rsidRPr="001844F8">
        <w:rPr>
          <w:rFonts w:cstheme="minorHAnsi"/>
          <w:sz w:val="24"/>
          <w:szCs w:val="24"/>
        </w:rPr>
        <w:t xml:space="preserve"> Fire Department- Chief’s Report</w:t>
      </w:r>
    </w:p>
    <w:p w14:paraId="6F6C6A01" w14:textId="5E2DB748" w:rsidR="00016F9D" w:rsidRDefault="00420C85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 Townhall staff</w:t>
      </w:r>
      <w:r w:rsidR="00C148C8">
        <w:rPr>
          <w:rFonts w:cstheme="minorHAnsi"/>
          <w:sz w:val="24"/>
          <w:szCs w:val="24"/>
        </w:rPr>
        <w:t xml:space="preserve"> </w:t>
      </w:r>
    </w:p>
    <w:p w14:paraId="3B19EE92" w14:textId="2911EF47" w:rsidR="00EC0E11" w:rsidRDefault="004A1155" w:rsidP="00967CE5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420C85">
        <w:rPr>
          <w:rFonts w:cstheme="minorHAnsi"/>
          <w:sz w:val="24"/>
          <w:szCs w:val="24"/>
        </w:rPr>
        <w:t>3</w:t>
      </w:r>
      <w:r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 xml:space="preserve">Open Agenda </w:t>
      </w:r>
    </w:p>
    <w:p w14:paraId="21CA718C" w14:textId="2FEB763C" w:rsidR="00EC0E11" w:rsidRDefault="00FF400A" w:rsidP="00CF509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13.1 </w:t>
      </w:r>
      <w:r w:rsidR="00420C85">
        <w:rPr>
          <w:rFonts w:cstheme="minorHAnsi"/>
          <w:sz w:val="24"/>
          <w:szCs w:val="24"/>
        </w:rPr>
        <w:t xml:space="preserve">New </w:t>
      </w:r>
      <w:r w:rsidR="00EC0E11">
        <w:rPr>
          <w:rFonts w:cstheme="minorHAnsi"/>
          <w:sz w:val="24"/>
          <w:szCs w:val="24"/>
        </w:rPr>
        <w:t>Business</w:t>
      </w:r>
    </w:p>
    <w:p w14:paraId="122B0BD7" w14:textId="725EF25B" w:rsidR="0023193B" w:rsidRDefault="00FF400A" w:rsidP="00CF509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13.2 </w:t>
      </w:r>
      <w:r w:rsidR="00420C85">
        <w:rPr>
          <w:rFonts w:cstheme="minorHAnsi"/>
          <w:sz w:val="24"/>
          <w:szCs w:val="24"/>
        </w:rPr>
        <w:t>Public input</w:t>
      </w:r>
    </w:p>
    <w:p w14:paraId="29F23A06" w14:textId="03F3A951" w:rsidR="00E82F21" w:rsidRPr="00FC7C7B" w:rsidRDefault="00E82F21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CF6403">
        <w:rPr>
          <w:rFonts w:cstheme="minorHAnsi"/>
          <w:sz w:val="24"/>
          <w:szCs w:val="24"/>
        </w:rPr>
        <w:t>4</w:t>
      </w:r>
      <w:r w:rsidRPr="001844F8">
        <w:rPr>
          <w:rFonts w:cstheme="minorHAnsi"/>
          <w:sz w:val="24"/>
          <w:szCs w:val="24"/>
        </w:rPr>
        <w:t>.</w:t>
      </w:r>
      <w:r w:rsidR="00473355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Adjournment</w:t>
      </w:r>
    </w:p>
    <w:p w14:paraId="095364A9" w14:textId="77777777" w:rsidR="002125AF" w:rsidRDefault="002125AF" w:rsidP="00FF400A">
      <w:pPr>
        <w:spacing w:after="0"/>
      </w:pPr>
    </w:p>
    <w:p w14:paraId="7FFBC49C" w14:textId="11EA1132" w:rsidR="00AB3E9B" w:rsidRPr="008841CF" w:rsidRDefault="008841CF" w:rsidP="00FF400A">
      <w:pPr>
        <w:spacing w:after="0"/>
      </w:pPr>
      <w:r>
        <w:t xml:space="preserve">Notice Provisions: Motions relating to any of the </w:t>
      </w:r>
      <w:r w:rsidR="00314044">
        <w:t>foregoing,</w:t>
      </w:r>
      <w:r>
        <w:t xml:space="preserve"> including </w:t>
      </w:r>
      <w:r w:rsidR="00414914">
        <w:t>decisive action,</w:t>
      </w:r>
      <w:r>
        <w:t xml:space="preserve"> may be taken at the meeting. The order of agenda items may change to accommodate the needs of the City Council, the staff, and the public. If necessary, </w:t>
      </w:r>
      <w:r w:rsidR="00414914">
        <w:t>A</w:t>
      </w:r>
      <w:r>
        <w:t xml:space="preserve"> </w:t>
      </w:r>
      <w:r w:rsidR="00414914">
        <w:t xml:space="preserve">closed </w:t>
      </w:r>
      <w:r>
        <w:t xml:space="preserve">executive session may be held in accordance with the Utah Code 52-4-205. </w:t>
      </w:r>
      <w:r w:rsidR="00401F95">
        <w:t xml:space="preserve">Public </w:t>
      </w:r>
      <w:r w:rsidR="00812CAF">
        <w:t>comments</w:t>
      </w:r>
      <w:r w:rsidR="00401F95">
        <w:t xml:space="preserve"> must be related to an</w:t>
      </w:r>
      <w:r w:rsidR="00FF400A">
        <w:t xml:space="preserve"> </w:t>
      </w:r>
      <w:r w:rsidR="00401F95">
        <w:t xml:space="preserve">agenda item and relevant to town business. </w:t>
      </w:r>
      <w:r w:rsidRPr="008841CF">
        <w:rPr>
          <w:sz w:val="16"/>
          <w:szCs w:val="16"/>
        </w:rPr>
        <w:t xml:space="preserve">CERTIFICATE OF POSTING The undersigned, duly appointed City Recorder, does hereby certify that the above agenda was posted on the Utah Public Notice Website, the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Website and at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Hall. The public is invited to attend all city council meetings. If you need special accommodation to participate in the meeting, please notify </w:t>
      </w:r>
      <w:r>
        <w:rPr>
          <w:sz w:val="16"/>
          <w:szCs w:val="16"/>
        </w:rPr>
        <w:t xml:space="preserve">Kris </w:t>
      </w:r>
      <w:r w:rsidR="00432397">
        <w:rPr>
          <w:sz w:val="16"/>
          <w:szCs w:val="16"/>
        </w:rPr>
        <w:t>Ashley</w:t>
      </w:r>
      <w:r w:rsidRPr="008841CF">
        <w:rPr>
          <w:sz w:val="16"/>
          <w:szCs w:val="16"/>
        </w:rPr>
        <w:t xml:space="preserve">, </w:t>
      </w:r>
      <w:r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Recorder, (435) </w:t>
      </w:r>
      <w:r>
        <w:rPr>
          <w:sz w:val="16"/>
          <w:szCs w:val="16"/>
        </w:rPr>
        <w:t>286-2417</w:t>
      </w:r>
      <w:r w:rsidRPr="008841CF">
        <w:rPr>
          <w:sz w:val="16"/>
          <w:szCs w:val="16"/>
        </w:rPr>
        <w:t xml:space="preserve">, at least 3 working days prior to the meeting. **We do have electronic participation, if you would like to </w:t>
      </w:r>
      <w:r w:rsidR="00314044" w:rsidRPr="008841CF">
        <w:rPr>
          <w:sz w:val="16"/>
          <w:szCs w:val="16"/>
        </w:rPr>
        <w:t>attend</w:t>
      </w:r>
      <w:r w:rsidRPr="008841CF">
        <w:rPr>
          <w:sz w:val="16"/>
          <w:szCs w:val="16"/>
        </w:rPr>
        <w:t xml:space="preserve"> this meeting by conference call, please call</w:t>
      </w:r>
      <w:r>
        <w:rPr>
          <w:sz w:val="16"/>
          <w:szCs w:val="16"/>
        </w:rPr>
        <w:t xml:space="preserve"> Town</w:t>
      </w:r>
      <w:r w:rsidRPr="008841CF">
        <w:rPr>
          <w:sz w:val="16"/>
          <w:szCs w:val="16"/>
        </w:rPr>
        <w:t xml:space="preserve"> Hall by 3:00 p.m. on the day of </w:t>
      </w:r>
      <w:r w:rsidR="004A4AEE"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Council for the participation phone number</w:t>
      </w:r>
    </w:p>
    <w:sectPr w:rsidR="00AB3E9B" w:rsidRPr="008841CF" w:rsidSect="008841C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AM.CG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7C"/>
    <w:rsid w:val="000045B8"/>
    <w:rsid w:val="000071CB"/>
    <w:rsid w:val="00016F9D"/>
    <w:rsid w:val="00023D1F"/>
    <w:rsid w:val="00024517"/>
    <w:rsid w:val="000251B1"/>
    <w:rsid w:val="000409B6"/>
    <w:rsid w:val="00047996"/>
    <w:rsid w:val="000520A5"/>
    <w:rsid w:val="00052A0D"/>
    <w:rsid w:val="00053C3D"/>
    <w:rsid w:val="00053E1C"/>
    <w:rsid w:val="0006152E"/>
    <w:rsid w:val="000713F8"/>
    <w:rsid w:val="00077569"/>
    <w:rsid w:val="00093F98"/>
    <w:rsid w:val="000A59AF"/>
    <w:rsid w:val="000B1397"/>
    <w:rsid w:val="000E3D07"/>
    <w:rsid w:val="000E4248"/>
    <w:rsid w:val="000E57A9"/>
    <w:rsid w:val="000F5B01"/>
    <w:rsid w:val="000F6D3A"/>
    <w:rsid w:val="001034E1"/>
    <w:rsid w:val="00106FFD"/>
    <w:rsid w:val="00112819"/>
    <w:rsid w:val="00113402"/>
    <w:rsid w:val="001209DE"/>
    <w:rsid w:val="00121C0F"/>
    <w:rsid w:val="0013747C"/>
    <w:rsid w:val="001403F8"/>
    <w:rsid w:val="00140A3D"/>
    <w:rsid w:val="00145894"/>
    <w:rsid w:val="00147468"/>
    <w:rsid w:val="0015250E"/>
    <w:rsid w:val="001536C6"/>
    <w:rsid w:val="001551B4"/>
    <w:rsid w:val="00155324"/>
    <w:rsid w:val="001671EC"/>
    <w:rsid w:val="00172D6E"/>
    <w:rsid w:val="001826E6"/>
    <w:rsid w:val="001844F8"/>
    <w:rsid w:val="0019306D"/>
    <w:rsid w:val="001A0789"/>
    <w:rsid w:val="001A2F2A"/>
    <w:rsid w:val="001B5A27"/>
    <w:rsid w:val="001D3F54"/>
    <w:rsid w:val="001D6285"/>
    <w:rsid w:val="001D7F84"/>
    <w:rsid w:val="001E187F"/>
    <w:rsid w:val="001E55A9"/>
    <w:rsid w:val="001E5BFF"/>
    <w:rsid w:val="001F370D"/>
    <w:rsid w:val="001F5E58"/>
    <w:rsid w:val="00201C5F"/>
    <w:rsid w:val="002125AF"/>
    <w:rsid w:val="0023193B"/>
    <w:rsid w:val="0024095F"/>
    <w:rsid w:val="00240C5F"/>
    <w:rsid w:val="00247FD6"/>
    <w:rsid w:val="00260AE6"/>
    <w:rsid w:val="00266824"/>
    <w:rsid w:val="00267BBF"/>
    <w:rsid w:val="00282743"/>
    <w:rsid w:val="00287AA9"/>
    <w:rsid w:val="00291C24"/>
    <w:rsid w:val="002947C5"/>
    <w:rsid w:val="00297E63"/>
    <w:rsid w:val="002A34D9"/>
    <w:rsid w:val="002C582D"/>
    <w:rsid w:val="002D0949"/>
    <w:rsid w:val="002D2A3C"/>
    <w:rsid w:val="002D6C58"/>
    <w:rsid w:val="002E71A9"/>
    <w:rsid w:val="002F6214"/>
    <w:rsid w:val="00300D6E"/>
    <w:rsid w:val="00301E3D"/>
    <w:rsid w:val="00312975"/>
    <w:rsid w:val="00314044"/>
    <w:rsid w:val="00331A7F"/>
    <w:rsid w:val="00341D60"/>
    <w:rsid w:val="00365879"/>
    <w:rsid w:val="003713AC"/>
    <w:rsid w:val="00393DF9"/>
    <w:rsid w:val="003A306C"/>
    <w:rsid w:val="003A593E"/>
    <w:rsid w:val="003B2CE6"/>
    <w:rsid w:val="003B6939"/>
    <w:rsid w:val="003B7CEA"/>
    <w:rsid w:val="003D1F59"/>
    <w:rsid w:val="003E2F97"/>
    <w:rsid w:val="003F3F37"/>
    <w:rsid w:val="00400430"/>
    <w:rsid w:val="00401F95"/>
    <w:rsid w:val="00414914"/>
    <w:rsid w:val="0041566D"/>
    <w:rsid w:val="00417F09"/>
    <w:rsid w:val="00420C85"/>
    <w:rsid w:val="004241E5"/>
    <w:rsid w:val="00432397"/>
    <w:rsid w:val="004338CE"/>
    <w:rsid w:val="00440BB0"/>
    <w:rsid w:val="00450887"/>
    <w:rsid w:val="00473355"/>
    <w:rsid w:val="00483980"/>
    <w:rsid w:val="00490E24"/>
    <w:rsid w:val="00494B93"/>
    <w:rsid w:val="004A1155"/>
    <w:rsid w:val="004A3033"/>
    <w:rsid w:val="004A4AEE"/>
    <w:rsid w:val="004B1A78"/>
    <w:rsid w:val="004D0252"/>
    <w:rsid w:val="004D337B"/>
    <w:rsid w:val="004D3C69"/>
    <w:rsid w:val="004E1CE7"/>
    <w:rsid w:val="004E4C0A"/>
    <w:rsid w:val="004F4DE0"/>
    <w:rsid w:val="004F71B4"/>
    <w:rsid w:val="00503CF4"/>
    <w:rsid w:val="00507158"/>
    <w:rsid w:val="00514730"/>
    <w:rsid w:val="00515226"/>
    <w:rsid w:val="005154FB"/>
    <w:rsid w:val="00516CDF"/>
    <w:rsid w:val="005265BA"/>
    <w:rsid w:val="00530954"/>
    <w:rsid w:val="00535B9E"/>
    <w:rsid w:val="00541189"/>
    <w:rsid w:val="00546F9A"/>
    <w:rsid w:val="00547250"/>
    <w:rsid w:val="0055322E"/>
    <w:rsid w:val="00554522"/>
    <w:rsid w:val="00561448"/>
    <w:rsid w:val="00567FED"/>
    <w:rsid w:val="005739A8"/>
    <w:rsid w:val="00597026"/>
    <w:rsid w:val="005A3E93"/>
    <w:rsid w:val="005A7433"/>
    <w:rsid w:val="005B2075"/>
    <w:rsid w:val="005B6EB6"/>
    <w:rsid w:val="005C0660"/>
    <w:rsid w:val="005C7503"/>
    <w:rsid w:val="005D277F"/>
    <w:rsid w:val="005D5C8A"/>
    <w:rsid w:val="005F04AC"/>
    <w:rsid w:val="005F34E0"/>
    <w:rsid w:val="005F4D27"/>
    <w:rsid w:val="006051EA"/>
    <w:rsid w:val="006148A6"/>
    <w:rsid w:val="00615C14"/>
    <w:rsid w:val="00615D16"/>
    <w:rsid w:val="00624540"/>
    <w:rsid w:val="00626CD4"/>
    <w:rsid w:val="0062764F"/>
    <w:rsid w:val="00631470"/>
    <w:rsid w:val="00634C6F"/>
    <w:rsid w:val="00635DE9"/>
    <w:rsid w:val="00644DDC"/>
    <w:rsid w:val="00646492"/>
    <w:rsid w:val="00667C9D"/>
    <w:rsid w:val="006707C7"/>
    <w:rsid w:val="00670C73"/>
    <w:rsid w:val="00671972"/>
    <w:rsid w:val="006731C2"/>
    <w:rsid w:val="00681062"/>
    <w:rsid w:val="00682CE8"/>
    <w:rsid w:val="00683063"/>
    <w:rsid w:val="006840DD"/>
    <w:rsid w:val="0069062B"/>
    <w:rsid w:val="00695223"/>
    <w:rsid w:val="006A1893"/>
    <w:rsid w:val="006B7C22"/>
    <w:rsid w:val="006C1342"/>
    <w:rsid w:val="006C79EA"/>
    <w:rsid w:val="006D4844"/>
    <w:rsid w:val="006E0433"/>
    <w:rsid w:val="006E36CD"/>
    <w:rsid w:val="006E3825"/>
    <w:rsid w:val="006E4CB4"/>
    <w:rsid w:val="006F2277"/>
    <w:rsid w:val="007016A0"/>
    <w:rsid w:val="00702959"/>
    <w:rsid w:val="00703340"/>
    <w:rsid w:val="007075C9"/>
    <w:rsid w:val="00730465"/>
    <w:rsid w:val="00750B4B"/>
    <w:rsid w:val="00750DB6"/>
    <w:rsid w:val="007665B3"/>
    <w:rsid w:val="007729F3"/>
    <w:rsid w:val="00776F1F"/>
    <w:rsid w:val="00783140"/>
    <w:rsid w:val="007939E9"/>
    <w:rsid w:val="007A36C8"/>
    <w:rsid w:val="007B2D81"/>
    <w:rsid w:val="007B4285"/>
    <w:rsid w:val="007C36E2"/>
    <w:rsid w:val="007D05C2"/>
    <w:rsid w:val="007D3760"/>
    <w:rsid w:val="007E37C0"/>
    <w:rsid w:val="007F7BC4"/>
    <w:rsid w:val="00803204"/>
    <w:rsid w:val="0080770A"/>
    <w:rsid w:val="00812CAF"/>
    <w:rsid w:val="00813560"/>
    <w:rsid w:val="00814979"/>
    <w:rsid w:val="00816FC2"/>
    <w:rsid w:val="00823917"/>
    <w:rsid w:val="00826C8D"/>
    <w:rsid w:val="0083494B"/>
    <w:rsid w:val="008402D8"/>
    <w:rsid w:val="00855DB0"/>
    <w:rsid w:val="00860645"/>
    <w:rsid w:val="00874E88"/>
    <w:rsid w:val="00877B58"/>
    <w:rsid w:val="008841CF"/>
    <w:rsid w:val="00887E50"/>
    <w:rsid w:val="00890843"/>
    <w:rsid w:val="008B13F2"/>
    <w:rsid w:val="008B4237"/>
    <w:rsid w:val="008C367E"/>
    <w:rsid w:val="008C7AEE"/>
    <w:rsid w:val="008D014F"/>
    <w:rsid w:val="008D2DDB"/>
    <w:rsid w:val="008D3B57"/>
    <w:rsid w:val="008E072F"/>
    <w:rsid w:val="008E1594"/>
    <w:rsid w:val="008E41C8"/>
    <w:rsid w:val="008F27A0"/>
    <w:rsid w:val="008F2A2B"/>
    <w:rsid w:val="009142E3"/>
    <w:rsid w:val="00924A83"/>
    <w:rsid w:val="00935F38"/>
    <w:rsid w:val="0094371D"/>
    <w:rsid w:val="009576D1"/>
    <w:rsid w:val="00967CE5"/>
    <w:rsid w:val="009806EB"/>
    <w:rsid w:val="00985164"/>
    <w:rsid w:val="00991067"/>
    <w:rsid w:val="009939F6"/>
    <w:rsid w:val="00993F45"/>
    <w:rsid w:val="00995384"/>
    <w:rsid w:val="00997993"/>
    <w:rsid w:val="009A0E56"/>
    <w:rsid w:val="009A26AB"/>
    <w:rsid w:val="009B7DAA"/>
    <w:rsid w:val="009C37E3"/>
    <w:rsid w:val="009C6FBE"/>
    <w:rsid w:val="009D4E72"/>
    <w:rsid w:val="009D6308"/>
    <w:rsid w:val="009E4C13"/>
    <w:rsid w:val="009F1EB2"/>
    <w:rsid w:val="00A00E36"/>
    <w:rsid w:val="00A03C19"/>
    <w:rsid w:val="00A16D26"/>
    <w:rsid w:val="00A52954"/>
    <w:rsid w:val="00A53A0C"/>
    <w:rsid w:val="00A567FA"/>
    <w:rsid w:val="00A64345"/>
    <w:rsid w:val="00A66F78"/>
    <w:rsid w:val="00A707BB"/>
    <w:rsid w:val="00A765FF"/>
    <w:rsid w:val="00A85498"/>
    <w:rsid w:val="00A940CB"/>
    <w:rsid w:val="00A9454F"/>
    <w:rsid w:val="00A97D44"/>
    <w:rsid w:val="00AA659E"/>
    <w:rsid w:val="00AA7396"/>
    <w:rsid w:val="00AB0849"/>
    <w:rsid w:val="00AB3DC1"/>
    <w:rsid w:val="00AB3E9B"/>
    <w:rsid w:val="00AC4294"/>
    <w:rsid w:val="00AC7646"/>
    <w:rsid w:val="00AD5079"/>
    <w:rsid w:val="00AD76DB"/>
    <w:rsid w:val="00AD79FB"/>
    <w:rsid w:val="00AE44BE"/>
    <w:rsid w:val="00B0782F"/>
    <w:rsid w:val="00B11D14"/>
    <w:rsid w:val="00B13617"/>
    <w:rsid w:val="00B17F2E"/>
    <w:rsid w:val="00B21B12"/>
    <w:rsid w:val="00B26F61"/>
    <w:rsid w:val="00B31917"/>
    <w:rsid w:val="00B34DC7"/>
    <w:rsid w:val="00B51313"/>
    <w:rsid w:val="00B63DB2"/>
    <w:rsid w:val="00B640BD"/>
    <w:rsid w:val="00B70244"/>
    <w:rsid w:val="00B70D2E"/>
    <w:rsid w:val="00B71602"/>
    <w:rsid w:val="00B86ED2"/>
    <w:rsid w:val="00B97DE7"/>
    <w:rsid w:val="00BA23E4"/>
    <w:rsid w:val="00BA338D"/>
    <w:rsid w:val="00BB3E75"/>
    <w:rsid w:val="00BB4A24"/>
    <w:rsid w:val="00BB5E86"/>
    <w:rsid w:val="00BC5582"/>
    <w:rsid w:val="00BD6FE6"/>
    <w:rsid w:val="00BE0B55"/>
    <w:rsid w:val="00BE41C8"/>
    <w:rsid w:val="00BF046F"/>
    <w:rsid w:val="00C12664"/>
    <w:rsid w:val="00C13159"/>
    <w:rsid w:val="00C148C8"/>
    <w:rsid w:val="00C203C5"/>
    <w:rsid w:val="00C30679"/>
    <w:rsid w:val="00C31FBA"/>
    <w:rsid w:val="00C42E1E"/>
    <w:rsid w:val="00C52526"/>
    <w:rsid w:val="00C62AEE"/>
    <w:rsid w:val="00C67EAC"/>
    <w:rsid w:val="00C727B5"/>
    <w:rsid w:val="00C72AEB"/>
    <w:rsid w:val="00C73A6B"/>
    <w:rsid w:val="00C75418"/>
    <w:rsid w:val="00C77E92"/>
    <w:rsid w:val="00C80BE9"/>
    <w:rsid w:val="00C81602"/>
    <w:rsid w:val="00C91299"/>
    <w:rsid w:val="00CA0C42"/>
    <w:rsid w:val="00CB2D09"/>
    <w:rsid w:val="00CB684D"/>
    <w:rsid w:val="00CC0DF5"/>
    <w:rsid w:val="00CD1B11"/>
    <w:rsid w:val="00CD48F2"/>
    <w:rsid w:val="00CD7B21"/>
    <w:rsid w:val="00CE2970"/>
    <w:rsid w:val="00CE419B"/>
    <w:rsid w:val="00CE5637"/>
    <w:rsid w:val="00CE61DC"/>
    <w:rsid w:val="00CF377C"/>
    <w:rsid w:val="00CF5098"/>
    <w:rsid w:val="00CF6403"/>
    <w:rsid w:val="00CF7401"/>
    <w:rsid w:val="00D17603"/>
    <w:rsid w:val="00D34068"/>
    <w:rsid w:val="00D35062"/>
    <w:rsid w:val="00D457AC"/>
    <w:rsid w:val="00D649EA"/>
    <w:rsid w:val="00D671E2"/>
    <w:rsid w:val="00D70F06"/>
    <w:rsid w:val="00D95828"/>
    <w:rsid w:val="00DA26DE"/>
    <w:rsid w:val="00DB5B42"/>
    <w:rsid w:val="00DB72FA"/>
    <w:rsid w:val="00DC5C5C"/>
    <w:rsid w:val="00DC6B92"/>
    <w:rsid w:val="00DC752D"/>
    <w:rsid w:val="00DD27E4"/>
    <w:rsid w:val="00DD5243"/>
    <w:rsid w:val="00DD7672"/>
    <w:rsid w:val="00DE74A9"/>
    <w:rsid w:val="00DF2B87"/>
    <w:rsid w:val="00DF521D"/>
    <w:rsid w:val="00DF7C08"/>
    <w:rsid w:val="00E01029"/>
    <w:rsid w:val="00E0300A"/>
    <w:rsid w:val="00E153C0"/>
    <w:rsid w:val="00E23DB4"/>
    <w:rsid w:val="00E25FAF"/>
    <w:rsid w:val="00E2732D"/>
    <w:rsid w:val="00E52440"/>
    <w:rsid w:val="00E53736"/>
    <w:rsid w:val="00E55596"/>
    <w:rsid w:val="00E57681"/>
    <w:rsid w:val="00E6041C"/>
    <w:rsid w:val="00E71B15"/>
    <w:rsid w:val="00E726A8"/>
    <w:rsid w:val="00E82173"/>
    <w:rsid w:val="00E82F21"/>
    <w:rsid w:val="00E87E37"/>
    <w:rsid w:val="00EA0E21"/>
    <w:rsid w:val="00EB189E"/>
    <w:rsid w:val="00EC03CC"/>
    <w:rsid w:val="00EC0E11"/>
    <w:rsid w:val="00ED4562"/>
    <w:rsid w:val="00EE0735"/>
    <w:rsid w:val="00EE1885"/>
    <w:rsid w:val="00EF0DFF"/>
    <w:rsid w:val="00EF15FC"/>
    <w:rsid w:val="00F148BC"/>
    <w:rsid w:val="00F4098B"/>
    <w:rsid w:val="00F60CD5"/>
    <w:rsid w:val="00F62A6C"/>
    <w:rsid w:val="00F75821"/>
    <w:rsid w:val="00F914AE"/>
    <w:rsid w:val="00F92FFA"/>
    <w:rsid w:val="00F94207"/>
    <w:rsid w:val="00F97764"/>
    <w:rsid w:val="00FA125E"/>
    <w:rsid w:val="00FA414E"/>
    <w:rsid w:val="00FB6F06"/>
    <w:rsid w:val="00FC45B3"/>
    <w:rsid w:val="00FC5539"/>
    <w:rsid w:val="00FC7C7B"/>
    <w:rsid w:val="00FD36A0"/>
    <w:rsid w:val="00FD51E9"/>
    <w:rsid w:val="00FE230D"/>
    <w:rsid w:val="00FF400A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8394"/>
  <w15:docId w15:val="{ECCE570A-B496-4C4D-B402-12C25B17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CB"/>
  </w:style>
  <w:style w:type="paragraph" w:styleId="Heading1">
    <w:name w:val="heading 1"/>
    <w:basedOn w:val="Normal"/>
    <w:next w:val="Normal"/>
    <w:link w:val="Heading1Char"/>
    <w:uiPriority w:val="9"/>
    <w:qFormat/>
    <w:rsid w:val="00007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1C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1C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1C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1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1C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1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D27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908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71C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1C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1C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1C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1C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1CB"/>
  </w:style>
  <w:style w:type="character" w:customStyle="1" w:styleId="Heading7Char">
    <w:name w:val="Heading 7 Char"/>
    <w:basedOn w:val="DefaultParagraphFont"/>
    <w:link w:val="Heading7"/>
    <w:uiPriority w:val="9"/>
    <w:semiHidden/>
    <w:rsid w:val="000071C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1C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1C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71C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71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1C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1C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71CB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071C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071CB"/>
    <w:rPr>
      <w:i/>
      <w:iCs/>
      <w:color w:val="auto"/>
    </w:rPr>
  </w:style>
  <w:style w:type="paragraph" w:styleId="NoSpacing">
    <w:name w:val="No Spacing"/>
    <w:uiPriority w:val="1"/>
    <w:qFormat/>
    <w:rsid w:val="000071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71C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1C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1C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1C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071C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071C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071C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071C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071C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1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order\Desktop\agenda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7BA1-5C87-440F-9AB1-D8A41E01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1432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</dc:creator>
  <cp:keywords/>
  <dc:description/>
  <cp:lastModifiedBy>Emery Town</cp:lastModifiedBy>
  <cp:revision>11</cp:revision>
  <cp:lastPrinted>2026-01-09T16:35:00Z</cp:lastPrinted>
  <dcterms:created xsi:type="dcterms:W3CDTF">2025-12-30T21:27:00Z</dcterms:created>
  <dcterms:modified xsi:type="dcterms:W3CDTF">2026-01-09T19:21:00Z</dcterms:modified>
</cp:coreProperties>
</file>