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F759" w14:textId="77777777" w:rsidR="00715F38" w:rsidRPr="00BF5F9F" w:rsidRDefault="00715F38" w:rsidP="00F21C54">
      <w:pPr>
        <w:jc w:val="center"/>
        <w:rPr>
          <w:sz w:val="18"/>
          <w:szCs w:val="18"/>
        </w:rPr>
      </w:pPr>
    </w:p>
    <w:p w14:paraId="070F232F" w14:textId="7DB7F223" w:rsidR="007726FA" w:rsidRDefault="00F21C54" w:rsidP="00562BAD">
      <w:pPr>
        <w:jc w:val="center"/>
        <w:rPr>
          <w:sz w:val="36"/>
          <w:szCs w:val="36"/>
        </w:rPr>
      </w:pPr>
      <w:r w:rsidRPr="00BB6669">
        <w:rPr>
          <w:sz w:val="36"/>
          <w:szCs w:val="36"/>
        </w:rPr>
        <w:t>DVF</w:t>
      </w:r>
      <w:r w:rsidR="00CD0255">
        <w:rPr>
          <w:sz w:val="36"/>
          <w:szCs w:val="36"/>
        </w:rPr>
        <w:t xml:space="preserve"> </w:t>
      </w:r>
      <w:r w:rsidRPr="00BB6669">
        <w:rPr>
          <w:sz w:val="36"/>
          <w:szCs w:val="36"/>
        </w:rPr>
        <w:t xml:space="preserve">SSD Agenda </w:t>
      </w:r>
      <w:r w:rsidR="00AB57C9">
        <w:rPr>
          <w:sz w:val="36"/>
          <w:szCs w:val="36"/>
        </w:rPr>
        <w:t>December</w:t>
      </w:r>
      <w:r w:rsidR="00725209">
        <w:rPr>
          <w:sz w:val="36"/>
          <w:szCs w:val="36"/>
        </w:rPr>
        <w:t xml:space="preserve"> </w:t>
      </w:r>
      <w:r w:rsidR="00AB57C9">
        <w:rPr>
          <w:sz w:val="36"/>
          <w:szCs w:val="36"/>
        </w:rPr>
        <w:t>18</w:t>
      </w:r>
      <w:r w:rsidRPr="00BB6669">
        <w:rPr>
          <w:sz w:val="36"/>
          <w:szCs w:val="36"/>
        </w:rPr>
        <w:t>, 202</w:t>
      </w:r>
      <w:r w:rsidR="000F2F3A">
        <w:rPr>
          <w:sz w:val="36"/>
          <w:szCs w:val="36"/>
        </w:rPr>
        <w:t>5</w:t>
      </w:r>
    </w:p>
    <w:p w14:paraId="4464717F" w14:textId="77777777" w:rsidR="00D44BEB" w:rsidRDefault="00D44BEB" w:rsidP="00562BAD">
      <w:pPr>
        <w:jc w:val="center"/>
        <w:rPr>
          <w:sz w:val="36"/>
          <w:szCs w:val="36"/>
        </w:rPr>
      </w:pPr>
    </w:p>
    <w:p w14:paraId="2F645BE7" w14:textId="05A47641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Call to order/roll call/pledg</w:t>
      </w:r>
      <w:r w:rsidR="00F21C54">
        <w:rPr>
          <w:sz w:val="28"/>
          <w:szCs w:val="28"/>
        </w:rPr>
        <w:t>e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15020D">
        <w:rPr>
          <w:sz w:val="28"/>
          <w:szCs w:val="28"/>
        </w:rPr>
        <w:t>Alan Burns, Chair</w:t>
      </w:r>
      <w:r w:rsidR="00F21C54">
        <w:rPr>
          <w:sz w:val="28"/>
          <w:szCs w:val="28"/>
        </w:rPr>
        <w:tab/>
      </w:r>
    </w:p>
    <w:p w14:paraId="38267334" w14:textId="1C7F1B3E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Approval of Agenda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01026A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15020D">
        <w:rPr>
          <w:sz w:val="28"/>
          <w:szCs w:val="28"/>
        </w:rPr>
        <w:t>Alan Burns, Chair</w:t>
      </w:r>
    </w:p>
    <w:p w14:paraId="4D67E3D9" w14:textId="1C4CCC99" w:rsidR="00FF5F36" w:rsidRPr="007726FA" w:rsidRDefault="005C1C4A" w:rsidP="000F1A3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Approval of </w:t>
      </w:r>
      <w:r w:rsidR="000F1A38">
        <w:rPr>
          <w:sz w:val="28"/>
          <w:szCs w:val="28"/>
        </w:rPr>
        <w:t>November 20</w:t>
      </w:r>
      <w:r w:rsidR="004F3805">
        <w:rPr>
          <w:sz w:val="28"/>
          <w:szCs w:val="28"/>
        </w:rPr>
        <w:t>,</w:t>
      </w:r>
      <w:r w:rsidR="00133133">
        <w:rPr>
          <w:sz w:val="28"/>
          <w:szCs w:val="28"/>
        </w:rPr>
        <w:t xml:space="preserve"> </w:t>
      </w:r>
      <w:r w:rsidR="00756971">
        <w:rPr>
          <w:sz w:val="28"/>
          <w:szCs w:val="28"/>
        </w:rPr>
        <w:t>202</w:t>
      </w:r>
      <w:r w:rsidR="004A453D">
        <w:rPr>
          <w:sz w:val="28"/>
          <w:szCs w:val="28"/>
        </w:rPr>
        <w:t>5</w:t>
      </w:r>
      <w:r w:rsidR="00756971">
        <w:rPr>
          <w:sz w:val="28"/>
          <w:szCs w:val="28"/>
        </w:rPr>
        <w:t xml:space="preserve"> </w:t>
      </w:r>
      <w:r w:rsidR="00F21C54" w:rsidRPr="00941A6C">
        <w:rPr>
          <w:sz w:val="28"/>
          <w:szCs w:val="28"/>
        </w:rPr>
        <w:t xml:space="preserve">Meeting </w:t>
      </w:r>
      <w:r w:rsidR="00F21C54">
        <w:rPr>
          <w:sz w:val="28"/>
          <w:szCs w:val="28"/>
        </w:rPr>
        <w:t>Minutes</w:t>
      </w:r>
      <w:r w:rsidR="000F2F3A">
        <w:rPr>
          <w:sz w:val="28"/>
          <w:szCs w:val="28"/>
        </w:rPr>
        <w:t xml:space="preserve"> </w:t>
      </w:r>
      <w:r w:rsidR="00E92443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4F3805">
        <w:rPr>
          <w:sz w:val="28"/>
          <w:szCs w:val="28"/>
        </w:rPr>
        <w:tab/>
      </w:r>
      <w:r w:rsidR="004F3805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0F1A38">
        <w:rPr>
          <w:sz w:val="28"/>
          <w:szCs w:val="28"/>
        </w:rPr>
        <w:tab/>
      </w:r>
      <w:r w:rsidR="000F1A38">
        <w:rPr>
          <w:sz w:val="28"/>
          <w:szCs w:val="28"/>
        </w:rPr>
        <w:tab/>
      </w:r>
      <w:r w:rsidR="0015020D">
        <w:rPr>
          <w:sz w:val="28"/>
          <w:szCs w:val="28"/>
        </w:rPr>
        <w:t>Alan Burns, Chair</w:t>
      </w:r>
    </w:p>
    <w:p w14:paraId="554DA877" w14:textId="5FD479DC" w:rsidR="00F21C54" w:rsidRDefault="000F1A38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C1C4A">
        <w:rPr>
          <w:sz w:val="28"/>
          <w:szCs w:val="28"/>
        </w:rPr>
        <w:t xml:space="preserve">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Treasurer’s </w:t>
      </w:r>
      <w:r w:rsidR="00F21C54">
        <w:rPr>
          <w:sz w:val="28"/>
          <w:szCs w:val="28"/>
        </w:rPr>
        <w:t>R</w:t>
      </w:r>
      <w:r w:rsidR="00F21C54" w:rsidRPr="00941A6C">
        <w:rPr>
          <w:sz w:val="28"/>
          <w:szCs w:val="28"/>
        </w:rPr>
        <w:t>eport</w:t>
      </w:r>
      <w:r w:rsidR="00D942BA">
        <w:rPr>
          <w:sz w:val="28"/>
          <w:szCs w:val="28"/>
        </w:rPr>
        <w:t xml:space="preserve"> 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9E2FC5">
        <w:rPr>
          <w:sz w:val="28"/>
          <w:szCs w:val="28"/>
        </w:rPr>
        <w:t>Curt Shelley</w:t>
      </w:r>
      <w:r w:rsidR="00F21C54">
        <w:rPr>
          <w:sz w:val="28"/>
          <w:szCs w:val="28"/>
        </w:rPr>
        <w:t xml:space="preserve">, </w:t>
      </w:r>
      <w:r w:rsidR="009173A1">
        <w:rPr>
          <w:sz w:val="28"/>
          <w:szCs w:val="28"/>
        </w:rPr>
        <w:t>Treasurer</w:t>
      </w:r>
    </w:p>
    <w:p w14:paraId="34F248B0" w14:textId="60BAA35A" w:rsidR="00EF327C" w:rsidRDefault="00A0405E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C1C4A">
        <w:rPr>
          <w:sz w:val="28"/>
          <w:szCs w:val="28"/>
        </w:rPr>
        <w:t xml:space="preserve">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Fire Chief</w:t>
      </w:r>
      <w:r w:rsidR="00F21C54">
        <w:rPr>
          <w:sz w:val="28"/>
          <w:szCs w:val="28"/>
        </w:rPr>
        <w:t>’s R</w:t>
      </w:r>
      <w:r w:rsidR="00F21C54" w:rsidRPr="00941A6C">
        <w:rPr>
          <w:sz w:val="28"/>
          <w:szCs w:val="28"/>
        </w:rPr>
        <w:t>eport</w:t>
      </w:r>
      <w:r w:rsidR="00772A42" w:rsidRPr="00772A42">
        <w:rPr>
          <w:sz w:val="28"/>
          <w:szCs w:val="28"/>
        </w:rPr>
        <w:t xml:space="preserve"> </w:t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9609AD">
        <w:rPr>
          <w:sz w:val="28"/>
          <w:szCs w:val="28"/>
        </w:rPr>
        <w:tab/>
      </w:r>
      <w:r w:rsidR="00772A42">
        <w:rPr>
          <w:sz w:val="28"/>
          <w:szCs w:val="28"/>
        </w:rPr>
        <w:t>Fire Chief Chris Rieffer</w:t>
      </w:r>
    </w:p>
    <w:p w14:paraId="1DE3E4E8" w14:textId="3AEC5DAD" w:rsidR="00186953" w:rsidRDefault="00CD4F1D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477B0D">
        <w:rPr>
          <w:sz w:val="28"/>
          <w:szCs w:val="28"/>
        </w:rPr>
        <w:t xml:space="preserve">.   </w:t>
      </w:r>
      <w:r w:rsidR="004340BE">
        <w:rPr>
          <w:sz w:val="28"/>
          <w:szCs w:val="28"/>
        </w:rPr>
        <w:t>Recognition p</w:t>
      </w:r>
      <w:r w:rsidR="00477B0D">
        <w:rPr>
          <w:sz w:val="28"/>
          <w:szCs w:val="28"/>
        </w:rPr>
        <w:t>resentations</w:t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</w:r>
      <w:r w:rsidR="004340BE">
        <w:rPr>
          <w:sz w:val="28"/>
          <w:szCs w:val="28"/>
        </w:rPr>
        <w:tab/>
        <w:t>Curt Shelley, Treasurer</w:t>
      </w:r>
      <w:r w:rsidR="00477B0D">
        <w:rPr>
          <w:sz w:val="28"/>
          <w:szCs w:val="28"/>
        </w:rPr>
        <w:tab/>
      </w:r>
    </w:p>
    <w:p w14:paraId="1036D826" w14:textId="61D099BF" w:rsidR="003B3B68" w:rsidRDefault="00CD4F1D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3B3B68">
        <w:rPr>
          <w:sz w:val="28"/>
          <w:szCs w:val="28"/>
        </w:rPr>
        <w:t>.   Discussion and vote, approve</w:t>
      </w:r>
      <w:r w:rsidR="00A14EC5">
        <w:rPr>
          <w:sz w:val="28"/>
          <w:szCs w:val="28"/>
        </w:rPr>
        <w:t xml:space="preserve"> </w:t>
      </w:r>
      <w:r w:rsidR="00D51EF2">
        <w:rPr>
          <w:sz w:val="28"/>
          <w:szCs w:val="28"/>
        </w:rPr>
        <w:t xml:space="preserve">transfer of </w:t>
      </w:r>
      <w:r w:rsidR="007D4AD3">
        <w:rPr>
          <w:sz w:val="28"/>
          <w:szCs w:val="28"/>
        </w:rPr>
        <w:t>Operating Funds from checking to Reserve</w:t>
      </w:r>
      <w:r w:rsidR="00A14EC5">
        <w:rPr>
          <w:sz w:val="28"/>
          <w:szCs w:val="28"/>
        </w:rPr>
        <w:tab/>
      </w:r>
      <w:r w:rsidR="00A14EC5">
        <w:rPr>
          <w:sz w:val="28"/>
          <w:szCs w:val="28"/>
        </w:rPr>
        <w:tab/>
        <w:t>Curt Shelley, Treasurer</w:t>
      </w:r>
    </w:p>
    <w:p w14:paraId="49809C04" w14:textId="15A5DB13" w:rsidR="00BB7491" w:rsidRDefault="00CD4F1D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852216">
        <w:rPr>
          <w:sz w:val="28"/>
          <w:szCs w:val="28"/>
        </w:rPr>
        <w:t xml:space="preserve">.   Discussion and vote, </w:t>
      </w:r>
      <w:r w:rsidR="007D4AD3">
        <w:rPr>
          <w:sz w:val="28"/>
          <w:szCs w:val="28"/>
        </w:rPr>
        <w:t xml:space="preserve">amend </w:t>
      </w:r>
      <w:r w:rsidR="00BB7491">
        <w:rPr>
          <w:sz w:val="28"/>
          <w:szCs w:val="28"/>
        </w:rPr>
        <w:t>District mission statement</w:t>
      </w:r>
      <w:r w:rsidR="00BB7491">
        <w:rPr>
          <w:sz w:val="28"/>
          <w:szCs w:val="28"/>
        </w:rPr>
        <w:tab/>
      </w:r>
      <w:r w:rsidR="00BB7491">
        <w:rPr>
          <w:sz w:val="28"/>
          <w:szCs w:val="28"/>
        </w:rPr>
        <w:tab/>
      </w:r>
      <w:r w:rsidR="00BB7491">
        <w:rPr>
          <w:sz w:val="28"/>
          <w:szCs w:val="28"/>
        </w:rPr>
        <w:tab/>
      </w:r>
      <w:r w:rsidR="00BB7491">
        <w:rPr>
          <w:sz w:val="28"/>
          <w:szCs w:val="28"/>
        </w:rPr>
        <w:tab/>
      </w:r>
      <w:r w:rsidR="00FE1BE5">
        <w:rPr>
          <w:sz w:val="28"/>
          <w:szCs w:val="28"/>
        </w:rPr>
        <w:tab/>
      </w:r>
      <w:r w:rsidR="00FE1BE5">
        <w:rPr>
          <w:sz w:val="28"/>
          <w:szCs w:val="28"/>
        </w:rPr>
        <w:tab/>
      </w:r>
      <w:r w:rsidR="00186953">
        <w:rPr>
          <w:sz w:val="28"/>
          <w:szCs w:val="28"/>
        </w:rPr>
        <w:t>Pat Johnson, Clerk</w:t>
      </w:r>
    </w:p>
    <w:p w14:paraId="37A57B49" w14:textId="46A2E241" w:rsidR="00EB2C85" w:rsidRDefault="00EB2C85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  Discussion and vote, board assignments, effective January 1, 2026 </w:t>
      </w:r>
      <w:r w:rsidR="00845D49">
        <w:rPr>
          <w:sz w:val="28"/>
          <w:szCs w:val="28"/>
        </w:rPr>
        <w:tab/>
      </w:r>
      <w:r w:rsidR="00845D49">
        <w:rPr>
          <w:sz w:val="28"/>
          <w:szCs w:val="28"/>
        </w:rPr>
        <w:tab/>
      </w:r>
      <w:r w:rsidR="00845D49">
        <w:rPr>
          <w:sz w:val="28"/>
          <w:szCs w:val="28"/>
        </w:rPr>
        <w:tab/>
      </w:r>
      <w:r w:rsidR="00845D49">
        <w:rPr>
          <w:sz w:val="28"/>
          <w:szCs w:val="28"/>
        </w:rPr>
        <w:tab/>
        <w:t>Alan Burns, Chair</w:t>
      </w:r>
    </w:p>
    <w:p w14:paraId="2A33CC6B" w14:textId="3B4ADCB2" w:rsidR="00A42561" w:rsidRDefault="00845D49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A42561">
        <w:rPr>
          <w:sz w:val="28"/>
          <w:szCs w:val="28"/>
        </w:rPr>
        <w:t xml:space="preserve">. Discussion and vote, </w:t>
      </w:r>
      <w:r w:rsidR="00480762">
        <w:rPr>
          <w:sz w:val="28"/>
          <w:szCs w:val="28"/>
        </w:rPr>
        <w:t xml:space="preserve">appoint Curt Shelley </w:t>
      </w:r>
      <w:r w:rsidR="00BB43D6">
        <w:rPr>
          <w:sz w:val="28"/>
          <w:szCs w:val="28"/>
        </w:rPr>
        <w:t xml:space="preserve">temporary advisor to </w:t>
      </w:r>
      <w:r w:rsidR="006D2AC5">
        <w:rPr>
          <w:sz w:val="28"/>
          <w:szCs w:val="28"/>
        </w:rPr>
        <w:t>Treasurer</w:t>
      </w:r>
      <w:r w:rsidR="006D2AC5">
        <w:rPr>
          <w:sz w:val="28"/>
          <w:szCs w:val="28"/>
        </w:rPr>
        <w:tab/>
      </w:r>
      <w:r w:rsidR="001E78F5">
        <w:rPr>
          <w:sz w:val="28"/>
          <w:szCs w:val="28"/>
        </w:rPr>
        <w:tab/>
      </w:r>
      <w:r w:rsidR="00BB43D6">
        <w:rPr>
          <w:sz w:val="28"/>
          <w:szCs w:val="28"/>
        </w:rPr>
        <w:tab/>
      </w:r>
      <w:r w:rsidR="001E78F5">
        <w:rPr>
          <w:sz w:val="28"/>
          <w:szCs w:val="28"/>
        </w:rPr>
        <w:t>Pat Johnson, Clerk</w:t>
      </w:r>
    </w:p>
    <w:p w14:paraId="56A363CA" w14:textId="7D0C4938" w:rsidR="00186186" w:rsidRPr="00644D5F" w:rsidRDefault="00E64781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845D49">
        <w:rPr>
          <w:sz w:val="28"/>
          <w:szCs w:val="28"/>
        </w:rPr>
        <w:t>1</w:t>
      </w:r>
      <w:r w:rsidR="00186186">
        <w:rPr>
          <w:sz w:val="28"/>
          <w:szCs w:val="28"/>
        </w:rPr>
        <w:t>.</w:t>
      </w:r>
      <w:r w:rsidR="0001026A">
        <w:rPr>
          <w:sz w:val="28"/>
          <w:szCs w:val="28"/>
        </w:rPr>
        <w:t xml:space="preserve"> </w:t>
      </w:r>
      <w:r w:rsidR="00186186">
        <w:rPr>
          <w:sz w:val="28"/>
          <w:szCs w:val="28"/>
        </w:rPr>
        <w:t>Insurability Committee</w:t>
      </w:r>
      <w:r w:rsidR="008877D1">
        <w:rPr>
          <w:sz w:val="28"/>
          <w:szCs w:val="28"/>
        </w:rPr>
        <w:t xml:space="preserve"> </w:t>
      </w:r>
      <w:r w:rsidR="00976450">
        <w:rPr>
          <w:sz w:val="28"/>
          <w:szCs w:val="28"/>
        </w:rPr>
        <w:t xml:space="preserve">summary </w:t>
      </w:r>
      <w:r w:rsidR="008877D1">
        <w:rPr>
          <w:sz w:val="28"/>
          <w:szCs w:val="28"/>
        </w:rPr>
        <w:t>report</w:t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51276B">
        <w:rPr>
          <w:sz w:val="28"/>
          <w:szCs w:val="28"/>
        </w:rPr>
        <w:tab/>
      </w:r>
      <w:r w:rsidR="00DD5226">
        <w:rPr>
          <w:sz w:val="28"/>
          <w:szCs w:val="28"/>
        </w:rPr>
        <w:t>Curt Shelley, Treasurer</w:t>
      </w:r>
    </w:p>
    <w:p w14:paraId="47E72DCD" w14:textId="54AE6406" w:rsidR="00F63B73" w:rsidRPr="00615565" w:rsidRDefault="006C3A82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845D49">
        <w:rPr>
          <w:sz w:val="28"/>
          <w:szCs w:val="28"/>
        </w:rPr>
        <w:t>2</w:t>
      </w:r>
      <w:r w:rsidR="005A745D">
        <w:rPr>
          <w:sz w:val="28"/>
          <w:szCs w:val="28"/>
        </w:rPr>
        <w:t xml:space="preserve">. </w:t>
      </w:r>
      <w:r w:rsidR="0025556A">
        <w:rPr>
          <w:sz w:val="28"/>
          <w:szCs w:val="28"/>
        </w:rPr>
        <w:t>Public Comment</w:t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9173A1">
        <w:rPr>
          <w:sz w:val="28"/>
          <w:szCs w:val="28"/>
        </w:rPr>
        <w:tab/>
      </w:r>
      <w:r w:rsidR="0051276B">
        <w:rPr>
          <w:sz w:val="28"/>
          <w:szCs w:val="28"/>
        </w:rPr>
        <w:tab/>
      </w:r>
      <w:r w:rsidR="00BC4DD1">
        <w:rPr>
          <w:sz w:val="28"/>
          <w:szCs w:val="28"/>
        </w:rPr>
        <w:t>Alan Burns, Chair</w:t>
      </w:r>
    </w:p>
    <w:p w14:paraId="2416DEA1" w14:textId="544F5E57" w:rsidR="00F63B73" w:rsidRDefault="0001026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845D49">
        <w:rPr>
          <w:sz w:val="28"/>
          <w:szCs w:val="28"/>
        </w:rPr>
        <w:t>3</w:t>
      </w:r>
      <w:r w:rsidR="00F63B73">
        <w:rPr>
          <w:sz w:val="28"/>
          <w:szCs w:val="28"/>
        </w:rPr>
        <w:t xml:space="preserve">. </w:t>
      </w:r>
      <w:r w:rsidR="002450FB">
        <w:rPr>
          <w:sz w:val="28"/>
          <w:szCs w:val="28"/>
        </w:rPr>
        <w:t xml:space="preserve">Closing comments and </w:t>
      </w:r>
      <w:r w:rsidR="00A0405E">
        <w:rPr>
          <w:sz w:val="28"/>
          <w:szCs w:val="28"/>
        </w:rPr>
        <w:t>a</w:t>
      </w:r>
      <w:r w:rsidR="00F63B73">
        <w:rPr>
          <w:sz w:val="28"/>
          <w:szCs w:val="28"/>
        </w:rPr>
        <w:t>djournment</w:t>
      </w:r>
    </w:p>
    <w:p w14:paraId="54258105" w14:textId="77777777" w:rsidR="00BF5F9F" w:rsidRPr="00C238D2" w:rsidRDefault="00BF5F9F" w:rsidP="0073022C">
      <w:pPr>
        <w:spacing w:after="0" w:line="240" w:lineRule="auto"/>
        <w:rPr>
          <w:sz w:val="18"/>
          <w:szCs w:val="18"/>
        </w:rPr>
      </w:pPr>
    </w:p>
    <w:p w14:paraId="732089A6" w14:textId="77777777" w:rsidR="00777AD1" w:rsidRDefault="00777AD1" w:rsidP="0017256D">
      <w:pPr>
        <w:spacing w:after="0" w:line="240" w:lineRule="atLeast"/>
        <w:rPr>
          <w:i/>
          <w:iCs/>
          <w:sz w:val="28"/>
          <w:szCs w:val="28"/>
        </w:rPr>
      </w:pPr>
    </w:p>
    <w:p w14:paraId="03E7608D" w14:textId="709A8656" w:rsidR="0017256D" w:rsidRPr="007726FA" w:rsidRDefault="0017256D" w:rsidP="0017256D">
      <w:pPr>
        <w:spacing w:after="0" w:line="240" w:lineRule="atLeast"/>
        <w:rPr>
          <w:i/>
          <w:iCs/>
          <w:sz w:val="28"/>
          <w:szCs w:val="28"/>
        </w:rPr>
      </w:pPr>
      <w:r w:rsidRPr="007726FA">
        <w:rPr>
          <w:i/>
          <w:iCs/>
          <w:sz w:val="28"/>
          <w:szCs w:val="28"/>
        </w:rPr>
        <w:t>Our Mission:</w:t>
      </w:r>
    </w:p>
    <w:p w14:paraId="5E6FBB71" w14:textId="77777777" w:rsidR="0017256D" w:rsidRPr="007726FA" w:rsidRDefault="0017256D" w:rsidP="0017256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"To provide the community of Dammeron Valley and the District's designated response area effective, competent, timely, and reliable fire and emergency medical services.</w:t>
      </w:r>
    </w:p>
    <w:p w14:paraId="619F6B95" w14:textId="2542D6A6" w:rsidR="000F2D1B" w:rsidRPr="00E64781" w:rsidRDefault="0017256D" w:rsidP="006D68BA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To oversee, maintain, and enhance, when possible, the community's park(s)."</w:t>
      </w:r>
    </w:p>
    <w:sectPr w:rsidR="000F2D1B" w:rsidRPr="00E64781" w:rsidSect="00DA75FA">
      <w:headerReference w:type="default" r:id="rId7"/>
      <w:footerReference w:type="default" r:id="rId8"/>
      <w:pgSz w:w="15840" w:h="12240" w:orient="landscape" w:code="1"/>
      <w:pgMar w:top="720" w:right="720" w:bottom="720" w:left="72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B958" w14:textId="77777777" w:rsidR="006E4291" w:rsidRDefault="006E4291" w:rsidP="00717AF4">
      <w:r>
        <w:separator/>
      </w:r>
    </w:p>
  </w:endnote>
  <w:endnote w:type="continuationSeparator" w:id="0">
    <w:p w14:paraId="1B2676A0" w14:textId="77777777" w:rsidR="006E4291" w:rsidRDefault="006E4291" w:rsidP="007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20B0604020202020204"/>
    <w:charset w:val="00"/>
    <w:family w:val="auto"/>
    <w:pitch w:val="variable"/>
    <w:sig w:usb0="A00002A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3B60" w14:textId="77777777" w:rsidR="000251FC" w:rsidRDefault="00F21C5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5616" behindDoc="0" locked="0" layoutInCell="1" allowOverlap="1" wp14:anchorId="312A8970" wp14:editId="47E74A14">
              <wp:simplePos x="0" y="0"/>
              <wp:positionH relativeFrom="margin">
                <wp:posOffset>3688080</wp:posOffset>
              </wp:positionH>
              <wp:positionV relativeFrom="paragraph">
                <wp:posOffset>327660</wp:posOffset>
              </wp:positionV>
              <wp:extent cx="267462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FB9ED" w14:textId="77777777" w:rsidR="00034D98" w:rsidRPr="00F66503" w:rsidRDefault="00F21C54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www.dvfrssd.org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2A8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25.8pt;width:210.6pt;height:110.6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7T9gEAAM4DAAAOAAAAZHJzL2Uyb0RvYy54bWysU1Fv0zAQfkfiP1h+p0mrttuiptPYKEIa&#10;A2nwA1zHaSxsnzm7Tcqv5+x0XQVviDxYdu78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" filled="f" stroked="f">
              <v:textbox style="mso-fit-shape-to-text:t">
                <w:txbxContent>
                  <w:p w14:paraId="0ECFB9ED" w14:textId="77777777" w:rsidR="00034D98" w:rsidRPr="00F66503" w:rsidRDefault="00F21C54" w:rsidP="00AC2B77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www.dvfrssd.org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A8B9C23" wp14:editId="38F1D94F">
              <wp:simplePos x="0" y="0"/>
              <wp:positionH relativeFrom="margin">
                <wp:posOffset>1592580</wp:posOffset>
              </wp:positionH>
              <wp:positionV relativeFrom="paragraph">
                <wp:posOffset>83820</wp:posOffset>
              </wp:positionV>
              <wp:extent cx="5958840" cy="2971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60482" w14:textId="77777777" w:rsidR="00AC2B77" w:rsidRPr="00F66503" w:rsidRDefault="00F21C54" w:rsidP="00F21C54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           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1261 Dammeron Valley Drive E. Dammeron Valley, UT 84783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A8B9C23" id="_x0000_s1027" type="#_x0000_t202" style="position:absolute;margin-left:125.4pt;margin-top:6.6pt;width:469.2pt;height:23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" filled="f" stroked="f">
              <v:textbox>
                <w:txbxContent>
                  <w:p w14:paraId="42760482" w14:textId="77777777" w:rsidR="00AC2B77" w:rsidRPr="00F66503" w:rsidRDefault="00F21C54" w:rsidP="00F21C54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           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1261 Dammeron Valley Drive E. Dammeron Valley, UT 84783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0F11CA8B" wp14:editId="3893F1D7">
              <wp:simplePos x="0" y="0"/>
              <wp:positionH relativeFrom="margin">
                <wp:posOffset>2159000</wp:posOffset>
              </wp:positionH>
              <wp:positionV relativeFrom="paragraph">
                <wp:posOffset>311556</wp:posOffset>
              </wp:positionV>
              <wp:extent cx="145161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E0EED" w14:textId="77777777" w:rsidR="00FB0F46" w:rsidRPr="00F66503" w:rsidRDefault="00FB0F46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F11CA8B" id="_x0000_s1028" type="#_x0000_t202" style="position:absolute;margin-left:170pt;margin-top:24.55pt;width:114.3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" filled="f" stroked="f">
              <v:textbox style="mso-fit-shape-to-text:t">
                <w:txbxContent>
                  <w:p w14:paraId="2ACE0EED" w14:textId="77777777" w:rsidR="00FB0F46" w:rsidRPr="00F66503" w:rsidRDefault="00FB0F46" w:rsidP="00AC2B77">
                    <w:pPr>
                      <w:rPr>
                        <w:rFonts w:ascii="Proxima Nova Rg" w:hAnsi="Proxima Nova Rg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44E7" w14:textId="77777777" w:rsidR="006E4291" w:rsidRDefault="006E4291" w:rsidP="00717AF4">
      <w:r>
        <w:separator/>
      </w:r>
    </w:p>
  </w:footnote>
  <w:footnote w:type="continuationSeparator" w:id="0">
    <w:p w14:paraId="4808CCC6" w14:textId="77777777" w:rsidR="006E4291" w:rsidRDefault="006E4291" w:rsidP="0071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D4EA" w14:textId="0DB4EB2E" w:rsidR="00FB0F46" w:rsidRDefault="00715F38" w:rsidP="00715F38">
    <w:pPr>
      <w:pStyle w:val="Header"/>
      <w:jc w:val="center"/>
    </w:pPr>
    <w:r w:rsidRPr="00715F38">
      <w:rPr>
        <w:noProof/>
      </w:rPr>
      <w:drawing>
        <wp:inline distT="0" distB="0" distL="0" distR="0" wp14:anchorId="70AEEC78" wp14:editId="7932E7F7">
          <wp:extent cx="910817" cy="1173480"/>
          <wp:effectExtent l="0" t="0" r="3810" b="7620"/>
          <wp:docPr id="1132714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140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165" cy="119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BAE6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</w:abstractNum>
  <w:num w:numId="1" w16cid:durableId="6140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54"/>
    <w:rsid w:val="00002300"/>
    <w:rsid w:val="0000655A"/>
    <w:rsid w:val="0001026A"/>
    <w:rsid w:val="000251FC"/>
    <w:rsid w:val="00034D98"/>
    <w:rsid w:val="00041541"/>
    <w:rsid w:val="00044069"/>
    <w:rsid w:val="000716AD"/>
    <w:rsid w:val="0007241B"/>
    <w:rsid w:val="000729F3"/>
    <w:rsid w:val="0009727F"/>
    <w:rsid w:val="000A572C"/>
    <w:rsid w:val="000D0074"/>
    <w:rsid w:val="000D097B"/>
    <w:rsid w:val="000E1E2B"/>
    <w:rsid w:val="000F1A38"/>
    <w:rsid w:val="000F2D1B"/>
    <w:rsid w:val="000F2F3A"/>
    <w:rsid w:val="00103E93"/>
    <w:rsid w:val="0011749D"/>
    <w:rsid w:val="00122CDA"/>
    <w:rsid w:val="001262E2"/>
    <w:rsid w:val="00132357"/>
    <w:rsid w:val="00133133"/>
    <w:rsid w:val="0015020D"/>
    <w:rsid w:val="0017256D"/>
    <w:rsid w:val="001761C5"/>
    <w:rsid w:val="001858B3"/>
    <w:rsid w:val="00186186"/>
    <w:rsid w:val="00186953"/>
    <w:rsid w:val="001B7D42"/>
    <w:rsid w:val="001D5953"/>
    <w:rsid w:val="001E78F5"/>
    <w:rsid w:val="001F0737"/>
    <w:rsid w:val="001F54C2"/>
    <w:rsid w:val="00220693"/>
    <w:rsid w:val="002450FB"/>
    <w:rsid w:val="00252741"/>
    <w:rsid w:val="002545DA"/>
    <w:rsid w:val="0025556A"/>
    <w:rsid w:val="00281672"/>
    <w:rsid w:val="00282659"/>
    <w:rsid w:val="002B57C1"/>
    <w:rsid w:val="002C5E5F"/>
    <w:rsid w:val="002D3A99"/>
    <w:rsid w:val="002E0FD9"/>
    <w:rsid w:val="002E65FB"/>
    <w:rsid w:val="00301B8C"/>
    <w:rsid w:val="003275CE"/>
    <w:rsid w:val="003305BE"/>
    <w:rsid w:val="00334A67"/>
    <w:rsid w:val="003518BE"/>
    <w:rsid w:val="0036630E"/>
    <w:rsid w:val="003707D7"/>
    <w:rsid w:val="003977F0"/>
    <w:rsid w:val="003B3B68"/>
    <w:rsid w:val="003C5F3B"/>
    <w:rsid w:val="003C764E"/>
    <w:rsid w:val="003D2958"/>
    <w:rsid w:val="003F27FD"/>
    <w:rsid w:val="00431B07"/>
    <w:rsid w:val="004340BE"/>
    <w:rsid w:val="00477B0D"/>
    <w:rsid w:val="00480762"/>
    <w:rsid w:val="0048336A"/>
    <w:rsid w:val="00496D0D"/>
    <w:rsid w:val="004A299F"/>
    <w:rsid w:val="004A453D"/>
    <w:rsid w:val="004C70AB"/>
    <w:rsid w:val="004D0A10"/>
    <w:rsid w:val="004D4FC1"/>
    <w:rsid w:val="004E40D0"/>
    <w:rsid w:val="004F3805"/>
    <w:rsid w:val="004F5337"/>
    <w:rsid w:val="0051276B"/>
    <w:rsid w:val="00517988"/>
    <w:rsid w:val="0052039E"/>
    <w:rsid w:val="0053483C"/>
    <w:rsid w:val="00556147"/>
    <w:rsid w:val="00562BAD"/>
    <w:rsid w:val="005728D5"/>
    <w:rsid w:val="005A06F9"/>
    <w:rsid w:val="005A1F9C"/>
    <w:rsid w:val="005A745D"/>
    <w:rsid w:val="005B50B2"/>
    <w:rsid w:val="005C1C4A"/>
    <w:rsid w:val="005D2CC3"/>
    <w:rsid w:val="005E0904"/>
    <w:rsid w:val="005E550B"/>
    <w:rsid w:val="005F7F02"/>
    <w:rsid w:val="00615565"/>
    <w:rsid w:val="00624547"/>
    <w:rsid w:val="0062616E"/>
    <w:rsid w:val="00633425"/>
    <w:rsid w:val="0064140E"/>
    <w:rsid w:val="00644366"/>
    <w:rsid w:val="00644D5F"/>
    <w:rsid w:val="0064505D"/>
    <w:rsid w:val="00646385"/>
    <w:rsid w:val="0068651E"/>
    <w:rsid w:val="0069053A"/>
    <w:rsid w:val="006C3A82"/>
    <w:rsid w:val="006D2AC5"/>
    <w:rsid w:val="006D68BA"/>
    <w:rsid w:val="006E4291"/>
    <w:rsid w:val="006F1099"/>
    <w:rsid w:val="006F2328"/>
    <w:rsid w:val="006F639E"/>
    <w:rsid w:val="0070299F"/>
    <w:rsid w:val="00703484"/>
    <w:rsid w:val="00715F38"/>
    <w:rsid w:val="007165B3"/>
    <w:rsid w:val="00717AF4"/>
    <w:rsid w:val="00725209"/>
    <w:rsid w:val="0073022C"/>
    <w:rsid w:val="0075217B"/>
    <w:rsid w:val="00756971"/>
    <w:rsid w:val="007611C9"/>
    <w:rsid w:val="007673B5"/>
    <w:rsid w:val="007726FA"/>
    <w:rsid w:val="00772A42"/>
    <w:rsid w:val="00775C45"/>
    <w:rsid w:val="00776CD3"/>
    <w:rsid w:val="00777AD1"/>
    <w:rsid w:val="00794359"/>
    <w:rsid w:val="007D4AD3"/>
    <w:rsid w:val="007F0EBA"/>
    <w:rsid w:val="00801B29"/>
    <w:rsid w:val="00810820"/>
    <w:rsid w:val="00812C64"/>
    <w:rsid w:val="00813FA1"/>
    <w:rsid w:val="00824BC8"/>
    <w:rsid w:val="008422D3"/>
    <w:rsid w:val="00845D49"/>
    <w:rsid w:val="00852216"/>
    <w:rsid w:val="00856226"/>
    <w:rsid w:val="008660FA"/>
    <w:rsid w:val="008820A2"/>
    <w:rsid w:val="008849C9"/>
    <w:rsid w:val="008854BF"/>
    <w:rsid w:val="008877D1"/>
    <w:rsid w:val="00891F9F"/>
    <w:rsid w:val="008A25E1"/>
    <w:rsid w:val="008D5B31"/>
    <w:rsid w:val="008E21B1"/>
    <w:rsid w:val="009013A1"/>
    <w:rsid w:val="009173A1"/>
    <w:rsid w:val="00917EE4"/>
    <w:rsid w:val="00937C84"/>
    <w:rsid w:val="00946B18"/>
    <w:rsid w:val="009609AD"/>
    <w:rsid w:val="0097228D"/>
    <w:rsid w:val="00976450"/>
    <w:rsid w:val="00986EC6"/>
    <w:rsid w:val="009A14B7"/>
    <w:rsid w:val="009B3D9D"/>
    <w:rsid w:val="009E2FC5"/>
    <w:rsid w:val="009F6524"/>
    <w:rsid w:val="009F7660"/>
    <w:rsid w:val="00A0405E"/>
    <w:rsid w:val="00A14EC5"/>
    <w:rsid w:val="00A27009"/>
    <w:rsid w:val="00A37127"/>
    <w:rsid w:val="00A42561"/>
    <w:rsid w:val="00A45523"/>
    <w:rsid w:val="00A55C4C"/>
    <w:rsid w:val="00A62CAD"/>
    <w:rsid w:val="00A95447"/>
    <w:rsid w:val="00AB57C9"/>
    <w:rsid w:val="00AC2B77"/>
    <w:rsid w:val="00B07BDE"/>
    <w:rsid w:val="00B25512"/>
    <w:rsid w:val="00B25FFB"/>
    <w:rsid w:val="00B36561"/>
    <w:rsid w:val="00B51709"/>
    <w:rsid w:val="00B5288F"/>
    <w:rsid w:val="00B672F4"/>
    <w:rsid w:val="00B74F0B"/>
    <w:rsid w:val="00B7574F"/>
    <w:rsid w:val="00B764A7"/>
    <w:rsid w:val="00B82832"/>
    <w:rsid w:val="00B91C08"/>
    <w:rsid w:val="00BA4DE2"/>
    <w:rsid w:val="00BB3024"/>
    <w:rsid w:val="00BB43D6"/>
    <w:rsid w:val="00BB7491"/>
    <w:rsid w:val="00BC0E3D"/>
    <w:rsid w:val="00BC4C51"/>
    <w:rsid w:val="00BC4DD1"/>
    <w:rsid w:val="00BD37DD"/>
    <w:rsid w:val="00BF5F9F"/>
    <w:rsid w:val="00C01B0D"/>
    <w:rsid w:val="00C03469"/>
    <w:rsid w:val="00C0786B"/>
    <w:rsid w:val="00C238D2"/>
    <w:rsid w:val="00C438A3"/>
    <w:rsid w:val="00C6761B"/>
    <w:rsid w:val="00C74AC4"/>
    <w:rsid w:val="00C900DA"/>
    <w:rsid w:val="00CA5BC9"/>
    <w:rsid w:val="00CB53C3"/>
    <w:rsid w:val="00CD0255"/>
    <w:rsid w:val="00CD4F1D"/>
    <w:rsid w:val="00CF7AE4"/>
    <w:rsid w:val="00D00EFC"/>
    <w:rsid w:val="00D01A69"/>
    <w:rsid w:val="00D22358"/>
    <w:rsid w:val="00D31ECD"/>
    <w:rsid w:val="00D44516"/>
    <w:rsid w:val="00D445A0"/>
    <w:rsid w:val="00D44BEB"/>
    <w:rsid w:val="00D51EF2"/>
    <w:rsid w:val="00D53760"/>
    <w:rsid w:val="00D942BA"/>
    <w:rsid w:val="00DA75FA"/>
    <w:rsid w:val="00DB15BF"/>
    <w:rsid w:val="00DB2570"/>
    <w:rsid w:val="00DB4FE7"/>
    <w:rsid w:val="00DD5226"/>
    <w:rsid w:val="00DD6217"/>
    <w:rsid w:val="00DE72C0"/>
    <w:rsid w:val="00E05AD4"/>
    <w:rsid w:val="00E271FF"/>
    <w:rsid w:val="00E37A8F"/>
    <w:rsid w:val="00E40CF6"/>
    <w:rsid w:val="00E64781"/>
    <w:rsid w:val="00E92443"/>
    <w:rsid w:val="00EA188B"/>
    <w:rsid w:val="00EB2C85"/>
    <w:rsid w:val="00EF327C"/>
    <w:rsid w:val="00F21C54"/>
    <w:rsid w:val="00F3647B"/>
    <w:rsid w:val="00F624F6"/>
    <w:rsid w:val="00F63B73"/>
    <w:rsid w:val="00F66503"/>
    <w:rsid w:val="00F84B1F"/>
    <w:rsid w:val="00F93F1D"/>
    <w:rsid w:val="00FA7581"/>
    <w:rsid w:val="00FB0F46"/>
    <w:rsid w:val="00FB226F"/>
    <w:rsid w:val="00FE1BE5"/>
    <w:rsid w:val="00FE2E14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E4AF"/>
  <w15:chartTrackingRefBased/>
  <w15:docId w15:val="{4BE76CFC-9F58-47EC-A9C1-120920A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7AF4"/>
  </w:style>
  <w:style w:type="paragraph" w:styleId="Footer">
    <w:name w:val="footer"/>
    <w:basedOn w:val="Normal"/>
    <w:link w:val="FooterChar"/>
    <w:uiPriority w:val="99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7AF4"/>
  </w:style>
  <w:style w:type="paragraph" w:styleId="BodyTextIndent">
    <w:name w:val="Body Text Indent"/>
    <w:basedOn w:val="Normal"/>
    <w:link w:val="BodyTextIndentChar"/>
    <w:rsid w:val="005E0904"/>
    <w:pPr>
      <w:spacing w:after="0" w:line="273" w:lineRule="exact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090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ltaViewInsertion">
    <w:name w:val="DeltaView Insertion"/>
    <w:rsid w:val="005E0904"/>
    <w:rPr>
      <w:color w:val="0000FF"/>
      <w:spacing w:val="0"/>
      <w:u w:val="double"/>
    </w:rPr>
  </w:style>
  <w:style w:type="character" w:customStyle="1" w:styleId="emailstyle16">
    <w:name w:val="emailstyle16"/>
    <w:semiHidden/>
    <w:rsid w:val="005E0904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DVFRSSD%20Letterhead%20-%20April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Templates\DVFRSSD Letterhead - April2024.dotx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Pat Johnson</cp:lastModifiedBy>
  <cp:revision>2</cp:revision>
  <cp:lastPrinted>2025-12-11T15:56:00Z</cp:lastPrinted>
  <dcterms:created xsi:type="dcterms:W3CDTF">2025-12-11T23:45:00Z</dcterms:created>
  <dcterms:modified xsi:type="dcterms:W3CDTF">2025-12-11T23:45:00Z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db214edb-478f-4504-9605-bbf0530cc800</vt:lpwstr>
  </property>
</Properties>
</file>