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5709208C" w:rsidR="00E82F21" w:rsidRPr="008841CF" w:rsidRDefault="00414914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Dec</w:t>
      </w:r>
      <w:r w:rsidR="00AA659E">
        <w:rPr>
          <w:rFonts w:ascii="Trebuchet MS" w:hAnsi="Trebuchet MS"/>
          <w:b/>
          <w:bCs/>
          <w:sz w:val="24"/>
          <w:szCs w:val="24"/>
        </w:rPr>
        <w:t>. 1</w:t>
      </w:r>
      <w:r>
        <w:rPr>
          <w:rFonts w:ascii="Trebuchet MS" w:hAnsi="Trebuchet MS"/>
          <w:b/>
          <w:bCs/>
          <w:sz w:val="24"/>
          <w:szCs w:val="24"/>
        </w:rPr>
        <w:t>0</w:t>
      </w:r>
      <w:r w:rsidR="00AA659E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2025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>
        <w:rPr>
          <w:rFonts w:ascii="Trebuchet MS" w:hAnsi="Trebuchet MS"/>
          <w:b/>
          <w:bCs/>
          <w:sz w:val="24"/>
          <w:szCs w:val="24"/>
        </w:rPr>
        <w:t>6:00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02BD7F6A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5F4D27">
        <w:rPr>
          <w:rFonts w:cstheme="minorHAnsi"/>
          <w:sz w:val="24"/>
          <w:szCs w:val="24"/>
        </w:rPr>
        <w:t xml:space="preserve"> </w:t>
      </w:r>
      <w:r w:rsidR="00414914">
        <w:rPr>
          <w:rFonts w:cstheme="minorHAnsi"/>
          <w:sz w:val="24"/>
          <w:szCs w:val="24"/>
        </w:rPr>
        <w:t>Nov</w:t>
      </w:r>
      <w:r w:rsidR="00F62A6C">
        <w:rPr>
          <w:rFonts w:cstheme="minorHAnsi"/>
          <w:sz w:val="24"/>
          <w:szCs w:val="24"/>
        </w:rPr>
        <w:t>. 1</w:t>
      </w:r>
      <w:r w:rsidR="00414914">
        <w:rPr>
          <w:rFonts w:cstheme="minorHAnsi"/>
          <w:sz w:val="24"/>
          <w:szCs w:val="24"/>
        </w:rPr>
        <w:t>2</w:t>
      </w:r>
      <w:r w:rsidR="00F62A6C">
        <w:rPr>
          <w:rFonts w:cstheme="minorHAnsi"/>
          <w:sz w:val="24"/>
          <w:szCs w:val="24"/>
        </w:rPr>
        <w:t>th</w:t>
      </w:r>
      <w:r w:rsidR="00CF377C">
        <w:rPr>
          <w:rFonts w:cstheme="minorHAnsi"/>
          <w:sz w:val="24"/>
          <w:szCs w:val="24"/>
        </w:rPr>
        <w:t>, 202</w:t>
      </w:r>
      <w:r w:rsidR="0069062B">
        <w:rPr>
          <w:rFonts w:cstheme="minorHAnsi"/>
          <w:sz w:val="24"/>
          <w:szCs w:val="24"/>
        </w:rPr>
        <w:t>5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1F38CD8B" w14:textId="4710BCA9" w:rsidR="008B13F2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1566D">
        <w:rPr>
          <w:rFonts w:cstheme="minorHAnsi"/>
          <w:sz w:val="24"/>
          <w:szCs w:val="24"/>
        </w:rPr>
        <w:t>5.1 Citizen of the month-Varian Allen</w:t>
      </w:r>
    </w:p>
    <w:p w14:paraId="35EAEBDE" w14:textId="0BA35B73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656F4B0D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  <w:r w:rsidR="00750DB6">
        <w:rPr>
          <w:rFonts w:cstheme="minorHAnsi"/>
          <w:sz w:val="24"/>
          <w:szCs w:val="24"/>
        </w:rPr>
        <w:t xml:space="preserve">-Tinsel town </w:t>
      </w:r>
    </w:p>
    <w:p w14:paraId="27886917" w14:textId="3C0FD020" w:rsidR="00BE41C8" w:rsidRDefault="00546F9A" w:rsidP="00BE41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7E9C5BF2" w14:textId="16C284AF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5E1EDBB9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>
        <w:rPr>
          <w:rFonts w:cstheme="minorHAnsi"/>
          <w:sz w:val="24"/>
          <w:szCs w:val="24"/>
        </w:rPr>
        <w:t xml:space="preserve"> </w:t>
      </w:r>
      <w:r w:rsidR="00AA659E">
        <w:rPr>
          <w:rFonts w:cstheme="minorHAnsi"/>
          <w:sz w:val="24"/>
          <w:szCs w:val="24"/>
        </w:rPr>
        <w:t>-General plan review</w:t>
      </w:r>
    </w:p>
    <w:p w14:paraId="0D8A3C6C" w14:textId="7A2937B2" w:rsidR="00CB2D09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</w:p>
    <w:p w14:paraId="28F2DAED" w14:textId="51875419" w:rsidR="00E82F21" w:rsidRPr="001844F8" w:rsidRDefault="00546F9A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2706E480" w14:textId="67965C10" w:rsidR="00E82F21" w:rsidRPr="001844F8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 Patrick Sundstrom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5E9F86B3" w14:textId="2DAD0CEF" w:rsidR="00E6041C" w:rsidRDefault="006707C7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9.</w:t>
      </w:r>
      <w:r w:rsidR="005F4D2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CVSSD</w:t>
      </w:r>
      <w:r w:rsidR="00414914">
        <w:rPr>
          <w:rFonts w:cstheme="minorHAnsi"/>
          <w:sz w:val="24"/>
          <w:szCs w:val="24"/>
        </w:rPr>
        <w:t xml:space="preserve">-B &amp; C roads contribution 20% </w:t>
      </w:r>
    </w:p>
    <w:p w14:paraId="6483C3F7" w14:textId="7CCFA547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6F6C6A01" w14:textId="01E6731E" w:rsidR="00016F9D" w:rsidRDefault="00420C85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21CA718C" w14:textId="2FEB763C" w:rsidR="00EC0E11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13.1 </w:t>
      </w:r>
      <w:r w:rsidR="00420C85">
        <w:rPr>
          <w:rFonts w:cstheme="minorHAnsi"/>
          <w:sz w:val="24"/>
          <w:szCs w:val="24"/>
        </w:rPr>
        <w:t xml:space="preserve">New </w:t>
      </w:r>
      <w:r w:rsidR="00EC0E11">
        <w:rPr>
          <w:rFonts w:cstheme="minorHAnsi"/>
          <w:sz w:val="24"/>
          <w:szCs w:val="24"/>
        </w:rPr>
        <w:t>Business</w:t>
      </w:r>
    </w:p>
    <w:p w14:paraId="122B0BD7" w14:textId="725EF25B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13.2 </w:t>
      </w:r>
      <w:r w:rsidR="00420C85">
        <w:rPr>
          <w:rFonts w:cstheme="minorHAnsi"/>
          <w:sz w:val="24"/>
          <w:szCs w:val="24"/>
        </w:rPr>
        <w:t>Public input</w:t>
      </w:r>
    </w:p>
    <w:p w14:paraId="29F23A06" w14:textId="03F3A951" w:rsidR="00E82F21" w:rsidRPr="00FC7C7B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45B8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77569"/>
    <w:rsid w:val="00093F98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51B4"/>
    <w:rsid w:val="00155324"/>
    <w:rsid w:val="001671EC"/>
    <w:rsid w:val="00172D6E"/>
    <w:rsid w:val="001826E6"/>
    <w:rsid w:val="001844F8"/>
    <w:rsid w:val="0019306D"/>
    <w:rsid w:val="001A0789"/>
    <w:rsid w:val="001A2F2A"/>
    <w:rsid w:val="001B5A27"/>
    <w:rsid w:val="001D3F54"/>
    <w:rsid w:val="001E187F"/>
    <w:rsid w:val="001E55A9"/>
    <w:rsid w:val="001E5BFF"/>
    <w:rsid w:val="001F370D"/>
    <w:rsid w:val="001F5E58"/>
    <w:rsid w:val="00201C5F"/>
    <w:rsid w:val="002125AF"/>
    <w:rsid w:val="0023193B"/>
    <w:rsid w:val="0024095F"/>
    <w:rsid w:val="00247FD6"/>
    <w:rsid w:val="00260AE6"/>
    <w:rsid w:val="00266824"/>
    <w:rsid w:val="00282743"/>
    <w:rsid w:val="00287AA9"/>
    <w:rsid w:val="00291C24"/>
    <w:rsid w:val="002947C5"/>
    <w:rsid w:val="00297E63"/>
    <w:rsid w:val="002A34D9"/>
    <w:rsid w:val="002C582D"/>
    <w:rsid w:val="002D0949"/>
    <w:rsid w:val="002D6C58"/>
    <w:rsid w:val="002E71A9"/>
    <w:rsid w:val="002F6214"/>
    <w:rsid w:val="00300D6E"/>
    <w:rsid w:val="00301E3D"/>
    <w:rsid w:val="00312975"/>
    <w:rsid w:val="00314044"/>
    <w:rsid w:val="00331A7F"/>
    <w:rsid w:val="00341D60"/>
    <w:rsid w:val="00365879"/>
    <w:rsid w:val="003713AC"/>
    <w:rsid w:val="00393DF9"/>
    <w:rsid w:val="003A306C"/>
    <w:rsid w:val="003A593E"/>
    <w:rsid w:val="003B2CE6"/>
    <w:rsid w:val="003B6939"/>
    <w:rsid w:val="003D1F59"/>
    <w:rsid w:val="003E2F97"/>
    <w:rsid w:val="003F3F37"/>
    <w:rsid w:val="00400430"/>
    <w:rsid w:val="00401F95"/>
    <w:rsid w:val="00414914"/>
    <w:rsid w:val="0041566D"/>
    <w:rsid w:val="00420C85"/>
    <w:rsid w:val="004241E5"/>
    <w:rsid w:val="00432397"/>
    <w:rsid w:val="004338CE"/>
    <w:rsid w:val="00440BB0"/>
    <w:rsid w:val="00450887"/>
    <w:rsid w:val="00473355"/>
    <w:rsid w:val="00483980"/>
    <w:rsid w:val="00490E24"/>
    <w:rsid w:val="00494B93"/>
    <w:rsid w:val="004A1155"/>
    <w:rsid w:val="004A3033"/>
    <w:rsid w:val="004A4AEE"/>
    <w:rsid w:val="004B1A78"/>
    <w:rsid w:val="004D0252"/>
    <w:rsid w:val="004D337B"/>
    <w:rsid w:val="004D3C69"/>
    <w:rsid w:val="004E1CE7"/>
    <w:rsid w:val="004E4C0A"/>
    <w:rsid w:val="004F4DE0"/>
    <w:rsid w:val="004F71B4"/>
    <w:rsid w:val="00503CF4"/>
    <w:rsid w:val="00507158"/>
    <w:rsid w:val="00514730"/>
    <w:rsid w:val="00515226"/>
    <w:rsid w:val="00516CDF"/>
    <w:rsid w:val="005265BA"/>
    <w:rsid w:val="00530954"/>
    <w:rsid w:val="00535B9E"/>
    <w:rsid w:val="00541189"/>
    <w:rsid w:val="00546F9A"/>
    <w:rsid w:val="00547250"/>
    <w:rsid w:val="0055322E"/>
    <w:rsid w:val="00554522"/>
    <w:rsid w:val="00561448"/>
    <w:rsid w:val="00567FED"/>
    <w:rsid w:val="005739A8"/>
    <w:rsid w:val="00597026"/>
    <w:rsid w:val="005A3E93"/>
    <w:rsid w:val="005A7433"/>
    <w:rsid w:val="005B2075"/>
    <w:rsid w:val="005B6EB6"/>
    <w:rsid w:val="005C0660"/>
    <w:rsid w:val="005C7503"/>
    <w:rsid w:val="005D277F"/>
    <w:rsid w:val="005D5C8A"/>
    <w:rsid w:val="005F04AC"/>
    <w:rsid w:val="005F34E0"/>
    <w:rsid w:val="005F4D27"/>
    <w:rsid w:val="006051EA"/>
    <w:rsid w:val="006148A6"/>
    <w:rsid w:val="00615C14"/>
    <w:rsid w:val="00615D16"/>
    <w:rsid w:val="00624540"/>
    <w:rsid w:val="00626CD4"/>
    <w:rsid w:val="0062764F"/>
    <w:rsid w:val="00631470"/>
    <w:rsid w:val="00634C6F"/>
    <w:rsid w:val="00635DE9"/>
    <w:rsid w:val="00644DDC"/>
    <w:rsid w:val="00646492"/>
    <w:rsid w:val="00667C9D"/>
    <w:rsid w:val="006707C7"/>
    <w:rsid w:val="00670C73"/>
    <w:rsid w:val="006731C2"/>
    <w:rsid w:val="00681062"/>
    <w:rsid w:val="00682CE8"/>
    <w:rsid w:val="00683063"/>
    <w:rsid w:val="006840DD"/>
    <w:rsid w:val="0069062B"/>
    <w:rsid w:val="00695223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F2277"/>
    <w:rsid w:val="00702959"/>
    <w:rsid w:val="00703340"/>
    <w:rsid w:val="007075C9"/>
    <w:rsid w:val="00750B4B"/>
    <w:rsid w:val="00750DB6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B13F2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7CE5"/>
    <w:rsid w:val="009806EB"/>
    <w:rsid w:val="00985164"/>
    <w:rsid w:val="00991067"/>
    <w:rsid w:val="009939F6"/>
    <w:rsid w:val="00993F45"/>
    <w:rsid w:val="00995384"/>
    <w:rsid w:val="00997993"/>
    <w:rsid w:val="009A26A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5079"/>
    <w:rsid w:val="00AD76DB"/>
    <w:rsid w:val="00AD79FB"/>
    <w:rsid w:val="00AE44BE"/>
    <w:rsid w:val="00B0782F"/>
    <w:rsid w:val="00B11D14"/>
    <w:rsid w:val="00B13617"/>
    <w:rsid w:val="00B17F2E"/>
    <w:rsid w:val="00B21B12"/>
    <w:rsid w:val="00B26F61"/>
    <w:rsid w:val="00B31917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7E92"/>
    <w:rsid w:val="00C80BE9"/>
    <w:rsid w:val="00C81602"/>
    <w:rsid w:val="00C91299"/>
    <w:rsid w:val="00CA0C42"/>
    <w:rsid w:val="00CB2D09"/>
    <w:rsid w:val="00CB684D"/>
    <w:rsid w:val="00CC0DF5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649EA"/>
    <w:rsid w:val="00D671E2"/>
    <w:rsid w:val="00D70F06"/>
    <w:rsid w:val="00D95828"/>
    <w:rsid w:val="00DA26DE"/>
    <w:rsid w:val="00DB5B42"/>
    <w:rsid w:val="00DB72FA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E0735"/>
    <w:rsid w:val="00EE1885"/>
    <w:rsid w:val="00EF0DFF"/>
    <w:rsid w:val="00EF15FC"/>
    <w:rsid w:val="00F148BC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93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Emery Town</cp:lastModifiedBy>
  <cp:revision>4</cp:revision>
  <cp:lastPrinted>2025-11-07T16:21:00Z</cp:lastPrinted>
  <dcterms:created xsi:type="dcterms:W3CDTF">2025-11-24T15:43:00Z</dcterms:created>
  <dcterms:modified xsi:type="dcterms:W3CDTF">2025-12-04T20:22:00Z</dcterms:modified>
</cp:coreProperties>
</file>