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BDB7D" w14:textId="0A7A985B" w:rsidR="0024183E" w:rsidRDefault="001B7F2C" w:rsidP="0024183E">
      <w:pPr>
        <w:pStyle w:val="TitleABC"/>
      </w:pPr>
      <w:r>
        <w:t xml:space="preserve">MINUTES OF A </w:t>
      </w:r>
      <w:r w:rsidR="0060441A">
        <w:t>SPECIAL</w:t>
      </w:r>
      <w:r>
        <w:t xml:space="preserve"> MEETING</w:t>
      </w:r>
    </w:p>
    <w:p w14:paraId="67DA5FC5" w14:textId="4F3162B7" w:rsidR="001F4F7E" w:rsidRDefault="00D679D5" w:rsidP="001F4F7E">
      <w:pPr>
        <w:pStyle w:val="TitleABC"/>
      </w:pPr>
      <w:r>
        <w:t>NS</w:t>
      </w:r>
      <w:r w:rsidR="00F45BA8">
        <w:t xml:space="preserve"> PUB</w:t>
      </w:r>
      <w:r w:rsidR="000B280B">
        <w:t>L</w:t>
      </w:r>
      <w:r w:rsidR="00F45BA8">
        <w:t>IC INFRASTRUCTURE</w:t>
      </w:r>
      <w:r w:rsidR="001B7F2C">
        <w:t xml:space="preserve"> DISTRICT</w:t>
      </w:r>
      <w:r w:rsidR="00F45BA8">
        <w:t xml:space="preserve"> NOS. 1</w:t>
      </w:r>
      <w:r>
        <w:t xml:space="preserve"> </w:t>
      </w:r>
      <w:r w:rsidR="00993673">
        <w:t xml:space="preserve">&amp; </w:t>
      </w:r>
      <w:r w:rsidR="00F45BA8">
        <w:t>3</w:t>
      </w:r>
      <w:r>
        <w:t>-5</w:t>
      </w:r>
      <w:r w:rsidR="001F4F7E">
        <w:br/>
        <w:t>BOARD OF TRUSTEES</w:t>
      </w:r>
    </w:p>
    <w:p w14:paraId="415B20E3" w14:textId="00990EA2" w:rsidR="002F6A9A" w:rsidRPr="00CA79D7" w:rsidRDefault="00CA79D7" w:rsidP="00CA79D7">
      <w:pPr>
        <w:jc w:val="center"/>
      </w:pPr>
      <w:r>
        <w:t xml:space="preserve">Monday, </w:t>
      </w:r>
      <w:r w:rsidR="00D72405">
        <w:t>July 1</w:t>
      </w:r>
      <w:r>
        <w:t>4, 2025</w:t>
      </w:r>
      <w:r w:rsidR="001B7F2C" w:rsidRPr="005E1367">
        <w:t xml:space="preserve"> at </w:t>
      </w:r>
      <w:r w:rsidR="006A0A4C">
        <w:t>4</w:t>
      </w:r>
      <w:r w:rsidR="001B7F2C" w:rsidRPr="005E1367">
        <w:t xml:space="preserve">:00 </w:t>
      </w:r>
      <w:r w:rsidR="006A0A4C">
        <w:t>p</w:t>
      </w:r>
      <w:r w:rsidR="001B7F2C" w:rsidRPr="005E1367">
        <w:t>.m.</w:t>
      </w:r>
      <w:r w:rsidR="005E1367" w:rsidRPr="005E1367">
        <w:br/>
      </w:r>
      <w:r w:rsidR="002F6A9A" w:rsidRPr="00887D95">
        <w:rPr>
          <w:color w:val="000000"/>
        </w:rPr>
        <w:t>1265 E Fort Union Blv</w:t>
      </w:r>
      <w:r w:rsidR="002F6A9A">
        <w:rPr>
          <w:color w:val="000000"/>
        </w:rPr>
        <w:t>d</w:t>
      </w:r>
      <w:r w:rsidR="002F6A9A" w:rsidRPr="00887D95">
        <w:rPr>
          <w:color w:val="000000"/>
        </w:rPr>
        <w:t>., Suite 302, Cottonwood Heights</w:t>
      </w:r>
      <w:r w:rsidR="002F6A9A">
        <w:rPr>
          <w:color w:val="000000"/>
        </w:rPr>
        <w:t>, UT</w:t>
      </w:r>
    </w:p>
    <w:p w14:paraId="047DFA69" w14:textId="77777777" w:rsidR="005E1367" w:rsidRDefault="005E1367" w:rsidP="005E1367">
      <w:pPr>
        <w:jc w:val="center"/>
        <w:rPr>
          <w:color w:val="000000"/>
        </w:rPr>
      </w:pPr>
    </w:p>
    <w:p w14:paraId="7A8AFCE3" w14:textId="583EB6B5" w:rsidR="001B7F2C" w:rsidRDefault="001B7F2C" w:rsidP="005E1367">
      <w:pPr>
        <w:pBdr>
          <w:bottom w:val="single" w:sz="12" w:space="1" w:color="auto"/>
        </w:pBdr>
        <w:jc w:val="center"/>
        <w:rPr>
          <w:i/>
          <w:iCs/>
        </w:rPr>
      </w:pPr>
      <w:r w:rsidRPr="00C54086">
        <w:rPr>
          <w:i/>
          <w:iCs/>
        </w:rPr>
        <w:t>The meeting was also held via teleconference</w:t>
      </w:r>
      <w:r w:rsidR="005E1367">
        <w:rPr>
          <w:i/>
          <w:iCs/>
        </w:rPr>
        <w:t xml:space="preserve"> and open to the public.</w:t>
      </w:r>
    </w:p>
    <w:p w14:paraId="47063638" w14:textId="77777777" w:rsidR="005E1367" w:rsidRDefault="005E1367" w:rsidP="005E1367">
      <w:pPr>
        <w:pBdr>
          <w:bottom w:val="single" w:sz="12" w:space="1" w:color="auto"/>
        </w:pBdr>
        <w:jc w:val="center"/>
        <w:rPr>
          <w:i/>
          <w:iCs/>
        </w:rPr>
      </w:pPr>
    </w:p>
    <w:p w14:paraId="3363B96A" w14:textId="77777777" w:rsidR="005E1367" w:rsidRDefault="005E1367" w:rsidP="00695135">
      <w:pPr>
        <w:pStyle w:val="TitleABC"/>
        <w:jc w:val="both"/>
        <w:rPr>
          <w:u w:val="single"/>
        </w:rPr>
      </w:pPr>
    </w:p>
    <w:p w14:paraId="139ACF87" w14:textId="4DDE1CBD" w:rsidR="001B7F2C" w:rsidRPr="001D3978" w:rsidRDefault="001B7F2C" w:rsidP="001D3978">
      <w:pPr>
        <w:pStyle w:val="TitleABC"/>
        <w:jc w:val="both"/>
        <w:rPr>
          <w:u w:val="single"/>
        </w:rPr>
      </w:pPr>
      <w:r w:rsidRPr="00856D76">
        <w:rPr>
          <w:u w:val="single"/>
        </w:rPr>
        <w:t>Attendance</w:t>
      </w:r>
    </w:p>
    <w:p w14:paraId="4DAE19E7" w14:textId="650CBBCF" w:rsidR="001B7F2C" w:rsidRPr="000B5EC1" w:rsidRDefault="001B7F2C" w:rsidP="00482659">
      <w:pPr>
        <w:pStyle w:val="Body1"/>
        <w:ind w:left="0" w:firstLine="720"/>
      </w:pPr>
      <w:r w:rsidRPr="000B5EC1">
        <w:t xml:space="preserve">The meeting referenced above was called and held in accordance with the applicable statutes of the State of </w:t>
      </w:r>
      <w:r w:rsidR="005E1367" w:rsidRPr="000B5EC1">
        <w:t>Utah</w:t>
      </w:r>
      <w:r w:rsidRPr="000B5EC1">
        <w:t xml:space="preserve">.  The following </w:t>
      </w:r>
      <w:r w:rsidR="00F0753F" w:rsidRPr="000B5EC1">
        <w:t>members</w:t>
      </w:r>
      <w:r w:rsidR="00466166" w:rsidRPr="000B5EC1">
        <w:t xml:space="preserve"> </w:t>
      </w:r>
      <w:r w:rsidRPr="000B5EC1">
        <w:t>were in attendance:</w:t>
      </w:r>
    </w:p>
    <w:p w14:paraId="672AF324" w14:textId="30F8DEB8" w:rsidR="00443132" w:rsidRDefault="00443132" w:rsidP="00466166">
      <w:pPr>
        <w:pStyle w:val="Heading1"/>
        <w:numPr>
          <w:ilvl w:val="0"/>
          <w:numId w:val="0"/>
        </w:numPr>
        <w:spacing w:after="120"/>
        <w:ind w:left="720"/>
      </w:pPr>
      <w:r>
        <w:t>Boyd Brown</w:t>
      </w:r>
    </w:p>
    <w:p w14:paraId="0D5819E7" w14:textId="2B368F7A" w:rsidR="005E1367" w:rsidRDefault="002F6A9A" w:rsidP="00466166">
      <w:pPr>
        <w:pStyle w:val="Heading1"/>
        <w:numPr>
          <w:ilvl w:val="0"/>
          <w:numId w:val="0"/>
        </w:numPr>
        <w:spacing w:after="120"/>
        <w:ind w:left="720"/>
      </w:pPr>
      <w:r>
        <w:t>Jonny Christensen</w:t>
      </w:r>
    </w:p>
    <w:p w14:paraId="010A190C" w14:textId="0E6BEBC5" w:rsidR="001B7F2C" w:rsidRDefault="001B7F2C" w:rsidP="009D3452">
      <w:pPr>
        <w:pStyle w:val="Body1"/>
        <w:ind w:left="0" w:firstLine="720"/>
      </w:pPr>
      <w:r w:rsidRPr="000B5EC1">
        <w:t>Also present</w:t>
      </w:r>
      <w:r w:rsidR="003C5BF9">
        <w:t>:</w:t>
      </w:r>
      <w:r w:rsidRPr="000B5EC1">
        <w:t xml:space="preserve"> </w:t>
      </w:r>
      <w:r w:rsidR="00AC73F7" w:rsidRPr="00E5355D">
        <w:t>Megan J. Murphy</w:t>
      </w:r>
      <w:r w:rsidRPr="00E5355D">
        <w:t>, Esq.</w:t>
      </w:r>
      <w:r w:rsidR="00594FC2">
        <w:t xml:space="preserve"> and Betsy F. </w:t>
      </w:r>
      <w:r w:rsidR="00594FC2" w:rsidRPr="00594FC2">
        <w:t>Russon</w:t>
      </w:r>
      <w:r w:rsidR="00594FC2">
        <w:t>, Esq.</w:t>
      </w:r>
      <w:r w:rsidRPr="00E5355D">
        <w:t>,</w:t>
      </w:r>
      <w:r w:rsidR="00466166" w:rsidRPr="00E5355D">
        <w:t xml:space="preserve"> </w:t>
      </w:r>
      <w:r w:rsidR="006A0A4C">
        <w:t>WBA, PC</w:t>
      </w:r>
      <w:r w:rsidRPr="00E5355D">
        <w:t>, District General Counsel</w:t>
      </w:r>
      <w:r w:rsidR="00CD4650" w:rsidRPr="00E5355D">
        <w:t xml:space="preserve">; </w:t>
      </w:r>
      <w:r w:rsidR="00CE1C94">
        <w:t>Chase Hanusa,</w:t>
      </w:r>
      <w:r w:rsidR="000136F7">
        <w:t xml:space="preserve"> The Connextion Group</w:t>
      </w:r>
      <w:r w:rsidR="000116E7">
        <w:t>-Civil</w:t>
      </w:r>
      <w:r w:rsidR="00B84551">
        <w:t xml:space="preserve"> LLC</w:t>
      </w:r>
      <w:r w:rsidR="00244919">
        <w:t>.,</w:t>
      </w:r>
      <w:r w:rsidR="00B84551">
        <w:t xml:space="preserve"> </w:t>
      </w:r>
      <w:r w:rsidR="00244919">
        <w:t>District Engineer</w:t>
      </w:r>
      <w:r w:rsidR="00CE1C94">
        <w:t xml:space="preserve">; and </w:t>
      </w:r>
      <w:r w:rsidR="006C4793">
        <w:t>David Hutchison</w:t>
      </w:r>
      <w:r w:rsidR="00CD4650" w:rsidRPr="00E5355D">
        <w:t xml:space="preserve">, </w:t>
      </w:r>
      <w:r w:rsidR="007F219F" w:rsidRPr="00E5355D">
        <w:t>CliftonLarsonAllen LLP, District Accountant</w:t>
      </w:r>
      <w:r w:rsidR="00383EDC">
        <w:t>.</w:t>
      </w:r>
    </w:p>
    <w:p w14:paraId="39B50859" w14:textId="77777777" w:rsidR="006A0A4C" w:rsidRPr="004E0D60" w:rsidRDefault="006A0A4C" w:rsidP="006A0A4C">
      <w:pPr>
        <w:pStyle w:val="Heading1"/>
        <w:numPr>
          <w:ilvl w:val="0"/>
          <w:numId w:val="0"/>
        </w:numPr>
        <w:spacing w:after="120"/>
        <w:ind w:left="720"/>
      </w:pPr>
      <w:r>
        <w:t xml:space="preserve">Director Clay Winder was absent and excused. </w:t>
      </w:r>
    </w:p>
    <w:p w14:paraId="63226303" w14:textId="106B952E" w:rsidR="001B7F2C" w:rsidRPr="000F119F" w:rsidRDefault="001B7F2C" w:rsidP="000F119F">
      <w:pPr>
        <w:pStyle w:val="TitleABC"/>
        <w:jc w:val="both"/>
        <w:rPr>
          <w:u w:val="single"/>
        </w:rPr>
      </w:pPr>
      <w:r w:rsidRPr="00A45349">
        <w:rPr>
          <w:u w:val="single"/>
        </w:rPr>
        <w:t>Call to Order/Declaration of Quorum</w:t>
      </w:r>
    </w:p>
    <w:p w14:paraId="2DC897B0" w14:textId="3A383F17" w:rsidR="001B7F2C" w:rsidRDefault="00F741A1" w:rsidP="009D3452">
      <w:pPr>
        <w:pStyle w:val="Body1"/>
        <w:tabs>
          <w:tab w:val="left" w:pos="720"/>
        </w:tabs>
        <w:ind w:left="0"/>
      </w:pPr>
      <w:r>
        <w:tab/>
      </w:r>
      <w:r w:rsidR="001B7F2C" w:rsidRPr="000B5EC1">
        <w:t xml:space="preserve">It was noted that a quorum of </w:t>
      </w:r>
      <w:r w:rsidR="000B5EC1">
        <w:t>each</w:t>
      </w:r>
      <w:r w:rsidR="001B7F2C" w:rsidRPr="000B5EC1">
        <w:t xml:space="preserve"> Board was present</w:t>
      </w:r>
      <w:r w:rsidR="000B5EC1">
        <w:t xml:space="preserve">. </w:t>
      </w:r>
      <w:r w:rsidR="000B5EC1" w:rsidRPr="000B5EC1">
        <w:t xml:space="preserve">Upon a motion duly made and </w:t>
      </w:r>
      <w:r w:rsidR="00A45349">
        <w:t>seconded</w:t>
      </w:r>
      <w:r w:rsidR="000B5EC1" w:rsidRPr="000B5EC1">
        <w:t xml:space="preserve">, </w:t>
      </w:r>
      <w:r w:rsidR="000B5EC1">
        <w:t xml:space="preserve">the </w:t>
      </w:r>
      <w:r w:rsidR="001B7F2C" w:rsidRPr="000B5EC1">
        <w:t>meeting</w:t>
      </w:r>
      <w:r w:rsidR="000B5EC1">
        <w:t xml:space="preserve"> was called</w:t>
      </w:r>
      <w:r w:rsidR="001B7F2C" w:rsidRPr="000B5EC1">
        <w:t xml:space="preserve"> to</w:t>
      </w:r>
      <w:r w:rsidR="00482659" w:rsidRPr="000B5EC1">
        <w:t xml:space="preserve"> </w:t>
      </w:r>
      <w:r w:rsidR="001B7F2C" w:rsidRPr="000B5EC1">
        <w:t>order</w:t>
      </w:r>
      <w:r w:rsidR="00974A89">
        <w:t>.</w:t>
      </w:r>
      <w:r w:rsidR="001B7F2C" w:rsidRPr="000B5EC1">
        <w:t xml:space="preserve">  </w:t>
      </w:r>
    </w:p>
    <w:p w14:paraId="7F2FE546" w14:textId="21BE8F11" w:rsidR="00826C13" w:rsidRDefault="0083337A" w:rsidP="009D3452">
      <w:pPr>
        <w:pStyle w:val="Body1"/>
        <w:tabs>
          <w:tab w:val="left" w:pos="720"/>
        </w:tabs>
        <w:ind w:left="0"/>
        <w:rPr>
          <w:b/>
          <w:bCs/>
          <w:u w:val="single"/>
        </w:rPr>
      </w:pPr>
      <w:r w:rsidRPr="00EA3B04">
        <w:rPr>
          <w:b/>
          <w:bCs/>
          <w:u w:val="single"/>
        </w:rPr>
        <w:t>Joint Meetings</w:t>
      </w:r>
    </w:p>
    <w:p w14:paraId="38D66EEB" w14:textId="1C0D3BF3" w:rsidR="0083337A" w:rsidRDefault="00425BC5" w:rsidP="00F96315">
      <w:pPr>
        <w:pStyle w:val="BodyText"/>
        <w:tabs>
          <w:tab w:val="clear" w:pos="3600"/>
          <w:tab w:val="left" w:pos="720"/>
        </w:tabs>
        <w:spacing w:after="240"/>
        <w:rPr>
          <w:szCs w:val="24"/>
        </w:rPr>
      </w:pPr>
      <w:r>
        <w:rPr>
          <w:szCs w:val="24"/>
        </w:rPr>
        <w:tab/>
      </w:r>
      <w:r w:rsidR="0083337A" w:rsidRPr="00DC75FB">
        <w:rPr>
          <w:szCs w:val="24"/>
        </w:rPr>
        <w:t>The Boards of Directors of the Districts have determined to hold joint meetings of the Districts and to prepare joint minutes of action taken by the Districts in such meetings.  Unless otherwise noted, all official action reflected in these minutes is the action of each of the Districts.  Where necessary, action taken by an individual District will be so reflected in these minutes.</w:t>
      </w:r>
    </w:p>
    <w:p w14:paraId="3A4377DC" w14:textId="27650C5E" w:rsidR="00482659" w:rsidRPr="00856D76" w:rsidRDefault="00482659" w:rsidP="00695135">
      <w:pPr>
        <w:pStyle w:val="TitleABC"/>
        <w:jc w:val="both"/>
        <w:rPr>
          <w:u w:val="single"/>
        </w:rPr>
      </w:pPr>
      <w:r w:rsidRPr="00856D76">
        <w:rPr>
          <w:u w:val="single"/>
        </w:rPr>
        <w:t>Preliminary Action Items</w:t>
      </w:r>
    </w:p>
    <w:p w14:paraId="6AF95082" w14:textId="7F8C6AE7" w:rsidR="00482659" w:rsidRPr="00856D76" w:rsidRDefault="00F73A9F" w:rsidP="00856D76">
      <w:pPr>
        <w:pStyle w:val="TitleABC"/>
        <w:jc w:val="both"/>
        <w:rPr>
          <w:b w:val="0"/>
          <w:u w:val="single"/>
        </w:rPr>
      </w:pPr>
      <w:r>
        <w:rPr>
          <w:b w:val="0"/>
          <w:color w:val="08050B"/>
          <w:u w:val="single"/>
        </w:rPr>
        <w:t xml:space="preserve">Approve </w:t>
      </w:r>
      <w:r w:rsidR="00F741A1" w:rsidRPr="00856D76">
        <w:rPr>
          <w:b w:val="0"/>
          <w:color w:val="08050B"/>
          <w:u w:val="single"/>
        </w:rPr>
        <w:t>Agenda</w:t>
      </w:r>
    </w:p>
    <w:p w14:paraId="376B2C23" w14:textId="1EE32565" w:rsidR="001B7F2C" w:rsidRPr="001D3978" w:rsidRDefault="001B7F2C" w:rsidP="00703158">
      <w:pPr>
        <w:pStyle w:val="Body1"/>
        <w:ind w:left="0" w:firstLine="720"/>
        <w:rPr>
          <w:i/>
          <w:iCs/>
        </w:rPr>
      </w:pPr>
      <w:r w:rsidRPr="001D3978">
        <w:rPr>
          <w:i/>
          <w:iCs/>
        </w:rPr>
        <w:t>The Board</w:t>
      </w:r>
      <w:r w:rsidR="00C919C9">
        <w:rPr>
          <w:i/>
          <w:iCs/>
        </w:rPr>
        <w:t>s</w:t>
      </w:r>
      <w:r w:rsidRPr="001D3978">
        <w:rPr>
          <w:i/>
          <w:iCs/>
        </w:rPr>
        <w:t xml:space="preserve"> reviewed the proposed agenda for the meeting.  Following discussion, upon a motion duly made </w:t>
      </w:r>
      <w:r w:rsidR="00696977">
        <w:rPr>
          <w:i/>
          <w:iCs/>
        </w:rPr>
        <w:t xml:space="preserve">by </w:t>
      </w:r>
      <w:r w:rsidR="00042DB3" w:rsidRPr="00042DB3">
        <w:rPr>
          <w:i/>
          <w:iCs/>
        </w:rPr>
        <w:t>Mr.</w:t>
      </w:r>
      <w:r w:rsidR="0046551A">
        <w:rPr>
          <w:i/>
          <w:iCs/>
        </w:rPr>
        <w:t xml:space="preserve"> Brown</w:t>
      </w:r>
      <w:r w:rsidR="00380BE4">
        <w:rPr>
          <w:i/>
          <w:iCs/>
        </w:rPr>
        <w:t xml:space="preserve">, </w:t>
      </w:r>
      <w:r w:rsidR="00042DB3" w:rsidRPr="00042DB3">
        <w:rPr>
          <w:i/>
          <w:iCs/>
        </w:rPr>
        <w:t xml:space="preserve">seconded by Mr. </w:t>
      </w:r>
      <w:r w:rsidR="0046551A" w:rsidRPr="00042DB3">
        <w:rPr>
          <w:i/>
          <w:iCs/>
        </w:rPr>
        <w:t>Christensen</w:t>
      </w:r>
      <w:r w:rsidRPr="001D3978">
        <w:rPr>
          <w:i/>
          <w:iCs/>
        </w:rPr>
        <w:t>, the Board</w:t>
      </w:r>
      <w:r w:rsidR="00C919C9">
        <w:rPr>
          <w:i/>
          <w:iCs/>
        </w:rPr>
        <w:t>s</w:t>
      </w:r>
      <w:r w:rsidRPr="001D3978">
        <w:rPr>
          <w:i/>
          <w:iCs/>
        </w:rPr>
        <w:t xml:space="preserve"> unanimously approved the agenda as presented.</w:t>
      </w:r>
    </w:p>
    <w:p w14:paraId="25891934" w14:textId="77777777" w:rsidR="001B7F2C" w:rsidRPr="001A7643" w:rsidRDefault="001B7F2C" w:rsidP="00695135">
      <w:pPr>
        <w:pStyle w:val="TitleABC"/>
        <w:jc w:val="both"/>
        <w:rPr>
          <w:b w:val="0"/>
          <w:bCs/>
          <w:u w:val="single"/>
        </w:rPr>
      </w:pPr>
      <w:r w:rsidRPr="00856D76">
        <w:rPr>
          <w:u w:val="single"/>
        </w:rPr>
        <w:t>Public Comment</w:t>
      </w:r>
    </w:p>
    <w:p w14:paraId="385A2BA8" w14:textId="138C1875" w:rsidR="001B7F2C" w:rsidRPr="001D3978" w:rsidRDefault="00A7539B" w:rsidP="001B7F2C">
      <w:pPr>
        <w:rPr>
          <w:i/>
          <w:iCs/>
        </w:rPr>
      </w:pPr>
      <w:r w:rsidRPr="001D3978">
        <w:rPr>
          <w:i/>
          <w:iCs/>
        </w:rPr>
        <w:t>No members of the public were in attendance.</w:t>
      </w:r>
    </w:p>
    <w:p w14:paraId="53A22B96" w14:textId="77777777" w:rsidR="001B7F2C" w:rsidRDefault="001B7F2C" w:rsidP="001B7F2C"/>
    <w:p w14:paraId="5C6E4C6D" w14:textId="1C6BD6EA" w:rsidR="001B7F2C" w:rsidRPr="00856D76" w:rsidRDefault="00F741A1" w:rsidP="00695135">
      <w:pPr>
        <w:pStyle w:val="TitleABC"/>
        <w:jc w:val="both"/>
        <w:rPr>
          <w:u w:val="single"/>
        </w:rPr>
      </w:pPr>
      <w:r w:rsidRPr="00856D76">
        <w:rPr>
          <w:u w:val="single"/>
        </w:rPr>
        <w:t>Action Items</w:t>
      </w:r>
      <w:r w:rsidR="001B7F2C" w:rsidRPr="00856D76">
        <w:rPr>
          <w:u w:val="single"/>
        </w:rPr>
        <w:t xml:space="preserve"> </w:t>
      </w:r>
    </w:p>
    <w:p w14:paraId="7FCFB959" w14:textId="5F068BFB" w:rsidR="00AE15D0" w:rsidRPr="00AE15D0" w:rsidRDefault="00AE15D0" w:rsidP="00F2287E">
      <w:pPr>
        <w:spacing w:after="240"/>
        <w:rPr>
          <w:color w:val="08050B"/>
          <w:u w:val="single"/>
        </w:rPr>
      </w:pPr>
      <w:r w:rsidRPr="00AE15D0">
        <w:rPr>
          <w:u w:val="single"/>
        </w:rPr>
        <w:t>Ratification of Engagement Letter with Haynie &amp; Company for 2024 Audit (District No. 1)</w:t>
      </w:r>
    </w:p>
    <w:p w14:paraId="0EDCD590" w14:textId="12669E27" w:rsidR="008C4AF6" w:rsidRPr="00AE15D0" w:rsidRDefault="00AE15D0" w:rsidP="00F2287E">
      <w:pPr>
        <w:spacing w:after="240"/>
        <w:rPr>
          <w:i/>
          <w:iCs/>
          <w:color w:val="08050B"/>
        </w:rPr>
      </w:pPr>
      <w:r w:rsidRPr="00AE15D0">
        <w:rPr>
          <w:color w:val="08050B"/>
        </w:rPr>
        <w:tab/>
      </w:r>
      <w:r>
        <w:rPr>
          <w:i/>
          <w:iCs/>
          <w:color w:val="08050B"/>
        </w:rPr>
        <w:t xml:space="preserve">Ms. Murphy reviewed the </w:t>
      </w:r>
      <w:r w:rsidRPr="00AE15D0">
        <w:rPr>
          <w:i/>
          <w:iCs/>
          <w:color w:val="08050B"/>
        </w:rPr>
        <w:t>Engagement Letter with Haynie &amp; Company for 2024 Audit</w:t>
      </w:r>
      <w:r w:rsidR="008C4AF6">
        <w:rPr>
          <w:i/>
          <w:iCs/>
          <w:color w:val="08050B"/>
        </w:rPr>
        <w:t xml:space="preserve"> </w:t>
      </w:r>
      <w:r w:rsidR="00753BD3">
        <w:rPr>
          <w:i/>
          <w:iCs/>
          <w:color w:val="08050B"/>
        </w:rPr>
        <w:t xml:space="preserve">Preparation </w:t>
      </w:r>
      <w:r w:rsidR="008C4AF6">
        <w:rPr>
          <w:i/>
          <w:iCs/>
          <w:color w:val="08050B"/>
        </w:rPr>
        <w:t xml:space="preserve">with the Board of District No. 1.  </w:t>
      </w:r>
      <w:r w:rsidR="008C4AF6" w:rsidRPr="008C4AF6">
        <w:rPr>
          <w:i/>
          <w:iCs/>
          <w:color w:val="08050B"/>
        </w:rPr>
        <w:t xml:space="preserve">Following discussion, upon a motion duly made </w:t>
      </w:r>
      <w:r w:rsidR="008C4AF6">
        <w:rPr>
          <w:i/>
          <w:iCs/>
          <w:color w:val="08050B"/>
        </w:rPr>
        <w:t xml:space="preserve">by Mr. Brown </w:t>
      </w:r>
      <w:r w:rsidR="008C4AF6" w:rsidRPr="008C4AF6">
        <w:rPr>
          <w:i/>
          <w:iCs/>
          <w:color w:val="08050B"/>
        </w:rPr>
        <w:t>and seconded</w:t>
      </w:r>
      <w:r w:rsidR="008C4AF6">
        <w:rPr>
          <w:i/>
          <w:iCs/>
          <w:color w:val="08050B"/>
        </w:rPr>
        <w:t xml:space="preserve"> by Mr. Christensen</w:t>
      </w:r>
      <w:r w:rsidR="008C4AF6" w:rsidRPr="008C4AF6">
        <w:rPr>
          <w:i/>
          <w:iCs/>
          <w:color w:val="08050B"/>
        </w:rPr>
        <w:t>, the Board</w:t>
      </w:r>
      <w:r w:rsidR="008C4AF6">
        <w:rPr>
          <w:i/>
          <w:iCs/>
          <w:color w:val="08050B"/>
        </w:rPr>
        <w:t xml:space="preserve"> of District No. 1 unanimously approved the </w:t>
      </w:r>
      <w:r w:rsidR="00753BD3" w:rsidRPr="00753BD3">
        <w:rPr>
          <w:i/>
          <w:iCs/>
          <w:color w:val="08050B"/>
        </w:rPr>
        <w:t>Engagement Letter with Haynie &amp; Company for 2024 Audit</w:t>
      </w:r>
      <w:r w:rsidR="00753BD3">
        <w:rPr>
          <w:i/>
          <w:iCs/>
          <w:color w:val="08050B"/>
        </w:rPr>
        <w:t xml:space="preserve"> Preparation. </w:t>
      </w:r>
    </w:p>
    <w:p w14:paraId="11AC3E18" w14:textId="04044FD2" w:rsidR="00F2287E" w:rsidRDefault="00F2287E" w:rsidP="00F2287E">
      <w:pPr>
        <w:spacing w:after="240"/>
        <w:rPr>
          <w:color w:val="08050B"/>
          <w:u w:val="single"/>
        </w:rPr>
      </w:pPr>
      <w:r w:rsidRPr="005A2A0C">
        <w:rPr>
          <w:color w:val="08050B"/>
          <w:u w:val="single"/>
        </w:rPr>
        <w:t xml:space="preserve">Approve </w:t>
      </w:r>
      <w:r w:rsidR="00380BE4">
        <w:rPr>
          <w:color w:val="08050B"/>
          <w:u w:val="single"/>
        </w:rPr>
        <w:t xml:space="preserve">Minutes from </w:t>
      </w:r>
      <w:r w:rsidR="00753BD3">
        <w:rPr>
          <w:color w:val="08050B"/>
          <w:u w:val="single"/>
        </w:rPr>
        <w:t>February 24, 2025</w:t>
      </w:r>
      <w:r w:rsidR="00380BE4">
        <w:rPr>
          <w:color w:val="08050B"/>
          <w:u w:val="single"/>
        </w:rPr>
        <w:t xml:space="preserve"> Joint </w:t>
      </w:r>
      <w:r w:rsidR="00753BD3">
        <w:rPr>
          <w:color w:val="08050B"/>
          <w:u w:val="single"/>
        </w:rPr>
        <w:t>S</w:t>
      </w:r>
      <w:r w:rsidR="00380BE4">
        <w:rPr>
          <w:color w:val="08050B"/>
          <w:u w:val="single"/>
        </w:rPr>
        <w:t>pecial Meeting</w:t>
      </w:r>
    </w:p>
    <w:p w14:paraId="17D6EAA0" w14:textId="2B4CE550" w:rsidR="00F2287E" w:rsidRPr="005A2A0C" w:rsidRDefault="00F2287E" w:rsidP="00F2287E">
      <w:pPr>
        <w:spacing w:after="240"/>
        <w:rPr>
          <w:i/>
          <w:iCs/>
          <w:color w:val="08050B"/>
        </w:rPr>
      </w:pPr>
      <w:r>
        <w:rPr>
          <w:i/>
          <w:iCs/>
          <w:color w:val="08050B"/>
        </w:rPr>
        <w:tab/>
        <w:t xml:space="preserve">Ms. Murphy presented minutes from the </w:t>
      </w:r>
      <w:r w:rsidR="00753BD3">
        <w:rPr>
          <w:i/>
          <w:iCs/>
          <w:color w:val="08050B"/>
        </w:rPr>
        <w:t>February 24</w:t>
      </w:r>
      <w:r w:rsidR="00D95C5A">
        <w:rPr>
          <w:i/>
          <w:iCs/>
          <w:color w:val="08050B"/>
        </w:rPr>
        <w:t>, 202</w:t>
      </w:r>
      <w:r w:rsidR="00753BD3">
        <w:rPr>
          <w:i/>
          <w:iCs/>
          <w:color w:val="08050B"/>
        </w:rPr>
        <w:t>5</w:t>
      </w:r>
      <w:r w:rsidR="00D95C5A">
        <w:rPr>
          <w:i/>
          <w:iCs/>
          <w:color w:val="08050B"/>
        </w:rPr>
        <w:t xml:space="preserve"> joint</w:t>
      </w:r>
      <w:r>
        <w:rPr>
          <w:i/>
          <w:iCs/>
          <w:color w:val="08050B"/>
        </w:rPr>
        <w:t xml:space="preserve"> special meeting to the Boards for consideration. Following review</w:t>
      </w:r>
      <w:r w:rsidR="001357E2">
        <w:rPr>
          <w:i/>
          <w:iCs/>
          <w:color w:val="08050B"/>
        </w:rPr>
        <w:t xml:space="preserve"> and discussion</w:t>
      </w:r>
      <w:r>
        <w:rPr>
          <w:i/>
          <w:iCs/>
          <w:color w:val="08050B"/>
        </w:rPr>
        <w:t xml:space="preserve">, upon a motion duly made by Mr. </w:t>
      </w:r>
      <w:r w:rsidR="00D95C5A">
        <w:rPr>
          <w:i/>
          <w:iCs/>
          <w:color w:val="08050B"/>
        </w:rPr>
        <w:t>Christensen</w:t>
      </w:r>
      <w:r>
        <w:rPr>
          <w:i/>
          <w:iCs/>
          <w:color w:val="08050B"/>
        </w:rPr>
        <w:t xml:space="preserve">, seconded by Mr. </w:t>
      </w:r>
      <w:r w:rsidR="00D95C5A">
        <w:rPr>
          <w:i/>
          <w:iCs/>
          <w:color w:val="08050B"/>
        </w:rPr>
        <w:t>Brown</w:t>
      </w:r>
      <w:r>
        <w:rPr>
          <w:i/>
          <w:iCs/>
          <w:color w:val="08050B"/>
        </w:rPr>
        <w:t>, and upon a vote unanimously carried, the Boards approved the minutes</w:t>
      </w:r>
      <w:r w:rsidR="00715F2D">
        <w:rPr>
          <w:i/>
          <w:iCs/>
          <w:color w:val="08050B"/>
        </w:rPr>
        <w:t xml:space="preserve"> from the </w:t>
      </w:r>
      <w:r w:rsidR="00753BD3">
        <w:rPr>
          <w:i/>
          <w:iCs/>
          <w:color w:val="08050B"/>
        </w:rPr>
        <w:t>February 24</w:t>
      </w:r>
      <w:r w:rsidR="00715F2D">
        <w:rPr>
          <w:i/>
          <w:iCs/>
          <w:color w:val="08050B"/>
        </w:rPr>
        <w:t>, 202</w:t>
      </w:r>
      <w:r w:rsidR="00753BD3">
        <w:rPr>
          <w:i/>
          <w:iCs/>
          <w:color w:val="08050B"/>
        </w:rPr>
        <w:t>5</w:t>
      </w:r>
      <w:r w:rsidR="00715F2D">
        <w:rPr>
          <w:i/>
          <w:iCs/>
          <w:color w:val="08050B"/>
        </w:rPr>
        <w:t xml:space="preserve"> joint special meeting</w:t>
      </w:r>
      <w:r>
        <w:rPr>
          <w:i/>
          <w:iCs/>
          <w:color w:val="08050B"/>
        </w:rPr>
        <w:t>.</w:t>
      </w:r>
    </w:p>
    <w:p w14:paraId="5EFB9BB6" w14:textId="41788574" w:rsidR="00BF0925" w:rsidRDefault="00277023" w:rsidP="005E0471">
      <w:pPr>
        <w:spacing w:after="240"/>
        <w:rPr>
          <w:rFonts w:eastAsia="Times New Roman"/>
          <w:color w:val="000000"/>
          <w:u w:val="single"/>
        </w:rPr>
      </w:pPr>
      <w:r>
        <w:rPr>
          <w:rFonts w:eastAsia="Times New Roman"/>
          <w:color w:val="000000"/>
          <w:u w:val="single"/>
        </w:rPr>
        <w:t xml:space="preserve">Adopt Resolution of Cost Acceptance No. </w:t>
      </w:r>
      <w:r w:rsidR="00753BD3">
        <w:rPr>
          <w:rFonts w:eastAsia="Times New Roman"/>
          <w:color w:val="000000"/>
          <w:u w:val="single"/>
        </w:rPr>
        <w:t>3</w:t>
      </w:r>
      <w:r>
        <w:rPr>
          <w:rFonts w:eastAsia="Times New Roman"/>
          <w:color w:val="000000"/>
          <w:u w:val="single"/>
        </w:rPr>
        <w:t xml:space="preserve"> (District No. 1)</w:t>
      </w:r>
    </w:p>
    <w:p w14:paraId="660BD8EB" w14:textId="5532F5B8" w:rsidR="00BF0925" w:rsidRDefault="00BF0925" w:rsidP="005E0471">
      <w:pPr>
        <w:spacing w:after="240"/>
        <w:rPr>
          <w:rFonts w:eastAsia="Times New Roman"/>
          <w:i/>
          <w:iCs/>
          <w:color w:val="000000"/>
        </w:rPr>
      </w:pPr>
      <w:r>
        <w:rPr>
          <w:rFonts w:eastAsia="Times New Roman"/>
          <w:color w:val="000000"/>
        </w:rPr>
        <w:tab/>
      </w:r>
      <w:r w:rsidR="00681F64">
        <w:rPr>
          <w:rFonts w:eastAsia="Times New Roman"/>
          <w:i/>
          <w:iCs/>
          <w:color w:val="000000"/>
        </w:rPr>
        <w:t>Mr. Hanusa</w:t>
      </w:r>
      <w:r>
        <w:rPr>
          <w:rFonts w:eastAsia="Times New Roman"/>
          <w:i/>
          <w:iCs/>
          <w:color w:val="000000"/>
        </w:rPr>
        <w:t xml:space="preserve"> presented the </w:t>
      </w:r>
      <w:r w:rsidR="00681F64">
        <w:rPr>
          <w:rFonts w:eastAsia="Times New Roman"/>
          <w:i/>
          <w:iCs/>
          <w:color w:val="000000"/>
        </w:rPr>
        <w:t>Resolution of Cost Acceptance</w:t>
      </w:r>
      <w:r w:rsidR="00277023">
        <w:rPr>
          <w:rFonts w:eastAsia="Times New Roman"/>
          <w:i/>
          <w:iCs/>
          <w:color w:val="000000"/>
        </w:rPr>
        <w:t xml:space="preserve"> No. </w:t>
      </w:r>
      <w:r w:rsidR="00753BD3">
        <w:rPr>
          <w:rFonts w:eastAsia="Times New Roman"/>
          <w:i/>
          <w:iCs/>
          <w:color w:val="000000"/>
        </w:rPr>
        <w:t>3</w:t>
      </w:r>
      <w:r w:rsidR="00681F64">
        <w:rPr>
          <w:rFonts w:eastAsia="Times New Roman"/>
          <w:i/>
          <w:iCs/>
          <w:color w:val="000000"/>
        </w:rPr>
        <w:t xml:space="preserve"> </w:t>
      </w:r>
      <w:r>
        <w:rPr>
          <w:rFonts w:eastAsia="Times New Roman"/>
          <w:i/>
          <w:iCs/>
          <w:color w:val="000000"/>
        </w:rPr>
        <w:t>to the Board</w:t>
      </w:r>
      <w:r w:rsidR="00277023">
        <w:rPr>
          <w:rFonts w:eastAsia="Times New Roman"/>
          <w:i/>
          <w:iCs/>
          <w:color w:val="000000"/>
        </w:rPr>
        <w:t xml:space="preserve"> of District No. 1</w:t>
      </w:r>
      <w:r>
        <w:rPr>
          <w:rFonts w:eastAsia="Times New Roman"/>
          <w:i/>
          <w:iCs/>
          <w:color w:val="000000"/>
        </w:rPr>
        <w:t xml:space="preserve"> for consideration. Following </w:t>
      </w:r>
      <w:r w:rsidR="001357E2">
        <w:rPr>
          <w:rFonts w:eastAsia="Times New Roman"/>
          <w:i/>
          <w:iCs/>
          <w:color w:val="000000"/>
        </w:rPr>
        <w:t xml:space="preserve">review and </w:t>
      </w:r>
      <w:r>
        <w:rPr>
          <w:rFonts w:eastAsia="Times New Roman"/>
          <w:i/>
          <w:iCs/>
          <w:color w:val="000000"/>
        </w:rPr>
        <w:t xml:space="preserve">discussion, upon a motion duly made by Mr. </w:t>
      </w:r>
      <w:r w:rsidR="00277023">
        <w:rPr>
          <w:rFonts w:eastAsia="Times New Roman"/>
          <w:i/>
          <w:iCs/>
          <w:color w:val="000000"/>
        </w:rPr>
        <w:t>Brown</w:t>
      </w:r>
      <w:r>
        <w:rPr>
          <w:rFonts w:eastAsia="Times New Roman"/>
          <w:i/>
          <w:iCs/>
          <w:color w:val="000000"/>
        </w:rPr>
        <w:t xml:space="preserve">, seconded by Mr. </w:t>
      </w:r>
      <w:r w:rsidR="00277023">
        <w:rPr>
          <w:rFonts w:eastAsia="Times New Roman"/>
          <w:i/>
          <w:iCs/>
          <w:color w:val="000000"/>
        </w:rPr>
        <w:t>Christensen</w:t>
      </w:r>
      <w:r w:rsidR="005A094C">
        <w:rPr>
          <w:rFonts w:eastAsia="Times New Roman"/>
          <w:i/>
          <w:iCs/>
          <w:color w:val="000000"/>
        </w:rPr>
        <w:t xml:space="preserve">, </w:t>
      </w:r>
      <w:r w:rsidR="008C37C4">
        <w:rPr>
          <w:rFonts w:eastAsia="Times New Roman"/>
          <w:i/>
          <w:iCs/>
          <w:color w:val="000000"/>
        </w:rPr>
        <w:t>and upon a vote unanimously carried, the Board</w:t>
      </w:r>
      <w:r w:rsidR="00277023">
        <w:rPr>
          <w:rFonts w:eastAsia="Times New Roman"/>
          <w:i/>
          <w:iCs/>
          <w:color w:val="000000"/>
        </w:rPr>
        <w:t xml:space="preserve"> of District No. 1</w:t>
      </w:r>
      <w:r w:rsidR="008C37C4">
        <w:rPr>
          <w:rFonts w:eastAsia="Times New Roman"/>
          <w:i/>
          <w:iCs/>
          <w:color w:val="000000"/>
        </w:rPr>
        <w:t xml:space="preserve"> </w:t>
      </w:r>
      <w:r w:rsidR="006B02A1">
        <w:rPr>
          <w:rFonts w:eastAsia="Times New Roman"/>
          <w:i/>
          <w:iCs/>
          <w:color w:val="000000"/>
        </w:rPr>
        <w:t>adopted</w:t>
      </w:r>
      <w:r w:rsidR="008C37C4">
        <w:rPr>
          <w:rFonts w:eastAsia="Times New Roman"/>
          <w:i/>
          <w:iCs/>
          <w:color w:val="000000"/>
        </w:rPr>
        <w:t xml:space="preserve"> the </w:t>
      </w:r>
      <w:r w:rsidR="00D64A3B">
        <w:rPr>
          <w:rFonts w:eastAsia="Times New Roman"/>
          <w:i/>
          <w:iCs/>
          <w:color w:val="000000"/>
        </w:rPr>
        <w:t>Resolution of Cost Acceptance</w:t>
      </w:r>
      <w:r w:rsidR="00135579">
        <w:rPr>
          <w:rFonts w:eastAsia="Times New Roman"/>
          <w:i/>
          <w:iCs/>
          <w:color w:val="000000"/>
        </w:rPr>
        <w:t xml:space="preserve"> No. </w:t>
      </w:r>
      <w:r w:rsidR="00753BD3">
        <w:rPr>
          <w:rFonts w:eastAsia="Times New Roman"/>
          <w:i/>
          <w:iCs/>
          <w:color w:val="000000"/>
        </w:rPr>
        <w:t>3</w:t>
      </w:r>
      <w:r w:rsidR="00D64A3B">
        <w:rPr>
          <w:rFonts w:eastAsia="Times New Roman"/>
          <w:i/>
          <w:iCs/>
          <w:color w:val="000000"/>
        </w:rPr>
        <w:t>.</w:t>
      </w:r>
    </w:p>
    <w:p w14:paraId="7F79714A" w14:textId="2D48A18F" w:rsidR="004465BB" w:rsidRDefault="004465BB" w:rsidP="005E0471">
      <w:pPr>
        <w:spacing w:after="240"/>
        <w:rPr>
          <w:rFonts w:eastAsia="Times New Roman"/>
          <w:color w:val="000000"/>
          <w:u w:val="single"/>
        </w:rPr>
      </w:pPr>
      <w:r>
        <w:rPr>
          <w:rFonts w:eastAsia="Times New Roman"/>
          <w:color w:val="000000"/>
          <w:u w:val="single"/>
        </w:rPr>
        <w:t xml:space="preserve">Approval of </w:t>
      </w:r>
      <w:r w:rsidR="00A16CC0">
        <w:rPr>
          <w:rFonts w:eastAsia="Times New Roman"/>
          <w:color w:val="000000"/>
          <w:u w:val="single"/>
        </w:rPr>
        <w:t>March 31</w:t>
      </w:r>
      <w:r w:rsidR="002D6B3A">
        <w:rPr>
          <w:rFonts w:eastAsia="Times New Roman"/>
          <w:color w:val="000000"/>
          <w:u w:val="single"/>
        </w:rPr>
        <w:t>, 202</w:t>
      </w:r>
      <w:r w:rsidR="00A16CC0">
        <w:rPr>
          <w:rFonts w:eastAsia="Times New Roman"/>
          <w:color w:val="000000"/>
          <w:u w:val="single"/>
        </w:rPr>
        <w:t>5</w:t>
      </w:r>
      <w:r w:rsidR="002D6B3A">
        <w:rPr>
          <w:rFonts w:eastAsia="Times New Roman"/>
          <w:color w:val="000000"/>
          <w:u w:val="single"/>
        </w:rPr>
        <w:t xml:space="preserve"> Unaudited Financial Statements</w:t>
      </w:r>
    </w:p>
    <w:p w14:paraId="7E7B58A4" w14:textId="6B8DC7B8" w:rsidR="002D6B3A" w:rsidRDefault="002D6B3A" w:rsidP="005E0471">
      <w:pPr>
        <w:spacing w:after="240"/>
        <w:rPr>
          <w:rFonts w:eastAsia="Times New Roman"/>
          <w:i/>
          <w:iCs/>
          <w:color w:val="000000"/>
        </w:rPr>
      </w:pPr>
      <w:r>
        <w:rPr>
          <w:rFonts w:eastAsia="Times New Roman"/>
          <w:i/>
          <w:iCs/>
          <w:color w:val="000000"/>
        </w:rPr>
        <w:tab/>
        <w:t>M</w:t>
      </w:r>
      <w:r w:rsidR="00A16CC0">
        <w:rPr>
          <w:rFonts w:eastAsia="Times New Roman"/>
          <w:i/>
          <w:iCs/>
          <w:color w:val="000000"/>
        </w:rPr>
        <w:t xml:space="preserve">r. Hutchison </w:t>
      </w:r>
      <w:r>
        <w:rPr>
          <w:rFonts w:eastAsia="Times New Roman"/>
          <w:i/>
          <w:iCs/>
          <w:color w:val="000000"/>
        </w:rPr>
        <w:t xml:space="preserve">presented the </w:t>
      </w:r>
      <w:r w:rsidR="00A16CC0">
        <w:rPr>
          <w:rFonts w:eastAsia="Times New Roman"/>
          <w:i/>
          <w:iCs/>
          <w:color w:val="000000"/>
        </w:rPr>
        <w:t>March 31</w:t>
      </w:r>
      <w:r>
        <w:rPr>
          <w:rFonts w:eastAsia="Times New Roman"/>
          <w:i/>
          <w:iCs/>
          <w:color w:val="000000"/>
        </w:rPr>
        <w:t>, 202</w:t>
      </w:r>
      <w:r w:rsidR="00A16CC0">
        <w:rPr>
          <w:rFonts w:eastAsia="Times New Roman"/>
          <w:i/>
          <w:iCs/>
          <w:color w:val="000000"/>
        </w:rPr>
        <w:t>5</w:t>
      </w:r>
      <w:r>
        <w:rPr>
          <w:rFonts w:eastAsia="Times New Roman"/>
          <w:i/>
          <w:iCs/>
          <w:color w:val="000000"/>
        </w:rPr>
        <w:t xml:space="preserve"> Unaudited Financial Statements to the Boards for consideration. Following review and discussion, upon a motion duly made by Mr.</w:t>
      </w:r>
      <w:r w:rsidR="003E3316">
        <w:rPr>
          <w:rFonts w:eastAsia="Times New Roman"/>
          <w:i/>
          <w:iCs/>
          <w:color w:val="000000"/>
        </w:rPr>
        <w:t xml:space="preserve"> Brown</w:t>
      </w:r>
      <w:r>
        <w:rPr>
          <w:rFonts w:eastAsia="Times New Roman"/>
          <w:i/>
          <w:iCs/>
          <w:color w:val="000000"/>
        </w:rPr>
        <w:t xml:space="preserve">, seconded by Mr. </w:t>
      </w:r>
      <w:r w:rsidR="003E3316">
        <w:rPr>
          <w:rFonts w:eastAsia="Times New Roman"/>
          <w:i/>
          <w:iCs/>
          <w:color w:val="000000"/>
        </w:rPr>
        <w:t>Christensen</w:t>
      </w:r>
      <w:r>
        <w:rPr>
          <w:rFonts w:eastAsia="Times New Roman"/>
          <w:i/>
          <w:iCs/>
          <w:color w:val="000000"/>
        </w:rPr>
        <w:t xml:space="preserve">, and upon a vote unanimously carried, the Boards unanimously </w:t>
      </w:r>
      <w:r w:rsidR="001357E2">
        <w:rPr>
          <w:rFonts w:eastAsia="Times New Roman"/>
          <w:i/>
          <w:iCs/>
          <w:color w:val="000000"/>
        </w:rPr>
        <w:t>accepted</w:t>
      </w:r>
      <w:r>
        <w:rPr>
          <w:rFonts w:eastAsia="Times New Roman"/>
          <w:i/>
          <w:iCs/>
          <w:color w:val="000000"/>
        </w:rPr>
        <w:t xml:space="preserve"> the </w:t>
      </w:r>
      <w:r w:rsidR="00A16CC0">
        <w:rPr>
          <w:rFonts w:eastAsia="Times New Roman"/>
          <w:i/>
          <w:iCs/>
          <w:color w:val="000000"/>
        </w:rPr>
        <w:t>March 31</w:t>
      </w:r>
      <w:r>
        <w:rPr>
          <w:rFonts w:eastAsia="Times New Roman"/>
          <w:i/>
          <w:iCs/>
          <w:color w:val="000000"/>
        </w:rPr>
        <w:t>, 202</w:t>
      </w:r>
      <w:r w:rsidR="00A16CC0">
        <w:rPr>
          <w:rFonts w:eastAsia="Times New Roman"/>
          <w:i/>
          <w:iCs/>
          <w:color w:val="000000"/>
        </w:rPr>
        <w:t>5</w:t>
      </w:r>
      <w:r>
        <w:rPr>
          <w:rFonts w:eastAsia="Times New Roman"/>
          <w:i/>
          <w:iCs/>
          <w:color w:val="000000"/>
        </w:rPr>
        <w:t xml:space="preserve"> Unaud</w:t>
      </w:r>
      <w:r w:rsidR="001357E2">
        <w:rPr>
          <w:rFonts w:eastAsia="Times New Roman"/>
          <w:i/>
          <w:iCs/>
          <w:color w:val="000000"/>
        </w:rPr>
        <w:t>ited Financial Statements.</w:t>
      </w:r>
    </w:p>
    <w:p w14:paraId="4215992D" w14:textId="37EF0AAF" w:rsidR="001357E2" w:rsidRDefault="001357E2" w:rsidP="005E0471">
      <w:pPr>
        <w:spacing w:after="240"/>
        <w:rPr>
          <w:rFonts w:eastAsia="Times New Roman"/>
          <w:color w:val="000000"/>
          <w:u w:val="single"/>
        </w:rPr>
      </w:pPr>
      <w:r>
        <w:rPr>
          <w:rFonts w:eastAsia="Times New Roman"/>
          <w:color w:val="000000"/>
          <w:u w:val="single"/>
        </w:rPr>
        <w:t>Approval of Claims Listing</w:t>
      </w:r>
    </w:p>
    <w:p w14:paraId="1EB8E620" w14:textId="06E2C81E" w:rsidR="001357E2" w:rsidRDefault="001357E2" w:rsidP="005E0471">
      <w:pPr>
        <w:spacing w:after="240"/>
        <w:rPr>
          <w:rFonts w:eastAsia="Times New Roman"/>
          <w:i/>
          <w:iCs/>
          <w:color w:val="000000"/>
        </w:rPr>
      </w:pPr>
      <w:r>
        <w:rPr>
          <w:rFonts w:eastAsia="Times New Roman"/>
          <w:i/>
          <w:iCs/>
          <w:color w:val="000000"/>
        </w:rPr>
        <w:tab/>
        <w:t>M</w:t>
      </w:r>
      <w:r w:rsidR="003E3316">
        <w:rPr>
          <w:rFonts w:eastAsia="Times New Roman"/>
          <w:i/>
          <w:iCs/>
          <w:color w:val="000000"/>
        </w:rPr>
        <w:t>r. Hutchison</w:t>
      </w:r>
      <w:r>
        <w:rPr>
          <w:rFonts w:eastAsia="Times New Roman"/>
          <w:i/>
          <w:iCs/>
          <w:color w:val="000000"/>
        </w:rPr>
        <w:t xml:space="preserve"> </w:t>
      </w:r>
      <w:r w:rsidR="00C723D6">
        <w:rPr>
          <w:rFonts w:eastAsia="Times New Roman"/>
          <w:i/>
          <w:iCs/>
          <w:color w:val="000000"/>
        </w:rPr>
        <w:t xml:space="preserve">presented the Claims Listing to the Boards for consideration. Following review and discussion, </w:t>
      </w:r>
      <w:r w:rsidR="003E3316">
        <w:rPr>
          <w:rFonts w:eastAsia="Times New Roman"/>
          <w:i/>
          <w:iCs/>
          <w:color w:val="000000"/>
        </w:rPr>
        <w:t>upon a motion duly made by Mr. Brown, seconded by Mr. Christensen</w:t>
      </w:r>
      <w:r w:rsidR="00C723D6">
        <w:rPr>
          <w:rFonts w:eastAsia="Times New Roman"/>
          <w:i/>
          <w:iCs/>
          <w:color w:val="000000"/>
        </w:rPr>
        <w:t>, and upon a vote unanimously carried, the Boards unanimously approved the Claims Listing.</w:t>
      </w:r>
    </w:p>
    <w:p w14:paraId="62293789" w14:textId="4523C94A" w:rsidR="00C723D6" w:rsidRDefault="00C723D6" w:rsidP="005E0471">
      <w:pPr>
        <w:spacing w:after="240"/>
        <w:rPr>
          <w:rFonts w:eastAsia="Times New Roman"/>
          <w:color w:val="000000"/>
          <w:u w:val="single"/>
        </w:rPr>
      </w:pPr>
      <w:r>
        <w:rPr>
          <w:rFonts w:eastAsia="Times New Roman"/>
          <w:color w:val="000000"/>
          <w:u w:val="single"/>
        </w:rPr>
        <w:t>Approval of 2024 Audit (District No. 1)</w:t>
      </w:r>
    </w:p>
    <w:p w14:paraId="68D6141A" w14:textId="6594B693" w:rsidR="00C723D6" w:rsidRPr="00C723D6" w:rsidRDefault="00C723D6" w:rsidP="005E0471">
      <w:pPr>
        <w:spacing w:after="240"/>
        <w:rPr>
          <w:rFonts w:eastAsia="Times New Roman"/>
          <w:i/>
          <w:iCs/>
          <w:color w:val="000000"/>
        </w:rPr>
      </w:pPr>
      <w:r>
        <w:rPr>
          <w:rFonts w:eastAsia="Times New Roman"/>
          <w:i/>
          <w:iCs/>
          <w:color w:val="000000"/>
        </w:rPr>
        <w:tab/>
      </w:r>
      <w:r w:rsidR="0077092C">
        <w:rPr>
          <w:rFonts w:eastAsia="Times New Roman"/>
          <w:i/>
          <w:iCs/>
          <w:color w:val="000000"/>
        </w:rPr>
        <w:t xml:space="preserve">Mr. Hutchison noted that the 2024 Audit is still in progress and will be presented to the Board at the next meeting for consideration.  Deferred. </w:t>
      </w:r>
    </w:p>
    <w:p w14:paraId="1474AB09" w14:textId="77777777" w:rsidR="00C44A3F" w:rsidRDefault="00C44A3F" w:rsidP="00C44A3F">
      <w:pPr>
        <w:pStyle w:val="TitleABC"/>
        <w:jc w:val="both"/>
        <w:rPr>
          <w:u w:val="single"/>
        </w:rPr>
      </w:pPr>
      <w:r w:rsidRPr="00856D76">
        <w:rPr>
          <w:u w:val="single"/>
        </w:rPr>
        <w:t>Administrative Non-Action Items</w:t>
      </w:r>
    </w:p>
    <w:p w14:paraId="5AD2333D" w14:textId="77777777" w:rsidR="00C44A3F" w:rsidRDefault="00C44A3F" w:rsidP="00C44A3F">
      <w:pPr>
        <w:pStyle w:val="TitleABC"/>
        <w:jc w:val="both"/>
        <w:rPr>
          <w:b w:val="0"/>
          <w:bCs/>
          <w:color w:val="08050B"/>
          <w:u w:val="single"/>
        </w:rPr>
      </w:pPr>
      <w:r>
        <w:rPr>
          <w:b w:val="0"/>
          <w:bCs/>
          <w:color w:val="08050B"/>
          <w:u w:val="single"/>
        </w:rPr>
        <w:t>Confirmation of Completed Trustee Training – Open and Public Meetings Act Training 2025</w:t>
      </w:r>
    </w:p>
    <w:p w14:paraId="4D048320" w14:textId="77777777" w:rsidR="00C44A3F" w:rsidRDefault="00C44A3F" w:rsidP="00C44A3F">
      <w:pPr>
        <w:pStyle w:val="TitleABC"/>
        <w:ind w:firstLine="720"/>
        <w:jc w:val="both"/>
        <w:rPr>
          <w:b w:val="0"/>
          <w:bCs/>
          <w:i/>
          <w:iCs/>
          <w:color w:val="08050B"/>
        </w:rPr>
      </w:pPr>
      <w:r>
        <w:rPr>
          <w:b w:val="0"/>
          <w:bCs/>
          <w:i/>
          <w:iCs/>
          <w:color w:val="08050B"/>
        </w:rPr>
        <w:lastRenderedPageBreak/>
        <w:t>Ms. Murphy reminded the Board members to complete the Trustee Training regarding the Open and Public Meetings Act required by the state auditor for new Board members. No action was taken.</w:t>
      </w:r>
    </w:p>
    <w:p w14:paraId="7A3D390F" w14:textId="7BCB1616" w:rsidR="001B7F2C" w:rsidRPr="00856D76" w:rsidRDefault="001B7F2C" w:rsidP="00420B38">
      <w:pPr>
        <w:pStyle w:val="TitleABC"/>
        <w:jc w:val="left"/>
        <w:rPr>
          <w:u w:val="single"/>
        </w:rPr>
      </w:pPr>
      <w:r w:rsidRPr="00856D76">
        <w:rPr>
          <w:u w:val="single"/>
        </w:rPr>
        <w:t>Adjourn</w:t>
      </w:r>
    </w:p>
    <w:p w14:paraId="48F28FA4" w14:textId="4A924408" w:rsidR="001B7F2C" w:rsidRDefault="001B7F2C" w:rsidP="00420B38">
      <w:pPr>
        <w:pStyle w:val="Body1"/>
        <w:ind w:left="0" w:firstLine="720"/>
      </w:pPr>
      <w:r>
        <w:t>There being no further business to come before the Board</w:t>
      </w:r>
      <w:r w:rsidR="00964F81">
        <w:t>s</w:t>
      </w:r>
      <w:r>
        <w:t xml:space="preserve"> and upon a motion duly made, seconded, and unanimously carried, the meeting was adjourned. </w:t>
      </w:r>
    </w:p>
    <w:p w14:paraId="1C7D5C4C" w14:textId="77777777" w:rsidR="001B7F2C" w:rsidRDefault="001B7F2C" w:rsidP="00420B38">
      <w:pPr>
        <w:pStyle w:val="Body1"/>
        <w:ind w:left="0" w:firstLine="720"/>
      </w:pPr>
      <w:r>
        <w:t>The foregoing constitutes a true and correct copy of the minutes of the above-referenced meeting.</w:t>
      </w:r>
    </w:p>
    <w:p w14:paraId="1EBF7A8A" w14:textId="71ACA7A8" w:rsidR="001B7F2C" w:rsidRPr="0069700C" w:rsidRDefault="0068064B" w:rsidP="005A3E17">
      <w:pPr>
        <w:pStyle w:val="Body1"/>
        <w:ind w:left="5760"/>
        <w:jc w:val="left"/>
        <w:rPr>
          <w:rFonts w:eastAsia="Times New Roman"/>
          <w:color w:val="000000"/>
        </w:rPr>
      </w:pPr>
      <w:r>
        <w:rPr>
          <w:rFonts w:eastAsia="Times New Roman"/>
          <w:color w:val="000000"/>
          <w:u w:val="single"/>
        </w:rPr>
        <w:t>___________________</w:t>
      </w:r>
      <w:r w:rsidR="00F474EA">
        <w:rPr>
          <w:rFonts w:eastAsia="Times New Roman"/>
          <w:color w:val="000000"/>
          <w:u w:val="single"/>
        </w:rPr>
        <w:tab/>
      </w:r>
      <w:r w:rsidR="00F474EA">
        <w:rPr>
          <w:rFonts w:eastAsia="Times New Roman"/>
          <w:color w:val="000000"/>
          <w:u w:val="single"/>
        </w:rPr>
        <w:tab/>
      </w:r>
      <w:r w:rsidR="003A1B5E">
        <w:rPr>
          <w:rFonts w:eastAsia="Times New Roman"/>
          <w:color w:val="000000"/>
        </w:rPr>
        <w:br/>
      </w:r>
      <w:r w:rsidR="000F119F">
        <w:rPr>
          <w:rFonts w:eastAsia="Times New Roman"/>
          <w:color w:val="000000"/>
        </w:rPr>
        <w:t>Clay Winder</w:t>
      </w:r>
      <w:r w:rsidR="005A3E17">
        <w:rPr>
          <w:rFonts w:eastAsia="Times New Roman"/>
          <w:color w:val="000000"/>
        </w:rPr>
        <w:t xml:space="preserve"> </w:t>
      </w:r>
      <w:r w:rsidR="0069700C">
        <w:rPr>
          <w:rFonts w:eastAsia="Times New Roman"/>
          <w:color w:val="000000"/>
        </w:rPr>
        <w:br/>
      </w:r>
      <w:r w:rsidR="00036B88">
        <w:t xml:space="preserve">District Clerk/Secretary </w:t>
      </w:r>
    </w:p>
    <w:p w14:paraId="52C1C5ED" w14:textId="77777777" w:rsidR="0069700C" w:rsidRDefault="0069700C" w:rsidP="0016037B">
      <w:pPr>
        <w:pStyle w:val="Body1"/>
      </w:pPr>
    </w:p>
    <w:p w14:paraId="0B419DB2" w14:textId="7E8FF2D6" w:rsidR="009914C4" w:rsidRPr="009914C4" w:rsidRDefault="001B7F2C" w:rsidP="0016037B">
      <w:pPr>
        <w:pStyle w:val="Body1"/>
      </w:pPr>
      <w:r>
        <w:t xml:space="preserve">The foregoing minutes were approved on the </w:t>
      </w:r>
      <w:r w:rsidR="00A04925">
        <w:t>26</w:t>
      </w:r>
      <w:r w:rsidR="00A04925" w:rsidRPr="00A04925">
        <w:rPr>
          <w:vertAlign w:val="superscript"/>
        </w:rPr>
        <w:t>th</w:t>
      </w:r>
      <w:r w:rsidR="00A04925">
        <w:t xml:space="preserve"> </w:t>
      </w:r>
      <w:bookmarkStart w:id="0" w:name="OpenAt"/>
      <w:bookmarkEnd w:id="0"/>
      <w:r>
        <w:t xml:space="preserve">day of </w:t>
      </w:r>
      <w:r w:rsidR="00A04925">
        <w:t>September</w:t>
      </w:r>
      <w:r w:rsidR="00152EC9">
        <w:t xml:space="preserve">, </w:t>
      </w:r>
      <w:r>
        <w:t>202</w:t>
      </w:r>
      <w:r w:rsidR="00EA0657">
        <w:t>5</w:t>
      </w:r>
      <w:r>
        <w:t>.</w:t>
      </w:r>
    </w:p>
    <w:sectPr w:rsidR="009914C4" w:rsidRPr="009914C4" w:rsidSect="00C421DC">
      <w:headerReference w:type="default" r:id="rId11"/>
      <w:footerReference w:type="even"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1242" w14:textId="77777777" w:rsidR="00E7610D" w:rsidRDefault="00E7610D" w:rsidP="00C421DC">
      <w:r>
        <w:separator/>
      </w:r>
    </w:p>
  </w:endnote>
  <w:endnote w:type="continuationSeparator" w:id="0">
    <w:p w14:paraId="2BB6A882" w14:textId="77777777" w:rsidR="00E7610D" w:rsidRDefault="00E7610D" w:rsidP="00C421DC">
      <w:r>
        <w:continuationSeparator/>
      </w:r>
    </w:p>
  </w:endnote>
  <w:endnote w:type="continuationNotice" w:id="1">
    <w:p w14:paraId="41D660C9" w14:textId="77777777" w:rsidR="00E7610D" w:rsidRDefault="00E76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C677" w14:textId="77777777" w:rsidR="00C421DC" w:rsidRDefault="00C421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ACAB9C" w14:textId="77777777" w:rsidR="00C421DC" w:rsidRDefault="00C42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48AA" w14:textId="77777777" w:rsidR="00C421DC" w:rsidRDefault="00C421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5338E2F" w14:textId="77777777" w:rsidR="00C421DC" w:rsidRDefault="00C42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F2277" w14:textId="77777777" w:rsidR="00E7610D" w:rsidRDefault="00E7610D" w:rsidP="00C421DC">
      <w:r>
        <w:separator/>
      </w:r>
    </w:p>
  </w:footnote>
  <w:footnote w:type="continuationSeparator" w:id="0">
    <w:p w14:paraId="6C1CF0B6" w14:textId="77777777" w:rsidR="00E7610D" w:rsidRDefault="00E7610D" w:rsidP="00C421DC">
      <w:r>
        <w:continuationSeparator/>
      </w:r>
    </w:p>
  </w:footnote>
  <w:footnote w:type="continuationNotice" w:id="1">
    <w:p w14:paraId="41A5695E" w14:textId="77777777" w:rsidR="00E7610D" w:rsidRDefault="00E761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115E" w14:textId="52C6108F" w:rsidR="003A1B5E" w:rsidRDefault="00A04925">
    <w:pPr>
      <w:pStyle w:val="Header"/>
    </w:pPr>
    <w:r>
      <w:rPr>
        <w:noProof/>
      </w:rPr>
      <w:pict w14:anchorId="16DA6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285.7pt;height:113.1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7F8A" w14:textId="36A918F7" w:rsidR="006F609A" w:rsidRDefault="00A04925">
    <w:pPr>
      <w:pStyle w:val="Header"/>
    </w:pPr>
    <w:r>
      <w:rPr>
        <w:noProof/>
      </w:rPr>
      <w:pict w14:anchorId="13762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285.7pt;height:113.1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3C6"/>
    <w:multiLevelType w:val="multilevel"/>
    <w:tmpl w:val="5A3060DA"/>
    <w:name w:val="_Recital #"/>
    <w:lvl w:ilvl="0">
      <w:start w:val="1"/>
      <w:numFmt w:val="upperLetter"/>
      <w:lvlText w:val="%1."/>
      <w:lvlJc w:val="left"/>
      <w:pPr>
        <w:tabs>
          <w:tab w:val="num" w:pos="1440"/>
        </w:tabs>
        <w:ind w:left="0" w:firstLine="720"/>
      </w:pPr>
      <w:rPr>
        <w:rFonts w:hint="default"/>
      </w:rPr>
    </w:lvl>
    <w:lvl w:ilvl="1">
      <w:start w:val="1"/>
      <w:numFmt w:val="decimal"/>
      <w:lvlText w:val="%2."/>
      <w:lvlJc w:val="left"/>
      <w:pPr>
        <w:tabs>
          <w:tab w:val="num" w:pos="1440"/>
        </w:tabs>
        <w:ind w:left="0" w:firstLine="14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4343E5"/>
    <w:multiLevelType w:val="hybridMultilevel"/>
    <w:tmpl w:val="FB8CBDBC"/>
    <w:lvl w:ilvl="0" w:tplc="01F68F92">
      <w:start w:val="1"/>
      <w:numFmt w:val="lowerLetter"/>
      <w:lvlText w:val="%1."/>
      <w:lvlJc w:val="left"/>
      <w:pPr>
        <w:ind w:left="144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52B1C"/>
    <w:multiLevelType w:val="hybridMultilevel"/>
    <w:tmpl w:val="DA2438BA"/>
    <w:lvl w:ilvl="0" w:tplc="B2585E12">
      <w:start w:val="1"/>
      <w:numFmt w:val="decimal"/>
      <w:pStyle w:val="SimpleList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76B42"/>
    <w:multiLevelType w:val="hybridMultilevel"/>
    <w:tmpl w:val="6986939E"/>
    <w:lvl w:ilvl="0" w:tplc="A0126F9C">
      <w:start w:val="1"/>
      <w:numFmt w:val="decimal"/>
      <w:pStyle w:val="SimpleList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764532"/>
    <w:multiLevelType w:val="multilevel"/>
    <w:tmpl w:val="999A19C8"/>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b w:val="0"/>
        <w:i w:val="0"/>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upp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5B756D48"/>
    <w:multiLevelType w:val="multilevel"/>
    <w:tmpl w:val="999A19C8"/>
    <w:name w:val="OJ List 1 - Indented"/>
    <w:lvl w:ilvl="0">
      <w:start w:val="1"/>
      <w:numFmt w:val="decimal"/>
      <w:pStyle w:val="Heading1"/>
      <w:lvlText w:val="%1."/>
      <w:lvlJc w:val="left"/>
      <w:pPr>
        <w:tabs>
          <w:tab w:val="num" w:pos="720"/>
        </w:tabs>
        <w:ind w:left="720" w:hanging="720"/>
      </w:pPr>
      <w:rPr>
        <w:rFonts w:hint="default"/>
        <w:b w:val="0"/>
        <w:i w:val="0"/>
      </w:rPr>
    </w:lvl>
    <w:lvl w:ilvl="1">
      <w:start w:val="1"/>
      <w:numFmt w:val="lowerLetter"/>
      <w:pStyle w:val="Heading2"/>
      <w:lvlText w:val="(%2)"/>
      <w:lvlJc w:val="left"/>
      <w:pPr>
        <w:tabs>
          <w:tab w:val="num" w:pos="1440"/>
        </w:tabs>
        <w:ind w:left="1440" w:hanging="720"/>
      </w:pPr>
      <w:rPr>
        <w:rFonts w:hint="default"/>
        <w:b w:val="0"/>
        <w:i w:val="0"/>
      </w:rPr>
    </w:lvl>
    <w:lvl w:ilvl="2">
      <w:start w:val="1"/>
      <w:numFmt w:val="lowerRoman"/>
      <w:pStyle w:val="Heading3"/>
      <w:lvlText w:val="(%3)"/>
      <w:lvlJc w:val="left"/>
      <w:pPr>
        <w:tabs>
          <w:tab w:val="num" w:pos="2160"/>
        </w:tabs>
        <w:ind w:left="2160" w:hanging="720"/>
      </w:pPr>
      <w:rPr>
        <w:rFonts w:hint="default"/>
      </w:rPr>
    </w:lvl>
    <w:lvl w:ilvl="3">
      <w:start w:val="1"/>
      <w:numFmt w:val="upp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upperRoman"/>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hint="default"/>
      </w:rPr>
    </w:lvl>
    <w:lvl w:ilvl="7">
      <w:start w:val="1"/>
      <w:numFmt w:val="upp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6" w15:restartNumberingAfterBreak="0">
    <w:nsid w:val="64AC5CF7"/>
    <w:multiLevelType w:val="multilevel"/>
    <w:tmpl w:val="1A187D7E"/>
    <w:name w:val="_Recital #2"/>
    <w:lvl w:ilvl="0">
      <w:start w:val="1"/>
      <w:numFmt w:val="upperLetter"/>
      <w:pStyle w:val="Recital"/>
      <w:lvlText w:val="%1."/>
      <w:lvlJc w:val="left"/>
      <w:pPr>
        <w:tabs>
          <w:tab w:val="num" w:pos="1440"/>
        </w:tabs>
        <w:ind w:left="0" w:firstLine="720"/>
      </w:pPr>
      <w:rPr>
        <w:rFonts w:hint="default"/>
      </w:rPr>
    </w:lvl>
    <w:lvl w:ilvl="1">
      <w:start w:val="1"/>
      <w:numFmt w:val="decimal"/>
      <w:lvlText w:val="%2."/>
      <w:lvlJc w:val="left"/>
      <w:pPr>
        <w:tabs>
          <w:tab w:val="num" w:pos="1440"/>
        </w:tabs>
        <w:ind w:left="0" w:firstLine="14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D4662"/>
    <w:multiLevelType w:val="hybridMultilevel"/>
    <w:tmpl w:val="0096E7EE"/>
    <w:lvl w:ilvl="0" w:tplc="21DEB6C4">
      <w:start w:val="1"/>
      <w:numFmt w:val="decimal"/>
      <w:lvlText w:val="%1."/>
      <w:lvlJc w:val="left"/>
      <w:pPr>
        <w:ind w:left="720" w:hanging="360"/>
      </w:pPr>
      <w:rPr>
        <w:color w:val="auto"/>
      </w:rPr>
    </w:lvl>
    <w:lvl w:ilvl="1" w:tplc="01F68F92">
      <w:start w:val="1"/>
      <w:numFmt w:val="lowerLetter"/>
      <w:lvlText w:val="%2."/>
      <w:lvlJc w:val="left"/>
      <w:pPr>
        <w:ind w:left="1440" w:hanging="360"/>
      </w:pPr>
      <w:rPr>
        <w:b w:val="0"/>
        <w:bCs/>
        <w:color w:val="auto"/>
      </w:rPr>
    </w:lvl>
    <w:lvl w:ilvl="2" w:tplc="CF0A6B18">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F67C78"/>
    <w:multiLevelType w:val="hybridMultilevel"/>
    <w:tmpl w:val="F5EE4D60"/>
    <w:lvl w:ilvl="0" w:tplc="AAFCFA2E">
      <w:start w:val="1"/>
      <w:numFmt w:val="decimal"/>
      <w:pStyle w:val="SimpleListC"/>
      <w:lvlText w:val="%1."/>
      <w:lvlJc w:val="left"/>
      <w:pPr>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DF69F5"/>
    <w:multiLevelType w:val="multilevel"/>
    <w:tmpl w:val="9B3CBC20"/>
    <w:name w:val="Bullets"/>
    <w:lvl w:ilvl="0">
      <w:start w:val="1"/>
      <w:numFmt w:val="bullet"/>
      <w:pStyle w:val="BulletA"/>
      <w:lvlText w:val=""/>
      <w:lvlJc w:val="left"/>
      <w:pPr>
        <w:tabs>
          <w:tab w:val="num" w:pos="720"/>
        </w:tabs>
        <w:ind w:left="720" w:hanging="720"/>
      </w:pPr>
      <w:rPr>
        <w:rFonts w:ascii="Wingdings" w:hAnsi="Wingdings" w:hint="default"/>
      </w:rPr>
    </w:lvl>
    <w:lvl w:ilvl="1">
      <w:start w:val="1"/>
      <w:numFmt w:val="bullet"/>
      <w:pStyle w:val="BulletB"/>
      <w:lvlText w:val=""/>
      <w:lvlJc w:val="left"/>
      <w:pPr>
        <w:tabs>
          <w:tab w:val="num" w:pos="1440"/>
        </w:tabs>
        <w:ind w:left="1440" w:hanging="720"/>
      </w:pPr>
      <w:rPr>
        <w:rFonts w:ascii="Wingdings" w:hAnsi="Wingdings" w:hint="default"/>
      </w:rPr>
    </w:lvl>
    <w:lvl w:ilvl="2">
      <w:start w:val="1"/>
      <w:numFmt w:val="bullet"/>
      <w:pStyle w:val="BulletC"/>
      <w:lvlText w:val=""/>
      <w:lvlJc w:val="left"/>
      <w:pPr>
        <w:tabs>
          <w:tab w:val="num" w:pos="2160"/>
        </w:tabs>
        <w:ind w:left="2160" w:hanging="72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792359254">
    <w:abstractNumId w:val="5"/>
  </w:num>
  <w:num w:numId="2" w16cid:durableId="1103107158">
    <w:abstractNumId w:val="0"/>
  </w:num>
  <w:num w:numId="3" w16cid:durableId="1287783701">
    <w:abstractNumId w:val="3"/>
  </w:num>
  <w:num w:numId="4" w16cid:durableId="618025224">
    <w:abstractNumId w:val="2"/>
  </w:num>
  <w:num w:numId="5" w16cid:durableId="1654260023">
    <w:abstractNumId w:val="8"/>
  </w:num>
  <w:num w:numId="6" w16cid:durableId="152835336">
    <w:abstractNumId w:val="9"/>
  </w:num>
  <w:num w:numId="7" w16cid:durableId="1890146513">
    <w:abstractNumId w:val="4"/>
  </w:num>
  <w:num w:numId="8" w16cid:durableId="510946640">
    <w:abstractNumId w:val="6"/>
  </w:num>
  <w:num w:numId="9" w16cid:durableId="136269708">
    <w:abstractNumId w:val="7"/>
  </w:num>
  <w:num w:numId="10" w16cid:durableId="127972745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DocID" w:val="C:\Users\Julie\ShareFile\Shared Folders\CURRENT PROJECTS\LAWSUITE UPGRADE\NEW NUMBERING SCHEMES\WRAPPED\Roman Outline 2 - Wrapped.dotm"/>
  </w:docVars>
  <w:rsids>
    <w:rsidRoot w:val="001B7F2C"/>
    <w:rsid w:val="000050E8"/>
    <w:rsid w:val="0000529C"/>
    <w:rsid w:val="000116E7"/>
    <w:rsid w:val="000136F7"/>
    <w:rsid w:val="00015C6B"/>
    <w:rsid w:val="00024110"/>
    <w:rsid w:val="00027246"/>
    <w:rsid w:val="00031AC2"/>
    <w:rsid w:val="00036424"/>
    <w:rsid w:val="00036B88"/>
    <w:rsid w:val="00037FB3"/>
    <w:rsid w:val="00042DB3"/>
    <w:rsid w:val="000452F2"/>
    <w:rsid w:val="00056F53"/>
    <w:rsid w:val="00057879"/>
    <w:rsid w:val="00062039"/>
    <w:rsid w:val="00065949"/>
    <w:rsid w:val="00071B0F"/>
    <w:rsid w:val="000723C9"/>
    <w:rsid w:val="00082CA5"/>
    <w:rsid w:val="000923C9"/>
    <w:rsid w:val="00096ED4"/>
    <w:rsid w:val="00097F58"/>
    <w:rsid w:val="000A1D36"/>
    <w:rsid w:val="000B0297"/>
    <w:rsid w:val="000B280B"/>
    <w:rsid w:val="000B5EC1"/>
    <w:rsid w:val="000B659E"/>
    <w:rsid w:val="000C6DEA"/>
    <w:rsid w:val="000D3891"/>
    <w:rsid w:val="000D4C22"/>
    <w:rsid w:val="000D54AF"/>
    <w:rsid w:val="000D6D7A"/>
    <w:rsid w:val="000F0098"/>
    <w:rsid w:val="000F0954"/>
    <w:rsid w:val="000F119F"/>
    <w:rsid w:val="001014BD"/>
    <w:rsid w:val="0010384D"/>
    <w:rsid w:val="0010621E"/>
    <w:rsid w:val="0011180A"/>
    <w:rsid w:val="00113CB3"/>
    <w:rsid w:val="00114E4D"/>
    <w:rsid w:val="00115B30"/>
    <w:rsid w:val="001217EF"/>
    <w:rsid w:val="00122FB8"/>
    <w:rsid w:val="0012330E"/>
    <w:rsid w:val="00123696"/>
    <w:rsid w:val="00125EDD"/>
    <w:rsid w:val="00135579"/>
    <w:rsid w:val="001357E2"/>
    <w:rsid w:val="00141AEA"/>
    <w:rsid w:val="00141FFB"/>
    <w:rsid w:val="001429A3"/>
    <w:rsid w:val="001447E0"/>
    <w:rsid w:val="00145E1D"/>
    <w:rsid w:val="00152EC9"/>
    <w:rsid w:val="00157F8E"/>
    <w:rsid w:val="0016037B"/>
    <w:rsid w:val="00163CD3"/>
    <w:rsid w:val="00164658"/>
    <w:rsid w:val="00166F4E"/>
    <w:rsid w:val="00171D8A"/>
    <w:rsid w:val="00172B27"/>
    <w:rsid w:val="00172F01"/>
    <w:rsid w:val="001733D1"/>
    <w:rsid w:val="00174997"/>
    <w:rsid w:val="00183E01"/>
    <w:rsid w:val="00191AC7"/>
    <w:rsid w:val="0019282A"/>
    <w:rsid w:val="001A1E21"/>
    <w:rsid w:val="001A5C00"/>
    <w:rsid w:val="001A6855"/>
    <w:rsid w:val="001A7643"/>
    <w:rsid w:val="001B7F2C"/>
    <w:rsid w:val="001C3975"/>
    <w:rsid w:val="001C5416"/>
    <w:rsid w:val="001C5432"/>
    <w:rsid w:val="001C5478"/>
    <w:rsid w:val="001C7C90"/>
    <w:rsid w:val="001D3978"/>
    <w:rsid w:val="001D61C7"/>
    <w:rsid w:val="001E062A"/>
    <w:rsid w:val="001E1A81"/>
    <w:rsid w:val="001F0815"/>
    <w:rsid w:val="001F4F7E"/>
    <w:rsid w:val="00201EDB"/>
    <w:rsid w:val="0020485B"/>
    <w:rsid w:val="00233001"/>
    <w:rsid w:val="00234BBC"/>
    <w:rsid w:val="00240DE6"/>
    <w:rsid w:val="0024183E"/>
    <w:rsid w:val="002428A4"/>
    <w:rsid w:val="00244919"/>
    <w:rsid w:val="00250ECB"/>
    <w:rsid w:val="00264277"/>
    <w:rsid w:val="00277023"/>
    <w:rsid w:val="00280A24"/>
    <w:rsid w:val="00280DC9"/>
    <w:rsid w:val="0028406D"/>
    <w:rsid w:val="00290886"/>
    <w:rsid w:val="002A03C6"/>
    <w:rsid w:val="002A576C"/>
    <w:rsid w:val="002A616D"/>
    <w:rsid w:val="002B473E"/>
    <w:rsid w:val="002B612A"/>
    <w:rsid w:val="002B69B3"/>
    <w:rsid w:val="002B7AEB"/>
    <w:rsid w:val="002C0785"/>
    <w:rsid w:val="002C31FB"/>
    <w:rsid w:val="002D19D2"/>
    <w:rsid w:val="002D6B3A"/>
    <w:rsid w:val="002E338C"/>
    <w:rsid w:val="002F4C22"/>
    <w:rsid w:val="002F5009"/>
    <w:rsid w:val="002F6A9A"/>
    <w:rsid w:val="00300889"/>
    <w:rsid w:val="00300D48"/>
    <w:rsid w:val="0030411A"/>
    <w:rsid w:val="00317803"/>
    <w:rsid w:val="0032099C"/>
    <w:rsid w:val="003257D0"/>
    <w:rsid w:val="00326CEF"/>
    <w:rsid w:val="0032774B"/>
    <w:rsid w:val="00332DE9"/>
    <w:rsid w:val="00341144"/>
    <w:rsid w:val="003424D9"/>
    <w:rsid w:val="00345EFB"/>
    <w:rsid w:val="0035201B"/>
    <w:rsid w:val="0037469D"/>
    <w:rsid w:val="003765E5"/>
    <w:rsid w:val="00377657"/>
    <w:rsid w:val="00380BE4"/>
    <w:rsid w:val="00381116"/>
    <w:rsid w:val="00381220"/>
    <w:rsid w:val="003839E5"/>
    <w:rsid w:val="00383EDC"/>
    <w:rsid w:val="00394AA0"/>
    <w:rsid w:val="003A1B5E"/>
    <w:rsid w:val="003A212A"/>
    <w:rsid w:val="003A4A0C"/>
    <w:rsid w:val="003A5A02"/>
    <w:rsid w:val="003A75FB"/>
    <w:rsid w:val="003B0488"/>
    <w:rsid w:val="003B4195"/>
    <w:rsid w:val="003C0035"/>
    <w:rsid w:val="003C2B5B"/>
    <w:rsid w:val="003C5BF9"/>
    <w:rsid w:val="003D2921"/>
    <w:rsid w:val="003D37AD"/>
    <w:rsid w:val="003E2B27"/>
    <w:rsid w:val="003E3316"/>
    <w:rsid w:val="003E4343"/>
    <w:rsid w:val="003E756A"/>
    <w:rsid w:val="00405E53"/>
    <w:rsid w:val="00413617"/>
    <w:rsid w:val="0041660D"/>
    <w:rsid w:val="00420B38"/>
    <w:rsid w:val="00421950"/>
    <w:rsid w:val="00425BC5"/>
    <w:rsid w:val="004271D9"/>
    <w:rsid w:val="00431507"/>
    <w:rsid w:val="00434C06"/>
    <w:rsid w:val="004362A4"/>
    <w:rsid w:val="00443132"/>
    <w:rsid w:val="004465BB"/>
    <w:rsid w:val="004530DA"/>
    <w:rsid w:val="004534F1"/>
    <w:rsid w:val="00460A13"/>
    <w:rsid w:val="00461640"/>
    <w:rsid w:val="0046551A"/>
    <w:rsid w:val="00466166"/>
    <w:rsid w:val="00472DC6"/>
    <w:rsid w:val="00475362"/>
    <w:rsid w:val="00475EF9"/>
    <w:rsid w:val="00477650"/>
    <w:rsid w:val="00482659"/>
    <w:rsid w:val="00491D19"/>
    <w:rsid w:val="004926AF"/>
    <w:rsid w:val="00495D5C"/>
    <w:rsid w:val="004A0CB6"/>
    <w:rsid w:val="004A5D3B"/>
    <w:rsid w:val="004B4BD8"/>
    <w:rsid w:val="004B5668"/>
    <w:rsid w:val="004C1C59"/>
    <w:rsid w:val="004C6050"/>
    <w:rsid w:val="004C6D68"/>
    <w:rsid w:val="004C721B"/>
    <w:rsid w:val="004E0896"/>
    <w:rsid w:val="004E0D60"/>
    <w:rsid w:val="004E6D71"/>
    <w:rsid w:val="004F49CE"/>
    <w:rsid w:val="0050324B"/>
    <w:rsid w:val="00506E20"/>
    <w:rsid w:val="005161D8"/>
    <w:rsid w:val="005251E6"/>
    <w:rsid w:val="00526A31"/>
    <w:rsid w:val="00531401"/>
    <w:rsid w:val="00531B23"/>
    <w:rsid w:val="005321B5"/>
    <w:rsid w:val="005367C5"/>
    <w:rsid w:val="0053785E"/>
    <w:rsid w:val="0054013F"/>
    <w:rsid w:val="00544715"/>
    <w:rsid w:val="005524BB"/>
    <w:rsid w:val="00555692"/>
    <w:rsid w:val="00556A6B"/>
    <w:rsid w:val="00556A81"/>
    <w:rsid w:val="00574551"/>
    <w:rsid w:val="00582C55"/>
    <w:rsid w:val="00585139"/>
    <w:rsid w:val="00591C89"/>
    <w:rsid w:val="00593AE2"/>
    <w:rsid w:val="00594F52"/>
    <w:rsid w:val="00594FC2"/>
    <w:rsid w:val="005A094C"/>
    <w:rsid w:val="005A2A0C"/>
    <w:rsid w:val="005A3E17"/>
    <w:rsid w:val="005A58BB"/>
    <w:rsid w:val="005B09D5"/>
    <w:rsid w:val="005B29A3"/>
    <w:rsid w:val="005B76B5"/>
    <w:rsid w:val="005C068F"/>
    <w:rsid w:val="005C133E"/>
    <w:rsid w:val="005C25C9"/>
    <w:rsid w:val="005D2882"/>
    <w:rsid w:val="005E0471"/>
    <w:rsid w:val="005E1367"/>
    <w:rsid w:val="005E2310"/>
    <w:rsid w:val="005F01A0"/>
    <w:rsid w:val="005F5728"/>
    <w:rsid w:val="00600027"/>
    <w:rsid w:val="00601B14"/>
    <w:rsid w:val="00601EE0"/>
    <w:rsid w:val="0060441A"/>
    <w:rsid w:val="00621C34"/>
    <w:rsid w:val="006235B0"/>
    <w:rsid w:val="00623F99"/>
    <w:rsid w:val="00641C90"/>
    <w:rsid w:val="00665F1E"/>
    <w:rsid w:val="00667F9E"/>
    <w:rsid w:val="00671499"/>
    <w:rsid w:val="006739B6"/>
    <w:rsid w:val="00673E3F"/>
    <w:rsid w:val="0068064B"/>
    <w:rsid w:val="00681F64"/>
    <w:rsid w:val="00685448"/>
    <w:rsid w:val="006859FF"/>
    <w:rsid w:val="00686010"/>
    <w:rsid w:val="00693AE1"/>
    <w:rsid w:val="00693C57"/>
    <w:rsid w:val="00695135"/>
    <w:rsid w:val="00696977"/>
    <w:rsid w:val="0069700C"/>
    <w:rsid w:val="006A0A4C"/>
    <w:rsid w:val="006A4F6E"/>
    <w:rsid w:val="006A50C6"/>
    <w:rsid w:val="006B02A1"/>
    <w:rsid w:val="006B614F"/>
    <w:rsid w:val="006B7C9C"/>
    <w:rsid w:val="006C4149"/>
    <w:rsid w:val="006C4793"/>
    <w:rsid w:val="006C632B"/>
    <w:rsid w:val="006D21F3"/>
    <w:rsid w:val="006D39FB"/>
    <w:rsid w:val="006D676D"/>
    <w:rsid w:val="006E19AD"/>
    <w:rsid w:val="006E30CF"/>
    <w:rsid w:val="006E43E7"/>
    <w:rsid w:val="006E474D"/>
    <w:rsid w:val="006F3C1B"/>
    <w:rsid w:val="006F609A"/>
    <w:rsid w:val="007030F1"/>
    <w:rsid w:val="00703158"/>
    <w:rsid w:val="00712895"/>
    <w:rsid w:val="00715F2D"/>
    <w:rsid w:val="00726156"/>
    <w:rsid w:val="00730FDA"/>
    <w:rsid w:val="007320A2"/>
    <w:rsid w:val="00735387"/>
    <w:rsid w:val="00753BD3"/>
    <w:rsid w:val="00756D15"/>
    <w:rsid w:val="00757BFA"/>
    <w:rsid w:val="0077092C"/>
    <w:rsid w:val="00773EB8"/>
    <w:rsid w:val="00773F6C"/>
    <w:rsid w:val="00774827"/>
    <w:rsid w:val="00775F01"/>
    <w:rsid w:val="0078178A"/>
    <w:rsid w:val="007823DB"/>
    <w:rsid w:val="00787B15"/>
    <w:rsid w:val="007A0273"/>
    <w:rsid w:val="007A157A"/>
    <w:rsid w:val="007A3828"/>
    <w:rsid w:val="007A7347"/>
    <w:rsid w:val="007B1434"/>
    <w:rsid w:val="007B5508"/>
    <w:rsid w:val="007B6759"/>
    <w:rsid w:val="007C3F3E"/>
    <w:rsid w:val="007C40E9"/>
    <w:rsid w:val="007C6243"/>
    <w:rsid w:val="007C6BF6"/>
    <w:rsid w:val="007D6985"/>
    <w:rsid w:val="007D6AEF"/>
    <w:rsid w:val="007E2F0C"/>
    <w:rsid w:val="007F219F"/>
    <w:rsid w:val="007F30F4"/>
    <w:rsid w:val="007F7721"/>
    <w:rsid w:val="00800765"/>
    <w:rsid w:val="008018A1"/>
    <w:rsid w:val="00802122"/>
    <w:rsid w:val="008134EC"/>
    <w:rsid w:val="0081395C"/>
    <w:rsid w:val="00821694"/>
    <w:rsid w:val="00822426"/>
    <w:rsid w:val="00825471"/>
    <w:rsid w:val="00825C19"/>
    <w:rsid w:val="00826C13"/>
    <w:rsid w:val="00831418"/>
    <w:rsid w:val="00832A07"/>
    <w:rsid w:val="0083337A"/>
    <w:rsid w:val="008429EE"/>
    <w:rsid w:val="00843830"/>
    <w:rsid w:val="008537C6"/>
    <w:rsid w:val="00856D76"/>
    <w:rsid w:val="00862081"/>
    <w:rsid w:val="0086466C"/>
    <w:rsid w:val="00870E31"/>
    <w:rsid w:val="00891F6E"/>
    <w:rsid w:val="00892EEE"/>
    <w:rsid w:val="00893EBC"/>
    <w:rsid w:val="008A74D3"/>
    <w:rsid w:val="008A7641"/>
    <w:rsid w:val="008B27A7"/>
    <w:rsid w:val="008B456A"/>
    <w:rsid w:val="008C26B7"/>
    <w:rsid w:val="008C27F8"/>
    <w:rsid w:val="008C34EC"/>
    <w:rsid w:val="008C3711"/>
    <w:rsid w:val="008C37C4"/>
    <w:rsid w:val="008C4AF6"/>
    <w:rsid w:val="008C533A"/>
    <w:rsid w:val="008C5E6A"/>
    <w:rsid w:val="008D2C15"/>
    <w:rsid w:val="008D6C34"/>
    <w:rsid w:val="008E3803"/>
    <w:rsid w:val="00903905"/>
    <w:rsid w:val="00907567"/>
    <w:rsid w:val="009157D9"/>
    <w:rsid w:val="00916987"/>
    <w:rsid w:val="00926BF7"/>
    <w:rsid w:val="00931400"/>
    <w:rsid w:val="009320EF"/>
    <w:rsid w:val="0093255B"/>
    <w:rsid w:val="00941E6C"/>
    <w:rsid w:val="00950683"/>
    <w:rsid w:val="00953671"/>
    <w:rsid w:val="00956A4D"/>
    <w:rsid w:val="00960C90"/>
    <w:rsid w:val="009631E7"/>
    <w:rsid w:val="00964F81"/>
    <w:rsid w:val="00974A89"/>
    <w:rsid w:val="00983965"/>
    <w:rsid w:val="009903A5"/>
    <w:rsid w:val="009914C4"/>
    <w:rsid w:val="00993673"/>
    <w:rsid w:val="009A79D2"/>
    <w:rsid w:val="009C04DE"/>
    <w:rsid w:val="009C4605"/>
    <w:rsid w:val="009C5894"/>
    <w:rsid w:val="009C6CD9"/>
    <w:rsid w:val="009D2154"/>
    <w:rsid w:val="009D3452"/>
    <w:rsid w:val="009D592A"/>
    <w:rsid w:val="009E6CE1"/>
    <w:rsid w:val="009F2A78"/>
    <w:rsid w:val="009F5109"/>
    <w:rsid w:val="00A000A7"/>
    <w:rsid w:val="00A03635"/>
    <w:rsid w:val="00A046BF"/>
    <w:rsid w:val="00A04925"/>
    <w:rsid w:val="00A05B8C"/>
    <w:rsid w:val="00A077D8"/>
    <w:rsid w:val="00A16085"/>
    <w:rsid w:val="00A16CC0"/>
    <w:rsid w:val="00A2070F"/>
    <w:rsid w:val="00A20EB1"/>
    <w:rsid w:val="00A25AC4"/>
    <w:rsid w:val="00A45349"/>
    <w:rsid w:val="00A57C37"/>
    <w:rsid w:val="00A6091F"/>
    <w:rsid w:val="00A70C0F"/>
    <w:rsid w:val="00A7152A"/>
    <w:rsid w:val="00A72E69"/>
    <w:rsid w:val="00A7539B"/>
    <w:rsid w:val="00A80B7C"/>
    <w:rsid w:val="00A909DC"/>
    <w:rsid w:val="00A978A6"/>
    <w:rsid w:val="00AA5260"/>
    <w:rsid w:val="00AC2191"/>
    <w:rsid w:val="00AC6531"/>
    <w:rsid w:val="00AC73F7"/>
    <w:rsid w:val="00AC75FD"/>
    <w:rsid w:val="00AC7864"/>
    <w:rsid w:val="00AD2736"/>
    <w:rsid w:val="00AE0527"/>
    <w:rsid w:val="00AE15D0"/>
    <w:rsid w:val="00AE45F7"/>
    <w:rsid w:val="00AE5441"/>
    <w:rsid w:val="00B106CA"/>
    <w:rsid w:val="00B11091"/>
    <w:rsid w:val="00B1652E"/>
    <w:rsid w:val="00B27414"/>
    <w:rsid w:val="00B3131A"/>
    <w:rsid w:val="00B37D5E"/>
    <w:rsid w:val="00B504A1"/>
    <w:rsid w:val="00B537EE"/>
    <w:rsid w:val="00B53985"/>
    <w:rsid w:val="00B606FB"/>
    <w:rsid w:val="00B631C4"/>
    <w:rsid w:val="00B84551"/>
    <w:rsid w:val="00B87102"/>
    <w:rsid w:val="00B91C7F"/>
    <w:rsid w:val="00B92F0E"/>
    <w:rsid w:val="00BA073C"/>
    <w:rsid w:val="00BA165C"/>
    <w:rsid w:val="00BA4492"/>
    <w:rsid w:val="00BB147D"/>
    <w:rsid w:val="00BB42CB"/>
    <w:rsid w:val="00BB49F1"/>
    <w:rsid w:val="00BB755F"/>
    <w:rsid w:val="00BD13C5"/>
    <w:rsid w:val="00BD7122"/>
    <w:rsid w:val="00BE75F1"/>
    <w:rsid w:val="00BF0925"/>
    <w:rsid w:val="00BF3EEF"/>
    <w:rsid w:val="00BF495A"/>
    <w:rsid w:val="00BF7419"/>
    <w:rsid w:val="00C053D2"/>
    <w:rsid w:val="00C114E9"/>
    <w:rsid w:val="00C26385"/>
    <w:rsid w:val="00C26550"/>
    <w:rsid w:val="00C27412"/>
    <w:rsid w:val="00C335E3"/>
    <w:rsid w:val="00C35A42"/>
    <w:rsid w:val="00C3659D"/>
    <w:rsid w:val="00C4182C"/>
    <w:rsid w:val="00C41E2B"/>
    <w:rsid w:val="00C421DC"/>
    <w:rsid w:val="00C44A3F"/>
    <w:rsid w:val="00C4771F"/>
    <w:rsid w:val="00C51550"/>
    <w:rsid w:val="00C54086"/>
    <w:rsid w:val="00C61352"/>
    <w:rsid w:val="00C619F1"/>
    <w:rsid w:val="00C63DCF"/>
    <w:rsid w:val="00C63EF8"/>
    <w:rsid w:val="00C65B71"/>
    <w:rsid w:val="00C723D6"/>
    <w:rsid w:val="00C803B1"/>
    <w:rsid w:val="00C81763"/>
    <w:rsid w:val="00C84BEE"/>
    <w:rsid w:val="00C919C9"/>
    <w:rsid w:val="00C97081"/>
    <w:rsid w:val="00CA4208"/>
    <w:rsid w:val="00CA49E8"/>
    <w:rsid w:val="00CA79D7"/>
    <w:rsid w:val="00CB18D4"/>
    <w:rsid w:val="00CB2A05"/>
    <w:rsid w:val="00CB4AD5"/>
    <w:rsid w:val="00CD4650"/>
    <w:rsid w:val="00CE1C94"/>
    <w:rsid w:val="00CF5C06"/>
    <w:rsid w:val="00D06111"/>
    <w:rsid w:val="00D10F21"/>
    <w:rsid w:val="00D12622"/>
    <w:rsid w:val="00D23BFA"/>
    <w:rsid w:val="00D25003"/>
    <w:rsid w:val="00D324F6"/>
    <w:rsid w:val="00D33220"/>
    <w:rsid w:val="00D3417D"/>
    <w:rsid w:val="00D44D83"/>
    <w:rsid w:val="00D44EE4"/>
    <w:rsid w:val="00D46FAD"/>
    <w:rsid w:val="00D47387"/>
    <w:rsid w:val="00D51235"/>
    <w:rsid w:val="00D55055"/>
    <w:rsid w:val="00D633C8"/>
    <w:rsid w:val="00D64A3B"/>
    <w:rsid w:val="00D64AE1"/>
    <w:rsid w:val="00D64B32"/>
    <w:rsid w:val="00D66E4C"/>
    <w:rsid w:val="00D6777E"/>
    <w:rsid w:val="00D677A9"/>
    <w:rsid w:val="00D679D5"/>
    <w:rsid w:val="00D72405"/>
    <w:rsid w:val="00D8519F"/>
    <w:rsid w:val="00D86AAF"/>
    <w:rsid w:val="00D86F76"/>
    <w:rsid w:val="00D92E4C"/>
    <w:rsid w:val="00D92E73"/>
    <w:rsid w:val="00D95C5A"/>
    <w:rsid w:val="00DA4209"/>
    <w:rsid w:val="00DA49D9"/>
    <w:rsid w:val="00DB3473"/>
    <w:rsid w:val="00DB69B5"/>
    <w:rsid w:val="00DC12BB"/>
    <w:rsid w:val="00DD0FA3"/>
    <w:rsid w:val="00DD31F4"/>
    <w:rsid w:val="00DD425E"/>
    <w:rsid w:val="00DE0D25"/>
    <w:rsid w:val="00DF6288"/>
    <w:rsid w:val="00DF7DE5"/>
    <w:rsid w:val="00E160C1"/>
    <w:rsid w:val="00E171B9"/>
    <w:rsid w:val="00E253B6"/>
    <w:rsid w:val="00E34092"/>
    <w:rsid w:val="00E35EC1"/>
    <w:rsid w:val="00E369AC"/>
    <w:rsid w:val="00E41805"/>
    <w:rsid w:val="00E45E47"/>
    <w:rsid w:val="00E51AFE"/>
    <w:rsid w:val="00E5355D"/>
    <w:rsid w:val="00E541ED"/>
    <w:rsid w:val="00E567FC"/>
    <w:rsid w:val="00E57608"/>
    <w:rsid w:val="00E603D5"/>
    <w:rsid w:val="00E60612"/>
    <w:rsid w:val="00E63638"/>
    <w:rsid w:val="00E73F7A"/>
    <w:rsid w:val="00E7610D"/>
    <w:rsid w:val="00E85DEF"/>
    <w:rsid w:val="00E873CB"/>
    <w:rsid w:val="00E93088"/>
    <w:rsid w:val="00EA0657"/>
    <w:rsid w:val="00EA3B04"/>
    <w:rsid w:val="00EA6834"/>
    <w:rsid w:val="00EC561E"/>
    <w:rsid w:val="00EC5E99"/>
    <w:rsid w:val="00ED73D3"/>
    <w:rsid w:val="00ED76A6"/>
    <w:rsid w:val="00EE66A1"/>
    <w:rsid w:val="00EF0D0E"/>
    <w:rsid w:val="00F0132A"/>
    <w:rsid w:val="00F03A8E"/>
    <w:rsid w:val="00F04C44"/>
    <w:rsid w:val="00F05692"/>
    <w:rsid w:val="00F06EE8"/>
    <w:rsid w:val="00F0753F"/>
    <w:rsid w:val="00F12840"/>
    <w:rsid w:val="00F2000B"/>
    <w:rsid w:val="00F2287E"/>
    <w:rsid w:val="00F24B79"/>
    <w:rsid w:val="00F259E9"/>
    <w:rsid w:val="00F32D74"/>
    <w:rsid w:val="00F45BA8"/>
    <w:rsid w:val="00F474EA"/>
    <w:rsid w:val="00F47E58"/>
    <w:rsid w:val="00F5072F"/>
    <w:rsid w:val="00F519C3"/>
    <w:rsid w:val="00F53278"/>
    <w:rsid w:val="00F577E7"/>
    <w:rsid w:val="00F6294E"/>
    <w:rsid w:val="00F65E52"/>
    <w:rsid w:val="00F70A7D"/>
    <w:rsid w:val="00F725EA"/>
    <w:rsid w:val="00F73A9F"/>
    <w:rsid w:val="00F741A1"/>
    <w:rsid w:val="00F77A3D"/>
    <w:rsid w:val="00F82CD3"/>
    <w:rsid w:val="00F87743"/>
    <w:rsid w:val="00F9082F"/>
    <w:rsid w:val="00F92BBE"/>
    <w:rsid w:val="00F952CF"/>
    <w:rsid w:val="00F95489"/>
    <w:rsid w:val="00F96315"/>
    <w:rsid w:val="00FA2009"/>
    <w:rsid w:val="00FA74F8"/>
    <w:rsid w:val="00FB46AD"/>
    <w:rsid w:val="00FD1065"/>
    <w:rsid w:val="00FD7697"/>
    <w:rsid w:val="00FE0CA5"/>
    <w:rsid w:val="00FE51F3"/>
    <w:rsid w:val="00FE779E"/>
    <w:rsid w:val="00FF199D"/>
    <w:rsid w:val="00F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A48FE"/>
  <w15:chartTrackingRefBased/>
  <w15:docId w15:val="{C88FCD41-13BB-4719-A5B8-191432E4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641"/>
    <w:pPr>
      <w:jc w:val="both"/>
    </w:pPr>
    <w:rPr>
      <w:rFonts w:cs="Times New Roman"/>
    </w:rPr>
  </w:style>
  <w:style w:type="paragraph" w:styleId="Heading1">
    <w:name w:val="heading 1"/>
    <w:basedOn w:val="Normal"/>
    <w:link w:val="Heading1Char"/>
    <w:uiPriority w:val="1"/>
    <w:qFormat/>
    <w:rsid w:val="001447E0"/>
    <w:pPr>
      <w:numPr>
        <w:numId w:val="1"/>
      </w:numPr>
      <w:spacing w:after="240"/>
      <w:outlineLvl w:val="0"/>
    </w:pPr>
    <w:rPr>
      <w:rFonts w:eastAsiaTheme="majorEastAsia"/>
    </w:rPr>
  </w:style>
  <w:style w:type="paragraph" w:styleId="Heading2">
    <w:name w:val="heading 2"/>
    <w:basedOn w:val="Normal"/>
    <w:link w:val="Heading2Char"/>
    <w:uiPriority w:val="1"/>
    <w:qFormat/>
    <w:rsid w:val="000D54AF"/>
    <w:pPr>
      <w:numPr>
        <w:ilvl w:val="1"/>
        <w:numId w:val="1"/>
      </w:numPr>
      <w:spacing w:after="240"/>
      <w:outlineLvl w:val="1"/>
    </w:pPr>
    <w:rPr>
      <w:rFonts w:eastAsiaTheme="majorEastAsia"/>
      <w:color w:val="000000" w:themeColor="text1"/>
    </w:rPr>
  </w:style>
  <w:style w:type="paragraph" w:styleId="Heading3">
    <w:name w:val="heading 3"/>
    <w:basedOn w:val="Normal"/>
    <w:link w:val="Heading3Char"/>
    <w:uiPriority w:val="1"/>
    <w:qFormat/>
    <w:rsid w:val="000D54AF"/>
    <w:pPr>
      <w:numPr>
        <w:ilvl w:val="2"/>
        <w:numId w:val="1"/>
      </w:numPr>
      <w:spacing w:after="240"/>
      <w:outlineLvl w:val="2"/>
    </w:pPr>
    <w:rPr>
      <w:rFonts w:eastAsiaTheme="majorEastAsia"/>
      <w:color w:val="000000" w:themeColor="text1"/>
    </w:rPr>
  </w:style>
  <w:style w:type="paragraph" w:styleId="Heading4">
    <w:name w:val="heading 4"/>
    <w:basedOn w:val="Normal"/>
    <w:link w:val="Heading4Char"/>
    <w:uiPriority w:val="1"/>
    <w:qFormat/>
    <w:rsid w:val="000D54AF"/>
    <w:pPr>
      <w:numPr>
        <w:ilvl w:val="3"/>
        <w:numId w:val="1"/>
      </w:numPr>
      <w:spacing w:after="240"/>
      <w:outlineLvl w:val="3"/>
    </w:pPr>
    <w:rPr>
      <w:rFonts w:eastAsiaTheme="majorEastAsia" w:cstheme="majorBidi"/>
      <w:iCs/>
    </w:rPr>
  </w:style>
  <w:style w:type="paragraph" w:styleId="Heading5">
    <w:name w:val="heading 5"/>
    <w:basedOn w:val="Normal"/>
    <w:link w:val="Heading5Char"/>
    <w:uiPriority w:val="1"/>
    <w:qFormat/>
    <w:rsid w:val="000D54AF"/>
    <w:pPr>
      <w:numPr>
        <w:ilvl w:val="4"/>
        <w:numId w:val="1"/>
      </w:numPr>
      <w:spacing w:after="240"/>
      <w:outlineLvl w:val="4"/>
    </w:pPr>
    <w:rPr>
      <w:rFonts w:eastAsiaTheme="majorEastAsia" w:cstheme="majorBidi"/>
    </w:rPr>
  </w:style>
  <w:style w:type="paragraph" w:styleId="Heading6">
    <w:name w:val="heading 6"/>
    <w:basedOn w:val="Normal"/>
    <w:link w:val="Heading6Char"/>
    <w:uiPriority w:val="9"/>
    <w:unhideWhenUsed/>
    <w:qFormat/>
    <w:rsid w:val="000D54AF"/>
    <w:pPr>
      <w:numPr>
        <w:ilvl w:val="5"/>
        <w:numId w:val="1"/>
      </w:numPr>
      <w:spacing w:after="240"/>
      <w:outlineLvl w:val="5"/>
    </w:pPr>
    <w:rPr>
      <w:rFonts w:eastAsiaTheme="majorEastAsia"/>
      <w:color w:val="000000" w:themeColor="text1"/>
    </w:rPr>
  </w:style>
  <w:style w:type="paragraph" w:styleId="Heading7">
    <w:name w:val="heading 7"/>
    <w:basedOn w:val="Normal"/>
    <w:link w:val="Heading7Char"/>
    <w:uiPriority w:val="9"/>
    <w:unhideWhenUsed/>
    <w:qFormat/>
    <w:rsid w:val="000D54AF"/>
    <w:pPr>
      <w:numPr>
        <w:ilvl w:val="6"/>
        <w:numId w:val="1"/>
      </w:numPr>
      <w:spacing w:after="240"/>
      <w:outlineLvl w:val="6"/>
    </w:pPr>
    <w:rPr>
      <w:rFonts w:eastAsiaTheme="majorEastAsia"/>
      <w:iCs/>
      <w:color w:val="000000" w:themeColor="text1"/>
    </w:rPr>
  </w:style>
  <w:style w:type="paragraph" w:styleId="Heading8">
    <w:name w:val="heading 8"/>
    <w:basedOn w:val="Normal"/>
    <w:link w:val="Heading8Char"/>
    <w:uiPriority w:val="9"/>
    <w:unhideWhenUsed/>
    <w:qFormat/>
    <w:rsid w:val="000D54AF"/>
    <w:pPr>
      <w:numPr>
        <w:ilvl w:val="7"/>
        <w:numId w:val="1"/>
      </w:numPr>
      <w:spacing w:after="240"/>
      <w:outlineLvl w:val="7"/>
    </w:pPr>
    <w:rPr>
      <w:rFonts w:eastAsiaTheme="majorEastAsia"/>
      <w:color w:val="000000" w:themeColor="text1"/>
    </w:rPr>
  </w:style>
  <w:style w:type="paragraph" w:styleId="Heading9">
    <w:name w:val="heading 9"/>
    <w:basedOn w:val="Normal"/>
    <w:link w:val="Heading9Char"/>
    <w:uiPriority w:val="9"/>
    <w:unhideWhenUsed/>
    <w:qFormat/>
    <w:rsid w:val="000D54AF"/>
    <w:pPr>
      <w:numPr>
        <w:ilvl w:val="8"/>
        <w:numId w:val="1"/>
      </w:numPr>
      <w:spacing w:after="240"/>
      <w:outlineLvl w:val="8"/>
    </w:pPr>
    <w:rPr>
      <w:rFonts w:eastAsiaTheme="majorEastAsia"/>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47E0"/>
    <w:rPr>
      <w:rFonts w:eastAsiaTheme="majorEastAsia" w:cs="Times New Roman"/>
    </w:rPr>
  </w:style>
  <w:style w:type="character" w:customStyle="1" w:styleId="Heading2Char">
    <w:name w:val="Heading 2 Char"/>
    <w:basedOn w:val="DefaultParagraphFont"/>
    <w:link w:val="Heading2"/>
    <w:uiPriority w:val="1"/>
    <w:rsid w:val="000D54AF"/>
    <w:rPr>
      <w:rFonts w:eastAsiaTheme="majorEastAsia" w:cs="Times New Roman"/>
      <w:color w:val="000000" w:themeColor="text1"/>
    </w:rPr>
  </w:style>
  <w:style w:type="character" w:customStyle="1" w:styleId="Heading3Char">
    <w:name w:val="Heading 3 Char"/>
    <w:basedOn w:val="DefaultParagraphFont"/>
    <w:link w:val="Heading3"/>
    <w:uiPriority w:val="1"/>
    <w:rsid w:val="000D54AF"/>
    <w:rPr>
      <w:rFonts w:eastAsiaTheme="majorEastAsia" w:cs="Times New Roman"/>
      <w:color w:val="000000" w:themeColor="text1"/>
    </w:rPr>
  </w:style>
  <w:style w:type="character" w:customStyle="1" w:styleId="Heading4Char">
    <w:name w:val="Heading 4 Char"/>
    <w:basedOn w:val="DefaultParagraphFont"/>
    <w:link w:val="Heading4"/>
    <w:uiPriority w:val="1"/>
    <w:rsid w:val="000D54AF"/>
    <w:rPr>
      <w:rFonts w:eastAsiaTheme="majorEastAsia" w:cstheme="majorBidi"/>
      <w:iCs/>
    </w:rPr>
  </w:style>
  <w:style w:type="character" w:customStyle="1" w:styleId="Heading5Char">
    <w:name w:val="Heading 5 Char"/>
    <w:basedOn w:val="DefaultParagraphFont"/>
    <w:link w:val="Heading5"/>
    <w:uiPriority w:val="1"/>
    <w:rsid w:val="000D54AF"/>
    <w:rPr>
      <w:rFonts w:eastAsiaTheme="majorEastAsia" w:cstheme="majorBidi"/>
    </w:rPr>
  </w:style>
  <w:style w:type="character" w:customStyle="1" w:styleId="Heading6Char">
    <w:name w:val="Heading 6 Char"/>
    <w:basedOn w:val="DefaultParagraphFont"/>
    <w:link w:val="Heading6"/>
    <w:uiPriority w:val="9"/>
    <w:rsid w:val="000D54AF"/>
    <w:rPr>
      <w:rFonts w:eastAsiaTheme="majorEastAsia" w:cs="Times New Roman"/>
      <w:color w:val="000000" w:themeColor="text1"/>
    </w:rPr>
  </w:style>
  <w:style w:type="character" w:customStyle="1" w:styleId="Heading7Char">
    <w:name w:val="Heading 7 Char"/>
    <w:basedOn w:val="DefaultParagraphFont"/>
    <w:link w:val="Heading7"/>
    <w:uiPriority w:val="9"/>
    <w:rsid w:val="000D54AF"/>
    <w:rPr>
      <w:rFonts w:eastAsiaTheme="majorEastAsia" w:cs="Times New Roman"/>
      <w:iCs/>
      <w:color w:val="000000" w:themeColor="text1"/>
    </w:rPr>
  </w:style>
  <w:style w:type="character" w:customStyle="1" w:styleId="Heading8Char">
    <w:name w:val="Heading 8 Char"/>
    <w:basedOn w:val="DefaultParagraphFont"/>
    <w:link w:val="Heading8"/>
    <w:uiPriority w:val="9"/>
    <w:rsid w:val="000D54AF"/>
    <w:rPr>
      <w:rFonts w:eastAsiaTheme="majorEastAsia" w:cs="Times New Roman"/>
      <w:color w:val="000000" w:themeColor="text1"/>
    </w:rPr>
  </w:style>
  <w:style w:type="character" w:customStyle="1" w:styleId="Heading9Char">
    <w:name w:val="Heading 9 Char"/>
    <w:basedOn w:val="DefaultParagraphFont"/>
    <w:link w:val="Heading9"/>
    <w:uiPriority w:val="9"/>
    <w:rsid w:val="000D54AF"/>
    <w:rPr>
      <w:rFonts w:eastAsiaTheme="majorEastAsia" w:cs="Times New Roman"/>
      <w:iCs/>
      <w:color w:val="000000" w:themeColor="text1"/>
    </w:rPr>
  </w:style>
  <w:style w:type="paragraph" w:customStyle="1" w:styleId="SingleA">
    <w:name w:val="_Single A"/>
    <w:basedOn w:val="Normal"/>
    <w:rsid w:val="00941E6C"/>
    <w:pPr>
      <w:spacing w:after="240"/>
    </w:pPr>
  </w:style>
  <w:style w:type="paragraph" w:customStyle="1" w:styleId="SingleB">
    <w:name w:val="_Single B"/>
    <w:basedOn w:val="Normal"/>
    <w:rsid w:val="00941E6C"/>
    <w:pPr>
      <w:spacing w:after="240"/>
      <w:ind w:firstLine="720"/>
    </w:pPr>
  </w:style>
  <w:style w:type="paragraph" w:customStyle="1" w:styleId="SingleC">
    <w:name w:val="_Single C"/>
    <w:basedOn w:val="Normal"/>
    <w:rsid w:val="00941E6C"/>
    <w:pPr>
      <w:spacing w:after="240"/>
      <w:ind w:firstLine="1440"/>
    </w:pPr>
  </w:style>
  <w:style w:type="paragraph" w:customStyle="1" w:styleId="DoubleA">
    <w:name w:val="_Double A"/>
    <w:basedOn w:val="Normal"/>
    <w:rsid w:val="00941E6C"/>
    <w:pPr>
      <w:spacing w:line="480" w:lineRule="auto"/>
    </w:pPr>
  </w:style>
  <w:style w:type="paragraph" w:customStyle="1" w:styleId="DoubleB">
    <w:name w:val="_Double B"/>
    <w:basedOn w:val="SingleB"/>
    <w:rsid w:val="00941E6C"/>
    <w:pPr>
      <w:spacing w:after="0" w:line="480" w:lineRule="auto"/>
    </w:pPr>
  </w:style>
  <w:style w:type="paragraph" w:customStyle="1" w:styleId="DoubleC">
    <w:name w:val="_Double C"/>
    <w:basedOn w:val="SingleC"/>
    <w:rsid w:val="00941E6C"/>
    <w:pPr>
      <w:spacing w:after="0" w:line="480" w:lineRule="auto"/>
    </w:pPr>
  </w:style>
  <w:style w:type="paragraph" w:customStyle="1" w:styleId="IndentA">
    <w:name w:val="_Indent A"/>
    <w:basedOn w:val="Normal"/>
    <w:rsid w:val="00941E6C"/>
    <w:pPr>
      <w:spacing w:after="240"/>
      <w:ind w:left="720"/>
    </w:pPr>
  </w:style>
  <w:style w:type="paragraph" w:customStyle="1" w:styleId="IndentB">
    <w:name w:val="_Indent B"/>
    <w:basedOn w:val="Normal"/>
    <w:rsid w:val="00941E6C"/>
    <w:pPr>
      <w:spacing w:after="240"/>
      <w:ind w:left="1440"/>
    </w:pPr>
  </w:style>
  <w:style w:type="paragraph" w:customStyle="1" w:styleId="IndentC">
    <w:name w:val="_Indent C"/>
    <w:basedOn w:val="Normal"/>
    <w:rsid w:val="00941E6C"/>
    <w:pPr>
      <w:spacing w:after="240"/>
      <w:ind w:left="2160"/>
    </w:pPr>
  </w:style>
  <w:style w:type="paragraph" w:customStyle="1" w:styleId="QuoteA">
    <w:name w:val="_Quote A"/>
    <w:basedOn w:val="Normal"/>
    <w:rsid w:val="00941E6C"/>
    <w:pPr>
      <w:spacing w:after="240"/>
      <w:ind w:left="720" w:right="720"/>
    </w:pPr>
  </w:style>
  <w:style w:type="paragraph" w:customStyle="1" w:styleId="QuoteB">
    <w:name w:val="_Quote B"/>
    <w:basedOn w:val="Normal"/>
    <w:rsid w:val="00941E6C"/>
    <w:pPr>
      <w:spacing w:after="240"/>
      <w:ind w:left="1440" w:right="1440"/>
    </w:pPr>
  </w:style>
  <w:style w:type="paragraph" w:customStyle="1" w:styleId="QuoteC">
    <w:name w:val="_Quote C"/>
    <w:basedOn w:val="Normal"/>
    <w:rsid w:val="00941E6C"/>
    <w:pPr>
      <w:spacing w:after="240"/>
      <w:ind w:left="2160" w:right="2160"/>
    </w:pPr>
  </w:style>
  <w:style w:type="paragraph" w:customStyle="1" w:styleId="SimpleListA">
    <w:name w:val="_Simple List A"/>
    <w:basedOn w:val="Normal"/>
    <w:rsid w:val="00941E6C"/>
    <w:pPr>
      <w:numPr>
        <w:numId w:val="3"/>
      </w:numPr>
      <w:ind w:hanging="720"/>
    </w:pPr>
  </w:style>
  <w:style w:type="paragraph" w:customStyle="1" w:styleId="SimpleListB">
    <w:name w:val="_Simple List B"/>
    <w:basedOn w:val="Normal"/>
    <w:rsid w:val="00941E6C"/>
    <w:pPr>
      <w:numPr>
        <w:numId w:val="4"/>
      </w:numPr>
      <w:ind w:left="1440" w:hanging="720"/>
    </w:pPr>
  </w:style>
  <w:style w:type="paragraph" w:customStyle="1" w:styleId="SimpleListC">
    <w:name w:val="_Simple List C"/>
    <w:basedOn w:val="Normal"/>
    <w:rsid w:val="00941E6C"/>
    <w:pPr>
      <w:numPr>
        <w:numId w:val="5"/>
      </w:numPr>
      <w:tabs>
        <w:tab w:val="num" w:pos="360"/>
      </w:tabs>
      <w:ind w:left="2160" w:hanging="720"/>
    </w:pPr>
  </w:style>
  <w:style w:type="paragraph" w:customStyle="1" w:styleId="BulletA">
    <w:name w:val="_Bullet A"/>
    <w:basedOn w:val="Normal"/>
    <w:rsid w:val="00941E6C"/>
    <w:pPr>
      <w:numPr>
        <w:numId w:val="6"/>
      </w:numPr>
      <w:spacing w:after="240"/>
    </w:pPr>
  </w:style>
  <w:style w:type="paragraph" w:customStyle="1" w:styleId="BulletB">
    <w:name w:val="_Bullet B"/>
    <w:basedOn w:val="Normal"/>
    <w:rsid w:val="00941E6C"/>
    <w:pPr>
      <w:numPr>
        <w:ilvl w:val="1"/>
        <w:numId w:val="6"/>
      </w:numPr>
      <w:spacing w:after="240"/>
    </w:pPr>
  </w:style>
  <w:style w:type="paragraph" w:customStyle="1" w:styleId="BulletC">
    <w:name w:val="_Bullet C"/>
    <w:basedOn w:val="Normal"/>
    <w:rsid w:val="00941E6C"/>
    <w:pPr>
      <w:numPr>
        <w:ilvl w:val="2"/>
        <w:numId w:val="6"/>
      </w:numPr>
      <w:spacing w:after="240"/>
    </w:pPr>
  </w:style>
  <w:style w:type="paragraph" w:customStyle="1" w:styleId="TITLEDBUAC">
    <w:name w:val="_TITLE D (BUAC)"/>
    <w:basedOn w:val="Normal"/>
    <w:rsid w:val="00941E6C"/>
    <w:pPr>
      <w:spacing w:after="240"/>
      <w:jc w:val="center"/>
    </w:pPr>
    <w:rPr>
      <w:b/>
      <w:caps/>
      <w:u w:val="single"/>
    </w:rPr>
  </w:style>
  <w:style w:type="paragraph" w:customStyle="1" w:styleId="TITLECBAC">
    <w:name w:val="_TITLE C (BAC)"/>
    <w:basedOn w:val="Normal"/>
    <w:rsid w:val="00941E6C"/>
    <w:pPr>
      <w:spacing w:after="240"/>
      <w:jc w:val="center"/>
    </w:pPr>
    <w:rPr>
      <w:b/>
      <w:caps/>
    </w:rPr>
  </w:style>
  <w:style w:type="paragraph" w:customStyle="1" w:styleId="TitleBBUC">
    <w:name w:val="_Title B (BUC)"/>
    <w:basedOn w:val="Normal"/>
    <w:rsid w:val="00941E6C"/>
    <w:pPr>
      <w:spacing w:after="240"/>
      <w:jc w:val="center"/>
    </w:pPr>
    <w:rPr>
      <w:b/>
      <w:u w:val="single"/>
    </w:rPr>
  </w:style>
  <w:style w:type="paragraph" w:customStyle="1" w:styleId="TitleABC">
    <w:name w:val="_Title A (BC)"/>
    <w:basedOn w:val="Normal"/>
    <w:rsid w:val="00941E6C"/>
    <w:pPr>
      <w:spacing w:after="240"/>
      <w:jc w:val="center"/>
    </w:pPr>
    <w:rPr>
      <w:b/>
    </w:rPr>
  </w:style>
  <w:style w:type="paragraph" w:customStyle="1" w:styleId="Body1">
    <w:name w:val="_Body 1"/>
    <w:basedOn w:val="Normal"/>
    <w:qFormat/>
    <w:rsid w:val="008A7641"/>
    <w:pPr>
      <w:spacing w:after="240"/>
      <w:ind w:left="720"/>
    </w:pPr>
  </w:style>
  <w:style w:type="paragraph" w:customStyle="1" w:styleId="Body2">
    <w:name w:val="_Body 2"/>
    <w:basedOn w:val="Normal"/>
    <w:qFormat/>
    <w:rsid w:val="008A7641"/>
    <w:pPr>
      <w:spacing w:after="240"/>
      <w:ind w:left="1440"/>
    </w:pPr>
  </w:style>
  <w:style w:type="paragraph" w:customStyle="1" w:styleId="Body3">
    <w:name w:val="_Body 3"/>
    <w:basedOn w:val="Normal"/>
    <w:qFormat/>
    <w:rsid w:val="008A7641"/>
    <w:pPr>
      <w:spacing w:after="240"/>
      <w:ind w:left="2160"/>
    </w:pPr>
  </w:style>
  <w:style w:type="paragraph" w:customStyle="1" w:styleId="Body4">
    <w:name w:val="_Body 4"/>
    <w:basedOn w:val="Normal"/>
    <w:qFormat/>
    <w:rsid w:val="008A7641"/>
    <w:pPr>
      <w:spacing w:after="240"/>
      <w:ind w:left="2880"/>
    </w:pPr>
  </w:style>
  <w:style w:type="paragraph" w:customStyle="1" w:styleId="Body5">
    <w:name w:val="_Body 5"/>
    <w:basedOn w:val="Normal"/>
    <w:qFormat/>
    <w:rsid w:val="008A7641"/>
    <w:pPr>
      <w:spacing w:after="240"/>
      <w:ind w:left="3600"/>
    </w:pPr>
  </w:style>
  <w:style w:type="paragraph" w:styleId="Footer">
    <w:name w:val="footer"/>
    <w:basedOn w:val="Normal"/>
    <w:link w:val="FooterChar"/>
    <w:uiPriority w:val="99"/>
    <w:unhideWhenUsed/>
    <w:rsid w:val="00C421DC"/>
    <w:pPr>
      <w:tabs>
        <w:tab w:val="center" w:pos="4680"/>
        <w:tab w:val="right" w:pos="9360"/>
      </w:tabs>
    </w:pPr>
  </w:style>
  <w:style w:type="character" w:customStyle="1" w:styleId="FooterChar">
    <w:name w:val="Footer Char"/>
    <w:basedOn w:val="DefaultParagraphFont"/>
    <w:link w:val="Footer"/>
    <w:uiPriority w:val="99"/>
    <w:rsid w:val="00C421DC"/>
  </w:style>
  <w:style w:type="character" w:styleId="PageNumber">
    <w:name w:val="page number"/>
    <w:basedOn w:val="DefaultParagraphFont"/>
    <w:uiPriority w:val="99"/>
    <w:semiHidden/>
    <w:unhideWhenUsed/>
    <w:rsid w:val="00C421DC"/>
  </w:style>
  <w:style w:type="paragraph" w:customStyle="1" w:styleId="Recital">
    <w:name w:val="_Recital #"/>
    <w:basedOn w:val="Normal"/>
    <w:qFormat/>
    <w:rsid w:val="006E30CF"/>
    <w:pPr>
      <w:numPr>
        <w:numId w:val="8"/>
      </w:numPr>
      <w:spacing w:after="240"/>
    </w:pPr>
  </w:style>
  <w:style w:type="paragraph" w:styleId="Header">
    <w:name w:val="header"/>
    <w:basedOn w:val="Normal"/>
    <w:link w:val="HeaderChar"/>
    <w:uiPriority w:val="99"/>
    <w:unhideWhenUsed/>
    <w:rsid w:val="003E4343"/>
    <w:pPr>
      <w:tabs>
        <w:tab w:val="center" w:pos="4680"/>
        <w:tab w:val="right" w:pos="9360"/>
      </w:tabs>
    </w:pPr>
  </w:style>
  <w:style w:type="character" w:customStyle="1" w:styleId="HeaderChar">
    <w:name w:val="Header Char"/>
    <w:basedOn w:val="DefaultParagraphFont"/>
    <w:link w:val="Header"/>
    <w:uiPriority w:val="99"/>
    <w:rsid w:val="003E4343"/>
    <w:rPr>
      <w:rFonts w:cs="Times New Roman"/>
    </w:rPr>
  </w:style>
  <w:style w:type="paragraph" w:styleId="BodyText2">
    <w:name w:val="Body Text 2"/>
    <w:basedOn w:val="Normal"/>
    <w:link w:val="BodyText2Char"/>
    <w:semiHidden/>
    <w:rsid w:val="00F741A1"/>
    <w:pPr>
      <w:ind w:left="360"/>
    </w:pPr>
    <w:rPr>
      <w:rFonts w:ascii="Arial" w:eastAsia="Times New Roman" w:hAnsi="Arial" w:cs="Arial"/>
      <w:b/>
      <w:sz w:val="20"/>
      <w:szCs w:val="20"/>
    </w:rPr>
  </w:style>
  <w:style w:type="character" w:customStyle="1" w:styleId="BodyText2Char">
    <w:name w:val="Body Text 2 Char"/>
    <w:basedOn w:val="DefaultParagraphFont"/>
    <w:link w:val="BodyText2"/>
    <w:semiHidden/>
    <w:rsid w:val="00F741A1"/>
    <w:rPr>
      <w:rFonts w:ascii="Arial" w:eastAsia="Times New Roman" w:hAnsi="Arial" w:cs="Arial"/>
      <w:b/>
      <w:sz w:val="20"/>
      <w:szCs w:val="20"/>
    </w:rPr>
  </w:style>
  <w:style w:type="character" w:styleId="UnresolvedMention">
    <w:name w:val="Unresolved Mention"/>
    <w:basedOn w:val="DefaultParagraphFont"/>
    <w:uiPriority w:val="99"/>
    <w:semiHidden/>
    <w:unhideWhenUsed/>
    <w:rsid w:val="00F741A1"/>
    <w:rPr>
      <w:color w:val="605E5C"/>
      <w:shd w:val="clear" w:color="auto" w:fill="E1DFDD"/>
    </w:rPr>
  </w:style>
  <w:style w:type="paragraph" w:styleId="ListParagraph">
    <w:name w:val="List Paragraph"/>
    <w:basedOn w:val="Normal"/>
    <w:uiPriority w:val="34"/>
    <w:qFormat/>
    <w:rsid w:val="00D86F76"/>
    <w:pPr>
      <w:ind w:left="720"/>
      <w:contextualSpacing/>
      <w:jc w:val="left"/>
    </w:pPr>
    <w:rPr>
      <w:rFonts w:ascii="Arial" w:eastAsia="Times New Roman" w:hAnsi="Arial" w:cs="Arial"/>
      <w:sz w:val="20"/>
      <w:szCs w:val="20"/>
    </w:rPr>
  </w:style>
  <w:style w:type="character" w:styleId="CommentReference">
    <w:name w:val="annotation reference"/>
    <w:basedOn w:val="DefaultParagraphFont"/>
    <w:uiPriority w:val="99"/>
    <w:semiHidden/>
    <w:unhideWhenUsed/>
    <w:rsid w:val="00D86F76"/>
    <w:rPr>
      <w:sz w:val="16"/>
      <w:szCs w:val="16"/>
    </w:rPr>
  </w:style>
  <w:style w:type="paragraph" w:styleId="CommentText">
    <w:name w:val="annotation text"/>
    <w:basedOn w:val="Normal"/>
    <w:link w:val="CommentTextChar"/>
    <w:uiPriority w:val="99"/>
    <w:unhideWhenUsed/>
    <w:rsid w:val="00D86F76"/>
    <w:pPr>
      <w:ind w:left="360"/>
      <w:jc w:val="left"/>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D86F76"/>
    <w:rPr>
      <w:rFonts w:ascii="Arial" w:eastAsia="Times New Roman" w:hAnsi="Arial" w:cs="Arial"/>
      <w:sz w:val="20"/>
      <w:szCs w:val="20"/>
    </w:rPr>
  </w:style>
  <w:style w:type="character" w:styleId="Hyperlink">
    <w:name w:val="Hyperlink"/>
    <w:basedOn w:val="DefaultParagraphFont"/>
    <w:uiPriority w:val="99"/>
    <w:unhideWhenUsed/>
    <w:rsid w:val="00420B38"/>
    <w:rPr>
      <w:color w:val="0563C1" w:themeColor="hyperlink"/>
      <w:u w:val="single"/>
    </w:rPr>
  </w:style>
  <w:style w:type="paragraph" w:styleId="Revision">
    <w:name w:val="Revision"/>
    <w:hidden/>
    <w:uiPriority w:val="99"/>
    <w:semiHidden/>
    <w:rsid w:val="004271D9"/>
    <w:rPr>
      <w:rFonts w:cs="Times New Roman"/>
    </w:rPr>
  </w:style>
  <w:style w:type="paragraph" w:styleId="CommentSubject">
    <w:name w:val="annotation subject"/>
    <w:basedOn w:val="CommentText"/>
    <w:next w:val="CommentText"/>
    <w:link w:val="CommentSubjectChar"/>
    <w:uiPriority w:val="99"/>
    <w:semiHidden/>
    <w:unhideWhenUsed/>
    <w:rsid w:val="004271D9"/>
    <w:pPr>
      <w:ind w:left="0"/>
      <w:jc w:val="both"/>
    </w:pPr>
    <w:rPr>
      <w:rFonts w:ascii="Times New Roman" w:eastAsiaTheme="minorHAnsi" w:hAnsi="Times New Roman" w:cs="Times New Roman"/>
      <w:b/>
      <w:bCs/>
    </w:rPr>
  </w:style>
  <w:style w:type="character" w:customStyle="1" w:styleId="CommentSubjectChar">
    <w:name w:val="Comment Subject Char"/>
    <w:basedOn w:val="CommentTextChar"/>
    <w:link w:val="CommentSubject"/>
    <w:uiPriority w:val="99"/>
    <w:semiHidden/>
    <w:rsid w:val="004271D9"/>
    <w:rPr>
      <w:rFonts w:ascii="Arial" w:eastAsia="Times New Roman" w:hAnsi="Arial" w:cs="Times New Roman"/>
      <w:b/>
      <w:bCs/>
      <w:sz w:val="20"/>
      <w:szCs w:val="20"/>
    </w:rPr>
  </w:style>
  <w:style w:type="paragraph" w:styleId="BodyText">
    <w:name w:val="Body Text"/>
    <w:basedOn w:val="Normal"/>
    <w:link w:val="BodyTextChar"/>
    <w:uiPriority w:val="1"/>
    <w:qFormat/>
    <w:rsid w:val="0083337A"/>
    <w:pPr>
      <w:tabs>
        <w:tab w:val="left" w:pos="3600"/>
      </w:tabs>
    </w:pPr>
    <w:rPr>
      <w:rFonts w:eastAsia="Times New Roman"/>
      <w:szCs w:val="20"/>
    </w:rPr>
  </w:style>
  <w:style w:type="character" w:customStyle="1" w:styleId="BodyTextChar">
    <w:name w:val="Body Text Char"/>
    <w:basedOn w:val="DefaultParagraphFont"/>
    <w:link w:val="BodyText"/>
    <w:uiPriority w:val="1"/>
    <w:rsid w:val="0083337A"/>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054257">
      <w:bodyDiv w:val="1"/>
      <w:marLeft w:val="0"/>
      <w:marRight w:val="0"/>
      <w:marTop w:val="0"/>
      <w:marBottom w:val="0"/>
      <w:divBdr>
        <w:top w:val="none" w:sz="0" w:space="0" w:color="auto"/>
        <w:left w:val="none" w:sz="0" w:space="0" w:color="auto"/>
        <w:bottom w:val="none" w:sz="0" w:space="0" w:color="auto"/>
        <w:right w:val="none" w:sz="0" w:space="0" w:color="auto"/>
      </w:divBdr>
    </w:div>
    <w:div w:id="77876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LawSuite\_AdminForms\Firm%20Blank%20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S Document" ma:contentTypeID="0x010100B4B29B907079014583FFC7A86155AA3B00E9FF132833BAFE4FA5A939AD6AF76275" ma:contentTypeVersion="21" ma:contentTypeDescription="Create a new document." ma:contentTypeScope="" ma:versionID="16d00bdcdb55df3c548d0e84b88781f8">
  <xsd:schema xmlns:xsd="http://www.w3.org/2001/XMLSchema" xmlns:xs="http://www.w3.org/2001/XMLSchema" xmlns:p="http://schemas.microsoft.com/office/2006/metadata/properties" xmlns:ns2="fb2f4573-4590-4946-be0e-b9abfbdf5677" xmlns:ns3="41f6b0b7-1692-4686-ba5a-a0c136454777" targetNamespace="http://schemas.microsoft.com/office/2006/metadata/properties" ma:root="true" ma:fieldsID="257e34ccf9aa0713967a2736e0499155" ns2:_="" ns3:_="">
    <xsd:import namespace="fb2f4573-4590-4946-be0e-b9abfbdf5677"/>
    <xsd:import namespace="41f6b0b7-1692-4686-ba5a-a0c136454777"/>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Remediated" minOccurs="0"/>
                <xsd:element ref="ns2:ClientMatter" minOccurs="0"/>
                <xsd:element ref="ns2:DocumentComments" minOccurs="0"/>
                <xsd:element ref="ns2:j3c299af867a4a7cb2a53272855f5c36" minOccurs="0"/>
                <xsd:element ref="ns2:TaxCatchAll" minOccurs="0"/>
                <xsd:element ref="ns2:TaxCatchAllLabel" minOccurs="0"/>
                <xsd:element ref="ns2:of80afe337ac4d3abe8ead5c80314e00"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f4573-4590-4946-be0e-b9abfbdf5677" elementFormDefault="qualified">
    <xsd:import namespace="http://schemas.microsoft.com/office/2006/documentManagement/types"/>
    <xsd:import namespace="http://schemas.microsoft.com/office/infopath/2007/PartnerControls"/>
    <xsd:element name="ClientCode" ma:index="2" nillable="true" ma:displayName="ClientCode" ma:default="2677" ma:internalName="ClientCode">
      <xsd:simpleType>
        <xsd:restriction base="dms:Text"/>
      </xsd:simpleType>
    </xsd:element>
    <xsd:element name="ClientName" ma:index="3" nillable="true" ma:displayName="ClientName" ma:default="NS PID Nos. 1, 3-5" ma:internalName="ClientName">
      <xsd:simpleType>
        <xsd:restriction base="dms:Text"/>
      </xsd:simpleType>
    </xsd:element>
    <xsd:element name="MatterCode" ma:index="4" nillable="true" ma:displayName="MatterCode" ma:default="2677" ma:internalName="MatterCode">
      <xsd:simpleType>
        <xsd:restriction base="dms:Text"/>
      </xsd:simpleType>
    </xsd:element>
    <xsd:element name="MatterName" ma:index="5" nillable="true" ma:displayName="MatterName" ma:default="NS PID Nos. 1, 3-5" ma:internalName="MatterName">
      <xsd:simpleType>
        <xsd:restriction base="dms:Text"/>
      </xsd:simpleType>
    </xsd:element>
    <xsd:element name="Remediated" ma:index="8" nillable="true" ma:displayName="Remediated" ma:default="0" ma:internalName="Remediated">
      <xsd:simpleType>
        <xsd:restriction base="dms:Boolean"/>
      </xsd:simpleType>
    </xsd:element>
    <xsd:element name="ClientMatter" ma:index="9" nillable="true" ma:displayName="Client Matter" ma:internalName="ClientMatter">
      <xsd:simpleType>
        <xsd:restriction base="dms:Text"/>
      </xsd:simpleType>
    </xsd:element>
    <xsd:element name="DocumentComments" ma:index="10" nillable="true" ma:displayName="Document Comments" ma:internalName="DocumentComments">
      <xsd:simpleType>
        <xsd:restriction base="dms:Note">
          <xsd:maxLength value="255"/>
        </xsd:restriction>
      </xsd:simpleType>
    </xsd:element>
    <xsd:element name="j3c299af867a4a7cb2a53272855f5c36" ma:index="15" nillable="true" ma:taxonomy="true" ma:internalName="j3c299af867a4a7cb2a53272855f5c36" ma:taxonomyFieldName="DocumentType" ma:displayName="Document Type" ma:fieldId="{33c299af-867a-4a7c-b2a5-3272855f5c36}" ma:sspId="99d5a386-4ec9-462f-abb7-7cd67b2f5f91" ma:termSetId="83ebfdf0-3747-472d-b011-3ce989c4b86d"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1de40b06-a97b-47ba-9817-bf0950bbb117}" ma:internalName="TaxCatchAll" ma:showField="CatchAllData" ma:web="fb2f4573-4590-4946-be0e-b9abfbdf5677">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1de40b06-a97b-47ba-9817-bf0950bbb117}" ma:internalName="TaxCatchAllLabel" ma:readOnly="true" ma:showField="CatchAllDataLabel" ma:web="fb2f4573-4590-4946-be0e-b9abfbdf5677">
      <xsd:complexType>
        <xsd:complexContent>
          <xsd:extension base="dms:MultiChoiceLookup">
            <xsd:sequence>
              <xsd:element name="Value" type="dms:Lookup" maxOccurs="unbounded" minOccurs="0" nillable="true"/>
            </xsd:sequence>
          </xsd:extension>
        </xsd:complexContent>
      </xsd:complexType>
    </xsd:element>
    <xsd:element name="of80afe337ac4d3abe8ead5c80314e00" ma:index="19" nillable="true" ma:taxonomy="true" ma:internalName="of80afe337ac4d3abe8ead5c80314e00" ma:taxonomyFieldName="DocumentStatus" ma:displayName="Document Status" ma:fieldId="{8f80afe3-37ac-4d3a-be8e-ad5c80314e00}" ma:sspId="99d5a386-4ec9-462f-abb7-7cd67b2f5f91" ma:termSetId="325356b3-6f12-4546-943e-8a2e6bed84f4"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f6b0b7-1692-4686-ba5a-a0c136454777"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9d5a386-4ec9-462f-abb7-7cd67b2f5f91"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ientCode xmlns="fb2f4573-4590-4946-be0e-b9abfbdf5677">2677</ClientCode>
    <ClientName xmlns="fb2f4573-4590-4946-be0e-b9abfbdf5677">NS PID Nos. 1, 3-5</ClientName>
    <MatterCode xmlns="fb2f4573-4590-4946-be0e-b9abfbdf5677">2677</MatterCode>
    <MatterName xmlns="fb2f4573-4590-4946-be0e-b9abfbdf5677">NS PID Nos. 1, 3-5</MatterName>
    <j3c299af867a4a7cb2a53272855f5c36 xmlns="fb2f4573-4590-4946-be0e-b9abfbdf5677">
      <Terms xmlns="http://schemas.microsoft.com/office/infopath/2007/PartnerControls">
        <TermInfo>
          <TermName>Minutes</TermName>
          <TermId>03e70731-6f91-4a2f-9f86-b05bea3d152d</TermId>
        </TermInfo>
      </Terms>
    </j3c299af867a4a7cb2a53272855f5c36>
    <of80afe337ac4d3abe8ead5c80314e00 xmlns="fb2f4573-4590-4946-be0e-b9abfbdf5677">
      <Terms xmlns="http://schemas.microsoft.com/office/infopath/2007/PartnerControls">
        <TermInfo>
          <TermName>Draft</TermName>
          <TermId>37186343-af7e-43b6-99e6-9120bfdd5e41</TermId>
        </TermInfo>
      </Terms>
    </of80afe337ac4d3abe8ead5c80314e00>
    <Remediated xmlns="fb2f4573-4590-4946-be0e-b9abfbdf5677">false</Remediated>
    <ClientMatter xmlns="fb2f4573-4590-4946-be0e-b9abfbdf5677">0006 - Minutes</ClientMatter>
    <DocumentComments xmlns="fb2f4573-4590-4946-be0e-b9abfbdf5677" xmlns:ns1="http://www.w3.org/2001/XMLSchema-instance" ns1:nil="true"/>
    <TaxCatchAll xmlns="fb2f4573-4590-4946-be0e-b9abfbdf5677">
      <Value>8</Value>
      <Value>15</Value>
    </TaxCatchAll>
    <_dlc_DocId xmlns="fb2f4573-4590-4946-be0e-b9abfbdf5677">2N7T4QZUVE2M-1456590117-630</_dlc_DocId>
    <_dlc_DocIdUrl xmlns="fb2f4573-4590-4946-be0e-b9abfbdf5677">
      <Url>https://whitebearankele.sharepoint.com/sites/DMS2677/_layouts/15/DocIdRedir.aspx?ID=2N7T4QZUVE2M-1456590117-630</Url>
      <Description>2N7T4QZUVE2M-1456590117-630</Description>
    </_dlc_DocIdUrl>
    <lcf76f155ced4ddcb4097134ff3c332f xmlns="41f6b0b7-1692-4686-ba5a-a0c1364547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181A09-33C1-400A-B688-23F0DB32A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f4573-4590-4946-be0e-b9abfbdf5677"/>
    <ds:schemaRef ds:uri="41f6b0b7-1692-4686-ba5a-a0c136454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9A55D-96BE-4955-A05A-9736DF0A850E}">
  <ds:schemaRefs>
    <ds:schemaRef ds:uri="http://schemas.microsoft.com/sharepoint/events"/>
  </ds:schemaRefs>
</ds:datastoreItem>
</file>

<file path=customXml/itemProps3.xml><?xml version="1.0" encoding="utf-8"?>
<ds:datastoreItem xmlns:ds="http://schemas.openxmlformats.org/officeDocument/2006/customXml" ds:itemID="{2EE232F5-EB51-4DCF-9503-BC977B8F51C3}">
  <ds:schemaRefs>
    <ds:schemaRef ds:uri="http://schemas.microsoft.com/sharepoint/v3/contenttype/forms"/>
  </ds:schemaRefs>
</ds:datastoreItem>
</file>

<file path=customXml/itemProps4.xml><?xml version="1.0" encoding="utf-8"?>
<ds:datastoreItem xmlns:ds="http://schemas.openxmlformats.org/officeDocument/2006/customXml" ds:itemID="{22C2A7A9-E699-4155-BF6B-9EE402C0A805}">
  <ds:schemaRefs>
    <ds:schemaRef ds:uri="http://schemas.microsoft.com/office/2006/metadata/properties"/>
    <ds:schemaRef ds:uri="http://schemas.microsoft.com/office/infopath/2007/PartnerControls"/>
    <ds:schemaRef ds:uri="fb2f4573-4590-4946-be0e-b9abfbdf5677"/>
    <ds:schemaRef ds:uri="41f6b0b7-1692-4686-ba5a-a0c136454777"/>
  </ds:schemaRefs>
</ds:datastoreItem>
</file>

<file path=docProps/app.xml><?xml version="1.0" encoding="utf-8"?>
<Properties xmlns="http://schemas.openxmlformats.org/officeDocument/2006/extended-properties" xmlns:vt="http://schemas.openxmlformats.org/officeDocument/2006/docPropsVTypes">
  <Template>Firm Blank Doc</Template>
  <TotalTime>42</TotalTime>
  <Pages>3</Pages>
  <Words>675</Words>
  <Characters>3713</Characters>
  <Application>Microsoft Office Word</Application>
  <DocSecurity>0</DocSecurity>
  <Lines>103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Emilee Hansen</dc:creator>
  <cp:keywords/>
  <dc:description/>
  <cp:lastModifiedBy>Allison L. Hanson</cp:lastModifiedBy>
  <cp:revision>17</cp:revision>
  <cp:lastPrinted>2024-12-13T15:36:00Z</cp:lastPrinted>
  <dcterms:created xsi:type="dcterms:W3CDTF">2025-07-24T14:20:00Z</dcterms:created>
  <dcterms:modified xsi:type="dcterms:W3CDTF">2025-09-25T13:10:00Z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0x010100B4B29B907079014583FFC7A86155AA3B00E9FF132833BAFE4FA5A939AD6AF76275</vt:lpwstr>
  </property>
  <property fmtid="{D5CDD505-2E9C-101B-9397-08002B2CF9AE}" pid="3" name="ContentType">
    <vt:lpwstr>DMS Document</vt:lpwstr>
  </property>
  <property fmtid="{D5CDD505-2E9C-101B-9397-08002B2CF9AE}" pid="4" name="ClientCode">
    <vt:lpwstr>2677</vt:lpwstr>
  </property>
  <property fmtid="{D5CDD505-2E9C-101B-9397-08002B2CF9AE}" pid="5" name="ClientName">
    <vt:lpwstr>NS PID Nos. 1, 3-5</vt:lpwstr>
  </property>
  <property fmtid="{D5CDD505-2E9C-101B-9397-08002B2CF9AE}" pid="6" name="MatterCode">
    <vt:lpwstr>2677</vt:lpwstr>
  </property>
  <property fmtid="{D5CDD505-2E9C-101B-9397-08002B2CF9AE}" pid="7" name="MatterName">
    <vt:lpwstr>NS PID Nos. 1, 3-5</vt:lpwstr>
  </property>
  <property fmtid="{D5CDD505-2E9C-101B-9397-08002B2CF9AE}" pid="8" name="pb5b07422b1a420db719b802355bfdb3">
    <vt:lpwstr>Minutes|03e70731-6f91-4a2f-9f86-b05bea3d152d</vt:lpwstr>
  </property>
  <property fmtid="{D5CDD505-2E9C-101B-9397-08002B2CF9AE}" pid="9" name="DocumentComments">
    <vt:lpwstr/>
  </property>
  <property fmtid="{D5CDD505-2E9C-101B-9397-08002B2CF9AE}" pid="10" name="_dlc_DocId">
    <vt:lpwstr>2N7T4QZUVE2M-1456590117-547</vt:lpwstr>
  </property>
  <property fmtid="{D5CDD505-2E9C-101B-9397-08002B2CF9AE}" pid="11" name="_dlc_DocIdUrl">
    <vt:lpwstr>https://whitebearankele.sharepoint.com/sites/DMS2677/_layouts/15/DocIdRedir.aspx?ID=2N7T4QZUVE2M-1456590117-547, 2N7T4QZUVE2M-1456590117-547</vt:lpwstr>
  </property>
  <property fmtid="{D5CDD505-2E9C-101B-9397-08002B2CF9AE}" pid="12" name="Remediated">
    <vt:lpwstr>0</vt:lpwstr>
  </property>
  <property fmtid="{D5CDD505-2E9C-101B-9397-08002B2CF9AE}" pid="13" name="Created">
    <vt:lpwstr>2025-07-24T14:20:00+00:00</vt:lpwstr>
  </property>
  <property fmtid="{D5CDD505-2E9C-101B-9397-08002B2CF9AE}" pid="14" name="_dlc_DocIdItemGuid">
    <vt:lpwstr>4c039454-82d8-49dd-abeb-b8c1d9c731bd</vt:lpwstr>
  </property>
  <property fmtid="{D5CDD505-2E9C-101B-9397-08002B2CF9AE}" pid="15" name="Sender name">
    <vt:lpwstr>Emilee Hansen</vt:lpwstr>
  </property>
  <property fmtid="{D5CDD505-2E9C-101B-9397-08002B2CF9AE}" pid="16" name="Sent representing e-mail address">
    <vt:lpwstr>/o=ExchangeLabs/ou=Exchange Administrative Group (FYDIBOHF23SPDLT)/cn=Recipients/cn=f0c62dbd7a414528adccc70e2f95c1c5-Emilee Hans</vt:lpwstr>
  </property>
  <property fmtid="{D5CDD505-2E9C-101B-9397-08002B2CF9AE}" pid="17" name="Topic">
    <vt:lpwstr>2024-08-07 Initial Joint Meeting (DRAFT).docx</vt:lpwstr>
  </property>
  <property fmtid="{D5CDD505-2E9C-101B-9397-08002B2CF9AE}" pid="18" name="Conversation topic">
    <vt:lpwstr>2024-08-07 Initial Joint Meeting (DRAFT).docx</vt:lpwstr>
  </property>
  <property fmtid="{D5CDD505-2E9C-101B-9397-08002B2CF9AE}" pid="19" name="Message delivery time">
    <vt:filetime>2024-09-18T21:27:33Z</vt:filetime>
  </property>
  <property fmtid="{D5CDD505-2E9C-101B-9397-08002B2CF9AE}" pid="20" name="Transport message headers">
    <vt:lpwstr/>
  </property>
  <property fmtid="{D5CDD505-2E9C-101B-9397-08002B2CF9AE}" pid="21" name="Received by name">
    <vt:lpwstr/>
  </property>
  <property fmtid="{D5CDD505-2E9C-101B-9397-08002B2CF9AE}" pid="22" name="Message class">
    <vt:lpwstr>IPM.Document.Word.Document.12</vt:lpwstr>
  </property>
  <property fmtid="{D5CDD505-2E9C-101B-9397-08002B2CF9AE}" pid="23" name="Sender e-mail address">
    <vt:lpwstr>/o=ExchangeLabs/ou=Exchange Administrative Group (FYDIBOHF23SPDLT)/cn=Recipients/cn=f0c62dbd7a414528adccc70e2f95c1c5-Emilee Hans</vt:lpwstr>
  </property>
  <property fmtid="{D5CDD505-2E9C-101B-9397-08002B2CF9AE}" pid="24" name="SMTPFrom">
    <vt:lpwstr>ehansen@wbapc.com;</vt:lpwstr>
  </property>
  <property fmtid="{D5CDD505-2E9C-101B-9397-08002B2CF9AE}" pid="25" name="Client submit time">
    <vt:filetime>2024-09-18T21:27:33Z</vt:filetime>
  </property>
  <property fmtid="{D5CDD505-2E9C-101B-9397-08002B2CF9AE}" pid="26" name="Creation time">
    <vt:filetime>2024-09-18T21:27:33Z</vt:filetime>
  </property>
  <property fmtid="{D5CDD505-2E9C-101B-9397-08002B2CF9AE}" pid="27" name="Received representing e-mail address">
    <vt:lpwstr/>
  </property>
  <property fmtid="{D5CDD505-2E9C-101B-9397-08002B2CF9AE}" pid="28" name="Importance">
    <vt:r8>0</vt:r8>
  </property>
  <property fmtid="{D5CDD505-2E9C-101B-9397-08002B2CF9AE}" pid="29" name="Message size">
    <vt:r8>65024</vt:r8>
  </property>
  <property fmtid="{D5CDD505-2E9C-101B-9397-08002B2CF9AE}" pid="30" name="Received representing address type">
    <vt:lpwstr/>
  </property>
  <property fmtid="{D5CDD505-2E9C-101B-9397-08002B2CF9AE}" pid="31" name="Sent representing name">
    <vt:lpwstr>Emilee Hansen</vt:lpwstr>
  </property>
  <property fmtid="{D5CDD505-2E9C-101B-9397-08002B2CF9AE}" pid="32" name="Sent representing address type">
    <vt:lpwstr>EX</vt:lpwstr>
  </property>
  <property fmtid="{D5CDD505-2E9C-101B-9397-08002B2CF9AE}" pid="33" name="SMTPBCC">
    <vt:lpwstr/>
  </property>
  <property fmtid="{D5CDD505-2E9C-101B-9397-08002B2CF9AE}" pid="34" name="Sensitivity">
    <vt:r8>0</vt:r8>
  </property>
  <property fmtid="{D5CDD505-2E9C-101B-9397-08002B2CF9AE}" pid="35" name="BCC">
    <vt:lpwstr/>
  </property>
  <property fmtid="{D5CDD505-2E9C-101B-9397-08002B2CF9AE}" pid="36" name="SMTPCC">
    <vt:lpwstr/>
  </property>
  <property fmtid="{D5CDD505-2E9C-101B-9397-08002B2CF9AE}" pid="37" name="Received by address type">
    <vt:lpwstr/>
  </property>
  <property fmtid="{D5CDD505-2E9C-101B-9397-08002B2CF9AE}" pid="38" name="SMTPTo">
    <vt:lpwstr/>
  </property>
  <property fmtid="{D5CDD505-2E9C-101B-9397-08002B2CF9AE}" pid="39" name="CC">
    <vt:lpwstr/>
  </property>
  <property fmtid="{D5CDD505-2E9C-101B-9397-08002B2CF9AE}" pid="40" name="Internet message id">
    <vt:lpwstr/>
  </property>
  <property fmtid="{D5CDD505-2E9C-101B-9397-08002B2CF9AE}" pid="41" name="Sender address type">
    <vt:lpwstr>EX</vt:lpwstr>
  </property>
  <property fmtid="{D5CDD505-2E9C-101B-9397-08002B2CF9AE}" pid="42" name="Has attachment">
    <vt:bool>true</vt:bool>
  </property>
  <property fmtid="{D5CDD505-2E9C-101B-9397-08002B2CF9AE}" pid="43" name="Received representing name">
    <vt:lpwstr/>
  </property>
  <property fmtid="{D5CDD505-2E9C-101B-9397-08002B2CF9AE}" pid="44" name="To">
    <vt:lpwstr/>
  </property>
  <property fmtid="{D5CDD505-2E9C-101B-9397-08002B2CF9AE}" pid="45" name="Received by e-mail address">
    <vt:lpwstr/>
  </property>
  <property fmtid="{D5CDD505-2E9C-101B-9397-08002B2CF9AE}" pid="46" name="j3c299af867a4a7cb2a53272855f5c36">
    <vt:lpwstr>Minutes|03e70731-6f91-4a2f-9f86-b05bea3d152d</vt:lpwstr>
  </property>
  <property fmtid="{D5CDD505-2E9C-101B-9397-08002B2CF9AE}" pid="47" name="of80afe337ac4d3abe8ead5c80314e00">
    <vt:lpwstr>Draft|37186343-af7e-43b6-99e6-9120bfdd5e41</vt:lpwstr>
  </property>
  <property fmtid="{D5CDD505-2E9C-101B-9397-08002B2CF9AE}" pid="48" name="ClientMatter">
    <vt:lpwstr>0006 - Minutes</vt:lpwstr>
  </property>
  <property fmtid="{D5CDD505-2E9C-101B-9397-08002B2CF9AE}" pid="49" name="MediaServiceImageTags">
    <vt:lpwstr/>
  </property>
  <property fmtid="{D5CDD505-2E9C-101B-9397-08002B2CF9AE}" pid="50" name="Modified">
    <vt:lpwstr>2025-07-24T15:01:00+00:00</vt:lpwstr>
  </property>
  <property fmtid="{D5CDD505-2E9C-101B-9397-08002B2CF9AE}" pid="51" name="DocumentStatus">
    <vt:lpwstr>8;#Draft|37186343-af7e-43b6-99e6-9120bfdd5e41</vt:lpwstr>
  </property>
  <property fmtid="{D5CDD505-2E9C-101B-9397-08002B2CF9AE}" pid="52" name="DocumentType">
    <vt:lpwstr>15;#Minutes|03e70731-6f91-4a2f-9f86-b05bea3d152d</vt:lpwstr>
  </property>
</Properties>
</file>