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D1D7" w14:textId="36F448DF" w:rsidR="0062282A" w:rsidRDefault="0062282A" w:rsidP="000A0D44"/>
    <w:p w14:paraId="6880258E" w14:textId="77777777" w:rsidR="000A0D44" w:rsidRDefault="000A0D44" w:rsidP="000A0D44"/>
    <w:p w14:paraId="56CF0664" w14:textId="77777777" w:rsidR="000A0D44" w:rsidRDefault="000A0D44" w:rsidP="000A0D44">
      <w:pPr>
        <w:ind w:left="1372" w:right="1383"/>
        <w:jc w:val="center"/>
        <w:rPr>
          <w:b/>
          <w:color w:val="1C1C1C"/>
          <w:spacing w:val="-2"/>
          <w:sz w:val="27"/>
        </w:rPr>
      </w:pPr>
    </w:p>
    <w:p w14:paraId="0F91BB6F" w14:textId="77777777" w:rsidR="000A0D44" w:rsidRDefault="000A0D44" w:rsidP="000A0D44">
      <w:pPr>
        <w:ind w:left="1372" w:right="1383"/>
        <w:jc w:val="center"/>
        <w:rPr>
          <w:b/>
          <w:color w:val="1C1C1C"/>
          <w:spacing w:val="-2"/>
          <w:sz w:val="27"/>
        </w:rPr>
      </w:pPr>
    </w:p>
    <w:p w14:paraId="2BCA5C33" w14:textId="5F3501C5" w:rsidR="000A0D44" w:rsidRDefault="000A0D44" w:rsidP="000A0D44">
      <w:pPr>
        <w:ind w:left="1372" w:right="1383"/>
        <w:jc w:val="center"/>
        <w:rPr>
          <w:b/>
          <w:color w:val="1C1C1C"/>
          <w:spacing w:val="-2"/>
          <w:sz w:val="27"/>
        </w:rPr>
      </w:pPr>
      <w:r>
        <w:rPr>
          <w:b/>
          <w:color w:val="1C1C1C"/>
          <w:spacing w:val="-2"/>
          <w:sz w:val="27"/>
        </w:rPr>
        <w:t>AGEN</w:t>
      </w:r>
      <w:r>
        <w:rPr>
          <w:b/>
          <w:color w:val="1C1C1C"/>
          <w:spacing w:val="-2"/>
          <w:sz w:val="27"/>
        </w:rPr>
        <w:t>DA</w:t>
      </w:r>
    </w:p>
    <w:p w14:paraId="655FE8BA" w14:textId="77777777" w:rsidR="000A0D44" w:rsidRDefault="000A0D44" w:rsidP="000A0D44">
      <w:pPr>
        <w:ind w:left="1372" w:right="1383"/>
        <w:jc w:val="center"/>
        <w:rPr>
          <w:b/>
          <w:color w:val="1C1C1C"/>
          <w:spacing w:val="-2"/>
          <w:sz w:val="27"/>
        </w:rPr>
      </w:pPr>
    </w:p>
    <w:p w14:paraId="6118B114" w14:textId="77777777" w:rsidR="000A0D44" w:rsidRDefault="000A0D44" w:rsidP="000A0D44">
      <w:pPr>
        <w:ind w:left="1372" w:right="1383"/>
        <w:jc w:val="center"/>
        <w:rPr>
          <w:b/>
          <w:color w:val="1C1C1C"/>
          <w:w w:val="105"/>
          <w:sz w:val="27"/>
        </w:rPr>
      </w:pPr>
      <w:r>
        <w:rPr>
          <w:b/>
          <w:color w:val="1C1C1C"/>
          <w:w w:val="105"/>
          <w:sz w:val="27"/>
        </w:rPr>
        <w:t xml:space="preserve">Board of Health </w:t>
      </w:r>
    </w:p>
    <w:p w14:paraId="537FA44B" w14:textId="0A97C155" w:rsidR="000A0D44" w:rsidRDefault="000A0D44" w:rsidP="000A0D44">
      <w:pPr>
        <w:ind w:left="1372" w:right="1383"/>
        <w:jc w:val="center"/>
        <w:rPr>
          <w:b/>
          <w:color w:val="1C1C1C"/>
          <w:w w:val="105"/>
          <w:sz w:val="27"/>
        </w:rPr>
      </w:pPr>
      <w:r>
        <w:rPr>
          <w:b/>
          <w:color w:val="1C1C1C"/>
          <w:w w:val="105"/>
          <w:sz w:val="27"/>
        </w:rPr>
        <w:t>Monday,</w:t>
      </w:r>
      <w:r>
        <w:rPr>
          <w:b/>
          <w:color w:val="1C1C1C"/>
          <w:spacing w:val="-18"/>
          <w:w w:val="105"/>
          <w:sz w:val="27"/>
        </w:rPr>
        <w:t xml:space="preserve"> </w:t>
      </w:r>
      <w:r>
        <w:rPr>
          <w:b/>
          <w:color w:val="1C1C1C"/>
          <w:w w:val="105"/>
          <w:sz w:val="27"/>
        </w:rPr>
        <w:t>September</w:t>
      </w:r>
      <w:r>
        <w:rPr>
          <w:b/>
          <w:color w:val="1C1C1C"/>
          <w:spacing w:val="-18"/>
          <w:w w:val="105"/>
          <w:sz w:val="27"/>
        </w:rPr>
        <w:t xml:space="preserve"> </w:t>
      </w:r>
      <w:r>
        <w:rPr>
          <w:b/>
          <w:color w:val="1C1C1C"/>
          <w:w w:val="105"/>
          <w:sz w:val="27"/>
        </w:rPr>
        <w:t>0</w:t>
      </w:r>
      <w:r>
        <w:rPr>
          <w:b/>
          <w:color w:val="1C1C1C"/>
          <w:w w:val="105"/>
          <w:sz w:val="27"/>
        </w:rPr>
        <w:t>1</w:t>
      </w:r>
      <w:r>
        <w:rPr>
          <w:b/>
          <w:color w:val="1C1C1C"/>
          <w:w w:val="105"/>
          <w:sz w:val="27"/>
        </w:rPr>
        <w:t>,</w:t>
      </w:r>
    </w:p>
    <w:p w14:paraId="56C04727" w14:textId="300CFF91" w:rsidR="000A0D44" w:rsidRDefault="000A0D44" w:rsidP="000A0D44">
      <w:pPr>
        <w:ind w:left="1372" w:right="1383"/>
        <w:jc w:val="center"/>
        <w:rPr>
          <w:b/>
          <w:sz w:val="27"/>
        </w:rPr>
      </w:pPr>
      <w:r>
        <w:rPr>
          <w:b/>
          <w:color w:val="1C1C1C"/>
          <w:spacing w:val="-18"/>
          <w:w w:val="105"/>
          <w:sz w:val="27"/>
        </w:rPr>
        <w:t xml:space="preserve"> </w:t>
      </w:r>
      <w:r>
        <w:rPr>
          <w:b/>
          <w:color w:val="1C1C1C"/>
          <w:w w:val="105"/>
          <w:sz w:val="27"/>
        </w:rPr>
        <w:t>202</w:t>
      </w:r>
      <w:r>
        <w:rPr>
          <w:b/>
          <w:color w:val="1C1C1C"/>
          <w:w w:val="105"/>
          <w:sz w:val="27"/>
        </w:rPr>
        <w:t>5</w:t>
      </w:r>
    </w:p>
    <w:p w14:paraId="297684F3" w14:textId="77777777" w:rsidR="000A0D44" w:rsidRDefault="000A0D44" w:rsidP="000A0D44">
      <w:pPr>
        <w:pStyle w:val="BodyText"/>
        <w:spacing w:before="4"/>
        <w:rPr>
          <w:b/>
        </w:rPr>
      </w:pPr>
    </w:p>
    <w:p w14:paraId="42D739B1" w14:textId="0120BCE1" w:rsidR="000A0D44" w:rsidRDefault="000A0D44" w:rsidP="000A0D44">
      <w:pPr>
        <w:pStyle w:val="BodyText"/>
        <w:spacing w:line="252" w:lineRule="auto"/>
        <w:ind w:left="1372" w:right="1376"/>
        <w:jc w:val="center"/>
      </w:pPr>
      <w:r>
        <w:rPr>
          <w:b/>
          <w:color w:val="1C1C1C"/>
          <w:w w:val="105"/>
        </w:rPr>
        <w:t>NOTICE</w:t>
      </w:r>
      <w:r>
        <w:rPr>
          <w:b/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hereby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given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that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Board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Health</w:t>
      </w:r>
      <w:r>
        <w:rPr>
          <w:color w:val="1C1C1C"/>
          <w:spacing w:val="-7"/>
          <w:w w:val="105"/>
        </w:rPr>
        <w:t xml:space="preserve"> </w:t>
      </w:r>
      <w:r>
        <w:rPr>
          <w:b/>
          <w:color w:val="1C1C1C"/>
          <w:w w:val="105"/>
        </w:rPr>
        <w:t>will</w:t>
      </w:r>
      <w:r>
        <w:rPr>
          <w:b/>
          <w:color w:val="1C1C1C"/>
          <w:spacing w:val="-7"/>
          <w:w w:val="105"/>
        </w:rPr>
        <w:t xml:space="preserve"> </w:t>
      </w:r>
      <w:r>
        <w:rPr>
          <w:b/>
          <w:color w:val="1C1C1C"/>
          <w:w w:val="105"/>
        </w:rPr>
        <w:t>not</w:t>
      </w:r>
      <w:r>
        <w:rPr>
          <w:b/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meet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in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 xml:space="preserve">session Monday, </w:t>
      </w:r>
      <w:r>
        <w:rPr>
          <w:color w:val="1C1C1C"/>
          <w:w w:val="105"/>
        </w:rPr>
        <w:t>September</w:t>
      </w:r>
      <w:r>
        <w:rPr>
          <w:color w:val="1C1C1C"/>
          <w:w w:val="105"/>
        </w:rPr>
        <w:t xml:space="preserve"> 0</w:t>
      </w:r>
      <w:r>
        <w:rPr>
          <w:color w:val="1C1C1C"/>
          <w:w w:val="105"/>
        </w:rPr>
        <w:t>1</w:t>
      </w:r>
      <w:r>
        <w:rPr>
          <w:color w:val="1C1C1C"/>
          <w:w w:val="105"/>
        </w:rPr>
        <w:t>, 202</w:t>
      </w:r>
      <w:r>
        <w:rPr>
          <w:color w:val="1C1C1C"/>
          <w:w w:val="105"/>
        </w:rPr>
        <w:t>5</w:t>
      </w:r>
      <w:r>
        <w:rPr>
          <w:color w:val="1C1C1C"/>
          <w:w w:val="105"/>
        </w:rPr>
        <w:t>, at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the Health Department</w:t>
      </w:r>
    </w:p>
    <w:p w14:paraId="55CD05DA" w14:textId="77777777" w:rsidR="000A0D44" w:rsidRDefault="000A0D44" w:rsidP="000A0D44">
      <w:pPr>
        <w:pStyle w:val="BodyText"/>
        <w:spacing w:before="4"/>
        <w:ind w:left="1372" w:right="1372"/>
        <w:jc w:val="center"/>
      </w:pPr>
      <w:r>
        <w:rPr>
          <w:color w:val="1C1C1C"/>
          <w:w w:val="105"/>
        </w:rPr>
        <w:t>650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Round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Valley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Drive,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Park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City,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Utah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spacing w:val="-2"/>
          <w:w w:val="105"/>
        </w:rPr>
        <w:t>84060</w:t>
      </w:r>
    </w:p>
    <w:p w14:paraId="35667222" w14:textId="77777777" w:rsidR="000A0D44" w:rsidRDefault="000A0D44" w:rsidP="000A0D44">
      <w:pPr>
        <w:pStyle w:val="BodyText"/>
      </w:pPr>
    </w:p>
    <w:p w14:paraId="36355872" w14:textId="77777777" w:rsidR="000A0D44" w:rsidRDefault="000A0D44" w:rsidP="000A0D44">
      <w:pPr>
        <w:pStyle w:val="BodyText"/>
      </w:pPr>
    </w:p>
    <w:p w14:paraId="378EDBF1" w14:textId="77777777" w:rsidR="000A0D44" w:rsidRDefault="000A0D44" w:rsidP="000A0D44">
      <w:pPr>
        <w:pStyle w:val="BodyText"/>
        <w:spacing w:before="49"/>
      </w:pPr>
    </w:p>
    <w:p w14:paraId="7E986DCF" w14:textId="58DEFC46" w:rsidR="000A0D44" w:rsidRDefault="000A0D44" w:rsidP="000A0D44">
      <w:pPr>
        <w:pStyle w:val="BodyText"/>
        <w:spacing w:line="252" w:lineRule="auto"/>
        <w:ind w:left="1372" w:right="1368"/>
        <w:jc w:val="center"/>
      </w:pPr>
      <w:r>
        <w:rPr>
          <w:color w:val="1C1C1C"/>
          <w:w w:val="105"/>
        </w:rPr>
        <w:t>The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next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regularly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scheduled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meeting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is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Monday,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October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0</w:t>
      </w:r>
      <w:r>
        <w:rPr>
          <w:color w:val="1C1C1C"/>
          <w:w w:val="105"/>
        </w:rPr>
        <w:t>6</w:t>
      </w:r>
      <w:r>
        <w:rPr>
          <w:color w:val="1C1C1C"/>
          <w:w w:val="105"/>
        </w:rPr>
        <w:t>,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202</w:t>
      </w:r>
      <w:r>
        <w:rPr>
          <w:color w:val="1C1C1C"/>
          <w:w w:val="105"/>
        </w:rPr>
        <w:t>5</w:t>
      </w:r>
      <w:r>
        <w:rPr>
          <w:color w:val="1C1C1C"/>
          <w:w w:val="105"/>
        </w:rPr>
        <w:t>,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with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the anchor location of the Health Department</w:t>
      </w:r>
    </w:p>
    <w:p w14:paraId="38B9A66B" w14:textId="77777777" w:rsidR="000A0D44" w:rsidRDefault="000A0D44" w:rsidP="000A0D44">
      <w:pPr>
        <w:pStyle w:val="BodyText"/>
        <w:spacing w:line="308" w:lineRule="exact"/>
        <w:ind w:left="1372" w:right="1380"/>
        <w:jc w:val="center"/>
      </w:pPr>
      <w:r>
        <w:rPr>
          <w:color w:val="1C1C1C"/>
          <w:w w:val="105"/>
        </w:rPr>
        <w:t>650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Round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Valley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Drive,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Park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City,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Utah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spacing w:val="-2"/>
          <w:w w:val="105"/>
        </w:rPr>
        <w:t>84060</w:t>
      </w:r>
    </w:p>
    <w:p w14:paraId="4B7F43F3" w14:textId="77777777" w:rsidR="000A0D44" w:rsidRPr="000A0D44" w:rsidRDefault="000A0D44" w:rsidP="000A0D44">
      <w:pPr>
        <w:jc w:val="center"/>
      </w:pPr>
    </w:p>
    <w:sectPr w:rsidR="000A0D44" w:rsidRPr="000A0D44" w:rsidSect="004D662B">
      <w:headerReference w:type="default" r:id="rId10"/>
      <w:footerReference w:type="default" r:id="rId11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2DEE" w14:textId="77777777" w:rsidR="000A0D44" w:rsidRDefault="000A0D44" w:rsidP="00AA7578">
      <w:r>
        <w:separator/>
      </w:r>
    </w:p>
  </w:endnote>
  <w:endnote w:type="continuationSeparator" w:id="0">
    <w:p w14:paraId="60CA232D" w14:textId="77777777" w:rsidR="000A0D44" w:rsidRDefault="000A0D44" w:rsidP="00AA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7BAA" w14:textId="77777777" w:rsidR="00C828F3" w:rsidRDefault="00C828F3" w:rsidP="00C828F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4909C4" wp14:editId="3C089F29">
              <wp:simplePos x="0" y="0"/>
              <wp:positionH relativeFrom="column">
                <wp:posOffset>-923925</wp:posOffset>
              </wp:positionH>
              <wp:positionV relativeFrom="paragraph">
                <wp:posOffset>-18415</wp:posOffset>
              </wp:positionV>
              <wp:extent cx="7742555" cy="1304925"/>
              <wp:effectExtent l="0" t="0" r="0" b="9525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1304925"/>
                        <a:chOff x="13" y="14103"/>
                        <a:chExt cx="12193" cy="1754"/>
                      </a:xfrm>
                    </wpg:grpSpPr>
                    <wps:wsp>
                      <wps:cNvPr id="2" name="AutoShape 17"/>
                      <wps:cNvCnPr>
                        <a:cxnSpLocks noChangeShapeType="1"/>
                      </wps:cNvCnPr>
                      <wps:spPr bwMode="auto">
                        <a:xfrm flipH="1">
                          <a:off x="13" y="14103"/>
                          <a:ext cx="12193" cy="1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1623" y="14168"/>
                          <a:ext cx="2800" cy="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EC495" w14:textId="77777777" w:rsidR="00C828F3" w:rsidRPr="00833707" w:rsidRDefault="00833707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COALVILLE</w:t>
                            </w:r>
                          </w:p>
                          <w:p w14:paraId="6458560D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85 North 50 East, PO Box 128</w:t>
                            </w:r>
                          </w:p>
                          <w:p w14:paraId="2BEA2D54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Coalville, UT  84017</w:t>
                            </w:r>
                          </w:p>
                          <w:p w14:paraId="51D9CBFA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435-336-3234</w:t>
                            </w:r>
                          </w:p>
                          <w:p w14:paraId="2B731535" w14:textId="77777777" w:rsidR="00C828F3" w:rsidRPr="00833707" w:rsidRDefault="00C828F3" w:rsidP="00833707">
                            <w:pPr>
                              <w:rPr>
                                <w:rFonts w:ascii="Lato" w:hAnsi="Lato" w:cs="Arial"/>
                                <w:color w:val="2336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4742" y="14184"/>
                          <a:ext cx="2938" cy="1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D3979" w14:textId="77777777" w:rsidR="00C828F3" w:rsidRPr="00833707" w:rsidRDefault="00C828F3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 xml:space="preserve">Park </w:t>
                            </w:r>
                            <w:r w:rsidR="00833707"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CITY</w:t>
                            </w:r>
                          </w:p>
                          <w:p w14:paraId="5C02C0FB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 xml:space="preserve"> 650 Round Valley Drive</w:t>
                            </w:r>
                          </w:p>
                          <w:p w14:paraId="70B237D8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Park City, UT  84060</w:t>
                            </w:r>
                          </w:p>
                          <w:p w14:paraId="0015516F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435-333-1500</w:t>
                            </w:r>
                          </w:p>
                          <w:p w14:paraId="4CE1BB75" w14:textId="77777777" w:rsidR="00C828F3" w:rsidRPr="00833707" w:rsidRDefault="00C828F3" w:rsidP="00C828F3">
                            <w:pPr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Fax: 435-333-1580</w:t>
                            </w:r>
                          </w:p>
                          <w:p w14:paraId="0AE150D3" w14:textId="77777777" w:rsidR="00C828F3" w:rsidRPr="00833707" w:rsidRDefault="00C828F3" w:rsidP="00C828F3">
                            <w:pP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8124" y="14190"/>
                          <a:ext cx="2800" cy="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1A633" w14:textId="77777777" w:rsidR="00C828F3" w:rsidRPr="00833707" w:rsidRDefault="00833707" w:rsidP="00C828F3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b/>
                                <w:caps/>
                                <w:color w:val="233647"/>
                                <w:sz w:val="18"/>
                                <w:szCs w:val="18"/>
                                <w:u w:val="single"/>
                              </w:rPr>
                              <w:t>KAMAS</w:t>
                            </w:r>
                          </w:p>
                          <w:p w14:paraId="0EA1A901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110 North Main</w:t>
                            </w:r>
                          </w:p>
                          <w:p w14:paraId="6ADD4C5C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Kamas, UT  84036</w:t>
                            </w:r>
                          </w:p>
                          <w:p w14:paraId="46C7686F" w14:textId="77777777" w:rsidR="00C828F3" w:rsidRPr="00833707" w:rsidRDefault="00C828F3" w:rsidP="00833707">
                            <w:pPr>
                              <w:spacing w:line="360" w:lineRule="auto"/>
                              <w:jc w:val="center"/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</w:pPr>
                            <w:r w:rsidRPr="00833707">
                              <w:rPr>
                                <w:rFonts w:ascii="Lato" w:hAnsi="Lato" w:cs="Arial"/>
                                <w:color w:val="233647"/>
                                <w:sz w:val="18"/>
                                <w:szCs w:val="18"/>
                              </w:rPr>
                              <w:t>435-783-3161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909C4" id="Group 23" o:spid="_x0000_s1026" style="position:absolute;margin-left:-72.75pt;margin-top:-1.45pt;width:609.65pt;height:102.75pt;z-index:251663360" coordorigin="13,14103" coordsize="12193,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7" type="#_x0000_t32" style="position:absolute;left:13;top:14103;width:12193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1623;top:14168;width:280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1CEC495" w14:textId="77777777" w:rsidR="00C828F3" w:rsidRPr="00833707" w:rsidRDefault="00833707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COALVILLE</w:t>
                      </w:r>
                    </w:p>
                    <w:p w14:paraId="6458560D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85 North 50 East, PO Box 128</w:t>
                      </w:r>
                    </w:p>
                    <w:p w14:paraId="2BEA2D54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Coalville, UT  84017</w:t>
                      </w:r>
                    </w:p>
                    <w:p w14:paraId="51D9CBFA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435-336-3234</w:t>
                      </w:r>
                    </w:p>
                    <w:p w14:paraId="2B731535" w14:textId="77777777" w:rsidR="00C828F3" w:rsidRPr="00833707" w:rsidRDefault="00C828F3" w:rsidP="00833707">
                      <w:pPr>
                        <w:rPr>
                          <w:rFonts w:ascii="Lato" w:hAnsi="Lato" w:cs="Arial"/>
                          <w:color w:val="2336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19" o:spid="_x0000_s1029" type="#_x0000_t202" style="position:absolute;left:4742;top:14184;width:2938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422D3979" w14:textId="77777777" w:rsidR="00C828F3" w:rsidRPr="00833707" w:rsidRDefault="00C828F3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 xml:space="preserve">Park </w:t>
                      </w:r>
                      <w:r w:rsidR="00833707"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CITY</w:t>
                      </w:r>
                    </w:p>
                    <w:p w14:paraId="5C02C0FB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 xml:space="preserve"> 650 Round Valley Drive</w:t>
                      </w:r>
                    </w:p>
                    <w:p w14:paraId="70B237D8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Park City, UT  84060</w:t>
                      </w:r>
                    </w:p>
                    <w:p w14:paraId="0015516F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435-333-1500</w:t>
                      </w:r>
                    </w:p>
                    <w:p w14:paraId="4CE1BB75" w14:textId="77777777" w:rsidR="00C828F3" w:rsidRPr="00833707" w:rsidRDefault="00C828F3" w:rsidP="00C828F3">
                      <w:pPr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Fax: 435-333-1580</w:t>
                      </w:r>
                    </w:p>
                    <w:p w14:paraId="0AE150D3" w14:textId="77777777" w:rsidR="00C828F3" w:rsidRPr="00833707" w:rsidRDefault="00C828F3" w:rsidP="00C828F3">
                      <w:pPr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Text Box 20" o:spid="_x0000_s1030" type="#_x0000_t202" style="position:absolute;left:8124;top:14190;width:2800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2091A633" w14:textId="77777777" w:rsidR="00C828F3" w:rsidRPr="00833707" w:rsidRDefault="00833707" w:rsidP="00C828F3">
                      <w:pPr>
                        <w:jc w:val="center"/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b/>
                          <w:caps/>
                          <w:color w:val="233647"/>
                          <w:sz w:val="18"/>
                          <w:szCs w:val="18"/>
                          <w:u w:val="single"/>
                        </w:rPr>
                        <w:t>KAMAS</w:t>
                      </w:r>
                    </w:p>
                    <w:p w14:paraId="0EA1A901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110 North Main</w:t>
                      </w:r>
                    </w:p>
                    <w:p w14:paraId="6ADD4C5C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Kamas, UT  84036</w:t>
                      </w:r>
                    </w:p>
                    <w:p w14:paraId="46C7686F" w14:textId="77777777" w:rsidR="00C828F3" w:rsidRPr="00833707" w:rsidRDefault="00C828F3" w:rsidP="00833707">
                      <w:pPr>
                        <w:spacing w:line="360" w:lineRule="auto"/>
                        <w:jc w:val="center"/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</w:pPr>
                      <w:r w:rsidRPr="00833707">
                        <w:rPr>
                          <w:rFonts w:ascii="Lato" w:hAnsi="Lato" w:cs="Arial"/>
                          <w:color w:val="233647"/>
                          <w:sz w:val="18"/>
                          <w:szCs w:val="18"/>
                        </w:rPr>
                        <w:t>435-783-3161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14006DF" w14:textId="77777777" w:rsidR="00C828F3" w:rsidRDefault="00C82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BDFD" w14:textId="77777777" w:rsidR="000A0D44" w:rsidRDefault="000A0D44" w:rsidP="00AA7578">
      <w:r>
        <w:separator/>
      </w:r>
    </w:p>
  </w:footnote>
  <w:footnote w:type="continuationSeparator" w:id="0">
    <w:p w14:paraId="494BF064" w14:textId="77777777" w:rsidR="000A0D44" w:rsidRDefault="000A0D44" w:rsidP="00AA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3A7" w14:textId="77777777" w:rsidR="00833707" w:rsidRDefault="00833707" w:rsidP="00833707">
    <w:pPr>
      <w:spacing w:line="265" w:lineRule="auto"/>
      <w:ind w:left="10" w:right="-15" w:hanging="10"/>
      <w:jc w:val="right"/>
      <w:rPr>
        <w:rFonts w:ascii="Lato" w:eastAsia="Lato" w:hAnsi="Lato" w:cs="Lato"/>
        <w:b/>
        <w:bCs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6A8DB7A5" wp14:editId="59CB2CCA">
          <wp:simplePos x="0" y="0"/>
          <wp:positionH relativeFrom="column">
            <wp:posOffset>-114300</wp:posOffset>
          </wp:positionH>
          <wp:positionV relativeFrom="paragraph">
            <wp:posOffset>-295275</wp:posOffset>
          </wp:positionV>
          <wp:extent cx="2409825" cy="1195070"/>
          <wp:effectExtent l="0" t="0" r="0" b="0"/>
          <wp:wrapSquare wrapText="bothSides"/>
          <wp:docPr id="1383585229" name="Picture 1383585229" descr="A mountain range with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585229" name="Picture 1383585229" descr="A mountain range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9" b="3739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195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21C7E" wp14:editId="348C092E">
              <wp:simplePos x="0" y="0"/>
              <wp:positionH relativeFrom="column">
                <wp:posOffset>-923925</wp:posOffset>
              </wp:positionH>
              <wp:positionV relativeFrom="paragraph">
                <wp:posOffset>-495300</wp:posOffset>
              </wp:positionV>
              <wp:extent cx="269875" cy="10681335"/>
              <wp:effectExtent l="0" t="0" r="0" b="5715"/>
              <wp:wrapNone/>
              <wp:docPr id="37260333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9875" cy="10681335"/>
                      </a:xfrm>
                      <a:prstGeom prst="rect">
                        <a:avLst/>
                      </a:prstGeom>
                      <a:solidFill>
                        <a:srgbClr val="7B807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AAA443" id="Rectangle 3" o:spid="_x0000_s1026" style="position:absolute;margin-left:-72.75pt;margin-top:-39pt;width:21.25pt;height:8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" fillcolor="#7b8073" stroked="f" strokeweight="1pt"/>
          </w:pict>
        </mc:Fallback>
      </mc:AlternateContent>
    </w:r>
    <w:r>
      <w:rPr>
        <w:rFonts w:ascii="Lato" w:eastAsia="Lato" w:hAnsi="Lato" w:cs="Lato"/>
        <w:b/>
        <w:bCs/>
        <w:sz w:val="24"/>
      </w:rPr>
      <w:t>Summit County Health Department</w:t>
    </w:r>
  </w:p>
  <w:p w14:paraId="62E7057B" w14:textId="77777777" w:rsidR="00833707" w:rsidRPr="007244F1" w:rsidRDefault="00833707" w:rsidP="00833707">
    <w:pPr>
      <w:spacing w:line="265" w:lineRule="auto"/>
      <w:ind w:left="10" w:right="-15" w:hanging="10"/>
      <w:jc w:val="right"/>
      <w:rPr>
        <w:rFonts w:ascii="Lato" w:hAnsi="Lato"/>
        <w:b/>
        <w:bCs/>
        <w:sz w:val="24"/>
      </w:rPr>
    </w:pPr>
    <w:r w:rsidRPr="007244F1">
      <w:rPr>
        <w:rFonts w:ascii="Lato" w:hAnsi="Lato"/>
        <w:i/>
        <w:iCs/>
        <w:sz w:val="24"/>
      </w:rPr>
      <w:t>A healthier community for all</w:t>
    </w:r>
  </w:p>
  <w:p w14:paraId="53CA3B64" w14:textId="77777777" w:rsidR="00AA7578" w:rsidRPr="007244F1" w:rsidRDefault="00833707" w:rsidP="004D662B">
    <w:pPr>
      <w:spacing w:after="600" w:line="265" w:lineRule="auto"/>
      <w:ind w:left="10" w:right="-15" w:hanging="10"/>
      <w:jc w:val="right"/>
    </w:pPr>
    <w:r w:rsidRPr="007244F1">
      <w:rPr>
        <w:rFonts w:ascii="Lato" w:eastAsia="Lato" w:hAnsi="Lato" w:cs="Lato"/>
        <w:sz w:val="24"/>
      </w:rPr>
      <w:t>summitcountyhealth.org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wNDM1NzKwNDQ3tDRS0lEKTi0uzszPAykwrAUASPGYHCwAAAA="/>
  </w:docVars>
  <w:rsids>
    <w:rsidRoot w:val="000A0D44"/>
    <w:rsid w:val="000A0D44"/>
    <w:rsid w:val="00131117"/>
    <w:rsid w:val="00133E8F"/>
    <w:rsid w:val="0015026C"/>
    <w:rsid w:val="002117C9"/>
    <w:rsid w:val="004D662B"/>
    <w:rsid w:val="005907E3"/>
    <w:rsid w:val="0062282A"/>
    <w:rsid w:val="006D1231"/>
    <w:rsid w:val="006F302F"/>
    <w:rsid w:val="006F6338"/>
    <w:rsid w:val="007244F1"/>
    <w:rsid w:val="00833707"/>
    <w:rsid w:val="009357A7"/>
    <w:rsid w:val="0097147C"/>
    <w:rsid w:val="009A702F"/>
    <w:rsid w:val="00AA7578"/>
    <w:rsid w:val="00AD0D52"/>
    <w:rsid w:val="00B82256"/>
    <w:rsid w:val="00B837BF"/>
    <w:rsid w:val="00C828F3"/>
    <w:rsid w:val="00CA0805"/>
    <w:rsid w:val="00D201CC"/>
    <w:rsid w:val="00DA6205"/>
    <w:rsid w:val="00DB13DD"/>
    <w:rsid w:val="00D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6AB4"/>
  <w15:chartTrackingRefBased/>
  <w15:docId w15:val="{C76F2371-587B-4042-8BCE-A3C5918F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4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82A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HAnsi"/>
      <w:bCs/>
      <w:color w:val="1F4E79" w:themeColor="accent5" w:themeShade="80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282A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57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A7578"/>
  </w:style>
  <w:style w:type="paragraph" w:styleId="Footer">
    <w:name w:val="footer"/>
    <w:basedOn w:val="Normal"/>
    <w:link w:val="FooterChar"/>
    <w:uiPriority w:val="99"/>
    <w:unhideWhenUsed/>
    <w:rsid w:val="00AA757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A7578"/>
  </w:style>
  <w:style w:type="character" w:customStyle="1" w:styleId="Heading1Char">
    <w:name w:val="Heading 1 Char"/>
    <w:basedOn w:val="DefaultParagraphFont"/>
    <w:link w:val="Heading1"/>
    <w:uiPriority w:val="9"/>
    <w:rsid w:val="0062282A"/>
    <w:rPr>
      <w:rFonts w:asciiTheme="majorHAnsi" w:eastAsiaTheme="majorEastAsia" w:hAnsiTheme="majorHAnsi" w:cstheme="majorHAnsi"/>
      <w:bCs/>
      <w:color w:val="1F4E79" w:themeColor="accent5" w:themeShade="80"/>
      <w:kern w:val="0"/>
      <w:sz w:val="40"/>
      <w:szCs w:val="40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282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A0D44"/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A0D44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enci\2%20To%20Do%20BOH%20A%20M%20P%20H\2025\Sep%20Cancelled\Sep%20Cancelled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5D5880E829442A06F2DBFA1EAC581" ma:contentTypeVersion="10" ma:contentTypeDescription="Create a new document." ma:contentTypeScope="" ma:versionID="88a96afe0c2c0cf1fcae0880512b428d">
  <xsd:schema xmlns:xsd="http://www.w3.org/2001/XMLSchema" xmlns:xs="http://www.w3.org/2001/XMLSchema" xmlns:p="http://schemas.microsoft.com/office/2006/metadata/properties" xmlns:ns2="73490d6c-d8ea-4fd7-b4b3-a9b01ba352db" xmlns:ns3="e00fd6e9-561b-4280-ada9-325b525a1fdf" targetNamespace="http://schemas.microsoft.com/office/2006/metadata/properties" ma:root="true" ma:fieldsID="f4464ff6eee6e1487baf2f4f806c657b" ns2:_="" ns3:_="">
    <xsd:import namespace="73490d6c-d8ea-4fd7-b4b3-a9b01ba352db"/>
    <xsd:import namespace="e00fd6e9-561b-4280-ada9-325b525a1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0d6c-d8ea-4fd7-b4b3-a9b01ba35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d6e9-561b-4280-ada9-325b525a1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0fd6e9-561b-4280-ada9-325b525a1fdf">
      <UserInfo>
        <DisplayName>Shanteya Kristofferson</DisplayName>
        <AccountId>155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E77D-45A0-49EC-A713-465B4DAD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90d6c-d8ea-4fd7-b4b3-a9b01ba352db"/>
    <ds:schemaRef ds:uri="e00fd6e9-561b-4280-ada9-325b525a1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456C8-E57A-40FD-828E-619D3742B6E9}">
  <ds:schemaRefs>
    <ds:schemaRef ds:uri="http://schemas.microsoft.com/office/2006/metadata/properties"/>
    <ds:schemaRef ds:uri="http://schemas.microsoft.com/office/infopath/2007/PartnerControls"/>
    <ds:schemaRef ds:uri="e00fd6e9-561b-4280-ada9-325b525a1fdf"/>
  </ds:schemaRefs>
</ds:datastoreItem>
</file>

<file path=customXml/itemProps3.xml><?xml version="1.0" encoding="utf-8"?>
<ds:datastoreItem xmlns:ds="http://schemas.openxmlformats.org/officeDocument/2006/customXml" ds:itemID="{698BE84F-FE2F-4FEE-AFC5-62AE3A1BB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02F67F-7B28-4EED-9DF4-59A0D53E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 Cancelled agenda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Penci Carreno</dc:creator>
  <cp:keywords/>
  <dc:description/>
  <cp:lastModifiedBy>Penci Carreno</cp:lastModifiedBy>
  <cp:revision>1</cp:revision>
  <dcterms:created xsi:type="dcterms:W3CDTF">2025-08-26T13:56:00Z</dcterms:created>
  <dcterms:modified xsi:type="dcterms:W3CDTF">2025-08-26T14:01:00Z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0x0101008605D5880E829442A06F2DBFA1EAC581</vt:lpwstr>
  </property>
  <property fmtid="{D5CDD505-2E9C-101B-9397-08002B2CF9AE}" pid="3" name="MediaServiceImageTags">
    <vt:lpwstr/>
  </property>
</Properties>
</file>