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F759" w14:textId="77777777" w:rsidR="00715F38" w:rsidRPr="00BF5F9F" w:rsidRDefault="00715F38" w:rsidP="00F21C54">
      <w:pPr>
        <w:jc w:val="center"/>
        <w:rPr>
          <w:sz w:val="18"/>
          <w:szCs w:val="18"/>
        </w:rPr>
      </w:pPr>
    </w:p>
    <w:p w14:paraId="4650BB5A" w14:textId="24FCF011" w:rsidR="00F21C54" w:rsidRDefault="00F21C54" w:rsidP="00F21C54">
      <w:pPr>
        <w:jc w:val="center"/>
        <w:rPr>
          <w:sz w:val="36"/>
          <w:szCs w:val="36"/>
        </w:rPr>
      </w:pPr>
      <w:r w:rsidRPr="00BB6669">
        <w:rPr>
          <w:sz w:val="36"/>
          <w:szCs w:val="36"/>
        </w:rPr>
        <w:t>DVF</w:t>
      </w:r>
      <w:r w:rsidR="00CD0255">
        <w:rPr>
          <w:sz w:val="36"/>
          <w:szCs w:val="36"/>
        </w:rPr>
        <w:t xml:space="preserve"> </w:t>
      </w:r>
      <w:r w:rsidRPr="00BB6669">
        <w:rPr>
          <w:sz w:val="36"/>
          <w:szCs w:val="36"/>
        </w:rPr>
        <w:t xml:space="preserve">SSD Agenda </w:t>
      </w:r>
      <w:r w:rsidR="001B7D42">
        <w:rPr>
          <w:sz w:val="36"/>
          <w:szCs w:val="36"/>
        </w:rPr>
        <w:t>August</w:t>
      </w:r>
      <w:r w:rsidR="00D53760">
        <w:rPr>
          <w:sz w:val="36"/>
          <w:szCs w:val="36"/>
        </w:rPr>
        <w:t xml:space="preserve"> </w:t>
      </w:r>
      <w:r w:rsidR="001B7D42">
        <w:rPr>
          <w:sz w:val="36"/>
          <w:szCs w:val="36"/>
        </w:rPr>
        <w:t>21</w:t>
      </w:r>
      <w:r w:rsidRPr="00BB6669">
        <w:rPr>
          <w:sz w:val="36"/>
          <w:szCs w:val="36"/>
        </w:rPr>
        <w:t>, 202</w:t>
      </w:r>
      <w:r w:rsidR="000F2F3A">
        <w:rPr>
          <w:sz w:val="36"/>
          <w:szCs w:val="36"/>
        </w:rPr>
        <w:t>5</w:t>
      </w:r>
    </w:p>
    <w:p w14:paraId="070F232F" w14:textId="77777777" w:rsidR="007726FA" w:rsidRDefault="007726FA" w:rsidP="00F21C54">
      <w:pPr>
        <w:jc w:val="center"/>
        <w:rPr>
          <w:sz w:val="36"/>
          <w:szCs w:val="36"/>
        </w:rPr>
      </w:pPr>
    </w:p>
    <w:p w14:paraId="2F645BE7" w14:textId="548BEABC" w:rsidR="00F21C54" w:rsidRPr="00941A6C" w:rsidRDefault="005C1C4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>Call to order/roll call/pledg</w:t>
      </w:r>
      <w:r w:rsidR="00F21C54">
        <w:rPr>
          <w:sz w:val="28"/>
          <w:szCs w:val="28"/>
        </w:rPr>
        <w:t>e</w:t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9609AD">
        <w:rPr>
          <w:sz w:val="28"/>
          <w:szCs w:val="28"/>
        </w:rPr>
        <w:tab/>
      </w:r>
      <w:r w:rsidR="0001026A">
        <w:rPr>
          <w:sz w:val="28"/>
          <w:szCs w:val="28"/>
        </w:rPr>
        <w:t>Alan Burns</w:t>
      </w:r>
      <w:r w:rsidR="00F21C54">
        <w:rPr>
          <w:sz w:val="28"/>
          <w:szCs w:val="28"/>
        </w:rPr>
        <w:t>, Chair</w:t>
      </w:r>
      <w:r w:rsidR="00F21C54">
        <w:rPr>
          <w:sz w:val="28"/>
          <w:szCs w:val="28"/>
        </w:rPr>
        <w:tab/>
      </w:r>
    </w:p>
    <w:p w14:paraId="38267334" w14:textId="16B921EA" w:rsidR="00F21C54" w:rsidRPr="00941A6C" w:rsidRDefault="005C1C4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>Approval of Agenda</w:t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01026A">
        <w:rPr>
          <w:sz w:val="28"/>
          <w:szCs w:val="28"/>
        </w:rPr>
        <w:tab/>
      </w:r>
      <w:r w:rsidR="009609AD">
        <w:rPr>
          <w:sz w:val="28"/>
          <w:szCs w:val="28"/>
        </w:rPr>
        <w:tab/>
      </w:r>
      <w:r w:rsidR="0001026A">
        <w:rPr>
          <w:sz w:val="28"/>
          <w:szCs w:val="28"/>
        </w:rPr>
        <w:t>Alan Burns</w:t>
      </w:r>
      <w:r w:rsidR="00F21C54">
        <w:rPr>
          <w:sz w:val="28"/>
          <w:szCs w:val="28"/>
        </w:rPr>
        <w:t>, Chair</w:t>
      </w:r>
    </w:p>
    <w:p w14:paraId="77DC59B5" w14:textId="76DDBB66" w:rsidR="002D3A99" w:rsidRPr="007726FA" w:rsidRDefault="005C1C4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 xml:space="preserve">Approval of </w:t>
      </w:r>
      <w:r w:rsidR="00D44516">
        <w:rPr>
          <w:sz w:val="28"/>
          <w:szCs w:val="28"/>
        </w:rPr>
        <w:t>Ju</w:t>
      </w:r>
      <w:r w:rsidR="006F639E">
        <w:rPr>
          <w:sz w:val="28"/>
          <w:szCs w:val="28"/>
        </w:rPr>
        <w:t xml:space="preserve">ly </w:t>
      </w:r>
      <w:r w:rsidR="004F3805">
        <w:rPr>
          <w:sz w:val="28"/>
          <w:szCs w:val="28"/>
        </w:rPr>
        <w:t xml:space="preserve">17, </w:t>
      </w:r>
      <w:r w:rsidR="00756971">
        <w:rPr>
          <w:sz w:val="28"/>
          <w:szCs w:val="28"/>
        </w:rPr>
        <w:t>202</w:t>
      </w:r>
      <w:r w:rsidR="004A453D">
        <w:rPr>
          <w:sz w:val="28"/>
          <w:szCs w:val="28"/>
        </w:rPr>
        <w:t>5</w:t>
      </w:r>
      <w:r w:rsidR="00756971">
        <w:rPr>
          <w:sz w:val="28"/>
          <w:szCs w:val="28"/>
        </w:rPr>
        <w:t xml:space="preserve"> </w:t>
      </w:r>
      <w:r w:rsidR="00F21C54" w:rsidRPr="00941A6C">
        <w:rPr>
          <w:sz w:val="28"/>
          <w:szCs w:val="28"/>
        </w:rPr>
        <w:t xml:space="preserve">Meeting </w:t>
      </w:r>
      <w:r w:rsidR="00F21C54">
        <w:rPr>
          <w:sz w:val="28"/>
          <w:szCs w:val="28"/>
        </w:rPr>
        <w:t>Minutes</w:t>
      </w:r>
      <w:r w:rsidR="000F2F3A">
        <w:rPr>
          <w:sz w:val="28"/>
          <w:szCs w:val="28"/>
        </w:rPr>
        <w:t xml:space="preserve"> </w:t>
      </w:r>
      <w:r w:rsidR="00E92443">
        <w:rPr>
          <w:sz w:val="28"/>
          <w:szCs w:val="28"/>
        </w:rPr>
        <w:tab/>
      </w:r>
      <w:r w:rsidR="00756971">
        <w:rPr>
          <w:sz w:val="28"/>
          <w:szCs w:val="28"/>
        </w:rPr>
        <w:tab/>
      </w:r>
      <w:r w:rsidR="004F3805">
        <w:rPr>
          <w:sz w:val="28"/>
          <w:szCs w:val="28"/>
        </w:rPr>
        <w:tab/>
      </w:r>
      <w:r w:rsidR="004F3805">
        <w:rPr>
          <w:sz w:val="28"/>
          <w:szCs w:val="28"/>
        </w:rPr>
        <w:tab/>
      </w:r>
      <w:r w:rsidR="00756971">
        <w:rPr>
          <w:sz w:val="28"/>
          <w:szCs w:val="28"/>
        </w:rPr>
        <w:tab/>
      </w:r>
      <w:r w:rsidR="00756971">
        <w:rPr>
          <w:sz w:val="28"/>
          <w:szCs w:val="28"/>
        </w:rPr>
        <w:tab/>
      </w:r>
      <w:r w:rsidR="00756971">
        <w:rPr>
          <w:sz w:val="28"/>
          <w:szCs w:val="28"/>
        </w:rPr>
        <w:tab/>
      </w:r>
      <w:r w:rsidR="009609AD">
        <w:rPr>
          <w:sz w:val="28"/>
          <w:szCs w:val="28"/>
        </w:rPr>
        <w:tab/>
      </w:r>
      <w:r w:rsidR="009173A1">
        <w:rPr>
          <w:sz w:val="28"/>
          <w:szCs w:val="28"/>
        </w:rPr>
        <w:t>A</w:t>
      </w:r>
      <w:r w:rsidR="0001026A">
        <w:rPr>
          <w:sz w:val="28"/>
          <w:szCs w:val="28"/>
        </w:rPr>
        <w:t>lan Burns</w:t>
      </w:r>
      <w:r w:rsidR="00F21C54">
        <w:rPr>
          <w:sz w:val="28"/>
          <w:szCs w:val="28"/>
        </w:rPr>
        <w:t>, Chair</w:t>
      </w:r>
    </w:p>
    <w:p w14:paraId="554DA877" w14:textId="65AB6F34" w:rsidR="00F21C54" w:rsidRDefault="005C1C4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 xml:space="preserve">Treasurer’s </w:t>
      </w:r>
      <w:r w:rsidR="00F21C54">
        <w:rPr>
          <w:sz w:val="28"/>
          <w:szCs w:val="28"/>
        </w:rPr>
        <w:t>R</w:t>
      </w:r>
      <w:r w:rsidR="00F21C54" w:rsidRPr="00941A6C">
        <w:rPr>
          <w:sz w:val="28"/>
          <w:szCs w:val="28"/>
        </w:rPr>
        <w:t>eport</w:t>
      </w:r>
      <w:r w:rsidR="00D942BA">
        <w:rPr>
          <w:sz w:val="28"/>
          <w:szCs w:val="28"/>
        </w:rPr>
        <w:t xml:space="preserve"> </w:t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9609AD">
        <w:rPr>
          <w:sz w:val="28"/>
          <w:szCs w:val="28"/>
        </w:rPr>
        <w:tab/>
      </w:r>
      <w:r w:rsidR="009E2FC5">
        <w:rPr>
          <w:sz w:val="28"/>
          <w:szCs w:val="28"/>
        </w:rPr>
        <w:t>Curt Shelley</w:t>
      </w:r>
      <w:r w:rsidR="00F21C54">
        <w:rPr>
          <w:sz w:val="28"/>
          <w:szCs w:val="28"/>
        </w:rPr>
        <w:t xml:space="preserve">, </w:t>
      </w:r>
      <w:r w:rsidR="009173A1">
        <w:rPr>
          <w:sz w:val="28"/>
          <w:szCs w:val="28"/>
        </w:rPr>
        <w:t>Treasurer</w:t>
      </w:r>
    </w:p>
    <w:p w14:paraId="163BDCA6" w14:textId="7CD61938" w:rsidR="00772A42" w:rsidRDefault="005C1C4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>Fire Chief</w:t>
      </w:r>
      <w:r w:rsidR="00F21C54">
        <w:rPr>
          <w:sz w:val="28"/>
          <w:szCs w:val="28"/>
        </w:rPr>
        <w:t>’s R</w:t>
      </w:r>
      <w:r w:rsidR="00F21C54" w:rsidRPr="00941A6C">
        <w:rPr>
          <w:sz w:val="28"/>
          <w:szCs w:val="28"/>
        </w:rPr>
        <w:t>eport</w:t>
      </w:r>
      <w:r w:rsidR="00772A42" w:rsidRPr="00772A42">
        <w:rPr>
          <w:sz w:val="28"/>
          <w:szCs w:val="28"/>
        </w:rPr>
        <w:t xml:space="preserve"> </w:t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9609AD">
        <w:rPr>
          <w:sz w:val="28"/>
          <w:szCs w:val="28"/>
        </w:rPr>
        <w:tab/>
      </w:r>
      <w:r w:rsidR="00772A42">
        <w:rPr>
          <w:sz w:val="28"/>
          <w:szCs w:val="28"/>
        </w:rPr>
        <w:t>Fire Chief Chris Rieffer</w:t>
      </w:r>
    </w:p>
    <w:p w14:paraId="029383C1" w14:textId="08D1EB66" w:rsidR="006C3A82" w:rsidRDefault="00646385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72A42">
        <w:rPr>
          <w:sz w:val="28"/>
          <w:szCs w:val="28"/>
        </w:rPr>
        <w:t xml:space="preserve">. </w:t>
      </w:r>
      <w:r w:rsidR="0001026A">
        <w:rPr>
          <w:sz w:val="28"/>
          <w:szCs w:val="28"/>
        </w:rPr>
        <w:t xml:space="preserve">  </w:t>
      </w:r>
      <w:r w:rsidR="001F0737">
        <w:rPr>
          <w:sz w:val="28"/>
          <w:szCs w:val="28"/>
        </w:rPr>
        <w:t xml:space="preserve">Discussion and vote, </w:t>
      </w:r>
      <w:r>
        <w:rPr>
          <w:sz w:val="28"/>
          <w:szCs w:val="28"/>
        </w:rPr>
        <w:t>amend District bylaws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42BA">
        <w:rPr>
          <w:sz w:val="28"/>
          <w:szCs w:val="28"/>
        </w:rPr>
        <w:tab/>
      </w:r>
      <w:r w:rsidR="00044069">
        <w:rPr>
          <w:sz w:val="28"/>
          <w:szCs w:val="28"/>
        </w:rPr>
        <w:t>Al Burns</w:t>
      </w:r>
      <w:r w:rsidR="00F3647B">
        <w:rPr>
          <w:sz w:val="28"/>
          <w:szCs w:val="28"/>
        </w:rPr>
        <w:t xml:space="preserve">, </w:t>
      </w:r>
      <w:r w:rsidR="00044069">
        <w:rPr>
          <w:sz w:val="28"/>
          <w:szCs w:val="28"/>
        </w:rPr>
        <w:t>Chair</w:t>
      </w:r>
    </w:p>
    <w:p w14:paraId="1036D826" w14:textId="4284E04B" w:rsidR="003B3B68" w:rsidRDefault="003B3B68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7.   Discussion and vote, approve</w:t>
      </w:r>
      <w:r w:rsidR="00A14EC5">
        <w:rPr>
          <w:sz w:val="28"/>
          <w:szCs w:val="28"/>
        </w:rPr>
        <w:t xml:space="preserve"> AHR </w:t>
      </w:r>
      <w:r w:rsidR="00B36561">
        <w:rPr>
          <w:sz w:val="28"/>
          <w:szCs w:val="28"/>
        </w:rPr>
        <w:t xml:space="preserve">bookkeeping </w:t>
      </w:r>
      <w:r w:rsidR="00A14EC5">
        <w:rPr>
          <w:sz w:val="28"/>
          <w:szCs w:val="28"/>
        </w:rPr>
        <w:t>transition expenditure</w:t>
      </w:r>
      <w:r w:rsidR="00A14EC5">
        <w:rPr>
          <w:sz w:val="28"/>
          <w:szCs w:val="28"/>
        </w:rPr>
        <w:tab/>
      </w:r>
      <w:r w:rsidR="00A14EC5">
        <w:rPr>
          <w:sz w:val="28"/>
          <w:szCs w:val="28"/>
        </w:rPr>
        <w:tab/>
      </w:r>
      <w:r w:rsidR="00A14EC5">
        <w:rPr>
          <w:sz w:val="28"/>
          <w:szCs w:val="28"/>
        </w:rPr>
        <w:tab/>
      </w:r>
      <w:r w:rsidR="00A14EC5">
        <w:rPr>
          <w:sz w:val="28"/>
          <w:szCs w:val="28"/>
        </w:rPr>
        <w:tab/>
        <w:t>Curt Shelley, Treasurer</w:t>
      </w:r>
    </w:p>
    <w:p w14:paraId="4622D2FF" w14:textId="61EE1BF6" w:rsidR="00E64781" w:rsidRDefault="003B3B68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E64781">
        <w:rPr>
          <w:sz w:val="28"/>
          <w:szCs w:val="28"/>
        </w:rPr>
        <w:t xml:space="preserve">.   </w:t>
      </w:r>
      <w:r w:rsidR="00646385">
        <w:rPr>
          <w:sz w:val="28"/>
          <w:szCs w:val="28"/>
        </w:rPr>
        <w:t xml:space="preserve">Discussion, </w:t>
      </w:r>
      <w:r w:rsidR="002B57C1">
        <w:rPr>
          <w:sz w:val="28"/>
          <w:szCs w:val="28"/>
        </w:rPr>
        <w:t xml:space="preserve">resident </w:t>
      </w:r>
      <w:r w:rsidR="00646385">
        <w:rPr>
          <w:sz w:val="28"/>
          <w:szCs w:val="28"/>
        </w:rPr>
        <w:t xml:space="preserve">request to </w:t>
      </w:r>
      <w:r w:rsidR="001D5953">
        <w:rPr>
          <w:sz w:val="28"/>
          <w:szCs w:val="28"/>
        </w:rPr>
        <w:t>use park for monthly farmer’s market</w:t>
      </w:r>
      <w:r w:rsidR="00E64781">
        <w:rPr>
          <w:sz w:val="28"/>
          <w:szCs w:val="28"/>
        </w:rPr>
        <w:tab/>
      </w:r>
      <w:r w:rsidR="00E64781">
        <w:rPr>
          <w:sz w:val="28"/>
          <w:szCs w:val="28"/>
        </w:rPr>
        <w:tab/>
      </w:r>
      <w:r w:rsidR="00E64781">
        <w:rPr>
          <w:sz w:val="28"/>
          <w:szCs w:val="28"/>
        </w:rPr>
        <w:tab/>
      </w:r>
      <w:r w:rsidR="001D5953">
        <w:rPr>
          <w:sz w:val="28"/>
          <w:szCs w:val="28"/>
        </w:rPr>
        <w:tab/>
        <w:t>Alan Burns, Chair</w:t>
      </w:r>
    </w:p>
    <w:p w14:paraId="50DEEF76" w14:textId="529B2F63" w:rsidR="0001026A" w:rsidRDefault="003B3B68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8422D3">
        <w:rPr>
          <w:sz w:val="28"/>
          <w:szCs w:val="28"/>
        </w:rPr>
        <w:t xml:space="preserve">. </w:t>
      </w:r>
      <w:r w:rsidR="0001026A">
        <w:rPr>
          <w:sz w:val="28"/>
          <w:szCs w:val="28"/>
        </w:rPr>
        <w:t xml:space="preserve">  </w:t>
      </w:r>
      <w:r w:rsidR="008422D3">
        <w:rPr>
          <w:sz w:val="28"/>
          <w:szCs w:val="28"/>
        </w:rPr>
        <w:t>Update, Public Information and Outreach Committee</w:t>
      </w:r>
      <w:r w:rsidR="00917EE4">
        <w:rPr>
          <w:sz w:val="28"/>
          <w:szCs w:val="28"/>
        </w:rPr>
        <w:tab/>
      </w:r>
      <w:r w:rsidR="00917EE4">
        <w:rPr>
          <w:sz w:val="28"/>
          <w:szCs w:val="28"/>
        </w:rPr>
        <w:tab/>
      </w:r>
      <w:r w:rsidR="00917EE4">
        <w:rPr>
          <w:sz w:val="28"/>
          <w:szCs w:val="28"/>
        </w:rPr>
        <w:tab/>
      </w:r>
      <w:r w:rsidR="00917EE4">
        <w:rPr>
          <w:sz w:val="28"/>
          <w:szCs w:val="28"/>
        </w:rPr>
        <w:tab/>
      </w:r>
      <w:r w:rsidR="00917EE4">
        <w:rPr>
          <w:sz w:val="28"/>
          <w:szCs w:val="28"/>
        </w:rPr>
        <w:tab/>
      </w:r>
      <w:r w:rsidR="00917EE4">
        <w:rPr>
          <w:sz w:val="28"/>
          <w:szCs w:val="28"/>
        </w:rPr>
        <w:tab/>
      </w:r>
      <w:r w:rsidR="0051276B">
        <w:rPr>
          <w:sz w:val="28"/>
          <w:szCs w:val="28"/>
        </w:rPr>
        <w:tab/>
      </w:r>
      <w:r w:rsidR="00917EE4">
        <w:rPr>
          <w:sz w:val="28"/>
          <w:szCs w:val="28"/>
        </w:rPr>
        <w:t>Pat Johnson, Clerk</w:t>
      </w:r>
    </w:p>
    <w:p w14:paraId="56A363CA" w14:textId="79E83F0C" w:rsidR="00186186" w:rsidRPr="00644D5F" w:rsidRDefault="00E64781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186186">
        <w:rPr>
          <w:sz w:val="28"/>
          <w:szCs w:val="28"/>
        </w:rPr>
        <w:t>.</w:t>
      </w:r>
      <w:r w:rsidR="0001026A">
        <w:rPr>
          <w:sz w:val="28"/>
          <w:szCs w:val="28"/>
        </w:rPr>
        <w:t xml:space="preserve"> </w:t>
      </w:r>
      <w:r w:rsidR="00186186">
        <w:rPr>
          <w:sz w:val="28"/>
          <w:szCs w:val="28"/>
        </w:rPr>
        <w:t>Insurability Committee</w:t>
      </w:r>
      <w:r w:rsidR="008877D1">
        <w:rPr>
          <w:sz w:val="28"/>
          <w:szCs w:val="28"/>
        </w:rPr>
        <w:t xml:space="preserve"> progress report</w:t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51276B">
        <w:rPr>
          <w:sz w:val="28"/>
          <w:szCs w:val="28"/>
        </w:rPr>
        <w:tab/>
      </w:r>
      <w:r w:rsidR="00DD5226">
        <w:rPr>
          <w:sz w:val="28"/>
          <w:szCs w:val="28"/>
        </w:rPr>
        <w:t>Curt Shelley, Treasurer</w:t>
      </w:r>
    </w:p>
    <w:p w14:paraId="47E72DCD" w14:textId="5DC7A1EC" w:rsidR="00F63B73" w:rsidRPr="00615565" w:rsidRDefault="006C3A82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64781">
        <w:rPr>
          <w:sz w:val="28"/>
          <w:szCs w:val="28"/>
        </w:rPr>
        <w:t>1</w:t>
      </w:r>
      <w:r w:rsidR="005A745D">
        <w:rPr>
          <w:sz w:val="28"/>
          <w:szCs w:val="28"/>
        </w:rPr>
        <w:t xml:space="preserve">. </w:t>
      </w:r>
      <w:r w:rsidR="0025556A">
        <w:rPr>
          <w:sz w:val="28"/>
          <w:szCs w:val="28"/>
        </w:rPr>
        <w:t>Public Comment</w:t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9173A1">
        <w:rPr>
          <w:sz w:val="28"/>
          <w:szCs w:val="28"/>
        </w:rPr>
        <w:tab/>
      </w:r>
      <w:r w:rsidR="0051276B">
        <w:rPr>
          <w:sz w:val="28"/>
          <w:szCs w:val="28"/>
        </w:rPr>
        <w:tab/>
      </w:r>
      <w:r w:rsidR="009173A1">
        <w:rPr>
          <w:sz w:val="28"/>
          <w:szCs w:val="28"/>
        </w:rPr>
        <w:t>Alan Burns</w:t>
      </w:r>
      <w:r w:rsidR="0025556A">
        <w:rPr>
          <w:sz w:val="28"/>
          <w:szCs w:val="28"/>
        </w:rPr>
        <w:t>, Chair</w:t>
      </w:r>
    </w:p>
    <w:p w14:paraId="2416DEA1" w14:textId="2062E18D" w:rsidR="00F63B73" w:rsidRDefault="0001026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64781">
        <w:rPr>
          <w:sz w:val="28"/>
          <w:szCs w:val="28"/>
        </w:rPr>
        <w:t>2</w:t>
      </w:r>
      <w:r w:rsidR="00F63B73">
        <w:rPr>
          <w:sz w:val="28"/>
          <w:szCs w:val="28"/>
        </w:rPr>
        <w:t>. Adjournment</w:t>
      </w:r>
    </w:p>
    <w:p w14:paraId="56E81ED3" w14:textId="77777777" w:rsidR="007726FA" w:rsidRDefault="007726FA" w:rsidP="003305BE">
      <w:pPr>
        <w:spacing w:after="0" w:line="216" w:lineRule="auto"/>
        <w:rPr>
          <w:sz w:val="28"/>
          <w:szCs w:val="28"/>
        </w:rPr>
      </w:pPr>
    </w:p>
    <w:p w14:paraId="54258105" w14:textId="77777777" w:rsidR="00BF5F9F" w:rsidRPr="00C238D2" w:rsidRDefault="00BF5F9F" w:rsidP="0073022C">
      <w:pPr>
        <w:spacing w:after="0" w:line="240" w:lineRule="auto"/>
        <w:rPr>
          <w:sz w:val="18"/>
          <w:szCs w:val="18"/>
        </w:rPr>
      </w:pPr>
    </w:p>
    <w:p w14:paraId="03E7608D" w14:textId="77777777" w:rsidR="0017256D" w:rsidRPr="007726FA" w:rsidRDefault="0017256D" w:rsidP="0017256D">
      <w:pPr>
        <w:spacing w:after="0" w:line="240" w:lineRule="atLeast"/>
        <w:rPr>
          <w:i/>
          <w:iCs/>
          <w:sz w:val="28"/>
          <w:szCs w:val="28"/>
        </w:rPr>
      </w:pPr>
      <w:r w:rsidRPr="007726FA">
        <w:rPr>
          <w:i/>
          <w:iCs/>
          <w:sz w:val="28"/>
          <w:szCs w:val="28"/>
        </w:rPr>
        <w:t>Our Mission:</w:t>
      </w:r>
    </w:p>
    <w:p w14:paraId="5E6FBB71" w14:textId="77777777" w:rsidR="0017256D" w:rsidRPr="007726FA" w:rsidRDefault="0017256D" w:rsidP="0017256D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C00000"/>
          <w:sz w:val="28"/>
          <w:szCs w:val="28"/>
        </w:rPr>
      </w:pPr>
      <w:r w:rsidRPr="007726FA">
        <w:rPr>
          <w:rFonts w:ascii="Aptos" w:eastAsia="Times New Roman" w:hAnsi="Aptos" w:cs="Times New Roman"/>
          <w:i/>
          <w:iCs/>
          <w:color w:val="C00000"/>
          <w:sz w:val="28"/>
          <w:szCs w:val="28"/>
        </w:rPr>
        <w:t>"To provide the community of Dammeron Valley and the District's designated response area effective, competent, timely, and reliable fire and emergency medical services.</w:t>
      </w:r>
    </w:p>
    <w:p w14:paraId="7F76BD0E" w14:textId="77777777" w:rsidR="0017256D" w:rsidRPr="007726FA" w:rsidRDefault="0017256D" w:rsidP="0017256D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C00000"/>
          <w:sz w:val="28"/>
          <w:szCs w:val="28"/>
        </w:rPr>
      </w:pPr>
    </w:p>
    <w:p w14:paraId="619F6B95" w14:textId="2542D6A6" w:rsidR="000F2D1B" w:rsidRPr="00E64781" w:rsidRDefault="0017256D" w:rsidP="00E64781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C00000"/>
          <w:sz w:val="28"/>
          <w:szCs w:val="28"/>
        </w:rPr>
      </w:pPr>
      <w:r w:rsidRPr="007726FA">
        <w:rPr>
          <w:rFonts w:ascii="Aptos" w:eastAsia="Times New Roman" w:hAnsi="Aptos" w:cs="Times New Roman"/>
          <w:i/>
          <w:iCs/>
          <w:color w:val="C00000"/>
          <w:sz w:val="28"/>
          <w:szCs w:val="28"/>
        </w:rPr>
        <w:t>To oversee, maintain, and enhance, when possible, the community's park(s)."</w:t>
      </w:r>
    </w:p>
    <w:sectPr w:rsidR="000F2D1B" w:rsidRPr="00E64781" w:rsidSect="00DA75FA">
      <w:headerReference w:type="default" r:id="rId7"/>
      <w:footerReference w:type="default" r:id="rId8"/>
      <w:pgSz w:w="15840" w:h="12240" w:orient="landscape" w:code="1"/>
      <w:pgMar w:top="720" w:right="720" w:bottom="720" w:left="72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BC62" w14:textId="77777777" w:rsidR="00EC056D" w:rsidRDefault="00EC056D" w:rsidP="00717AF4">
      <w:r>
        <w:separator/>
      </w:r>
    </w:p>
  </w:endnote>
  <w:endnote w:type="continuationSeparator" w:id="0">
    <w:p w14:paraId="523924D3" w14:textId="77777777" w:rsidR="00EC056D" w:rsidRDefault="00EC056D" w:rsidP="0071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 Rg">
    <w:altName w:val="Tahoma"/>
    <w:panose1 w:val="020B0604020202020204"/>
    <w:charset w:val="00"/>
    <w:family w:val="auto"/>
    <w:pitch w:val="variable"/>
    <w:sig w:usb0="A00002A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3B60" w14:textId="77777777" w:rsidR="000251FC" w:rsidRDefault="00F21C5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95616" behindDoc="0" locked="0" layoutInCell="1" allowOverlap="1" wp14:anchorId="312A8970" wp14:editId="47E74A14">
              <wp:simplePos x="0" y="0"/>
              <wp:positionH relativeFrom="margin">
                <wp:posOffset>3688080</wp:posOffset>
              </wp:positionH>
              <wp:positionV relativeFrom="paragraph">
                <wp:posOffset>327660</wp:posOffset>
              </wp:positionV>
              <wp:extent cx="2674620" cy="14046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46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CFB9ED" w14:textId="77777777" w:rsidR="00034D98" w:rsidRPr="00F66503" w:rsidRDefault="00F21C54" w:rsidP="00AC2B77">
                          <w:pPr>
                            <w:rPr>
                              <w:rFonts w:ascii="Proxima Nova Rg" w:hAnsi="Proxima Nova Rg"/>
                            </w:rPr>
                          </w:pPr>
                          <w:r>
                            <w:rPr>
                              <w:rFonts w:ascii="Proxima Nova Rg" w:hAnsi="Proxima Nova Rg"/>
                            </w:rPr>
                            <w:t xml:space="preserve">        </w:t>
                          </w:r>
                          <w:r w:rsidR="00034D98" w:rsidRPr="00034D98">
                            <w:rPr>
                              <w:rFonts w:ascii="Proxima Nova Rg" w:hAnsi="Proxima Nova Rg"/>
                            </w:rPr>
                            <w:t>www.dvfrssd.org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12A89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4pt;margin-top:25.8pt;width:210.6pt;height:110.6pt;z-index:251695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" filled="f" stroked="f">
              <v:textbox style="mso-fit-shape-to-text:t">
                <w:txbxContent>
                  <w:p w14:paraId="0ECFB9ED" w14:textId="77777777" w:rsidR="00034D98" w:rsidRPr="00F66503" w:rsidRDefault="00F21C54" w:rsidP="00AC2B77">
                    <w:pPr>
                      <w:rPr>
                        <w:rFonts w:ascii="Proxima Nova Rg" w:hAnsi="Proxima Nova Rg"/>
                      </w:rPr>
                    </w:pPr>
                    <w:r>
                      <w:rPr>
                        <w:rFonts w:ascii="Proxima Nova Rg" w:hAnsi="Proxima Nova Rg"/>
                      </w:rPr>
                      <w:t xml:space="preserve">        </w:t>
                    </w:r>
                    <w:r w:rsidR="00034D98" w:rsidRPr="00034D98">
                      <w:rPr>
                        <w:rFonts w:ascii="Proxima Nova Rg" w:hAnsi="Proxima Nova Rg"/>
                      </w:rPr>
                      <w:t>www.dvfrssd.org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34D98"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5A8B9C23" wp14:editId="38F1D94F">
              <wp:simplePos x="0" y="0"/>
              <wp:positionH relativeFrom="margin">
                <wp:posOffset>1592580</wp:posOffset>
              </wp:positionH>
              <wp:positionV relativeFrom="paragraph">
                <wp:posOffset>83820</wp:posOffset>
              </wp:positionV>
              <wp:extent cx="5958840" cy="29718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8840" cy="297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60482" w14:textId="77777777" w:rsidR="00AC2B77" w:rsidRPr="00F66503" w:rsidRDefault="00F21C54" w:rsidP="00F21C54">
                          <w:pPr>
                            <w:rPr>
                              <w:rFonts w:ascii="Proxima Nova Rg" w:hAnsi="Proxima Nova Rg"/>
                            </w:rPr>
                          </w:pPr>
                          <w:r>
                            <w:rPr>
                              <w:rFonts w:ascii="Proxima Nova Rg" w:hAnsi="Proxima Nova Rg"/>
                            </w:rPr>
                            <w:t xml:space="preserve">                           </w:t>
                          </w:r>
                          <w:r w:rsidR="00034D98" w:rsidRPr="00034D98">
                            <w:rPr>
                              <w:rFonts w:ascii="Proxima Nova Rg" w:hAnsi="Proxima Nova Rg"/>
                            </w:rPr>
                            <w:t>1261 Dammeron Valley Drive E. Dammeron Valley, UT 84783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A8B9C23" id="_x0000_s1027" type="#_x0000_t202" style="position:absolute;margin-left:125.4pt;margin-top:6.6pt;width:469.2pt;height:23.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" filled="f" stroked="f">
              <v:textbox>
                <w:txbxContent>
                  <w:p w14:paraId="42760482" w14:textId="77777777" w:rsidR="00AC2B77" w:rsidRPr="00F66503" w:rsidRDefault="00F21C54" w:rsidP="00F21C54">
                    <w:pPr>
                      <w:rPr>
                        <w:rFonts w:ascii="Proxima Nova Rg" w:hAnsi="Proxima Nova Rg"/>
                      </w:rPr>
                    </w:pPr>
                    <w:r>
                      <w:rPr>
                        <w:rFonts w:ascii="Proxima Nova Rg" w:hAnsi="Proxima Nova Rg"/>
                      </w:rPr>
                      <w:t xml:space="preserve">                           </w:t>
                    </w:r>
                    <w:r w:rsidR="00034D98" w:rsidRPr="00034D98">
                      <w:rPr>
                        <w:rFonts w:ascii="Proxima Nova Rg" w:hAnsi="Proxima Nova Rg"/>
                      </w:rPr>
                      <w:t>1261 Dammeron Valley Drive E. Dammeron Valley, UT 84783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34D98">
      <w:rPr>
        <w:noProof/>
      </w:rPr>
      <mc:AlternateContent>
        <mc:Choice Requires="wps">
          <w:drawing>
            <wp:anchor distT="45720" distB="45720" distL="114300" distR="114300" simplePos="0" relativeHeight="251643392" behindDoc="0" locked="0" layoutInCell="1" allowOverlap="1" wp14:anchorId="0F11CA8B" wp14:editId="3893F1D7">
              <wp:simplePos x="0" y="0"/>
              <wp:positionH relativeFrom="margin">
                <wp:posOffset>2159000</wp:posOffset>
              </wp:positionH>
              <wp:positionV relativeFrom="paragraph">
                <wp:posOffset>311556</wp:posOffset>
              </wp:positionV>
              <wp:extent cx="145161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E0EED" w14:textId="77777777" w:rsidR="00FB0F46" w:rsidRPr="00F66503" w:rsidRDefault="00FB0F46" w:rsidP="00AC2B77">
                          <w:pPr>
                            <w:rPr>
                              <w:rFonts w:ascii="Proxima Nova Rg" w:hAnsi="Proxima Nova R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F11CA8B" id="_x0000_s1028" type="#_x0000_t202" style="position:absolute;margin-left:170pt;margin-top:24.55pt;width:114.3pt;height:110.6pt;z-index:251643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" filled="f" stroked="f">
              <v:textbox style="mso-fit-shape-to-text:t">
                <w:txbxContent>
                  <w:p w14:paraId="2ACE0EED" w14:textId="77777777" w:rsidR="00FB0F46" w:rsidRPr="00F66503" w:rsidRDefault="00FB0F46" w:rsidP="00AC2B77">
                    <w:pPr>
                      <w:rPr>
                        <w:rFonts w:ascii="Proxima Nova Rg" w:hAnsi="Proxima Nova Rg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E886" w14:textId="77777777" w:rsidR="00EC056D" w:rsidRDefault="00EC056D" w:rsidP="00717AF4">
      <w:r>
        <w:separator/>
      </w:r>
    </w:p>
  </w:footnote>
  <w:footnote w:type="continuationSeparator" w:id="0">
    <w:p w14:paraId="695DAFF2" w14:textId="77777777" w:rsidR="00EC056D" w:rsidRDefault="00EC056D" w:rsidP="0071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D4EA" w14:textId="0DB4EB2E" w:rsidR="00FB0F46" w:rsidRDefault="00715F38" w:rsidP="00715F38">
    <w:pPr>
      <w:pStyle w:val="Header"/>
      <w:jc w:val="center"/>
    </w:pPr>
    <w:r w:rsidRPr="00715F38">
      <w:rPr>
        <w:noProof/>
      </w:rPr>
      <w:drawing>
        <wp:inline distT="0" distB="0" distL="0" distR="0" wp14:anchorId="70AEEC78" wp14:editId="7932E7F7">
          <wp:extent cx="910817" cy="1173480"/>
          <wp:effectExtent l="0" t="0" r="3810" b="7620"/>
          <wp:docPr id="1132714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7140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165" cy="119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BAE63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pacing w:val="0"/>
      </w:rPr>
    </w:lvl>
  </w:abstractNum>
  <w:num w:numId="1" w16cid:durableId="61401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C54"/>
    <w:rsid w:val="00002300"/>
    <w:rsid w:val="0000655A"/>
    <w:rsid w:val="0001026A"/>
    <w:rsid w:val="000251FC"/>
    <w:rsid w:val="00034D98"/>
    <w:rsid w:val="00041541"/>
    <w:rsid w:val="00044069"/>
    <w:rsid w:val="000716AD"/>
    <w:rsid w:val="0007241B"/>
    <w:rsid w:val="000729F3"/>
    <w:rsid w:val="0009727F"/>
    <w:rsid w:val="000A572C"/>
    <w:rsid w:val="000D097B"/>
    <w:rsid w:val="000E1E2B"/>
    <w:rsid w:val="000F2D1B"/>
    <w:rsid w:val="000F2F3A"/>
    <w:rsid w:val="00103E93"/>
    <w:rsid w:val="001262E2"/>
    <w:rsid w:val="0017256D"/>
    <w:rsid w:val="001761C5"/>
    <w:rsid w:val="001858B3"/>
    <w:rsid w:val="00186186"/>
    <w:rsid w:val="001B7D42"/>
    <w:rsid w:val="001D5953"/>
    <w:rsid w:val="001F0737"/>
    <w:rsid w:val="001F54C2"/>
    <w:rsid w:val="00220693"/>
    <w:rsid w:val="00252741"/>
    <w:rsid w:val="002545DA"/>
    <w:rsid w:val="0025556A"/>
    <w:rsid w:val="00281672"/>
    <w:rsid w:val="00282659"/>
    <w:rsid w:val="002B57C1"/>
    <w:rsid w:val="002C5E5F"/>
    <w:rsid w:val="002D3A99"/>
    <w:rsid w:val="002E0FD9"/>
    <w:rsid w:val="00301B8C"/>
    <w:rsid w:val="003275CE"/>
    <w:rsid w:val="003305BE"/>
    <w:rsid w:val="00334A67"/>
    <w:rsid w:val="003518BE"/>
    <w:rsid w:val="0036630E"/>
    <w:rsid w:val="003977F0"/>
    <w:rsid w:val="003B3B68"/>
    <w:rsid w:val="003C5F3B"/>
    <w:rsid w:val="003D2958"/>
    <w:rsid w:val="003F27FD"/>
    <w:rsid w:val="00431B07"/>
    <w:rsid w:val="004A299F"/>
    <w:rsid w:val="004A453D"/>
    <w:rsid w:val="004C70AB"/>
    <w:rsid w:val="004D0A10"/>
    <w:rsid w:val="004D4FC1"/>
    <w:rsid w:val="004E40D0"/>
    <w:rsid w:val="004F3805"/>
    <w:rsid w:val="004F5337"/>
    <w:rsid w:val="0051276B"/>
    <w:rsid w:val="00517988"/>
    <w:rsid w:val="0052039E"/>
    <w:rsid w:val="0053483C"/>
    <w:rsid w:val="00556147"/>
    <w:rsid w:val="005728D5"/>
    <w:rsid w:val="005A06F9"/>
    <w:rsid w:val="005A1F9C"/>
    <w:rsid w:val="005A745D"/>
    <w:rsid w:val="005C1C4A"/>
    <w:rsid w:val="005D2CC3"/>
    <w:rsid w:val="005E0904"/>
    <w:rsid w:val="005F7F02"/>
    <w:rsid w:val="00615565"/>
    <w:rsid w:val="00624547"/>
    <w:rsid w:val="0062616E"/>
    <w:rsid w:val="00644366"/>
    <w:rsid w:val="00644D5F"/>
    <w:rsid w:val="00646385"/>
    <w:rsid w:val="0068651E"/>
    <w:rsid w:val="0069053A"/>
    <w:rsid w:val="006C3A82"/>
    <w:rsid w:val="006F2328"/>
    <w:rsid w:val="006F639E"/>
    <w:rsid w:val="0070299F"/>
    <w:rsid w:val="00703484"/>
    <w:rsid w:val="00715F38"/>
    <w:rsid w:val="007165B3"/>
    <w:rsid w:val="00717AF4"/>
    <w:rsid w:val="0073022C"/>
    <w:rsid w:val="0075217B"/>
    <w:rsid w:val="00756971"/>
    <w:rsid w:val="007611C9"/>
    <w:rsid w:val="007673B5"/>
    <w:rsid w:val="007726FA"/>
    <w:rsid w:val="00772A42"/>
    <w:rsid w:val="00775C45"/>
    <w:rsid w:val="00776CD3"/>
    <w:rsid w:val="00794359"/>
    <w:rsid w:val="007F0EBA"/>
    <w:rsid w:val="00801B29"/>
    <w:rsid w:val="00810820"/>
    <w:rsid w:val="00812C64"/>
    <w:rsid w:val="00813FA1"/>
    <w:rsid w:val="00824BC8"/>
    <w:rsid w:val="008422D3"/>
    <w:rsid w:val="00856226"/>
    <w:rsid w:val="008820A2"/>
    <w:rsid w:val="008849C9"/>
    <w:rsid w:val="008854BF"/>
    <w:rsid w:val="008877D1"/>
    <w:rsid w:val="00891F9F"/>
    <w:rsid w:val="008D5B31"/>
    <w:rsid w:val="009173A1"/>
    <w:rsid w:val="00917EE4"/>
    <w:rsid w:val="00937C84"/>
    <w:rsid w:val="00946B18"/>
    <w:rsid w:val="009609AD"/>
    <w:rsid w:val="0097228D"/>
    <w:rsid w:val="009B3D9D"/>
    <w:rsid w:val="009E2FC5"/>
    <w:rsid w:val="009F6524"/>
    <w:rsid w:val="009F7660"/>
    <w:rsid w:val="00A14EC5"/>
    <w:rsid w:val="00A27009"/>
    <w:rsid w:val="00A37127"/>
    <w:rsid w:val="00A45523"/>
    <w:rsid w:val="00A55C4C"/>
    <w:rsid w:val="00A62CAD"/>
    <w:rsid w:val="00A95447"/>
    <w:rsid w:val="00AA7030"/>
    <w:rsid w:val="00AC2B77"/>
    <w:rsid w:val="00B07BDE"/>
    <w:rsid w:val="00B25FFB"/>
    <w:rsid w:val="00B36561"/>
    <w:rsid w:val="00B51709"/>
    <w:rsid w:val="00B5288F"/>
    <w:rsid w:val="00B672F4"/>
    <w:rsid w:val="00B7574F"/>
    <w:rsid w:val="00B764A7"/>
    <w:rsid w:val="00B82832"/>
    <w:rsid w:val="00B91C08"/>
    <w:rsid w:val="00BB3024"/>
    <w:rsid w:val="00BC4C51"/>
    <w:rsid w:val="00BD37DD"/>
    <w:rsid w:val="00BF5F9F"/>
    <w:rsid w:val="00C01B0D"/>
    <w:rsid w:val="00C03469"/>
    <w:rsid w:val="00C0786B"/>
    <w:rsid w:val="00C238D2"/>
    <w:rsid w:val="00C6761B"/>
    <w:rsid w:val="00C74AC4"/>
    <w:rsid w:val="00C900DA"/>
    <w:rsid w:val="00CA5BC9"/>
    <w:rsid w:val="00CD0255"/>
    <w:rsid w:val="00D00EFC"/>
    <w:rsid w:val="00D01A69"/>
    <w:rsid w:val="00D31ECD"/>
    <w:rsid w:val="00D44516"/>
    <w:rsid w:val="00D53760"/>
    <w:rsid w:val="00D942BA"/>
    <w:rsid w:val="00DA75FA"/>
    <w:rsid w:val="00DB15BF"/>
    <w:rsid w:val="00DB2570"/>
    <w:rsid w:val="00DD5226"/>
    <w:rsid w:val="00DE72C0"/>
    <w:rsid w:val="00E05AD4"/>
    <w:rsid w:val="00E40CF6"/>
    <w:rsid w:val="00E64781"/>
    <w:rsid w:val="00E92443"/>
    <w:rsid w:val="00EA188B"/>
    <w:rsid w:val="00EC056D"/>
    <w:rsid w:val="00F21C54"/>
    <w:rsid w:val="00F3647B"/>
    <w:rsid w:val="00F624F6"/>
    <w:rsid w:val="00F63B73"/>
    <w:rsid w:val="00F66503"/>
    <w:rsid w:val="00F84B1F"/>
    <w:rsid w:val="00FB0F46"/>
    <w:rsid w:val="00FB226F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BE4AF"/>
  <w15:chartTrackingRefBased/>
  <w15:docId w15:val="{4BE76CFC-9F58-47EC-A9C1-120920A3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7AF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7AF4"/>
  </w:style>
  <w:style w:type="paragraph" w:styleId="Footer">
    <w:name w:val="footer"/>
    <w:basedOn w:val="Normal"/>
    <w:link w:val="FooterChar"/>
    <w:uiPriority w:val="99"/>
    <w:unhideWhenUsed/>
    <w:rsid w:val="00717AF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17AF4"/>
  </w:style>
  <w:style w:type="paragraph" w:styleId="BodyTextIndent">
    <w:name w:val="Body Text Indent"/>
    <w:basedOn w:val="Normal"/>
    <w:link w:val="BodyTextIndentChar"/>
    <w:rsid w:val="005E0904"/>
    <w:pPr>
      <w:spacing w:after="0" w:line="273" w:lineRule="exact"/>
      <w:ind w:firstLine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E090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eltaViewInsertion">
    <w:name w:val="DeltaView Insertion"/>
    <w:rsid w:val="005E0904"/>
    <w:rPr>
      <w:color w:val="0000FF"/>
      <w:spacing w:val="0"/>
      <w:u w:val="double"/>
    </w:rPr>
  </w:style>
  <w:style w:type="character" w:customStyle="1" w:styleId="emailstyle16">
    <w:name w:val="emailstyle16"/>
    <w:semiHidden/>
    <w:rsid w:val="005E0904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DVFRSSD%20Letterhead%20-%20April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C:\Users\shell\OneDrive\Documents\Custom Office Templates\DVFRSSD Letterhead - April2024.dotx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</dc:creator>
  <cp:keywords/>
  <dc:description/>
  <cp:lastModifiedBy>Pat Johnson</cp:lastModifiedBy>
  <cp:revision>2</cp:revision>
  <dcterms:created xsi:type="dcterms:W3CDTF">2025-08-19T01:25:00Z</dcterms:created>
  <dcterms:modified xsi:type="dcterms:W3CDTF">2025-08-19T01:25:00Z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db214edb-478f-4504-9605-bbf0530cc800</vt:lpwstr>
  </property>
</Properties>
</file>