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3C0" w14:textId="77777777" w:rsidR="008F1E75" w:rsidRPr="008F1E75" w:rsidRDefault="008F1E75" w:rsidP="008F1E75">
      <w:r w:rsidRPr="008F1E75">
        <w:rPr>
          <w:b/>
          <w:bCs/>
        </w:rPr>
        <w:t>Salary Supplement for Highly Needed Educators Program Policy</w:t>
      </w:r>
    </w:p>
    <w:p w14:paraId="3334486E" w14:textId="77777777" w:rsidR="008F1E75" w:rsidRPr="008F1E75" w:rsidRDefault="008F1E75" w:rsidP="008F1E75"/>
    <w:p w14:paraId="77CB68F8" w14:textId="77777777" w:rsidR="008F1E75" w:rsidRPr="008F1E75" w:rsidRDefault="008F1E75" w:rsidP="008F1E75">
      <w:pPr>
        <w:rPr>
          <w:b/>
          <w:bCs/>
        </w:rPr>
      </w:pPr>
      <w:bookmarkStart w:id="0" w:name="_Hlk197094151"/>
      <w:r w:rsidRPr="008F1E75">
        <w:rPr>
          <w:b/>
          <w:bCs/>
        </w:rPr>
        <w:t>Purpose</w:t>
      </w:r>
    </w:p>
    <w:p w14:paraId="5186D719" w14:textId="77777777" w:rsidR="008F1E75" w:rsidRPr="008F1E75" w:rsidRDefault="008F1E75" w:rsidP="008F1E75">
      <w:pPr>
        <w:rPr>
          <w:b/>
          <w:bCs/>
        </w:rPr>
      </w:pPr>
    </w:p>
    <w:p w14:paraId="3CF6AE3A" w14:textId="77777777" w:rsidR="008F1E75" w:rsidRPr="008F1E75" w:rsidRDefault="008F1E75" w:rsidP="008F1E75">
      <w:r w:rsidRPr="008F1E75">
        <w:t>The purpose of this policy is to describe how Good Foundations Academy (the “School”) administers the Salary Supplement for Highly Needed Educators (“</w:t>
      </w:r>
      <w:proofErr w:type="spellStart"/>
      <w:r w:rsidRPr="008F1E75">
        <w:t>SHiNE</w:t>
      </w:r>
      <w:proofErr w:type="spellEnd"/>
      <w:r w:rsidRPr="008F1E75">
        <w:t xml:space="preserve">”) Program. This policy is meant to comply with the requirements of </w:t>
      </w:r>
      <w:proofErr w:type="gramStart"/>
      <w:r w:rsidRPr="008F1E75">
        <w:t>Utah</w:t>
      </w:r>
      <w:proofErr w:type="gramEnd"/>
      <w:r w:rsidRPr="008F1E75">
        <w:t xml:space="preserve"> Code § 53F-2-504.</w:t>
      </w:r>
    </w:p>
    <w:p w14:paraId="5E86C03C" w14:textId="77777777" w:rsidR="008F1E75" w:rsidRPr="008F1E75" w:rsidRDefault="008F1E75" w:rsidP="008F1E75"/>
    <w:p w14:paraId="72899D7A" w14:textId="77777777" w:rsidR="008F1E75" w:rsidRPr="008F1E75" w:rsidRDefault="008F1E75" w:rsidP="008F1E75">
      <w:pPr>
        <w:rPr>
          <w:b/>
          <w:bCs/>
        </w:rPr>
      </w:pPr>
      <w:r w:rsidRPr="008F1E75">
        <w:rPr>
          <w:b/>
          <w:bCs/>
        </w:rPr>
        <w:t>Definitions</w:t>
      </w:r>
    </w:p>
    <w:p w14:paraId="246B4FCD" w14:textId="77777777" w:rsidR="008F1E75" w:rsidRPr="008F1E75" w:rsidRDefault="008F1E75" w:rsidP="008F1E75">
      <w:pPr>
        <w:rPr>
          <w:b/>
          <w:bCs/>
        </w:rPr>
      </w:pPr>
    </w:p>
    <w:p w14:paraId="43E13653" w14:textId="77777777" w:rsidR="008F1E75" w:rsidRPr="008F1E75" w:rsidRDefault="008F1E75" w:rsidP="008F1E75">
      <w:r w:rsidRPr="008F1E75">
        <w:t>“Eligible teacher” means a teacher who:</w:t>
      </w:r>
    </w:p>
    <w:p w14:paraId="31EDF99A" w14:textId="77777777" w:rsidR="008F1E75" w:rsidRPr="008F1E75" w:rsidRDefault="008F1E75" w:rsidP="008F1E75">
      <w:r w:rsidRPr="008F1E75">
        <w:t>(a)</w:t>
      </w:r>
      <w:r w:rsidRPr="008F1E75">
        <w:tab/>
        <w:t xml:space="preserve">has a qualifying </w:t>
      </w:r>
      <w:proofErr w:type="gramStart"/>
      <w:r w:rsidRPr="008F1E75">
        <w:t>assignment;</w:t>
      </w:r>
      <w:proofErr w:type="gramEnd"/>
    </w:p>
    <w:p w14:paraId="118D4E8F" w14:textId="77777777" w:rsidR="008F1E75" w:rsidRPr="008F1E75" w:rsidRDefault="008F1E75" w:rsidP="008F1E75">
      <w:r w:rsidRPr="008F1E75">
        <w:t>(b)</w:t>
      </w:r>
      <w:r w:rsidRPr="008F1E75">
        <w:tab/>
        <w:t>qualifies for the teacher’s assignment in accordance with an LEA’s policy; and</w:t>
      </w:r>
    </w:p>
    <w:p w14:paraId="750B6D9B" w14:textId="77777777" w:rsidR="008F1E75" w:rsidRPr="008F1E75" w:rsidRDefault="008F1E75" w:rsidP="008F1E75">
      <w:r w:rsidRPr="008F1E75">
        <w:t xml:space="preserve">(c) is a new employee </w:t>
      </w:r>
      <w:r w:rsidRPr="008F1E75">
        <w:rPr>
          <w:u w:val="single"/>
        </w:rPr>
        <w:t>or</w:t>
      </w:r>
      <w:r w:rsidRPr="008F1E75">
        <w:t xml:space="preserve"> has not received an unsatisfactory rating on the teacher’s three most recent evaluations.</w:t>
      </w:r>
    </w:p>
    <w:p w14:paraId="5278D336" w14:textId="77777777" w:rsidR="008F1E75" w:rsidRPr="008F1E75" w:rsidRDefault="008F1E75" w:rsidP="008F1E75"/>
    <w:p w14:paraId="004B9ADC" w14:textId="77777777" w:rsidR="008F1E75" w:rsidRPr="008F1E75" w:rsidRDefault="008F1E75" w:rsidP="008F1E75">
      <w:r w:rsidRPr="008F1E75">
        <w:t>“Qualifying assignment” means a teacher who is assigned to a high-needs area.</w:t>
      </w:r>
    </w:p>
    <w:p w14:paraId="6F808E09" w14:textId="77777777" w:rsidR="008F1E75" w:rsidRPr="008F1E75" w:rsidRDefault="008F1E75" w:rsidP="008F1E75"/>
    <w:p w14:paraId="31D5DE3E" w14:textId="77777777" w:rsidR="008F1E75" w:rsidRPr="008F1E75" w:rsidRDefault="008F1E75" w:rsidP="008F1E75">
      <w:r w:rsidRPr="008F1E75">
        <w:t xml:space="preserve">“High-needs area” means at least two and up to five teaching assignments that an LEA designates in a policy as challenging to fill or retain. </w:t>
      </w:r>
    </w:p>
    <w:p w14:paraId="74BBB2D5" w14:textId="77777777" w:rsidR="008F1E75" w:rsidRPr="008F1E75" w:rsidRDefault="008F1E75" w:rsidP="008F1E75"/>
    <w:p w14:paraId="5FC88C10" w14:textId="77777777" w:rsidR="008F1E75" w:rsidRPr="008F1E75" w:rsidRDefault="008F1E75" w:rsidP="008F1E75">
      <w:pPr>
        <w:rPr>
          <w:b/>
          <w:bCs/>
        </w:rPr>
      </w:pPr>
      <w:r w:rsidRPr="008F1E75">
        <w:rPr>
          <w:b/>
          <w:bCs/>
        </w:rPr>
        <w:t>Policy</w:t>
      </w:r>
    </w:p>
    <w:p w14:paraId="2BB2373A" w14:textId="77777777" w:rsidR="008F1E75" w:rsidRPr="008F1E75" w:rsidRDefault="008F1E75" w:rsidP="008F1E75">
      <w:pPr>
        <w:rPr>
          <w:b/>
          <w:bCs/>
        </w:rPr>
      </w:pPr>
    </w:p>
    <w:p w14:paraId="6EFD77BF" w14:textId="77777777" w:rsidR="008F1E75" w:rsidRPr="008F1E75" w:rsidRDefault="008F1E75" w:rsidP="008F1E75">
      <w:pPr>
        <w:rPr>
          <w:u w:val="single"/>
        </w:rPr>
      </w:pPr>
      <w:r w:rsidRPr="008F1E75">
        <w:rPr>
          <w:u w:val="single"/>
        </w:rPr>
        <w:t>High-Needs Areas</w:t>
      </w:r>
    </w:p>
    <w:p w14:paraId="0CE7C5C3" w14:textId="77777777" w:rsidR="008F1E75" w:rsidRPr="008F1E75" w:rsidRDefault="008F1E75" w:rsidP="008F1E75">
      <w:pPr>
        <w:rPr>
          <w:u w:val="single"/>
        </w:rPr>
      </w:pPr>
    </w:p>
    <w:p w14:paraId="329A888E" w14:textId="77777777" w:rsidR="008F1E75" w:rsidRPr="008F1E75" w:rsidRDefault="008F1E75" w:rsidP="008F1E75">
      <w:r w:rsidRPr="008F1E75">
        <w:t xml:space="preserve">The following teaching assignments are designated as high-needs areas at the </w:t>
      </w:r>
      <w:proofErr w:type="gramStart"/>
      <w:r w:rsidRPr="008F1E75">
        <w:t>School</w:t>
      </w:r>
      <w:proofErr w:type="gramEnd"/>
      <w:r w:rsidRPr="008F1E75">
        <w:t>:</w:t>
      </w:r>
    </w:p>
    <w:p w14:paraId="6D758AB2" w14:textId="77777777" w:rsidR="008F1E75" w:rsidRPr="008F1E75" w:rsidRDefault="008F1E75" w:rsidP="008F1E75"/>
    <w:p w14:paraId="5156CA12" w14:textId="5B53C4BC" w:rsidR="008F1E75" w:rsidRPr="008F1E75" w:rsidRDefault="008F1E75" w:rsidP="008F1E75">
      <w:r w:rsidRPr="008F1E75">
        <w:t>(a)</w:t>
      </w:r>
      <w:r w:rsidRPr="008F1E75">
        <w:tab/>
        <w:t>Special Education (grades K-</w:t>
      </w:r>
      <w:r>
        <w:t>8</w:t>
      </w:r>
      <w:r w:rsidRPr="008F1E75">
        <w:t>); and</w:t>
      </w:r>
    </w:p>
    <w:p w14:paraId="0992F4AD" w14:textId="358E3B24" w:rsidR="008F1E75" w:rsidRPr="008F1E75" w:rsidRDefault="008F1E75" w:rsidP="008F1E75">
      <w:r w:rsidRPr="008F1E75">
        <w:t>(b)</w:t>
      </w:r>
      <w:r w:rsidRPr="008F1E75">
        <w:tab/>
      </w:r>
      <w:r>
        <w:t>Math and Science</w:t>
      </w:r>
      <w:r w:rsidRPr="008F1E75">
        <w:t xml:space="preserve"> Teachers (grades K-</w:t>
      </w:r>
      <w:r>
        <w:t>8</w:t>
      </w:r>
      <w:r w:rsidRPr="008F1E75">
        <w:t>).</w:t>
      </w:r>
    </w:p>
    <w:p w14:paraId="65C1460B" w14:textId="77777777" w:rsidR="008F1E75" w:rsidRPr="008F1E75" w:rsidRDefault="008F1E75" w:rsidP="008F1E75"/>
    <w:p w14:paraId="42A912DA" w14:textId="77777777" w:rsidR="008F1E75" w:rsidRPr="008F1E75" w:rsidRDefault="008F1E75" w:rsidP="008F1E75">
      <w:pPr>
        <w:rPr>
          <w:u w:val="single"/>
        </w:rPr>
      </w:pPr>
      <w:r w:rsidRPr="008F1E75">
        <w:rPr>
          <w:u w:val="single"/>
        </w:rPr>
        <w:t xml:space="preserve">Process for Determining if a </w:t>
      </w:r>
      <w:proofErr w:type="gramStart"/>
      <w:r w:rsidRPr="008F1E75">
        <w:rPr>
          <w:u w:val="single"/>
        </w:rPr>
        <w:t>Teacher</w:t>
      </w:r>
      <w:proofErr w:type="gramEnd"/>
      <w:r w:rsidRPr="008F1E75">
        <w:rPr>
          <w:u w:val="single"/>
        </w:rPr>
        <w:t xml:space="preserve"> is an Eligible Teacher</w:t>
      </w:r>
    </w:p>
    <w:p w14:paraId="6B44FC86" w14:textId="77777777" w:rsidR="008F1E75" w:rsidRPr="008F1E75" w:rsidRDefault="008F1E75" w:rsidP="008F1E75"/>
    <w:p w14:paraId="50989DE2" w14:textId="77777777" w:rsidR="008F1E75" w:rsidRPr="008F1E75" w:rsidRDefault="008F1E75" w:rsidP="008F1E75">
      <w:r w:rsidRPr="008F1E75">
        <w:t>The School’s Director or his/her designee shall perform due diligence in determining whether a teacher meets the definition of eligible teacher as set forth in this policy.  Due diligence includes, at a minimum, verifying that a teacher:</w:t>
      </w:r>
    </w:p>
    <w:p w14:paraId="09EDD506" w14:textId="77777777" w:rsidR="008F1E75" w:rsidRPr="008F1E75" w:rsidRDefault="008F1E75" w:rsidP="008F1E75"/>
    <w:p w14:paraId="4378D1CB" w14:textId="4F06062E" w:rsidR="008F1E75" w:rsidRPr="008F1E75" w:rsidRDefault="008F1E75" w:rsidP="008F1E75">
      <w:r w:rsidRPr="008F1E75">
        <w:t>(a)</w:t>
      </w:r>
      <w:r w:rsidRPr="008F1E75">
        <w:tab/>
        <w:t>is assigned to teach in one of the high-needs areas listed above; and</w:t>
      </w:r>
    </w:p>
    <w:p w14:paraId="0D153EA7" w14:textId="77777777" w:rsidR="008F1E75" w:rsidRPr="008F1E75" w:rsidRDefault="008F1E75" w:rsidP="008F1E75">
      <w:r w:rsidRPr="008F1E75">
        <w:t>(c)</w:t>
      </w:r>
      <w:r w:rsidRPr="008F1E75">
        <w:tab/>
        <w:t xml:space="preserve">is a new employee of the </w:t>
      </w:r>
      <w:proofErr w:type="gramStart"/>
      <w:r w:rsidRPr="008F1E75">
        <w:t>School</w:t>
      </w:r>
      <w:proofErr w:type="gramEnd"/>
      <w:r w:rsidRPr="008F1E75">
        <w:t xml:space="preserve"> </w:t>
      </w:r>
      <w:r w:rsidRPr="008F1E75">
        <w:rPr>
          <w:u w:val="single"/>
        </w:rPr>
        <w:t>or</w:t>
      </w:r>
      <w:r w:rsidRPr="008F1E75">
        <w:t xml:space="preserve"> is not a new employee of the </w:t>
      </w:r>
      <w:proofErr w:type="gramStart"/>
      <w:r w:rsidRPr="008F1E75">
        <w:t>School</w:t>
      </w:r>
      <w:proofErr w:type="gramEnd"/>
      <w:r w:rsidRPr="008F1E75">
        <w:t xml:space="preserve"> but has not received an unsatisfactory rating on the teacher’s three most recent evaluations from the </w:t>
      </w:r>
      <w:proofErr w:type="gramStart"/>
      <w:r w:rsidRPr="008F1E75">
        <w:t>School</w:t>
      </w:r>
      <w:proofErr w:type="gramEnd"/>
      <w:r w:rsidRPr="008F1E75">
        <w:t>.</w:t>
      </w:r>
    </w:p>
    <w:p w14:paraId="03114159" w14:textId="77777777" w:rsidR="008F1E75" w:rsidRPr="008F1E75" w:rsidRDefault="008F1E75" w:rsidP="008F1E75"/>
    <w:p w14:paraId="48049B0B" w14:textId="77777777" w:rsidR="008F1E75" w:rsidRPr="008F1E75" w:rsidRDefault="008F1E75" w:rsidP="008F1E75">
      <w:r w:rsidRPr="008F1E75">
        <w:t>On an annual basis, the School’s Director or his/her designee shall create a list of all teachers who have been determined to meet the definition of eligible teacher under this policy.</w:t>
      </w:r>
    </w:p>
    <w:p w14:paraId="73BCD92D" w14:textId="77777777" w:rsidR="008F1E75" w:rsidRPr="008F1E75" w:rsidRDefault="008F1E75" w:rsidP="008F1E75"/>
    <w:p w14:paraId="2EE47E92" w14:textId="77777777" w:rsidR="008F1E75" w:rsidRPr="008F1E75" w:rsidRDefault="008F1E75" w:rsidP="008F1E75">
      <w:pPr>
        <w:rPr>
          <w:u w:val="single"/>
        </w:rPr>
      </w:pPr>
      <w:r w:rsidRPr="008F1E75">
        <w:rPr>
          <w:u w:val="single"/>
        </w:rPr>
        <w:t>Process for Certifying a List of Eligible Teachers to be Awarded a Salary Supplement</w:t>
      </w:r>
    </w:p>
    <w:p w14:paraId="0ED87E2F" w14:textId="77777777" w:rsidR="008F1E75" w:rsidRPr="008F1E75" w:rsidRDefault="008F1E75" w:rsidP="008F1E75">
      <w:pPr>
        <w:rPr>
          <w:u w:val="single"/>
        </w:rPr>
      </w:pPr>
    </w:p>
    <w:p w14:paraId="226D8E11" w14:textId="77777777" w:rsidR="008F1E75" w:rsidRPr="008F1E75" w:rsidRDefault="008F1E75" w:rsidP="008F1E75">
      <w:r w:rsidRPr="008F1E75">
        <w:t xml:space="preserve">On an annual basis, the School’s Director or his/her </w:t>
      </w:r>
      <w:proofErr w:type="gramStart"/>
      <w:r w:rsidRPr="008F1E75">
        <w:t>designee shall</w:t>
      </w:r>
      <w:proofErr w:type="gramEnd"/>
      <w:r w:rsidRPr="008F1E75">
        <w:t xml:space="preserve"> </w:t>
      </w:r>
      <w:proofErr w:type="gramStart"/>
      <w:r w:rsidRPr="008F1E75">
        <w:t>review</w:t>
      </w:r>
      <w:proofErr w:type="gramEnd"/>
      <w:r w:rsidRPr="008F1E75">
        <w:t xml:space="preserve"> the list of all teachers who have been determined to meet the definition of eligible teacher under this policy and shall make any changes to the list he/she feels is necessary.  The list is considered certified by the School’s Director or his/her designee when he/she sends, or causes to be sent, the list to payroll for processing of the salary supplement payment under the </w:t>
      </w:r>
      <w:proofErr w:type="spellStart"/>
      <w:r w:rsidRPr="008F1E75">
        <w:t>SHiNE</w:t>
      </w:r>
      <w:proofErr w:type="spellEnd"/>
      <w:r w:rsidRPr="008F1E75">
        <w:t xml:space="preserve"> Program.</w:t>
      </w:r>
    </w:p>
    <w:p w14:paraId="5FEFF678" w14:textId="77777777" w:rsidR="008F1E75" w:rsidRPr="008F1E75" w:rsidRDefault="008F1E75" w:rsidP="008F1E75">
      <w:pPr>
        <w:rPr>
          <w:u w:val="single"/>
        </w:rPr>
      </w:pPr>
    </w:p>
    <w:p w14:paraId="13CF40B3" w14:textId="77777777" w:rsidR="008F1E75" w:rsidRPr="008F1E75" w:rsidRDefault="008F1E75" w:rsidP="008F1E75">
      <w:pPr>
        <w:rPr>
          <w:u w:val="single"/>
        </w:rPr>
      </w:pPr>
      <w:bookmarkStart w:id="1" w:name="_Hlk195196763"/>
      <w:r w:rsidRPr="008F1E75">
        <w:rPr>
          <w:u w:val="single"/>
        </w:rPr>
        <w:t>Salary Supplement Amount</w:t>
      </w:r>
    </w:p>
    <w:p w14:paraId="10F1C41C" w14:textId="77777777" w:rsidR="008F1E75" w:rsidRPr="008F1E75" w:rsidRDefault="008F1E75" w:rsidP="008F1E75">
      <w:pPr>
        <w:rPr>
          <w:u w:val="single"/>
        </w:rPr>
      </w:pPr>
    </w:p>
    <w:p w14:paraId="25FD18AD" w14:textId="77777777" w:rsidR="008F1E75" w:rsidRPr="008F1E75" w:rsidRDefault="008F1E75" w:rsidP="008F1E75">
      <w:r w:rsidRPr="008F1E75">
        <w:t xml:space="preserve">All teachers at the </w:t>
      </w:r>
      <w:proofErr w:type="gramStart"/>
      <w:r w:rsidRPr="008F1E75">
        <w:t>School</w:t>
      </w:r>
      <w:proofErr w:type="gramEnd"/>
      <w:r w:rsidRPr="008F1E75">
        <w:t xml:space="preserve"> determined to be eligible teachers under this policy (i.e., all teachers on the certified list described above) shall receive a salary supplement under the </w:t>
      </w:r>
      <w:proofErr w:type="spellStart"/>
      <w:r w:rsidRPr="008F1E75">
        <w:t>SHiNE</w:t>
      </w:r>
      <w:proofErr w:type="spellEnd"/>
      <w:r w:rsidRPr="008F1E75">
        <w:t xml:space="preserve"> Program in an amount commensurate with the funds allocated to and received by the School under the </w:t>
      </w:r>
      <w:proofErr w:type="spellStart"/>
      <w:r w:rsidRPr="008F1E75">
        <w:t>SHiNE</w:t>
      </w:r>
      <w:proofErr w:type="spellEnd"/>
      <w:r w:rsidRPr="008F1E75">
        <w:t xml:space="preserve"> Program.  </w:t>
      </w:r>
      <w:ins w:id="2" w:author="Platte Nielson" w:date="2025-05-07T11:45:00Z">
        <w:r w:rsidRPr="008F1E75">
          <w:t>Eligible teachers who are assigned 1.0 FTE in a high needs area shall receive the full salary supplement.  Eligible teachers who are assigned less than 1.0 FTE in a high needs area shall receive a prorated salary supplement based on the percentage of their FTE in the high needs area.</w:t>
        </w:r>
      </w:ins>
    </w:p>
    <w:bookmarkEnd w:id="1"/>
    <w:p w14:paraId="79A868A8" w14:textId="77777777" w:rsidR="008F1E75" w:rsidRPr="008F1E75" w:rsidRDefault="008F1E75" w:rsidP="008F1E75"/>
    <w:p w14:paraId="4CC3DDA1" w14:textId="77777777" w:rsidR="008F1E75" w:rsidRPr="008F1E75" w:rsidRDefault="008F1E75" w:rsidP="008F1E75">
      <w:r w:rsidRPr="008F1E75">
        <w:t xml:space="preserve">The </w:t>
      </w:r>
      <w:proofErr w:type="gramStart"/>
      <w:r w:rsidRPr="008F1E75">
        <w:t>School</w:t>
      </w:r>
      <w:proofErr w:type="gramEnd"/>
      <w:r w:rsidRPr="008F1E75">
        <w:t xml:space="preserve"> may increase the amount of funds the </w:t>
      </w:r>
      <w:proofErr w:type="gramStart"/>
      <w:r w:rsidRPr="008F1E75">
        <w:t>School</w:t>
      </w:r>
      <w:proofErr w:type="gramEnd"/>
      <w:r w:rsidRPr="008F1E75">
        <w:t xml:space="preserve"> provides to eligible teachers if the </w:t>
      </w:r>
      <w:proofErr w:type="gramStart"/>
      <w:r w:rsidRPr="008F1E75">
        <w:t>School</w:t>
      </w:r>
      <w:proofErr w:type="gramEnd"/>
      <w:r w:rsidRPr="008F1E75">
        <w:t>:</w:t>
      </w:r>
    </w:p>
    <w:p w14:paraId="111A5936" w14:textId="77777777" w:rsidR="008F1E75" w:rsidRPr="008F1E75" w:rsidRDefault="008F1E75" w:rsidP="008F1E75"/>
    <w:p w14:paraId="3ADD196D" w14:textId="77777777" w:rsidR="008F1E75" w:rsidRPr="008F1E75" w:rsidRDefault="008F1E75" w:rsidP="008F1E75">
      <w:r w:rsidRPr="008F1E75">
        <w:t xml:space="preserve">(a) first ensures proper distribution of funds the </w:t>
      </w:r>
      <w:proofErr w:type="gramStart"/>
      <w:r w:rsidRPr="008F1E75">
        <w:t>School</w:t>
      </w:r>
      <w:proofErr w:type="gramEnd"/>
      <w:r w:rsidRPr="008F1E75">
        <w:t xml:space="preserve"> receives under the </w:t>
      </w:r>
      <w:proofErr w:type="spellStart"/>
      <w:r w:rsidRPr="008F1E75">
        <w:t>SHiNE</w:t>
      </w:r>
      <w:proofErr w:type="spellEnd"/>
      <w:r w:rsidRPr="008F1E75">
        <w:t xml:space="preserve"> Program to the School’s eligible teachers; and</w:t>
      </w:r>
    </w:p>
    <w:p w14:paraId="4F2535E6" w14:textId="77777777" w:rsidR="008F1E75" w:rsidRPr="008F1E75" w:rsidRDefault="008F1E75" w:rsidP="008F1E75">
      <w:r w:rsidRPr="008F1E75">
        <w:t>(b)</w:t>
      </w:r>
      <w:r w:rsidRPr="008F1E75">
        <w:tab/>
        <w:t>experiences a carry forward or leftover balance.</w:t>
      </w:r>
    </w:p>
    <w:p w14:paraId="6191A772" w14:textId="77777777" w:rsidR="008F1E75" w:rsidRPr="008F1E75" w:rsidRDefault="008F1E75" w:rsidP="008F1E75"/>
    <w:p w14:paraId="2BD1BA06" w14:textId="77777777" w:rsidR="008F1E75" w:rsidRPr="008F1E75" w:rsidRDefault="008F1E75" w:rsidP="008F1E75">
      <w:pPr>
        <w:rPr>
          <w:u w:val="single"/>
        </w:rPr>
      </w:pPr>
      <w:r w:rsidRPr="008F1E75">
        <w:rPr>
          <w:u w:val="single"/>
        </w:rPr>
        <w:t>Appeals</w:t>
      </w:r>
    </w:p>
    <w:p w14:paraId="27DA4A74" w14:textId="77777777" w:rsidR="008F1E75" w:rsidRPr="008F1E75" w:rsidRDefault="008F1E75" w:rsidP="008F1E75"/>
    <w:p w14:paraId="7C67088C" w14:textId="77777777" w:rsidR="008F1E75" w:rsidRPr="008F1E75" w:rsidRDefault="008F1E75" w:rsidP="008F1E75">
      <w:r w:rsidRPr="008F1E75">
        <w:t xml:space="preserve">If the School’s Director or his/her designee determines that a teacher does not meet the definition of eligible teacher and therefore does not qualify for a salary supplement under the </w:t>
      </w:r>
      <w:proofErr w:type="spellStart"/>
      <w:r w:rsidRPr="008F1E75">
        <w:t>SHiNE</w:t>
      </w:r>
      <w:proofErr w:type="spellEnd"/>
      <w:r w:rsidRPr="008F1E75">
        <w:t xml:space="preserve"> Program, the teacher may appeal that decision in writing to the School’s Board of Directors (the “Board”) if the teacher:</w:t>
      </w:r>
    </w:p>
    <w:p w14:paraId="17BFDCD8" w14:textId="77777777" w:rsidR="008F1E75" w:rsidRPr="008F1E75" w:rsidRDefault="008F1E75" w:rsidP="008F1E75"/>
    <w:p w14:paraId="36881938" w14:textId="77777777" w:rsidR="008F1E75" w:rsidRPr="008F1E75" w:rsidRDefault="008F1E75" w:rsidP="008F1E75">
      <w:r w:rsidRPr="008F1E75">
        <w:t>(a)</w:t>
      </w:r>
      <w:r w:rsidRPr="008F1E75">
        <w:tab/>
        <w:t>believes he/she does meet the definition of eligible teacher under this policy; or</w:t>
      </w:r>
    </w:p>
    <w:p w14:paraId="1E3C4F84" w14:textId="77777777" w:rsidR="008F1E75" w:rsidRPr="008F1E75" w:rsidRDefault="008F1E75" w:rsidP="008F1E75">
      <w:r w:rsidRPr="008F1E75">
        <w:t>(b)</w:t>
      </w:r>
      <w:r w:rsidRPr="008F1E75">
        <w:tab/>
        <w:t xml:space="preserve">has a teaching assignment at the </w:t>
      </w:r>
      <w:proofErr w:type="gramStart"/>
      <w:r w:rsidRPr="008F1E75">
        <w:t>School</w:t>
      </w:r>
      <w:proofErr w:type="gramEnd"/>
      <w:r w:rsidRPr="008F1E75">
        <w:t xml:space="preserve"> that is substantially equivalent to a high-needs area and otherwise meets the definition of eligible teacher under this policy.</w:t>
      </w:r>
    </w:p>
    <w:p w14:paraId="0AC32A16" w14:textId="77777777" w:rsidR="008F1E75" w:rsidRPr="008F1E75" w:rsidRDefault="008F1E75" w:rsidP="008F1E75"/>
    <w:p w14:paraId="7C324B21" w14:textId="77777777" w:rsidR="008F1E75" w:rsidRPr="008F1E75" w:rsidRDefault="008F1E75" w:rsidP="008F1E75">
      <w:r w:rsidRPr="008F1E75">
        <w:t xml:space="preserve">When submitting an appeal, a teacher is required, at minimum, to provide transcripts and other documentation to the Board </w:t>
      </w:r>
      <w:proofErr w:type="gramStart"/>
      <w:r w:rsidRPr="008F1E75">
        <w:t>in order for</w:t>
      </w:r>
      <w:proofErr w:type="gramEnd"/>
      <w:r w:rsidRPr="008F1E75">
        <w:t xml:space="preserve"> the Board to determine if the teacher is an eligible teacher with a qualifying teaching background.</w:t>
      </w:r>
    </w:p>
    <w:p w14:paraId="30793995" w14:textId="77777777" w:rsidR="008F1E75" w:rsidRPr="008F1E75" w:rsidRDefault="008F1E75" w:rsidP="008F1E75"/>
    <w:p w14:paraId="35A2E810" w14:textId="77777777" w:rsidR="008F1E75" w:rsidRPr="008F1E75" w:rsidRDefault="008F1E75" w:rsidP="008F1E75">
      <w:r w:rsidRPr="008F1E75">
        <w:t xml:space="preserve">The Board shall </w:t>
      </w:r>
      <w:proofErr w:type="gramStart"/>
      <w:r w:rsidRPr="008F1E75">
        <w:t>make a decision</w:t>
      </w:r>
      <w:proofErr w:type="gramEnd"/>
      <w:r w:rsidRPr="008F1E75">
        <w:t xml:space="preserve"> on the appeal within thirty (30) school days.</w:t>
      </w:r>
    </w:p>
    <w:p w14:paraId="45AD8CF9" w14:textId="77777777" w:rsidR="008F1E75" w:rsidRPr="008F1E75" w:rsidRDefault="008F1E75" w:rsidP="008F1E75"/>
    <w:p w14:paraId="2E05FA29" w14:textId="77777777" w:rsidR="008F1E75" w:rsidRPr="008F1E75" w:rsidRDefault="008F1E75" w:rsidP="008F1E75">
      <w:pPr>
        <w:rPr>
          <w:u w:val="single"/>
        </w:rPr>
      </w:pPr>
      <w:bookmarkStart w:id="3" w:name="_Hlk195630811"/>
      <w:r w:rsidRPr="008F1E75">
        <w:rPr>
          <w:u w:val="single"/>
        </w:rPr>
        <w:t>Administrative Procedures</w:t>
      </w:r>
    </w:p>
    <w:p w14:paraId="365AB83C" w14:textId="77777777" w:rsidR="008F1E75" w:rsidRPr="008F1E75" w:rsidRDefault="008F1E75" w:rsidP="008F1E75">
      <w:pPr>
        <w:rPr>
          <w:u w:val="single"/>
        </w:rPr>
      </w:pPr>
    </w:p>
    <w:p w14:paraId="515A9842" w14:textId="77777777" w:rsidR="008F1E75" w:rsidRPr="008F1E75" w:rsidRDefault="008F1E75" w:rsidP="008F1E75">
      <w:r w:rsidRPr="008F1E75">
        <w:t>Each school year the Director shall establish, through administrative procedures, the salary supplement amount that each eligible teacher will receive for that school year.</w:t>
      </w:r>
    </w:p>
    <w:bookmarkEnd w:id="3"/>
    <w:p w14:paraId="1B8FFA3D" w14:textId="77777777" w:rsidR="008F1E75" w:rsidRPr="008F1E75" w:rsidRDefault="008F1E75" w:rsidP="008F1E75"/>
    <w:p w14:paraId="7D7FBCF7" w14:textId="77777777" w:rsidR="008F1E75" w:rsidRPr="008F1E75" w:rsidRDefault="008F1E75" w:rsidP="008F1E75">
      <w:pPr>
        <w:rPr>
          <w:u w:val="single"/>
        </w:rPr>
      </w:pPr>
      <w:r w:rsidRPr="008F1E75">
        <w:rPr>
          <w:u w:val="single"/>
        </w:rPr>
        <w:t>Updating Policy</w:t>
      </w:r>
    </w:p>
    <w:p w14:paraId="28814286" w14:textId="77777777" w:rsidR="008F1E75" w:rsidRPr="008F1E75" w:rsidRDefault="008F1E75" w:rsidP="008F1E75">
      <w:pPr>
        <w:rPr>
          <w:u w:val="single"/>
        </w:rPr>
      </w:pPr>
    </w:p>
    <w:p w14:paraId="01E1CCA6" w14:textId="77777777" w:rsidR="008F1E75" w:rsidRPr="008F1E75" w:rsidRDefault="008F1E75" w:rsidP="008F1E75">
      <w:r w:rsidRPr="008F1E75">
        <w:t xml:space="preserve">The </w:t>
      </w:r>
      <w:proofErr w:type="gramStart"/>
      <w:r w:rsidRPr="008F1E75">
        <w:t>School</w:t>
      </w:r>
      <w:proofErr w:type="gramEnd"/>
      <w:r w:rsidRPr="008F1E75">
        <w:t xml:space="preserve"> shall update this policy annually and provide notice of any changes to the policy to teachers within the </w:t>
      </w:r>
      <w:proofErr w:type="gramStart"/>
      <w:r w:rsidRPr="008F1E75">
        <w:t>School</w:t>
      </w:r>
      <w:proofErr w:type="gramEnd"/>
      <w:r w:rsidRPr="008F1E75">
        <w:t>.</w:t>
      </w:r>
      <w:bookmarkEnd w:id="0"/>
    </w:p>
    <w:p w14:paraId="4E74B819" w14:textId="77777777" w:rsidR="008F1E75" w:rsidRPr="008F1E75" w:rsidRDefault="008F1E75" w:rsidP="008F1E75"/>
    <w:p w14:paraId="6EC76EF9" w14:textId="77777777" w:rsidR="008F1E75" w:rsidRPr="008F1E75" w:rsidRDefault="008F1E75" w:rsidP="008F1E75"/>
    <w:p w14:paraId="73F939C5" w14:textId="77777777" w:rsidR="008F1E75" w:rsidRPr="008F1E75" w:rsidRDefault="008F1E75" w:rsidP="008F1E75"/>
    <w:p w14:paraId="32CE9EBA" w14:textId="77777777" w:rsidR="00863F1C" w:rsidRPr="008F1E75" w:rsidRDefault="00863F1C" w:rsidP="008F1E75"/>
    <w:sectPr w:rsidR="00863F1C" w:rsidRPr="008F1E75" w:rsidSect="004D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7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DDF4" w14:textId="77777777" w:rsidR="00FE267A" w:rsidRDefault="00FE267A">
      <w:r>
        <w:separator/>
      </w:r>
    </w:p>
  </w:endnote>
  <w:endnote w:type="continuationSeparator" w:id="0">
    <w:p w14:paraId="3A538198" w14:textId="77777777" w:rsidR="00FE267A" w:rsidRDefault="00FE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mis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0588" w14:textId="77777777" w:rsidR="002E517D" w:rsidRDefault="002E5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C7F2" w14:textId="77777777" w:rsidR="00936643" w:rsidRDefault="00530CAD" w:rsidP="00972048">
    <w:pPr>
      <w:pStyle w:val="Footer"/>
      <w:ind w:left="-835"/>
      <w:jc w:val="center"/>
      <w:rPr>
        <w:rFonts w:ascii="Aramis" w:hAnsi="Aramis"/>
        <w:b/>
        <w:color w:val="800000"/>
      </w:rPr>
    </w:pPr>
    <w:r w:rsidRPr="008958C7">
      <w:rPr>
        <w:rFonts w:ascii="Aramis" w:hAnsi="Aramis"/>
        <w:b/>
        <w:noProof/>
        <w:color w:val="800000"/>
        <w:lang w:eastAsia="en-US"/>
      </w:rPr>
      <w:drawing>
        <wp:inline distT="0" distB="0" distL="0" distR="0" wp14:anchorId="3FE01E24" wp14:editId="13F120E0">
          <wp:extent cx="3333750" cy="238125"/>
          <wp:effectExtent l="0" t="0" r="0" b="9525"/>
          <wp:docPr id="2" name="Picture 2" descr="tagline_4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4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C6755" w14:textId="77777777" w:rsidR="007020DE" w:rsidRPr="00936643" w:rsidRDefault="00936643" w:rsidP="00936643">
    <w:pPr>
      <w:pStyle w:val="Footer"/>
      <w:jc w:val="center"/>
      <w:rPr>
        <w:rFonts w:ascii="Verdana" w:hAnsi="Verdana"/>
        <w:sz w:val="18"/>
        <w:szCs w:val="18"/>
      </w:rPr>
    </w:pPr>
    <w:r w:rsidRPr="00C00D5C">
      <w:rPr>
        <w:rFonts w:ascii="Verdana" w:hAnsi="Verdana"/>
        <w:sz w:val="18"/>
        <w:szCs w:val="18"/>
      </w:rPr>
      <w:t xml:space="preserve">6844 South Navigator </w:t>
    </w:r>
    <w:proofErr w:type="gramStart"/>
    <w:r w:rsidRPr="00C00D5C">
      <w:rPr>
        <w:rFonts w:ascii="Verdana" w:hAnsi="Verdana"/>
        <w:sz w:val="18"/>
        <w:szCs w:val="18"/>
      </w:rPr>
      <w:t xml:space="preserve">Road  </w:t>
    </w:r>
    <w:r>
      <w:rPr>
        <w:rFonts w:cs="Arial"/>
        <w:sz w:val="18"/>
        <w:szCs w:val="18"/>
      </w:rPr>
      <w:t>•</w:t>
    </w:r>
    <w:proofErr w:type="gramEnd"/>
    <w:r w:rsidRPr="00C00D5C">
      <w:rPr>
        <w:rFonts w:ascii="Verdana" w:hAnsi="Verdana"/>
        <w:sz w:val="18"/>
        <w:szCs w:val="18"/>
      </w:rPr>
      <w:t xml:space="preserve"> </w:t>
    </w:r>
    <w:smartTag w:uri="urn:schemas-microsoft-com:office:smarttags" w:element="place">
      <w:smartTag w:uri="urn:schemas-microsoft-com:office:smarttags" w:element="City">
        <w:r w:rsidRPr="00C00D5C">
          <w:rPr>
            <w:rFonts w:ascii="Verdana" w:hAnsi="Verdana"/>
            <w:sz w:val="18"/>
            <w:szCs w:val="18"/>
          </w:rPr>
          <w:t>West Jordan</w:t>
        </w:r>
      </w:smartTag>
      <w:r w:rsidRPr="00C00D5C">
        <w:rPr>
          <w:rFonts w:ascii="Verdana" w:hAnsi="Verdana"/>
          <w:sz w:val="18"/>
          <w:szCs w:val="18"/>
        </w:rPr>
        <w:t xml:space="preserve">, </w:t>
      </w:r>
      <w:smartTag w:uri="urn:schemas-microsoft-com:office:smarttags" w:element="State">
        <w:r w:rsidRPr="00C00D5C">
          <w:rPr>
            <w:rFonts w:ascii="Verdana" w:hAnsi="Verdana"/>
            <w:sz w:val="18"/>
            <w:szCs w:val="18"/>
          </w:rPr>
          <w:t>UT</w:t>
        </w:r>
      </w:smartTag>
      <w:r w:rsidRPr="00C00D5C">
        <w:rPr>
          <w:rFonts w:ascii="Verdana" w:hAnsi="Verdana"/>
          <w:sz w:val="18"/>
          <w:szCs w:val="18"/>
        </w:rPr>
        <w:t xml:space="preserve"> </w:t>
      </w:r>
      <w:proofErr w:type="gramStart"/>
      <w:smartTag w:uri="urn:schemas-microsoft-com:office:smarttags" w:element="PostalCode">
        <w:r w:rsidRPr="00C00D5C">
          <w:rPr>
            <w:rFonts w:ascii="Verdana" w:hAnsi="Verdana"/>
            <w:sz w:val="18"/>
            <w:szCs w:val="18"/>
          </w:rPr>
          <w:t>84084</w:t>
        </w:r>
      </w:smartTag>
    </w:smartTag>
    <w:r w:rsidRPr="00C00D5C">
      <w:rPr>
        <w:rFonts w:ascii="Verdana" w:hAnsi="Verdana"/>
        <w:sz w:val="18"/>
        <w:szCs w:val="18"/>
      </w:rPr>
      <w:t xml:space="preserve">  </w:t>
    </w:r>
    <w:r>
      <w:rPr>
        <w:rFonts w:cs="Arial"/>
        <w:sz w:val="18"/>
        <w:szCs w:val="18"/>
      </w:rPr>
      <w:t>•</w:t>
    </w:r>
    <w:proofErr w:type="gramEnd"/>
    <w:r w:rsidRPr="00C00D5C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 xml:space="preserve"> </w:t>
    </w:r>
    <w:r w:rsidRPr="00C00D5C">
      <w:rPr>
        <w:rFonts w:ascii="Verdana" w:hAnsi="Verdana"/>
        <w:sz w:val="18"/>
        <w:szCs w:val="18"/>
      </w:rPr>
      <w:t>www.navigatorpointeacademy.org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7F53" w14:textId="77777777" w:rsidR="002E517D" w:rsidRDefault="002E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2B97" w14:textId="77777777" w:rsidR="00FE267A" w:rsidRDefault="00FE267A">
      <w:r>
        <w:separator/>
      </w:r>
    </w:p>
  </w:footnote>
  <w:footnote w:type="continuationSeparator" w:id="0">
    <w:p w14:paraId="1E74B386" w14:textId="77777777" w:rsidR="00FE267A" w:rsidRDefault="00FE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8910" w14:textId="77777777" w:rsidR="007020DE" w:rsidRDefault="00B639A9">
    <w:pPr>
      <w:pStyle w:val="Header"/>
    </w:pPr>
    <w:r>
      <w:rPr>
        <w:noProof/>
      </w:rPr>
      <w:pict w14:anchorId="2B7AC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612pt;height:11in;z-index:-251658752;mso-position-horizontal:center;mso-position-horizontal-relative:margin;mso-position-vertical:center;mso-position-vertical-relative:margin" wrapcoords="-26 0 -26 21580 21600 21580 21600 0 -26 0">
          <v:imagedata r:id="rId1" o:title="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03DD" w14:textId="77777777" w:rsidR="00C00D5C" w:rsidRDefault="00ED6A74" w:rsidP="002E517D">
    <w:pPr>
      <w:pStyle w:val="Header"/>
      <w:jc w:val="center"/>
    </w:pPr>
    <w:r>
      <w:rPr>
        <w:noProof/>
        <w:lang w:eastAsia="en-US"/>
      </w:rPr>
      <w:drawing>
        <wp:inline distT="0" distB="0" distL="0" distR="0" wp14:anchorId="21604704" wp14:editId="059128CB">
          <wp:extent cx="1015308" cy="872837"/>
          <wp:effectExtent l="0" t="0" r="0" b="3810"/>
          <wp:docPr id="1" name="Picture 1" descr="NPA_FINAL_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A_FINAL_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0" cy="948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9A9">
      <w:rPr>
        <w:noProof/>
      </w:rPr>
      <w:pict w14:anchorId="2CD69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left:0;text-align:left;margin-left:0;margin-top:0;width:612pt;height:11in;z-index:-251657728;mso-position-horizontal:center;mso-position-horizontal-relative:margin;mso-position-vertical:center;mso-position-vertical-relative:margin" wrapcoords="-26 0 -26 21580 21600 21580 21600 0 -26 0">
          <v:imagedata r:id="rId2" o:title="8"/>
          <w10:wrap anchorx="margin" anchory="margin"/>
        </v:shape>
      </w:pict>
    </w:r>
  </w:p>
  <w:p w14:paraId="2908F6D9" w14:textId="77777777" w:rsidR="004D7247" w:rsidRDefault="004D7247" w:rsidP="00C00D5C">
    <w:pPr>
      <w:pStyle w:val="Header"/>
      <w:jc w:val="center"/>
    </w:pPr>
  </w:p>
  <w:p w14:paraId="57F2BA33" w14:textId="77777777" w:rsidR="004D7247" w:rsidRDefault="004D7247" w:rsidP="00C00D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6D7C" w14:textId="77777777" w:rsidR="007020DE" w:rsidRDefault="00B639A9">
    <w:pPr>
      <w:pStyle w:val="Header"/>
    </w:pPr>
    <w:r>
      <w:rPr>
        <w:noProof/>
      </w:rPr>
      <w:pict w14:anchorId="2486E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612pt;height:11in;z-index:-251659776;mso-position-horizontal:center;mso-position-horizontal-relative:margin;mso-position-vertical:center;mso-position-vertical-relative:margin" wrapcoords="-26 0 -26 21580 21600 21580 21600 0 -26 0">
          <v:imagedata r:id="rId1" o:title="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9B8"/>
    <w:multiLevelType w:val="hybridMultilevel"/>
    <w:tmpl w:val="C8B44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001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063CFA"/>
    <w:multiLevelType w:val="hybridMultilevel"/>
    <w:tmpl w:val="35C6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2B2C"/>
    <w:multiLevelType w:val="hybridMultilevel"/>
    <w:tmpl w:val="0A12A49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24F169A"/>
    <w:multiLevelType w:val="hybridMultilevel"/>
    <w:tmpl w:val="75D4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490">
    <w:abstractNumId w:val="1"/>
  </w:num>
  <w:num w:numId="2" w16cid:durableId="127802559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" w16cid:durableId="1109163554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" w16cid:durableId="1299414668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5" w16cid:durableId="57870833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6" w16cid:durableId="1572303843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7" w16cid:durableId="870460041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8" w16cid:durableId="192500011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9" w16cid:durableId="1869295009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0" w16cid:durableId="906694321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1" w16cid:durableId="121982321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2" w16cid:durableId="1688752262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3" w16cid:durableId="1404764780">
    <w:abstractNumId w:val="0"/>
  </w:num>
  <w:num w:numId="14" w16cid:durableId="1265384923">
    <w:abstractNumId w:val="3"/>
  </w:num>
  <w:num w:numId="15" w16cid:durableId="1020475397">
    <w:abstractNumId w:val="4"/>
  </w:num>
  <w:num w:numId="16" w16cid:durableId="134277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48"/>
    <w:rsid w:val="001E3CF6"/>
    <w:rsid w:val="002E517D"/>
    <w:rsid w:val="00311F85"/>
    <w:rsid w:val="003A3EB7"/>
    <w:rsid w:val="003B130F"/>
    <w:rsid w:val="00427EFE"/>
    <w:rsid w:val="004D7247"/>
    <w:rsid w:val="005150EF"/>
    <w:rsid w:val="00530CAD"/>
    <w:rsid w:val="00534582"/>
    <w:rsid w:val="00574694"/>
    <w:rsid w:val="0067554D"/>
    <w:rsid w:val="00684D80"/>
    <w:rsid w:val="006C512B"/>
    <w:rsid w:val="007020DE"/>
    <w:rsid w:val="007B3653"/>
    <w:rsid w:val="00831BB4"/>
    <w:rsid w:val="00863F1C"/>
    <w:rsid w:val="008958C7"/>
    <w:rsid w:val="008F1E75"/>
    <w:rsid w:val="00936643"/>
    <w:rsid w:val="00947244"/>
    <w:rsid w:val="00965D78"/>
    <w:rsid w:val="00972048"/>
    <w:rsid w:val="009A2A6B"/>
    <w:rsid w:val="009C2079"/>
    <w:rsid w:val="00A17FD2"/>
    <w:rsid w:val="00A25463"/>
    <w:rsid w:val="00B0417C"/>
    <w:rsid w:val="00B345CF"/>
    <w:rsid w:val="00B43FB4"/>
    <w:rsid w:val="00B62890"/>
    <w:rsid w:val="00B639A9"/>
    <w:rsid w:val="00C00D5C"/>
    <w:rsid w:val="00C32D37"/>
    <w:rsid w:val="00C34F60"/>
    <w:rsid w:val="00D55C0F"/>
    <w:rsid w:val="00D67C99"/>
    <w:rsid w:val="00D76512"/>
    <w:rsid w:val="00E33FC3"/>
    <w:rsid w:val="00ED6A74"/>
    <w:rsid w:val="00F074CD"/>
    <w:rsid w:val="00F166C9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E52A13D"/>
  <w15:chartTrackingRefBased/>
  <w15:docId w15:val="{603F167E-92A8-4ED3-AA2C-F02F10F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C9"/>
    <w:rPr>
      <w:rFonts w:ascii="Arial" w:eastAsia="SimSun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0D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0D5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9720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2048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48"/>
    <w:rPr>
      <w:rFonts w:ascii="Segoe UI" w:hAnsi="Segoe UI" w:cs="Segoe UI"/>
      <w:sz w:val="18"/>
      <w:szCs w:val="18"/>
    </w:rPr>
  </w:style>
  <w:style w:type="paragraph" w:customStyle="1" w:styleId="PAParaText">
    <w:name w:val="PA_ParaText"/>
    <w:basedOn w:val="Normal"/>
    <w:rsid w:val="00F166C9"/>
    <w:pPr>
      <w:spacing w:after="120"/>
      <w:jc w:val="both"/>
    </w:pPr>
    <w:rPr>
      <w:szCs w:val="20"/>
    </w:rPr>
  </w:style>
  <w:style w:type="paragraph" w:customStyle="1" w:styleId="PACellText">
    <w:name w:val="PA_CellText"/>
    <w:basedOn w:val="PAParaText"/>
    <w:rsid w:val="00F166C9"/>
    <w:pPr>
      <w:spacing w:after="0"/>
      <w:jc w:val="left"/>
    </w:pPr>
  </w:style>
  <w:style w:type="paragraph" w:styleId="ListParagraph">
    <w:name w:val="List Paragraph"/>
    <w:basedOn w:val="Normal"/>
    <w:uiPriority w:val="34"/>
    <w:qFormat/>
    <w:rsid w:val="00F166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\Lando-new\Navigator\Forms%20and%20Templates\NPA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NPA_Letterhead</Template>
  <TotalTime>1</TotalTime>
  <Pages>2</Pages>
  <Words>715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Bridgepoint Systems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</dc:creator>
  <cp:keywords/>
  <dc:description/>
  <cp:lastModifiedBy>Kristi B. Anderson</cp:lastModifiedBy>
  <cp:revision>2</cp:revision>
  <cp:lastPrinted>2022-10-27T20:30:00Z</cp:lastPrinted>
  <dcterms:created xsi:type="dcterms:W3CDTF">2025-06-25T05:54:00Z</dcterms:created>
  <dcterms:modified xsi:type="dcterms:W3CDTF">2025-06-25T05:54:00Z</dcterms:modified>
</cp:coreProperties>
</file>