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F39C" w14:textId="77777777" w:rsidR="00E1155E" w:rsidRPr="00F5576E" w:rsidRDefault="001778DA" w:rsidP="00F557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C4951" wp14:editId="28657142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781800" cy="894588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9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9828" w14:textId="77777777" w:rsidR="00A75863" w:rsidRDefault="00A75863" w:rsidP="00A75863">
                            <w:pPr>
                              <w:pStyle w:val="Heading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432A4C" w14:textId="77777777" w:rsidR="00A75863" w:rsidRPr="008A2D46" w:rsidRDefault="00A75863" w:rsidP="00A75863">
                            <w:pPr>
                              <w:pStyle w:val="Title"/>
                              <w:rPr>
                                <w:szCs w:val="48"/>
                              </w:rPr>
                            </w:pPr>
                            <w:bookmarkStart w:id="0" w:name="_Hlk169260885"/>
                            <w:bookmarkStart w:id="1" w:name="_Hlk169260886"/>
                            <w:r w:rsidRPr="008A2D46">
                              <w:rPr>
                                <w:szCs w:val="48"/>
                              </w:rPr>
                              <w:t>Tropic Town Budget</w:t>
                            </w:r>
                          </w:p>
                          <w:p w14:paraId="25BA7170" w14:textId="77777777" w:rsidR="00A75863" w:rsidRPr="008A2D46" w:rsidRDefault="00A75863" w:rsidP="00A75863">
                            <w:pPr>
                              <w:pStyle w:val="Title"/>
                              <w:rPr>
                                <w:szCs w:val="48"/>
                              </w:rPr>
                            </w:pPr>
                            <w:r w:rsidRPr="008A2D46">
                              <w:rPr>
                                <w:szCs w:val="48"/>
                              </w:rPr>
                              <w:t>Public Hearing Notice</w:t>
                            </w:r>
                          </w:p>
                          <w:p w14:paraId="7C9EA8A1" w14:textId="77777777" w:rsidR="00A75863" w:rsidRPr="008A2D46" w:rsidRDefault="00A75863" w:rsidP="00A758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DB82B9C" w14:textId="77777777" w:rsidR="00A75863" w:rsidRPr="008A2D46" w:rsidRDefault="00A75863" w:rsidP="00A758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D6DFB14" w14:textId="683059E5" w:rsidR="00A75863" w:rsidRPr="008A2D46" w:rsidRDefault="00A75863" w:rsidP="00A75863">
                            <w:pPr>
                              <w:pStyle w:val="Heading1"/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Tropic Town will hold a Public Hearing on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 xml:space="preserve"> June 1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 xml:space="preserve">2, 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25</w:t>
                            </w:r>
                            <w:r w:rsidRPr="008A2D46">
                              <w:rPr>
                                <w:sz w:val="36"/>
                                <w:szCs w:val="36"/>
                              </w:rPr>
                              <w:t xml:space="preserve"> at </w:t>
                            </w:r>
                          </w:p>
                          <w:p w14:paraId="0F460E67" w14:textId="27B97F8C" w:rsidR="00A75863" w:rsidRPr="008A2D46" w:rsidRDefault="00A75863" w:rsidP="00A75863">
                            <w:pPr>
                              <w:pStyle w:val="Heading1"/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5:00 p.m. in the Tropic Town He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ritage Cen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>ter, 20 North Main to Amend the 20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24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>-20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25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Budget &amp; A</w:t>
                            </w:r>
                            <w:r w:rsidRPr="008A2D46">
                              <w:rPr>
                                <w:sz w:val="36"/>
                                <w:szCs w:val="36"/>
                              </w:rPr>
                              <w:t xml:space="preserve">pprove the 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25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>-202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 xml:space="preserve">6 </w:t>
                            </w:r>
                            <w:r w:rsidRPr="008A2D46">
                              <w:rPr>
                                <w:sz w:val="36"/>
                                <w:szCs w:val="36"/>
                              </w:rPr>
                              <w:t>Budget.</w:t>
                            </w:r>
                          </w:p>
                          <w:p w14:paraId="0DA33A9F" w14:textId="77777777" w:rsidR="00A75863" w:rsidRPr="008A2D46" w:rsidRDefault="00A75863" w:rsidP="00A758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A0C97E3" w14:textId="77777777" w:rsidR="00A75863" w:rsidRPr="008A2D46" w:rsidRDefault="00A75863" w:rsidP="00A758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The Public may inspect the proposed budget at the Tropic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Town Office from 8:00 a.m. to 4</w:t>
                            </w:r>
                            <w:r w:rsidRPr="008A2D46">
                              <w:rPr>
                                <w:sz w:val="36"/>
                                <w:szCs w:val="36"/>
                              </w:rPr>
                              <w:t>:00 p.m. Monday – Friday.</w:t>
                            </w:r>
                          </w:p>
                          <w:p w14:paraId="602BCD29" w14:textId="77777777" w:rsidR="00A75863" w:rsidRPr="008A2D46" w:rsidRDefault="00A75863" w:rsidP="00A758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6A74BD" w14:textId="77777777" w:rsidR="00A75863" w:rsidRPr="008A2D46" w:rsidRDefault="00A75863" w:rsidP="00A75863">
                            <w:pPr>
                              <w:pStyle w:val="Heading2"/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CERTIFICATION OF POSTING</w:t>
                            </w:r>
                          </w:p>
                          <w:p w14:paraId="0E0D3E25" w14:textId="77777777" w:rsidR="00A75863" w:rsidRPr="008A2D46" w:rsidRDefault="00A75863" w:rsidP="00A758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15CFDC" w14:textId="77777777" w:rsidR="00A75863" w:rsidRPr="008A2D46" w:rsidRDefault="00A75863" w:rsidP="00A75863">
                            <w:pPr>
                              <w:pStyle w:val="Heading1"/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I, The duly appointed and acting clerk for the Town of Tropic,</w:t>
                            </w:r>
                          </w:p>
                          <w:p w14:paraId="38D3EA2A" w14:textId="002971CC" w:rsidR="00A75863" w:rsidRPr="00692D91" w:rsidRDefault="00A75863" w:rsidP="00A75863">
                            <w:pPr>
                              <w:pStyle w:val="Heading3"/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 xml:space="preserve">Hereby certify that copies of the foregoing notice were posted at the following places within the municipality this 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28</w:t>
                            </w:r>
                            <w:r w:rsidR="00C65F98" w:rsidRPr="00C65F98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92D91">
                              <w:rPr>
                                <w:sz w:val="36"/>
                                <w:szCs w:val="36"/>
                              </w:rPr>
                              <w:t xml:space="preserve">day of 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May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C65F98">
                              <w:rPr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  <w:p w14:paraId="34CB0C6C" w14:textId="77777777" w:rsidR="00A75863" w:rsidRPr="008A2D46" w:rsidRDefault="00A75863" w:rsidP="00A758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CA869CB" w14:textId="77777777" w:rsidR="00A75863" w:rsidRDefault="00A75863" w:rsidP="00A758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Tropic Town Office</w:t>
                            </w:r>
                          </w:p>
                          <w:p w14:paraId="13EF736E" w14:textId="77777777" w:rsidR="00A75863" w:rsidRPr="008A2D46" w:rsidRDefault="00A75863" w:rsidP="00A758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8A2D46">
                              <w:rPr>
                                <w:sz w:val="36"/>
                                <w:szCs w:val="36"/>
                              </w:rPr>
                              <w:t>Tropic Post Office</w:t>
                            </w:r>
                          </w:p>
                          <w:p w14:paraId="642BFEFA" w14:textId="77777777" w:rsidR="00A75863" w:rsidRPr="008A2D46" w:rsidRDefault="00A75863" w:rsidP="00A758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Tropic Town Website</w:t>
                            </w:r>
                          </w:p>
                          <w:p w14:paraId="06E1A99F" w14:textId="77777777" w:rsidR="00A75863" w:rsidRPr="008A2D46" w:rsidRDefault="00A75863" w:rsidP="00A7586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Utah Public Webs</w:t>
                            </w:r>
                            <w:r w:rsidRPr="008A2D46">
                              <w:rPr>
                                <w:sz w:val="36"/>
                                <w:szCs w:val="36"/>
                              </w:rPr>
                              <w:t>ite</w:t>
                            </w:r>
                          </w:p>
                          <w:p w14:paraId="1A34E259" w14:textId="77777777" w:rsidR="00A75863" w:rsidRPr="008A2D46" w:rsidRDefault="00A75863" w:rsidP="00A758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1FF7834" w14:textId="77777777" w:rsidR="00A75863" w:rsidRPr="008A2D46" w:rsidRDefault="00A75863" w:rsidP="00A758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B3261B" w14:textId="2F18241B" w:rsidR="00A75863" w:rsidRPr="008A2D46" w:rsidRDefault="00C65F98" w:rsidP="00A758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Dani Harding,</w:t>
                            </w:r>
                            <w:r w:rsidR="00A75863" w:rsidRPr="008A2D46">
                              <w:rPr>
                                <w:sz w:val="32"/>
                                <w:szCs w:val="32"/>
                              </w:rPr>
                              <w:t xml:space="preserve"> Tropic Town Clerk</w:t>
                            </w:r>
                          </w:p>
                          <w:bookmarkEnd w:id="0"/>
                          <w:bookmarkEnd w:id="1"/>
                          <w:p w14:paraId="43C98AA9" w14:textId="77777777" w:rsidR="00F5576E" w:rsidRDefault="00F5576E" w:rsidP="00F557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C49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2pt;margin-top:1.8pt;width:534pt;height:7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">
                <v:textbox>
                  <w:txbxContent>
                    <w:p w14:paraId="597D9828" w14:textId="77777777" w:rsidR="00A75863" w:rsidRDefault="00A75863" w:rsidP="00A75863">
                      <w:pPr>
                        <w:pStyle w:val="Heading1"/>
                        <w:rPr>
                          <w:sz w:val="32"/>
                          <w:szCs w:val="32"/>
                        </w:rPr>
                      </w:pPr>
                    </w:p>
                    <w:p w14:paraId="42432A4C" w14:textId="77777777" w:rsidR="00A75863" w:rsidRPr="008A2D46" w:rsidRDefault="00A75863" w:rsidP="00A75863">
                      <w:pPr>
                        <w:pStyle w:val="Title"/>
                        <w:rPr>
                          <w:szCs w:val="48"/>
                        </w:rPr>
                      </w:pPr>
                      <w:bookmarkStart w:id="2" w:name="_Hlk169260885"/>
                      <w:bookmarkStart w:id="3" w:name="_Hlk169260886"/>
                      <w:r w:rsidRPr="008A2D46">
                        <w:rPr>
                          <w:szCs w:val="48"/>
                        </w:rPr>
                        <w:t>Tropic Town Budget</w:t>
                      </w:r>
                    </w:p>
                    <w:p w14:paraId="25BA7170" w14:textId="77777777" w:rsidR="00A75863" w:rsidRPr="008A2D46" w:rsidRDefault="00A75863" w:rsidP="00A75863">
                      <w:pPr>
                        <w:pStyle w:val="Title"/>
                        <w:rPr>
                          <w:szCs w:val="48"/>
                        </w:rPr>
                      </w:pPr>
                      <w:r w:rsidRPr="008A2D46">
                        <w:rPr>
                          <w:szCs w:val="48"/>
                        </w:rPr>
                        <w:t>Public Hearing Notice</w:t>
                      </w:r>
                    </w:p>
                    <w:p w14:paraId="7C9EA8A1" w14:textId="77777777" w:rsidR="00A75863" w:rsidRPr="008A2D46" w:rsidRDefault="00A75863" w:rsidP="00A758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DB82B9C" w14:textId="77777777" w:rsidR="00A75863" w:rsidRPr="008A2D46" w:rsidRDefault="00A75863" w:rsidP="00A758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D6DFB14" w14:textId="683059E5" w:rsidR="00A75863" w:rsidRPr="008A2D46" w:rsidRDefault="00A75863" w:rsidP="00A75863">
                      <w:pPr>
                        <w:pStyle w:val="Heading1"/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Tropic Town will hold a Public Hearing on</w:t>
                      </w:r>
                      <w:r w:rsidR="00692D91">
                        <w:rPr>
                          <w:sz w:val="36"/>
                          <w:szCs w:val="36"/>
                        </w:rPr>
                        <w:t xml:space="preserve"> June 1</w:t>
                      </w:r>
                      <w:r w:rsidR="00C65F98">
                        <w:rPr>
                          <w:sz w:val="36"/>
                          <w:szCs w:val="36"/>
                        </w:rPr>
                        <w:t xml:space="preserve">2, </w:t>
                      </w:r>
                      <w:r w:rsidR="00692D91">
                        <w:rPr>
                          <w:sz w:val="36"/>
                          <w:szCs w:val="36"/>
                        </w:rPr>
                        <w:t>20</w:t>
                      </w:r>
                      <w:r w:rsidR="00C65F98">
                        <w:rPr>
                          <w:sz w:val="36"/>
                          <w:szCs w:val="36"/>
                        </w:rPr>
                        <w:t>25</w:t>
                      </w:r>
                      <w:r w:rsidRPr="008A2D46">
                        <w:rPr>
                          <w:sz w:val="36"/>
                          <w:szCs w:val="36"/>
                        </w:rPr>
                        <w:t xml:space="preserve"> at </w:t>
                      </w:r>
                    </w:p>
                    <w:p w14:paraId="0F460E67" w14:textId="27B97F8C" w:rsidR="00A75863" w:rsidRPr="008A2D46" w:rsidRDefault="00A75863" w:rsidP="00A75863">
                      <w:pPr>
                        <w:pStyle w:val="Heading1"/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5:00 p.m. in the Tropic Town He</w:t>
                      </w:r>
                      <w:r>
                        <w:rPr>
                          <w:sz w:val="36"/>
                          <w:szCs w:val="36"/>
                        </w:rPr>
                        <w:t>ritage Cen</w:t>
                      </w:r>
                      <w:r w:rsidR="00692D91">
                        <w:rPr>
                          <w:sz w:val="36"/>
                          <w:szCs w:val="36"/>
                        </w:rPr>
                        <w:t>ter, 20 North Main to Amend the 20</w:t>
                      </w:r>
                      <w:r w:rsidR="00C65F98">
                        <w:rPr>
                          <w:sz w:val="36"/>
                          <w:szCs w:val="36"/>
                        </w:rPr>
                        <w:t>24</w:t>
                      </w:r>
                      <w:r w:rsidR="00692D91">
                        <w:rPr>
                          <w:sz w:val="36"/>
                          <w:szCs w:val="36"/>
                        </w:rPr>
                        <w:t>-20</w:t>
                      </w:r>
                      <w:r w:rsidR="00C65F98">
                        <w:rPr>
                          <w:sz w:val="36"/>
                          <w:szCs w:val="36"/>
                        </w:rPr>
                        <w:t>25</w:t>
                      </w:r>
                      <w:r>
                        <w:rPr>
                          <w:sz w:val="36"/>
                          <w:szCs w:val="36"/>
                        </w:rPr>
                        <w:t xml:space="preserve"> Budget &amp; A</w:t>
                      </w:r>
                      <w:r w:rsidRPr="008A2D46">
                        <w:rPr>
                          <w:sz w:val="36"/>
                          <w:szCs w:val="36"/>
                        </w:rPr>
                        <w:t xml:space="preserve">pprove the </w:t>
                      </w:r>
                      <w:r w:rsidR="00692D91">
                        <w:rPr>
                          <w:sz w:val="36"/>
                          <w:szCs w:val="36"/>
                        </w:rPr>
                        <w:t>20</w:t>
                      </w:r>
                      <w:r w:rsidR="00C65F98">
                        <w:rPr>
                          <w:sz w:val="36"/>
                          <w:szCs w:val="36"/>
                        </w:rPr>
                        <w:t>25</w:t>
                      </w:r>
                      <w:r w:rsidR="00692D91">
                        <w:rPr>
                          <w:sz w:val="36"/>
                          <w:szCs w:val="36"/>
                        </w:rPr>
                        <w:t>-202</w:t>
                      </w:r>
                      <w:r w:rsidR="00C65F98">
                        <w:rPr>
                          <w:sz w:val="36"/>
                          <w:szCs w:val="36"/>
                        </w:rPr>
                        <w:t xml:space="preserve">6 </w:t>
                      </w:r>
                      <w:r w:rsidRPr="008A2D46">
                        <w:rPr>
                          <w:sz w:val="36"/>
                          <w:szCs w:val="36"/>
                        </w:rPr>
                        <w:t>Budget.</w:t>
                      </w:r>
                    </w:p>
                    <w:p w14:paraId="0DA33A9F" w14:textId="77777777" w:rsidR="00A75863" w:rsidRPr="008A2D46" w:rsidRDefault="00A75863" w:rsidP="00A7586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A0C97E3" w14:textId="77777777" w:rsidR="00A75863" w:rsidRPr="008A2D46" w:rsidRDefault="00A75863" w:rsidP="00A75863">
                      <w:pPr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The Public may inspect the proposed budget at the Tropic</w:t>
                      </w:r>
                      <w:r>
                        <w:rPr>
                          <w:sz w:val="36"/>
                          <w:szCs w:val="36"/>
                        </w:rPr>
                        <w:t xml:space="preserve"> Town Office from 8:00 a.m. to 4</w:t>
                      </w:r>
                      <w:r w:rsidRPr="008A2D46">
                        <w:rPr>
                          <w:sz w:val="36"/>
                          <w:szCs w:val="36"/>
                        </w:rPr>
                        <w:t>:00 p.m. Monday – Friday.</w:t>
                      </w:r>
                    </w:p>
                    <w:p w14:paraId="602BCD29" w14:textId="77777777" w:rsidR="00A75863" w:rsidRPr="008A2D46" w:rsidRDefault="00A75863" w:rsidP="00A7586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B6A74BD" w14:textId="77777777" w:rsidR="00A75863" w:rsidRPr="008A2D46" w:rsidRDefault="00A75863" w:rsidP="00A75863">
                      <w:pPr>
                        <w:pStyle w:val="Heading2"/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CERTIFICATION OF POSTING</w:t>
                      </w:r>
                    </w:p>
                    <w:p w14:paraId="0E0D3E25" w14:textId="77777777" w:rsidR="00A75863" w:rsidRPr="008A2D46" w:rsidRDefault="00A75863" w:rsidP="00A758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15CFDC" w14:textId="77777777" w:rsidR="00A75863" w:rsidRPr="008A2D46" w:rsidRDefault="00A75863" w:rsidP="00A75863">
                      <w:pPr>
                        <w:pStyle w:val="Heading1"/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I, The duly appointed and acting clerk for the Town of Tropic,</w:t>
                      </w:r>
                    </w:p>
                    <w:p w14:paraId="38D3EA2A" w14:textId="002971CC" w:rsidR="00A75863" w:rsidRPr="00692D91" w:rsidRDefault="00A75863" w:rsidP="00A75863">
                      <w:pPr>
                        <w:pStyle w:val="Heading3"/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 xml:space="preserve">Hereby certify that copies of the foregoing notice were posted at the following places within the municipality this </w:t>
                      </w:r>
                      <w:r w:rsidR="00C65F98">
                        <w:rPr>
                          <w:sz w:val="36"/>
                          <w:szCs w:val="36"/>
                        </w:rPr>
                        <w:t>28</w:t>
                      </w:r>
                      <w:r w:rsidR="00C65F98" w:rsidRPr="00C65F98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C65F9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92D91">
                        <w:rPr>
                          <w:sz w:val="36"/>
                          <w:szCs w:val="36"/>
                        </w:rPr>
                        <w:t xml:space="preserve">day of </w:t>
                      </w:r>
                      <w:r w:rsidR="00C65F98">
                        <w:rPr>
                          <w:sz w:val="36"/>
                          <w:szCs w:val="36"/>
                        </w:rPr>
                        <w:t>May</w:t>
                      </w:r>
                      <w:r>
                        <w:rPr>
                          <w:sz w:val="36"/>
                          <w:szCs w:val="36"/>
                        </w:rPr>
                        <w:t xml:space="preserve"> 20</w:t>
                      </w:r>
                      <w:r w:rsidR="00C65F98">
                        <w:rPr>
                          <w:sz w:val="36"/>
                          <w:szCs w:val="36"/>
                        </w:rPr>
                        <w:t>25</w:t>
                      </w:r>
                    </w:p>
                    <w:p w14:paraId="34CB0C6C" w14:textId="77777777" w:rsidR="00A75863" w:rsidRPr="008A2D46" w:rsidRDefault="00A75863" w:rsidP="00A7586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CA869CB" w14:textId="77777777" w:rsidR="00A75863" w:rsidRDefault="00A75863" w:rsidP="00A75863">
                      <w:pPr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Tropic Town Office</w:t>
                      </w:r>
                    </w:p>
                    <w:p w14:paraId="13EF736E" w14:textId="77777777" w:rsidR="00A75863" w:rsidRPr="008A2D46" w:rsidRDefault="00A75863" w:rsidP="00A75863">
                      <w:pPr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8A2D46">
                        <w:rPr>
                          <w:sz w:val="36"/>
                          <w:szCs w:val="36"/>
                        </w:rPr>
                        <w:t>Tropic Post Office</w:t>
                      </w:r>
                    </w:p>
                    <w:p w14:paraId="642BFEFA" w14:textId="77777777" w:rsidR="00A75863" w:rsidRPr="008A2D46" w:rsidRDefault="00A75863" w:rsidP="00A75863">
                      <w:pPr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Tropic Town Website</w:t>
                      </w:r>
                    </w:p>
                    <w:p w14:paraId="06E1A99F" w14:textId="77777777" w:rsidR="00A75863" w:rsidRPr="008A2D46" w:rsidRDefault="00A75863" w:rsidP="00A75863">
                      <w:pPr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Utah Public Webs</w:t>
                      </w:r>
                      <w:r w:rsidRPr="008A2D46">
                        <w:rPr>
                          <w:sz w:val="36"/>
                          <w:szCs w:val="36"/>
                        </w:rPr>
                        <w:t>ite</w:t>
                      </w:r>
                    </w:p>
                    <w:p w14:paraId="1A34E259" w14:textId="77777777" w:rsidR="00A75863" w:rsidRPr="008A2D46" w:rsidRDefault="00A75863" w:rsidP="00A7586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1FF7834" w14:textId="77777777" w:rsidR="00A75863" w:rsidRPr="008A2D46" w:rsidRDefault="00A75863" w:rsidP="00A75863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0B3261B" w14:textId="2F18241B" w:rsidR="00A75863" w:rsidRPr="008A2D46" w:rsidRDefault="00C65F98" w:rsidP="00A7586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Dani Harding,</w:t>
                      </w:r>
                      <w:r w:rsidR="00A75863" w:rsidRPr="008A2D46">
                        <w:rPr>
                          <w:sz w:val="32"/>
                          <w:szCs w:val="32"/>
                        </w:rPr>
                        <w:t xml:space="preserve"> Tropic Town Clerk</w:t>
                      </w:r>
                    </w:p>
                    <w:bookmarkEnd w:id="2"/>
                    <w:bookmarkEnd w:id="3"/>
                    <w:p w14:paraId="43C98AA9" w14:textId="77777777" w:rsidR="00F5576E" w:rsidRDefault="00F5576E" w:rsidP="00F557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1155E" w:rsidRPr="00F5576E" w:rsidSect="00F5576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8FE0" w14:textId="77777777" w:rsidR="00666285" w:rsidRDefault="00666285" w:rsidP="00F5576E">
      <w:r>
        <w:separator/>
      </w:r>
    </w:p>
  </w:endnote>
  <w:endnote w:type="continuationSeparator" w:id="0">
    <w:p w14:paraId="5F06A38C" w14:textId="77777777" w:rsidR="00666285" w:rsidRDefault="00666285" w:rsidP="00F5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51A6" w14:textId="77777777" w:rsidR="00666285" w:rsidRDefault="00666285" w:rsidP="00F5576E">
      <w:r>
        <w:separator/>
      </w:r>
    </w:p>
  </w:footnote>
  <w:footnote w:type="continuationSeparator" w:id="0">
    <w:p w14:paraId="28566E40" w14:textId="77777777" w:rsidR="00666285" w:rsidRDefault="00666285" w:rsidP="00F5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3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47587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91"/>
    <w:rsid w:val="00055EF9"/>
    <w:rsid w:val="000603B5"/>
    <w:rsid w:val="001778DA"/>
    <w:rsid w:val="00260C36"/>
    <w:rsid w:val="00316E8A"/>
    <w:rsid w:val="004603E6"/>
    <w:rsid w:val="00485408"/>
    <w:rsid w:val="004D328A"/>
    <w:rsid w:val="00592587"/>
    <w:rsid w:val="00666285"/>
    <w:rsid w:val="0067363A"/>
    <w:rsid w:val="00692D91"/>
    <w:rsid w:val="00696C9A"/>
    <w:rsid w:val="006F6428"/>
    <w:rsid w:val="00834394"/>
    <w:rsid w:val="00865080"/>
    <w:rsid w:val="00877494"/>
    <w:rsid w:val="008A5CB6"/>
    <w:rsid w:val="00934F5C"/>
    <w:rsid w:val="009D64E6"/>
    <w:rsid w:val="00A75863"/>
    <w:rsid w:val="00BD07A8"/>
    <w:rsid w:val="00C111C3"/>
    <w:rsid w:val="00C3436A"/>
    <w:rsid w:val="00C65F98"/>
    <w:rsid w:val="00CC7D2E"/>
    <w:rsid w:val="00D2642C"/>
    <w:rsid w:val="00DC6438"/>
    <w:rsid w:val="00E1155E"/>
    <w:rsid w:val="00E15B13"/>
    <w:rsid w:val="00E246D2"/>
    <w:rsid w:val="00F5576E"/>
    <w:rsid w:val="00FC3C5F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B9461"/>
  <w15:docId w15:val="{E7FE4081-B526-48B3-92D4-E35BD61B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9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5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3B5"/>
    <w:pPr>
      <w:keepNext/>
      <w:outlineLvl w:val="3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48"/>
    </w:rPr>
  </w:style>
  <w:style w:type="paragraph" w:styleId="BodyText">
    <w:name w:val="Body Text"/>
    <w:basedOn w:val="Normal"/>
    <w:semiHidden/>
    <w:pPr>
      <w:jc w:val="center"/>
    </w:pPr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40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603B5"/>
    <w:rPr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55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76E"/>
  </w:style>
  <w:style w:type="paragraph" w:styleId="Footer">
    <w:name w:val="footer"/>
    <w:basedOn w:val="Normal"/>
    <w:link w:val="FooterChar"/>
    <w:uiPriority w:val="99"/>
    <w:unhideWhenUsed/>
    <w:rsid w:val="00F55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6E"/>
  </w:style>
  <w:style w:type="character" w:customStyle="1" w:styleId="Heading1Char">
    <w:name w:val="Heading 1 Char"/>
    <w:basedOn w:val="DefaultParagraphFont"/>
    <w:link w:val="Heading1"/>
    <w:rsid w:val="00A75863"/>
    <w:rPr>
      <w:sz w:val="96"/>
    </w:rPr>
  </w:style>
  <w:style w:type="character" w:customStyle="1" w:styleId="Heading2Char">
    <w:name w:val="Heading 2 Char"/>
    <w:basedOn w:val="DefaultParagraphFont"/>
    <w:link w:val="Heading2"/>
    <w:rsid w:val="00A75863"/>
    <w:rPr>
      <w:sz w:val="56"/>
    </w:rPr>
  </w:style>
  <w:style w:type="character" w:customStyle="1" w:styleId="Heading3Char">
    <w:name w:val="Heading 3 Char"/>
    <w:basedOn w:val="DefaultParagraphFont"/>
    <w:link w:val="Heading3"/>
    <w:rsid w:val="00A75863"/>
    <w:rPr>
      <w:sz w:val="24"/>
    </w:rPr>
  </w:style>
  <w:style w:type="character" w:customStyle="1" w:styleId="TitleChar">
    <w:name w:val="Title Char"/>
    <w:basedOn w:val="DefaultParagraphFont"/>
    <w:link w:val="Title"/>
    <w:rsid w:val="00A75863"/>
    <w:rPr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Office%20&amp;%20other%20Forms\TB%20PC%20Templates\TB%20Budget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 Budget Notice Template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Yoga</cp:lastModifiedBy>
  <cp:revision>2</cp:revision>
  <cp:lastPrinted>2025-05-29T21:40:00Z</cp:lastPrinted>
  <dcterms:created xsi:type="dcterms:W3CDTF">2025-05-29T21:42:00Z</dcterms:created>
  <dcterms:modified xsi:type="dcterms:W3CDTF">2025-05-29T21:42:00Z</dcterms:modified>
</cp:coreProperties>
</file>