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B71C" w14:textId="77777777" w:rsidR="00D54E2E" w:rsidRPr="00C93A60" w:rsidRDefault="00040E15" w:rsidP="009423B1">
      <w:pPr>
        <w:rPr>
          <w:color w:val="000000" w:themeColor="text1"/>
          <w14:textFill>
            <w14:gradFill>
              <w14:gsLst>
                <w14:gs w14:pos="33000">
                  <w14:schemeClr w14:val="tx1"/>
                </w14:gs>
                <w14:gs w14:pos="99000">
                  <w14:schemeClr w14:val="tx1"/>
                </w14:gs>
                <w14:gs w14:pos="96000">
                  <w14:schemeClr w14:val="accent1">
                    <w14:lumMod w14:val="45000"/>
                    <w14:lumOff w14:val="55000"/>
                  </w14:schemeClr>
                </w14:gs>
                <w14:gs w14:pos="96000">
                  <w14:schemeClr w14:val="accent1">
                    <w14:lumMod w14:val="30000"/>
                    <w14:lumOff w14:val="70000"/>
                  </w14:schemeClr>
                </w14:gs>
              </w14:gsLst>
              <w14:lin w14:ang="5400000" w14:scaled="0"/>
            </w14:gradFill>
          </w14:textFill>
        </w:rPr>
      </w:pPr>
      <w:r w:rsidRPr="003E05D5">
        <w:rPr>
          <w:rFonts w:ascii="Calibri" w:eastAsia="Calibri" w:hAnsi="Calibri" w:cs="Times New Roman"/>
          <w:noProof/>
        </w:rPr>
        <mc:AlternateContent>
          <mc:Choice Requires="wps">
            <w:drawing>
              <wp:anchor distT="0" distB="0" distL="114300" distR="114300" simplePos="0" relativeHeight="251717632" behindDoc="0" locked="0" layoutInCell="1" allowOverlap="1" wp14:anchorId="0FE445F1" wp14:editId="435BEE77">
                <wp:simplePos x="0" y="0"/>
                <wp:positionH relativeFrom="margin">
                  <wp:align>right</wp:align>
                </wp:positionH>
                <wp:positionV relativeFrom="paragraph">
                  <wp:posOffset>-533400</wp:posOffset>
                </wp:positionV>
                <wp:extent cx="3000375" cy="3429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34D5E" w14:textId="77777777" w:rsidR="00C33ACF" w:rsidRPr="00040E15" w:rsidRDefault="00D72D46" w:rsidP="00C33ACF">
                            <w:pPr>
                              <w:spacing w:line="380" w:lineRule="exact"/>
                              <w:ind w:firstLine="0"/>
                              <w:jc w:val="right"/>
                              <w:rPr>
                                <w:rFonts w:ascii="Sitka Banner" w:hAnsi="Sitka Banner"/>
                                <w:color w:val="000000"/>
                                <w:sz w:val="32"/>
                                <w:szCs w:val="32"/>
                              </w:rPr>
                            </w:pPr>
                            <w:r>
                              <w:rPr>
                                <w:rFonts w:ascii="Sitka Banner" w:hAnsi="Sitka Banner"/>
                                <w:color w:val="000000"/>
                                <w:sz w:val="32"/>
                                <w:szCs w:val="32"/>
                              </w:rPr>
                              <w:t>Kane County Clerk/Auditor</w:t>
                            </w:r>
                          </w:p>
                          <w:p w14:paraId="02ABC9AC" w14:textId="77777777" w:rsidR="00C33ACF" w:rsidRPr="00040E15" w:rsidRDefault="00C33ACF" w:rsidP="00C33ACF">
                            <w:pPr>
                              <w:spacing w:after="240" w:line="400" w:lineRule="exact"/>
                              <w:ind w:firstLine="0"/>
                              <w:jc w:val="right"/>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445F1" id="_x0000_t202" coordsize="21600,21600" o:spt="202" path="m,l,21600r21600,l21600,xe">
                <v:stroke joinstyle="miter"/>
                <v:path gradientshapeok="t" o:connecttype="rect"/>
              </v:shapetype>
              <v:shape id="Text Box 4" o:spid="_x0000_s1026" type="#_x0000_t202" style="position:absolute;left:0;text-align:left;margin-left:185.05pt;margin-top:-42pt;width:236.25pt;height:27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" stroked="f">
                <v:textbox>
                  <w:txbxContent>
                    <w:p w14:paraId="1DB34D5E" w14:textId="77777777" w:rsidR="00C33ACF" w:rsidRPr="00040E15" w:rsidRDefault="00D72D46" w:rsidP="00C33ACF">
                      <w:pPr>
                        <w:spacing w:line="380" w:lineRule="exact"/>
                        <w:ind w:firstLine="0"/>
                        <w:jc w:val="right"/>
                        <w:rPr>
                          <w:rFonts w:ascii="Sitka Banner" w:hAnsi="Sitka Banner"/>
                          <w:color w:val="000000"/>
                          <w:sz w:val="32"/>
                          <w:szCs w:val="32"/>
                        </w:rPr>
                      </w:pPr>
                      <w:r>
                        <w:rPr>
                          <w:rFonts w:ascii="Sitka Banner" w:hAnsi="Sitka Banner"/>
                          <w:color w:val="000000"/>
                          <w:sz w:val="32"/>
                          <w:szCs w:val="32"/>
                        </w:rPr>
                        <w:t>Kane County Clerk/Auditor</w:t>
                      </w:r>
                    </w:p>
                    <w:p w14:paraId="02ABC9AC" w14:textId="77777777" w:rsidR="00C33ACF" w:rsidRPr="00040E15" w:rsidRDefault="00C33ACF" w:rsidP="00C33ACF">
                      <w:pPr>
                        <w:spacing w:after="240" w:line="400" w:lineRule="exact"/>
                        <w:ind w:firstLine="0"/>
                        <w:jc w:val="right"/>
                        <w:rPr>
                          <w:sz w:val="32"/>
                          <w:szCs w:val="32"/>
                        </w:rPr>
                      </w:pPr>
                    </w:p>
                  </w:txbxContent>
                </v:textbox>
                <w10:wrap anchorx="margin"/>
              </v:shape>
            </w:pict>
          </mc:Fallback>
        </mc:AlternateContent>
      </w:r>
      <w:r w:rsidRPr="003632F3">
        <w:rPr>
          <w:rFonts w:ascii="Calibri" w:eastAsia="Calibri" w:hAnsi="Calibri" w:cs="Times New Roman"/>
          <w:noProof/>
        </w:rPr>
        <mc:AlternateContent>
          <mc:Choice Requires="wps">
            <w:drawing>
              <wp:anchor distT="0" distB="0" distL="114300" distR="114300" simplePos="0" relativeHeight="251687933" behindDoc="0" locked="0" layoutInCell="1" allowOverlap="1" wp14:anchorId="38D822BF" wp14:editId="56B9D938">
                <wp:simplePos x="0" y="0"/>
                <wp:positionH relativeFrom="margin">
                  <wp:align>right</wp:align>
                </wp:positionH>
                <wp:positionV relativeFrom="paragraph">
                  <wp:posOffset>-247650</wp:posOffset>
                </wp:positionV>
                <wp:extent cx="1152525" cy="409575"/>
                <wp:effectExtent l="0" t="0" r="9525"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B5E3A" w14:textId="77777777" w:rsidR="00C33ACF" w:rsidRDefault="00D72D46" w:rsidP="00C33ACF">
                            <w:pPr>
                              <w:ind w:firstLine="0"/>
                              <w:jc w:val="right"/>
                              <w:rPr>
                                <w:rFonts w:ascii="Sitka Banner" w:hAnsi="Sitka Banner" w:cs="Times New Roman"/>
                              </w:rPr>
                            </w:pPr>
                            <w:r>
                              <w:rPr>
                                <w:rFonts w:ascii="Sitka Banner" w:hAnsi="Sitka Banner" w:cs="Times New Roman"/>
                              </w:rPr>
                              <w:t>Chameill Lamb</w:t>
                            </w:r>
                          </w:p>
                          <w:p w14:paraId="337A92CA" w14:textId="77777777" w:rsidR="00C33ACF" w:rsidRPr="00C33ACF" w:rsidRDefault="00D72D46" w:rsidP="00040E15">
                            <w:pPr>
                              <w:ind w:firstLine="0"/>
                              <w:jc w:val="right"/>
                              <w:rPr>
                                <w:i/>
                                <w:sz w:val="20"/>
                                <w:szCs w:val="20"/>
                              </w:rPr>
                            </w:pPr>
                            <w:r>
                              <w:rPr>
                                <w:rFonts w:ascii="Sitka Banner" w:hAnsi="Sitka Banner" w:cs="Times New Roman"/>
                                <w:i/>
                                <w:sz w:val="20"/>
                                <w:szCs w:val="20"/>
                              </w:rPr>
                              <w:t>Clerk/Auditor</w:t>
                            </w:r>
                            <w:r w:rsidR="00C33ACF" w:rsidRPr="00C33ACF">
                              <w:rPr>
                                <w:rFonts w:ascii="Sitka Banner" w:hAnsi="Sitka Banner" w:cs="Times New Roman"/>
                                <w:i/>
                                <w:sz w:val="20"/>
                                <w:szCs w:val="20"/>
                              </w:rPr>
                              <w:t xml:space="preserve"> </w:t>
                            </w:r>
                          </w:p>
                          <w:p w14:paraId="005E204F" w14:textId="77777777" w:rsidR="00C33ACF" w:rsidRPr="00840592" w:rsidRDefault="00C33ACF" w:rsidP="00C33ACF">
                            <w:pPr>
                              <w:jc w:val="righ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822BF" id="_x0000_s1027" type="#_x0000_t202" style="position:absolute;left:0;text-align:left;margin-left:39.55pt;margin-top:-19.5pt;width:90.75pt;height:32.25pt;z-index:2516879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" stroked="f">
                <v:textbox>
                  <w:txbxContent>
                    <w:p w14:paraId="109B5E3A" w14:textId="77777777" w:rsidR="00C33ACF" w:rsidRDefault="00D72D46" w:rsidP="00C33ACF">
                      <w:pPr>
                        <w:ind w:firstLine="0"/>
                        <w:jc w:val="right"/>
                        <w:rPr>
                          <w:rFonts w:ascii="Sitka Banner" w:hAnsi="Sitka Banner" w:cs="Times New Roman"/>
                        </w:rPr>
                      </w:pPr>
                      <w:r>
                        <w:rPr>
                          <w:rFonts w:ascii="Sitka Banner" w:hAnsi="Sitka Banner" w:cs="Times New Roman"/>
                        </w:rPr>
                        <w:t>Chameill Lamb</w:t>
                      </w:r>
                    </w:p>
                    <w:p w14:paraId="337A92CA" w14:textId="77777777" w:rsidR="00C33ACF" w:rsidRPr="00C33ACF" w:rsidRDefault="00D72D46" w:rsidP="00040E15">
                      <w:pPr>
                        <w:ind w:firstLine="0"/>
                        <w:jc w:val="right"/>
                        <w:rPr>
                          <w:i/>
                          <w:sz w:val="20"/>
                          <w:szCs w:val="20"/>
                        </w:rPr>
                      </w:pPr>
                      <w:r>
                        <w:rPr>
                          <w:rFonts w:ascii="Sitka Banner" w:hAnsi="Sitka Banner" w:cs="Times New Roman"/>
                          <w:i/>
                          <w:sz w:val="20"/>
                          <w:szCs w:val="20"/>
                        </w:rPr>
                        <w:t>Clerk/Auditor</w:t>
                      </w:r>
                      <w:r w:rsidR="00C33ACF" w:rsidRPr="00C33ACF">
                        <w:rPr>
                          <w:rFonts w:ascii="Sitka Banner" w:hAnsi="Sitka Banner" w:cs="Times New Roman"/>
                          <w:i/>
                          <w:sz w:val="20"/>
                          <w:szCs w:val="20"/>
                        </w:rPr>
                        <w:t xml:space="preserve"> </w:t>
                      </w:r>
                    </w:p>
                    <w:p w14:paraId="005E204F" w14:textId="77777777" w:rsidR="00C33ACF" w:rsidRPr="00840592" w:rsidRDefault="00C33ACF" w:rsidP="00C33ACF">
                      <w:pPr>
                        <w:jc w:val="right"/>
                        <w:rPr>
                          <w:sz w:val="24"/>
                          <w:szCs w:val="24"/>
                        </w:rPr>
                      </w:pPr>
                    </w:p>
                  </w:txbxContent>
                </v:textbox>
                <w10:wrap anchorx="margin"/>
              </v:shape>
            </w:pict>
          </mc:Fallback>
        </mc:AlternateContent>
      </w:r>
      <w:r w:rsidR="009D7B8E">
        <w:rPr>
          <w:rFonts w:asciiTheme="majorHAnsi" w:hAnsiTheme="majorHAnsi"/>
          <w:b/>
          <w:bCs/>
          <w:noProof/>
          <w:sz w:val="36"/>
          <w:szCs w:val="36"/>
        </w:rPr>
        <mc:AlternateContent>
          <mc:Choice Requires="wps">
            <w:drawing>
              <wp:anchor distT="0" distB="0" distL="114300" distR="114300" simplePos="0" relativeHeight="251713536" behindDoc="0" locked="0" layoutInCell="1" allowOverlap="1" wp14:anchorId="32CF1F66" wp14:editId="4EF44EAA">
                <wp:simplePos x="0" y="0"/>
                <wp:positionH relativeFrom="margin">
                  <wp:posOffset>28575</wp:posOffset>
                </wp:positionH>
                <wp:positionV relativeFrom="paragraph">
                  <wp:posOffset>-518795</wp:posOffset>
                </wp:positionV>
                <wp:extent cx="0" cy="981075"/>
                <wp:effectExtent l="0" t="0" r="19050" b="9525"/>
                <wp:wrapNone/>
                <wp:docPr id="9" name="Straight Connector 9"/>
                <wp:cNvGraphicFramePr/>
                <a:graphic xmlns:a="http://schemas.openxmlformats.org/drawingml/2006/main">
                  <a:graphicData uri="http://schemas.microsoft.com/office/word/2010/wordprocessingShape">
                    <wps:wsp>
                      <wps:cNvCnPr/>
                      <wps:spPr>
                        <a:xfrm flipV="1">
                          <a:off x="0" y="0"/>
                          <a:ext cx="0" cy="981075"/>
                        </a:xfrm>
                        <a:prstGeom prst="line">
                          <a:avLst/>
                        </a:prstGeom>
                        <a:noFill/>
                        <a:ln w="19050" cap="flat" cmpd="sng" algn="ctr">
                          <a:solidFill>
                            <a:srgbClr val="AB2F2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746435" id="Straight Connector 9"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40.85pt" to="2.2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" strokecolor="#ab2f2b" strokeweight="1.5pt">
                <w10:wrap anchorx="margin"/>
              </v:line>
            </w:pict>
          </mc:Fallback>
        </mc:AlternateContent>
      </w:r>
      <w:r w:rsidR="009D7B8E">
        <w:rPr>
          <w:noProof/>
        </w:rPr>
        <w:drawing>
          <wp:anchor distT="0" distB="0" distL="114300" distR="114300" simplePos="0" relativeHeight="251711488" behindDoc="0" locked="0" layoutInCell="1" allowOverlap="1" wp14:anchorId="0D7ABBF5" wp14:editId="38896492">
            <wp:simplePos x="0" y="0"/>
            <wp:positionH relativeFrom="margin">
              <wp:posOffset>95250</wp:posOffset>
            </wp:positionH>
            <wp:positionV relativeFrom="paragraph">
              <wp:posOffset>-532765</wp:posOffset>
            </wp:positionV>
            <wp:extent cx="1304607" cy="704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MARY_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607" cy="704850"/>
                    </a:xfrm>
                    <a:prstGeom prst="rect">
                      <a:avLst/>
                    </a:prstGeom>
                  </pic:spPr>
                </pic:pic>
              </a:graphicData>
            </a:graphic>
            <wp14:sizeRelH relativeFrom="page">
              <wp14:pctWidth>0</wp14:pctWidth>
            </wp14:sizeRelH>
            <wp14:sizeRelV relativeFrom="page">
              <wp14:pctHeight>0</wp14:pctHeight>
            </wp14:sizeRelV>
          </wp:anchor>
        </w:drawing>
      </w:r>
      <w:r w:rsidR="009423B1">
        <w:rPr>
          <w:rFonts w:ascii="Sylfaen" w:hAnsi="Sylfaen" w:cs="Times New Roman"/>
          <w:smallCaps/>
          <w:spacing w:val="10"/>
          <w:sz w:val="48"/>
          <w:szCs w:val="48"/>
          <w:vertAlign w:val="superscript"/>
        </w:rPr>
        <w:t xml:space="preserve">        </w:t>
      </w:r>
    </w:p>
    <w:p w14:paraId="47FD71BB" w14:textId="77777777" w:rsidR="006258E2" w:rsidRPr="006258E2" w:rsidRDefault="00BE227A" w:rsidP="006258E2">
      <w:pPr>
        <w:tabs>
          <w:tab w:val="left" w:pos="2160"/>
          <w:tab w:val="left" w:pos="3600"/>
        </w:tabs>
        <w:rPr>
          <w:rFonts w:ascii="Times New Roman" w:hAnsi="Times New Roman" w:cs="Times New Roman"/>
          <w:sz w:val="24"/>
          <w:szCs w:val="24"/>
        </w:rPr>
      </w:pPr>
      <w:r w:rsidRPr="003632F3">
        <w:rPr>
          <w:rFonts w:ascii="Calibri" w:eastAsia="Calibri" w:hAnsi="Calibri" w:cs="Times New Roman"/>
          <w:noProof/>
        </w:rPr>
        <mc:AlternateContent>
          <mc:Choice Requires="wps">
            <w:drawing>
              <wp:anchor distT="0" distB="0" distL="114300" distR="114300" simplePos="0" relativeHeight="251675644" behindDoc="0" locked="0" layoutInCell="1" allowOverlap="1" wp14:anchorId="09E40238" wp14:editId="0B35D545">
                <wp:simplePos x="0" y="0"/>
                <wp:positionH relativeFrom="margin">
                  <wp:align>left</wp:align>
                </wp:positionH>
                <wp:positionV relativeFrom="paragraph">
                  <wp:posOffset>57785</wp:posOffset>
                </wp:positionV>
                <wp:extent cx="5953125" cy="466725"/>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66725"/>
                        </a:xfrm>
                        <a:prstGeom prst="rect">
                          <a:avLst/>
                        </a:prstGeom>
                        <a:solidFill>
                          <a:srgbClr val="FFFFFF"/>
                        </a:solidFill>
                        <a:ln w="9525">
                          <a:noFill/>
                          <a:miter lim="800000"/>
                          <a:headEnd/>
                          <a:tailEnd/>
                        </a:ln>
                      </wps:spPr>
                      <wps:txbx>
                        <w:txbxContent>
                          <w:p w14:paraId="3FFDC6A4" w14:textId="77777777" w:rsidR="009D7B8E" w:rsidRPr="008642F2" w:rsidRDefault="009D7B8E" w:rsidP="009D7B8E">
                            <w:pPr>
                              <w:ind w:firstLine="0"/>
                              <w:rPr>
                                <w:rFonts w:ascii="Sitka Banner" w:hAnsi="Sitka Banner" w:cs="Times New Roman"/>
                              </w:rPr>
                            </w:pPr>
                            <w:r>
                              <w:rPr>
                                <w:rFonts w:ascii="Baskerville Old Face" w:hAnsi="Baskerville Old Face" w:cs="Tahoma"/>
                              </w:rPr>
                              <w:t xml:space="preserve">  </w:t>
                            </w:r>
                            <w:r w:rsidRPr="008642F2">
                              <w:rPr>
                                <w:rFonts w:ascii="Baskerville Old Face" w:hAnsi="Baskerville Old Face" w:cs="Tahoma"/>
                              </w:rPr>
                              <w:t>76</w:t>
                            </w:r>
                            <w:r w:rsidRPr="008642F2">
                              <w:rPr>
                                <w:rFonts w:ascii="Sitka Banner" w:hAnsi="Sitka Banner" w:cs="Times New Roman"/>
                              </w:rPr>
                              <w:t xml:space="preserve"> NORTH MAIN ST. KANAB UT</w:t>
                            </w:r>
                            <w:r>
                              <w:rPr>
                                <w:rFonts w:ascii="Sitka Banner" w:hAnsi="Sitka Banner" w:cs="Times New Roman"/>
                              </w:rPr>
                              <w:t xml:space="preserve"> 84741 </w:t>
                            </w:r>
                            <w:r>
                              <w:rPr>
                                <w:rFonts w:ascii="Sitka Banner" w:hAnsi="Sitka Banner" w:cs="Times New Roman"/>
                              </w:rPr>
                              <w:tab/>
                            </w:r>
                            <w:r>
                              <w:rPr>
                                <w:rFonts w:ascii="Sitka Banner" w:hAnsi="Sitka Banner" w:cs="Times New Roman"/>
                              </w:rPr>
                              <w:tab/>
                            </w:r>
                            <w:r w:rsidR="00040E15">
                              <w:rPr>
                                <w:rFonts w:ascii="Sitka Banner" w:hAnsi="Sitka Banner" w:cs="Times New Roman"/>
                              </w:rPr>
                              <w:t xml:space="preserve">                                                                       kane.utah.gov</w:t>
                            </w:r>
                            <w:r>
                              <w:rPr>
                                <w:rFonts w:ascii="Sitka Banner" w:hAnsi="Sitka Banner" w:cs="Times New Roman"/>
                              </w:rPr>
                              <w:tab/>
                            </w:r>
                            <w:r>
                              <w:rPr>
                                <w:rFonts w:ascii="Sitka Banner" w:hAnsi="Sitka Banner" w:cs="Times New Roman"/>
                              </w:rPr>
                              <w:tab/>
                            </w:r>
                            <w:r>
                              <w:rPr>
                                <w:rFonts w:ascii="Sitka Banner" w:hAnsi="Sitka Banner" w:cs="Times New Roman"/>
                              </w:rPr>
                              <w:tab/>
                            </w:r>
                            <w:r>
                              <w:rPr>
                                <w:rFonts w:ascii="Sitka Banner" w:hAnsi="Sitka Banner" w:cs="Times New Roman"/>
                              </w:rPr>
                              <w:tab/>
                              <w:t xml:space="preserve">            </w:t>
                            </w:r>
                            <w:r>
                              <w:rPr>
                                <w:rFonts w:ascii="Sitka Banner" w:hAnsi="Sitka Banner" w:cs="Times New Roman"/>
                              </w:rPr>
                              <w:tab/>
                            </w:r>
                            <w:r>
                              <w:rPr>
                                <w:rFonts w:ascii="Sitka Banner" w:hAnsi="Sitka Banner" w:cs="Times New Roman"/>
                              </w:rPr>
                              <w:tab/>
                            </w:r>
                            <w:r>
                              <w:rPr>
                                <w:rFonts w:ascii="Sitka Banner" w:hAnsi="Sitka Banner" w:cs="Times New Roman"/>
                              </w:rPr>
                              <w:tab/>
                            </w:r>
                            <w:r>
                              <w:rPr>
                                <w:rFonts w:ascii="Sitka Banner" w:hAnsi="Sitka Banner" w:cs="Times New Roman"/>
                              </w:rPr>
                              <w:tab/>
                            </w:r>
                            <w:r w:rsidRPr="008642F2">
                              <w:rPr>
                                <w:rFonts w:ascii="Baskerville Old Face" w:hAnsi="Baskerville Old Face" w:cs="Times New Roman"/>
                              </w:rPr>
                              <w:t xml:space="preserve"> </w:t>
                            </w:r>
                          </w:p>
                          <w:p w14:paraId="05BA57F9" w14:textId="77777777" w:rsidR="009D7B8E" w:rsidRPr="008642F2" w:rsidRDefault="009D7B8E" w:rsidP="009D7B8E">
                            <w:pPr>
                              <w:spacing w:before="240"/>
                            </w:pPr>
                          </w:p>
                          <w:p w14:paraId="58CDAF7E" w14:textId="77777777" w:rsidR="009D7B8E" w:rsidRPr="008642F2" w:rsidRDefault="009D7B8E" w:rsidP="009D7B8E">
                            <w:pPr>
                              <w:spacing w:before="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40238" id="_x0000_s1028" type="#_x0000_t202" style="position:absolute;left:0;text-align:left;margin-left:0;margin-top:4.55pt;width:468.75pt;height:36.75pt;z-index:2516756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" stroked="f">
                <v:textbox>
                  <w:txbxContent>
                    <w:p w14:paraId="3FFDC6A4" w14:textId="77777777" w:rsidR="009D7B8E" w:rsidRPr="008642F2" w:rsidRDefault="009D7B8E" w:rsidP="009D7B8E">
                      <w:pPr>
                        <w:ind w:firstLine="0"/>
                        <w:rPr>
                          <w:rFonts w:ascii="Sitka Banner" w:hAnsi="Sitka Banner" w:cs="Times New Roman"/>
                        </w:rPr>
                      </w:pPr>
                      <w:r>
                        <w:rPr>
                          <w:rFonts w:ascii="Baskerville Old Face" w:hAnsi="Baskerville Old Face" w:cs="Tahoma"/>
                        </w:rPr>
                        <w:t xml:space="preserve">  </w:t>
                      </w:r>
                      <w:r w:rsidRPr="008642F2">
                        <w:rPr>
                          <w:rFonts w:ascii="Baskerville Old Face" w:hAnsi="Baskerville Old Face" w:cs="Tahoma"/>
                        </w:rPr>
                        <w:t>76</w:t>
                      </w:r>
                      <w:r w:rsidRPr="008642F2">
                        <w:rPr>
                          <w:rFonts w:ascii="Sitka Banner" w:hAnsi="Sitka Banner" w:cs="Times New Roman"/>
                        </w:rPr>
                        <w:t xml:space="preserve"> NORTH MAIN ST. KANAB UT</w:t>
                      </w:r>
                      <w:r>
                        <w:rPr>
                          <w:rFonts w:ascii="Sitka Banner" w:hAnsi="Sitka Banner" w:cs="Times New Roman"/>
                        </w:rPr>
                        <w:t xml:space="preserve"> 84741 </w:t>
                      </w:r>
                      <w:r>
                        <w:rPr>
                          <w:rFonts w:ascii="Sitka Banner" w:hAnsi="Sitka Banner" w:cs="Times New Roman"/>
                        </w:rPr>
                        <w:tab/>
                      </w:r>
                      <w:r>
                        <w:rPr>
                          <w:rFonts w:ascii="Sitka Banner" w:hAnsi="Sitka Banner" w:cs="Times New Roman"/>
                        </w:rPr>
                        <w:tab/>
                      </w:r>
                      <w:r w:rsidR="00040E15">
                        <w:rPr>
                          <w:rFonts w:ascii="Sitka Banner" w:hAnsi="Sitka Banner" w:cs="Times New Roman"/>
                        </w:rPr>
                        <w:t xml:space="preserve">                                                                       kane.utah.gov</w:t>
                      </w:r>
                      <w:r>
                        <w:rPr>
                          <w:rFonts w:ascii="Sitka Banner" w:hAnsi="Sitka Banner" w:cs="Times New Roman"/>
                        </w:rPr>
                        <w:tab/>
                      </w:r>
                      <w:r>
                        <w:rPr>
                          <w:rFonts w:ascii="Sitka Banner" w:hAnsi="Sitka Banner" w:cs="Times New Roman"/>
                        </w:rPr>
                        <w:tab/>
                      </w:r>
                      <w:r>
                        <w:rPr>
                          <w:rFonts w:ascii="Sitka Banner" w:hAnsi="Sitka Banner" w:cs="Times New Roman"/>
                        </w:rPr>
                        <w:tab/>
                      </w:r>
                      <w:r>
                        <w:rPr>
                          <w:rFonts w:ascii="Sitka Banner" w:hAnsi="Sitka Banner" w:cs="Times New Roman"/>
                        </w:rPr>
                        <w:tab/>
                        <w:t xml:space="preserve">            </w:t>
                      </w:r>
                      <w:r>
                        <w:rPr>
                          <w:rFonts w:ascii="Sitka Banner" w:hAnsi="Sitka Banner" w:cs="Times New Roman"/>
                        </w:rPr>
                        <w:tab/>
                      </w:r>
                      <w:r>
                        <w:rPr>
                          <w:rFonts w:ascii="Sitka Banner" w:hAnsi="Sitka Banner" w:cs="Times New Roman"/>
                        </w:rPr>
                        <w:tab/>
                      </w:r>
                      <w:r>
                        <w:rPr>
                          <w:rFonts w:ascii="Sitka Banner" w:hAnsi="Sitka Banner" w:cs="Times New Roman"/>
                        </w:rPr>
                        <w:tab/>
                      </w:r>
                      <w:r>
                        <w:rPr>
                          <w:rFonts w:ascii="Sitka Banner" w:hAnsi="Sitka Banner" w:cs="Times New Roman"/>
                        </w:rPr>
                        <w:tab/>
                      </w:r>
                      <w:r w:rsidRPr="008642F2">
                        <w:rPr>
                          <w:rFonts w:ascii="Baskerville Old Face" w:hAnsi="Baskerville Old Face" w:cs="Times New Roman"/>
                        </w:rPr>
                        <w:t xml:space="preserve"> </w:t>
                      </w:r>
                    </w:p>
                    <w:p w14:paraId="05BA57F9" w14:textId="77777777" w:rsidR="009D7B8E" w:rsidRPr="008642F2" w:rsidRDefault="009D7B8E" w:rsidP="009D7B8E">
                      <w:pPr>
                        <w:spacing w:before="240"/>
                      </w:pPr>
                    </w:p>
                    <w:p w14:paraId="58CDAF7E" w14:textId="77777777" w:rsidR="009D7B8E" w:rsidRPr="008642F2" w:rsidRDefault="009D7B8E" w:rsidP="009D7B8E">
                      <w:pPr>
                        <w:spacing w:before="240"/>
                      </w:pPr>
                    </w:p>
                  </w:txbxContent>
                </v:textbox>
                <w10:wrap anchorx="margin"/>
              </v:shape>
            </w:pict>
          </mc:Fallback>
        </mc:AlternateContent>
      </w:r>
      <w:r w:rsidR="00C33ACF">
        <w:rPr>
          <w:rFonts w:asciiTheme="majorHAnsi" w:hAnsiTheme="majorHAnsi"/>
          <w:b/>
          <w:bCs/>
          <w:noProof/>
          <w:sz w:val="36"/>
          <w:szCs w:val="36"/>
        </w:rPr>
        <mc:AlternateContent>
          <mc:Choice Requires="wps">
            <w:drawing>
              <wp:anchor distT="0" distB="0" distL="114300" distR="114300" simplePos="0" relativeHeight="251700223" behindDoc="0" locked="0" layoutInCell="1" allowOverlap="1" wp14:anchorId="2B437103" wp14:editId="55535BBA">
                <wp:simplePos x="0" y="0"/>
                <wp:positionH relativeFrom="margin">
                  <wp:align>right</wp:align>
                </wp:positionH>
                <wp:positionV relativeFrom="paragraph">
                  <wp:posOffset>48260</wp:posOffset>
                </wp:positionV>
                <wp:extent cx="59055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flipV="1">
                          <a:off x="0" y="0"/>
                          <a:ext cx="5905500" cy="0"/>
                        </a:xfrm>
                        <a:prstGeom prst="line">
                          <a:avLst/>
                        </a:prstGeom>
                        <a:ln w="28575">
                          <a:solidFill>
                            <a:srgbClr val="AB2F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29727" id="Straight Connector 5" o:spid="_x0000_s1026" style="position:absolute;flip:y;z-index:2517002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8pt,3.8pt" to="878.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" strokecolor="#ab2f2b" strokeweight="2.25pt">
                <w10:wrap anchorx="margin"/>
              </v:line>
            </w:pict>
          </mc:Fallback>
        </mc:AlternateContent>
      </w:r>
    </w:p>
    <w:p w14:paraId="6100F47D" w14:textId="77777777" w:rsidR="00631076" w:rsidRDefault="00631076" w:rsidP="00CF54EC">
      <w:pPr>
        <w:pStyle w:val="Default"/>
        <w:jc w:val="center"/>
        <w:rPr>
          <w:rFonts w:asciiTheme="majorHAnsi" w:hAnsiTheme="majorHAnsi"/>
          <w:b/>
          <w:bCs/>
          <w:sz w:val="36"/>
          <w:szCs w:val="36"/>
        </w:rPr>
      </w:pPr>
    </w:p>
    <w:p w14:paraId="126B3D14"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p w14:paraId="3712D05A" w14:textId="3A12422E" w:rsidR="00E334E6" w:rsidRPr="00E334E6" w:rsidRDefault="00A70607" w:rsidP="00E334E6">
      <w:pPr>
        <w:ind w:firstLine="0"/>
        <w:rPr>
          <w:rFonts w:ascii="Times New Roman" w:hAnsi="Times New Roman" w:cs="Times New Roman"/>
          <w:sz w:val="24"/>
          <w:szCs w:val="24"/>
        </w:rPr>
      </w:pPr>
      <w:r>
        <w:rPr>
          <w:rFonts w:ascii="Times New Roman" w:hAnsi="Times New Roman" w:cs="Times New Roman"/>
          <w:sz w:val="24"/>
          <w:szCs w:val="24"/>
        </w:rPr>
        <w:t>April 1</w:t>
      </w:r>
      <w:r w:rsidR="00DF57CE">
        <w:rPr>
          <w:rFonts w:ascii="Times New Roman" w:hAnsi="Times New Roman" w:cs="Times New Roman"/>
          <w:sz w:val="24"/>
          <w:szCs w:val="24"/>
        </w:rPr>
        <w:t>4</w:t>
      </w:r>
      <w:r>
        <w:rPr>
          <w:rFonts w:ascii="Times New Roman" w:hAnsi="Times New Roman" w:cs="Times New Roman"/>
          <w:sz w:val="24"/>
          <w:szCs w:val="24"/>
        </w:rPr>
        <w:t>, 2025</w:t>
      </w:r>
    </w:p>
    <w:p w14:paraId="67CFED5A" w14:textId="77777777" w:rsidR="00E334E6" w:rsidRPr="00E334E6" w:rsidRDefault="00E334E6" w:rsidP="00E334E6">
      <w:pPr>
        <w:ind w:firstLine="0"/>
        <w:rPr>
          <w:rFonts w:ascii="Times New Roman" w:hAnsi="Times New Roman" w:cs="Times New Roman"/>
          <w:sz w:val="24"/>
          <w:szCs w:val="24"/>
        </w:rPr>
      </w:pPr>
    </w:p>
    <w:p w14:paraId="2ED17BAD" w14:textId="5753A3C3" w:rsidR="00E334E6" w:rsidRPr="00AA730B" w:rsidRDefault="00A70607" w:rsidP="00E334E6">
      <w:pPr>
        <w:spacing w:after="200" w:line="276" w:lineRule="auto"/>
        <w:ind w:firstLine="0"/>
        <w:jc w:val="center"/>
        <w:rPr>
          <w:rFonts w:ascii="Times New Roman" w:hAnsi="Times New Roman" w:cs="Times New Roman"/>
          <w:color w:val="000000"/>
          <w:sz w:val="24"/>
          <w:szCs w:val="24"/>
          <w:shd w:val="clear" w:color="auto" w:fill="FFFFFF"/>
        </w:rPr>
      </w:pPr>
      <w:r w:rsidRPr="00AA730B">
        <w:rPr>
          <w:rFonts w:ascii="Times New Roman" w:hAnsi="Times New Roman" w:cs="Times New Roman"/>
          <w:color w:val="000000"/>
          <w:sz w:val="24"/>
          <w:szCs w:val="24"/>
          <w:shd w:val="clear" w:color="auto" w:fill="FFFFFF"/>
        </w:rPr>
        <w:t>Human Resource</w:t>
      </w:r>
      <w:r w:rsidR="00E334E6" w:rsidRPr="00AA730B">
        <w:rPr>
          <w:rFonts w:ascii="Times New Roman" w:hAnsi="Times New Roman" w:cs="Times New Roman"/>
          <w:color w:val="000000"/>
          <w:sz w:val="24"/>
          <w:szCs w:val="24"/>
          <w:shd w:val="clear" w:color="auto" w:fill="FFFFFF"/>
        </w:rPr>
        <w:t xml:space="preserve"> Special Service District</w:t>
      </w:r>
    </w:p>
    <w:p w14:paraId="3582577E" w14:textId="308A2441" w:rsidR="00E334E6" w:rsidRPr="00AA730B" w:rsidRDefault="00E334E6" w:rsidP="00E334E6">
      <w:pPr>
        <w:spacing w:after="200" w:line="276" w:lineRule="auto"/>
        <w:ind w:firstLine="0"/>
        <w:rPr>
          <w:rFonts w:ascii="Times New Roman" w:hAnsi="Times New Roman" w:cs="Times New Roman"/>
          <w:color w:val="000000"/>
          <w:sz w:val="24"/>
          <w:szCs w:val="24"/>
        </w:rPr>
      </w:pPr>
      <w:r w:rsidRPr="00AA730B">
        <w:rPr>
          <w:rFonts w:ascii="Times New Roman" w:hAnsi="Times New Roman" w:cs="Times New Roman"/>
          <w:color w:val="000000"/>
          <w:sz w:val="24"/>
          <w:szCs w:val="24"/>
        </w:rPr>
        <w:t>Please take notice that the Kane County Commission has adopted Kane County Resolution No. R 2025-</w:t>
      </w:r>
      <w:r w:rsidR="00A70607" w:rsidRPr="00AA730B">
        <w:rPr>
          <w:rFonts w:ascii="Times New Roman" w:hAnsi="Times New Roman" w:cs="Times New Roman"/>
          <w:color w:val="000000"/>
          <w:sz w:val="24"/>
          <w:szCs w:val="24"/>
        </w:rPr>
        <w:t>10</w:t>
      </w:r>
      <w:r w:rsidR="00A70607" w:rsidRPr="00AA730B">
        <w:rPr>
          <w:rFonts w:ascii="Times New Roman" w:hAnsi="Times New Roman" w:cs="Times New Roman"/>
          <w:sz w:val="24"/>
          <w:szCs w:val="24"/>
        </w:rPr>
        <w:t xml:space="preserve"> a Resolution Giving Notice of Intent to Annex the Towns of Big Water and Alton into the Kane County Human Resource Special Service District</w:t>
      </w:r>
      <w:r w:rsidR="00D41417">
        <w:rPr>
          <w:rFonts w:ascii="Times New Roman" w:hAnsi="Times New Roman" w:cs="Times New Roman"/>
          <w:sz w:val="24"/>
          <w:szCs w:val="24"/>
        </w:rPr>
        <w:t xml:space="preserve"> with the boundaries to be described as:</w:t>
      </w:r>
    </w:p>
    <w:p w14:paraId="7747D975" w14:textId="01263F85" w:rsidR="00BC1872" w:rsidRDefault="00A70607" w:rsidP="00D41417">
      <w:pPr>
        <w:spacing w:after="200" w:line="276" w:lineRule="auto"/>
        <w:ind w:left="720" w:firstLine="0"/>
        <w:rPr>
          <w:rFonts w:ascii="Times New Roman" w:hAnsi="Times New Roman" w:cs="Times New Roman"/>
          <w:sz w:val="24"/>
          <w:szCs w:val="24"/>
        </w:rPr>
      </w:pPr>
      <w:r w:rsidRPr="00AA730B">
        <w:rPr>
          <w:rFonts w:ascii="Times New Roman" w:hAnsi="Times New Roman" w:cs="Times New Roman"/>
          <w:sz w:val="24"/>
          <w:szCs w:val="24"/>
        </w:rPr>
        <w:t>All real property within the boundaries of Kane County, Utah</w:t>
      </w:r>
      <w:r w:rsidR="00E13986" w:rsidRPr="00AA730B">
        <w:rPr>
          <w:rFonts w:ascii="Times New Roman" w:hAnsi="Times New Roman" w:cs="Times New Roman"/>
          <w:sz w:val="24"/>
          <w:szCs w:val="24"/>
        </w:rPr>
        <w:t>.</w:t>
      </w:r>
    </w:p>
    <w:p w14:paraId="729C2CFC" w14:textId="335F8B76" w:rsidR="00FE2805" w:rsidRPr="00AA730B" w:rsidRDefault="00FE2805" w:rsidP="00BC1872">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will continue to provide services as provided in Kane County Resolutions 1989-2, 1989-3, 1989-4, and 1991-4</w:t>
      </w:r>
      <w:r w:rsidR="00D41417">
        <w:rPr>
          <w:rFonts w:ascii="Times New Roman" w:hAnsi="Times New Roman" w:cs="Times New Roman"/>
          <w:sz w:val="24"/>
          <w:szCs w:val="24"/>
        </w:rPr>
        <w:t>-</w:t>
      </w:r>
      <w:r>
        <w:rPr>
          <w:rFonts w:ascii="Times New Roman" w:hAnsi="Times New Roman" w:cs="Times New Roman"/>
          <w:sz w:val="24"/>
          <w:szCs w:val="24"/>
        </w:rPr>
        <w:t>A, including operation of a general services hospital, in-and out-patient care, medical clinic, ambulance, laboratory, surgery, and all things necessary to carry out these purposes by any legal means.</w:t>
      </w:r>
    </w:p>
    <w:p w14:paraId="6A34D5A5" w14:textId="4027CC9B" w:rsidR="00E334E6" w:rsidRPr="00AA730B" w:rsidRDefault="00E13986" w:rsidP="00E334E6">
      <w:pPr>
        <w:spacing w:after="200" w:line="276" w:lineRule="auto"/>
        <w:ind w:firstLine="0"/>
        <w:rPr>
          <w:rFonts w:ascii="Times New Roman" w:hAnsi="Times New Roman" w:cs="Times New Roman"/>
          <w:sz w:val="24"/>
          <w:szCs w:val="24"/>
        </w:rPr>
      </w:pPr>
      <w:r w:rsidRPr="00AA730B">
        <w:rPr>
          <w:rFonts w:ascii="Times New Roman" w:hAnsi="Times New Roman" w:cs="Times New Roman"/>
          <w:sz w:val="24"/>
          <w:szCs w:val="24"/>
        </w:rPr>
        <w:t>Under State law</w:t>
      </w:r>
      <w:r w:rsidR="00E334E6" w:rsidRPr="00AA730B">
        <w:rPr>
          <w:rFonts w:ascii="Times New Roman" w:hAnsi="Times New Roman" w:cs="Times New Roman"/>
          <w:sz w:val="24"/>
          <w:szCs w:val="24"/>
        </w:rPr>
        <w:t>, taxes may be levied annually upon all taxable property with</w:t>
      </w:r>
      <w:r w:rsidR="001926DC">
        <w:rPr>
          <w:rFonts w:ascii="Times New Roman" w:hAnsi="Times New Roman" w:cs="Times New Roman"/>
          <w:sz w:val="24"/>
          <w:szCs w:val="24"/>
        </w:rPr>
        <w:t>in</w:t>
      </w:r>
      <w:r w:rsidR="00E334E6" w:rsidRPr="00AA730B">
        <w:rPr>
          <w:rFonts w:ascii="Times New Roman" w:hAnsi="Times New Roman" w:cs="Times New Roman"/>
          <w:sz w:val="24"/>
          <w:szCs w:val="24"/>
        </w:rPr>
        <w:t xml:space="preserve"> the special service district and/or fees or charges may be imposed to pay for some or all of the services that the special district provide</w:t>
      </w:r>
      <w:r w:rsidRPr="00AA730B">
        <w:rPr>
          <w:rFonts w:ascii="Times New Roman" w:hAnsi="Times New Roman" w:cs="Times New Roman"/>
          <w:sz w:val="24"/>
          <w:szCs w:val="24"/>
        </w:rPr>
        <w:t>s</w:t>
      </w:r>
      <w:r w:rsidR="00E334E6" w:rsidRPr="00AA730B">
        <w:rPr>
          <w:rFonts w:ascii="Times New Roman" w:hAnsi="Times New Roman" w:cs="Times New Roman"/>
          <w:sz w:val="24"/>
          <w:szCs w:val="24"/>
        </w:rPr>
        <w:t>.</w:t>
      </w:r>
    </w:p>
    <w:p w14:paraId="07F50844" w14:textId="32BE7F87" w:rsidR="00E334E6" w:rsidRPr="00E334E6" w:rsidRDefault="00E334E6" w:rsidP="00E334E6">
      <w:pPr>
        <w:spacing w:after="200" w:line="276" w:lineRule="auto"/>
        <w:ind w:firstLine="0"/>
        <w:rPr>
          <w:rFonts w:ascii="Times New Roman" w:hAnsi="Times New Roman" w:cs="Times New Roman"/>
          <w:sz w:val="24"/>
          <w:szCs w:val="24"/>
        </w:rPr>
      </w:pPr>
      <w:r w:rsidRPr="00AA730B">
        <w:rPr>
          <w:rFonts w:ascii="Times New Roman" w:hAnsi="Times New Roman" w:cs="Times New Roman"/>
          <w:sz w:val="24"/>
          <w:szCs w:val="24"/>
        </w:rPr>
        <w:t xml:space="preserve">Those who object to the proposed actions may submit an official protest.  The protest must be submitted in writing to the Kane County Commission and must state the explanation for the protest.  The written protest can be submitted by mail or in person to the Kane County Clerk’s Office 76 North Main, Kanab, UT 84741.  Written protests must be submitted by </w:t>
      </w:r>
      <w:r w:rsidR="00E13986" w:rsidRPr="00AA730B">
        <w:rPr>
          <w:rFonts w:ascii="Times New Roman" w:hAnsi="Times New Roman" w:cs="Times New Roman"/>
          <w:sz w:val="24"/>
          <w:szCs w:val="24"/>
        </w:rPr>
        <w:t>July 21</w:t>
      </w:r>
      <w:r w:rsidRPr="00AA730B">
        <w:rPr>
          <w:rFonts w:ascii="Times New Roman" w:hAnsi="Times New Roman" w:cs="Times New Roman"/>
          <w:sz w:val="24"/>
          <w:szCs w:val="24"/>
        </w:rPr>
        <w:t>, 2025 at 5:00 p.m.  Individuals who submit a protest can request in writing that their protest be withdrawn and can also cancel a withdrawal if submitted before the same deadline.  If adequate protests (as defined by Utah Code 17D-1-102(1)) from registered voters or property owners within the proposed boundaries are submitted, the County Commission will not be able to</w:t>
      </w:r>
      <w:r w:rsidRPr="00E334E6">
        <w:rPr>
          <w:rFonts w:ascii="Times New Roman" w:hAnsi="Times New Roman" w:cs="Times New Roman"/>
          <w:sz w:val="24"/>
          <w:szCs w:val="24"/>
        </w:rPr>
        <w:t xml:space="preserve"> proceed regarding the adequately protested action.</w:t>
      </w:r>
    </w:p>
    <w:p w14:paraId="5E4ACCB4" w14:textId="114ACF6A" w:rsidR="00E334E6" w:rsidRPr="00E334E6" w:rsidRDefault="00E334E6" w:rsidP="00E334E6">
      <w:pPr>
        <w:spacing w:after="200" w:line="276" w:lineRule="auto"/>
        <w:ind w:firstLine="0"/>
        <w:rPr>
          <w:rFonts w:ascii="Times New Roman" w:hAnsi="Times New Roman" w:cs="Times New Roman"/>
          <w:sz w:val="24"/>
          <w:szCs w:val="24"/>
        </w:rPr>
      </w:pPr>
      <w:r w:rsidRPr="00E334E6">
        <w:rPr>
          <w:rFonts w:ascii="Times New Roman" w:hAnsi="Times New Roman" w:cs="Times New Roman"/>
          <w:sz w:val="24"/>
          <w:szCs w:val="24"/>
        </w:rPr>
        <w:t xml:space="preserve">A public hearing on the proposed district </w:t>
      </w:r>
      <w:r w:rsidR="007A4C1B">
        <w:rPr>
          <w:rFonts w:ascii="Times New Roman" w:hAnsi="Times New Roman" w:cs="Times New Roman"/>
          <w:sz w:val="24"/>
          <w:szCs w:val="24"/>
        </w:rPr>
        <w:t>annexation</w:t>
      </w:r>
      <w:r w:rsidRPr="00E334E6">
        <w:rPr>
          <w:rFonts w:ascii="Times New Roman" w:hAnsi="Times New Roman" w:cs="Times New Roman"/>
          <w:sz w:val="24"/>
          <w:szCs w:val="24"/>
        </w:rPr>
        <w:t xml:space="preserve"> will be held on </w:t>
      </w:r>
      <w:r w:rsidR="00E13986">
        <w:rPr>
          <w:rFonts w:ascii="Times New Roman" w:hAnsi="Times New Roman" w:cs="Times New Roman"/>
          <w:b/>
          <w:sz w:val="24"/>
          <w:szCs w:val="24"/>
        </w:rPr>
        <w:t>May 22</w:t>
      </w:r>
      <w:r>
        <w:rPr>
          <w:rFonts w:ascii="Times New Roman" w:hAnsi="Times New Roman" w:cs="Times New Roman"/>
          <w:b/>
          <w:sz w:val="24"/>
          <w:szCs w:val="24"/>
        </w:rPr>
        <w:t>, 2025</w:t>
      </w:r>
      <w:r w:rsidRPr="00E334E6">
        <w:rPr>
          <w:rFonts w:ascii="Times New Roman" w:hAnsi="Times New Roman" w:cs="Times New Roman"/>
          <w:b/>
          <w:sz w:val="24"/>
          <w:szCs w:val="24"/>
        </w:rPr>
        <w:t xml:space="preserve"> at 6 p.m. in the Commission Chambers, 76 North Main, Kanab, Utah</w:t>
      </w:r>
      <w:r w:rsidRPr="00E334E6">
        <w:rPr>
          <w:rFonts w:ascii="Times New Roman" w:hAnsi="Times New Roman" w:cs="Times New Roman"/>
          <w:sz w:val="24"/>
          <w:szCs w:val="24"/>
        </w:rPr>
        <w:t xml:space="preserve">, where all written protests will be given full consideration and all comments from interested individuals will be heard.  </w:t>
      </w:r>
    </w:p>
    <w:p w14:paraId="769BF179"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p w14:paraId="42234EAD" w14:textId="77777777" w:rsidR="00D41417" w:rsidRDefault="00385AA7" w:rsidP="00385AA7">
      <w:pPr>
        <w:widowControl w:val="0"/>
        <w:autoSpaceDE w:val="0"/>
        <w:autoSpaceDN w:val="0"/>
        <w:adjustRightInd w:val="0"/>
        <w:ind w:firstLine="0"/>
        <w:rPr>
          <w:rFonts w:ascii="Times New Roman" w:eastAsia="Times New Roman" w:hAnsi="Times New Roman" w:cs="Times New Roman"/>
          <w:sz w:val="24"/>
          <w:szCs w:val="20"/>
        </w:rPr>
      </w:pPr>
      <w:r w:rsidRPr="00385AA7">
        <w:rPr>
          <w:rFonts w:ascii="Times New Roman" w:eastAsia="Times New Roman" w:hAnsi="Times New Roman" w:cs="Times New Roman"/>
          <w:sz w:val="24"/>
          <w:szCs w:val="20"/>
        </w:rPr>
        <w:t>Sincerely,</w:t>
      </w:r>
    </w:p>
    <w:p w14:paraId="578BB839" w14:textId="3E9DADDA"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r w:rsidRPr="00385AA7">
        <w:rPr>
          <w:rFonts w:ascii="Times New Roman" w:eastAsia="Times New Roman" w:hAnsi="Times New Roman" w:cs="Times New Roman"/>
          <w:sz w:val="24"/>
          <w:szCs w:val="20"/>
        </w:rPr>
        <w:t xml:space="preserve"> </w:t>
      </w:r>
    </w:p>
    <w:p w14:paraId="4EB165D6"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p w14:paraId="069C97F1"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r w:rsidRPr="00385AA7">
        <w:rPr>
          <w:rFonts w:ascii="Times New Roman" w:eastAsia="Times New Roman" w:hAnsi="Times New Roman" w:cs="Times New Roman"/>
          <w:sz w:val="24"/>
          <w:szCs w:val="20"/>
        </w:rPr>
        <w:t xml:space="preserve">Chameill Lamb </w:t>
      </w:r>
    </w:p>
    <w:p w14:paraId="2D82D9A4" w14:textId="5F8E0B74"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r w:rsidRPr="00385AA7">
        <w:rPr>
          <w:rFonts w:ascii="Times New Roman" w:eastAsia="Times New Roman" w:hAnsi="Times New Roman" w:cs="Times New Roman"/>
          <w:sz w:val="24"/>
          <w:szCs w:val="20"/>
        </w:rPr>
        <w:t>Kane County Clerk/Auditor</w:t>
      </w:r>
    </w:p>
    <w:sectPr w:rsidR="00385AA7" w:rsidRPr="00385AA7" w:rsidSect="00040E15">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8DDB" w14:textId="77777777" w:rsidR="00900036" w:rsidRDefault="00900036" w:rsidP="00D54B0E">
      <w:r>
        <w:separator/>
      </w:r>
    </w:p>
  </w:endnote>
  <w:endnote w:type="continuationSeparator" w:id="0">
    <w:p w14:paraId="3AEC5DA8" w14:textId="77777777" w:rsidR="00900036" w:rsidRDefault="00900036" w:rsidP="00D5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tka Banner">
    <w:panose1 w:val="00000000000000000000"/>
    <w:charset w:val="00"/>
    <w:family w:val="auto"/>
    <w:pitch w:val="variable"/>
    <w:sig w:usb0="A00002EF" w:usb1="4000204B" w:usb2="00000000" w:usb3="00000000" w:csb0="0000019F" w:csb1="00000000"/>
  </w:font>
  <w:font w:name="Sylfaen">
    <w:panose1 w:val="010A0502050306030303"/>
    <w:charset w:val="00"/>
    <w:family w:val="roman"/>
    <w:pitch w:val="variable"/>
    <w:sig w:usb0="04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C5C" w14:textId="77777777" w:rsidR="002C3A78" w:rsidRPr="00C33ACF" w:rsidRDefault="00040E15" w:rsidP="00040E15">
    <w:pPr>
      <w:ind w:firstLine="0"/>
      <w:rPr>
        <w:i/>
        <w:sz w:val="20"/>
        <w:szCs w:val="20"/>
      </w:rPr>
    </w:pPr>
    <w:r>
      <w:rPr>
        <w:rFonts w:ascii="Sitka Banner" w:hAnsi="Sitka Banner" w:cs="Times New Roman"/>
      </w:rPr>
      <w:ptab w:relativeTo="margin" w:alignment="left" w:leader="none"/>
    </w:r>
    <w:r>
      <w:rPr>
        <w:rFonts w:ascii="Sitka Banner" w:hAnsi="Sitka Banner" w:cs="Times New Roman"/>
      </w:rPr>
      <w:ptab w:relativeTo="indent" w:alignment="left" w:leader="none"/>
    </w:r>
    <w:r w:rsidR="00262D97">
      <w:rPr>
        <w:rFonts w:ascii="Sitka Banner" w:hAnsi="Sitka Banner" w:cs="Times New Roman"/>
      </w:rPr>
      <w:t>Kane County Clerk/Auditor</w:t>
    </w:r>
    <w:r w:rsidR="002C3A78">
      <w:rPr>
        <w:rFonts w:ascii="Sitka Banner" w:hAnsi="Sitka Banner" w:cs="Times New Roman"/>
      </w:rPr>
      <w:t xml:space="preserve"> </w:t>
    </w:r>
    <w:r>
      <w:rPr>
        <w:rFonts w:ascii="Sitka Banner" w:hAnsi="Sitka Banner" w:cs="Times New Roman"/>
      </w:rPr>
      <w:t>– 76 N Main, Kanab UT 84741 -</w:t>
    </w:r>
    <w:r w:rsidR="002C3A78">
      <w:rPr>
        <w:rFonts w:ascii="Sitka Banner" w:hAnsi="Sitka Banner" w:cs="Times New Roman"/>
      </w:rPr>
      <w:t xml:space="preserve"> </w:t>
    </w:r>
    <w:r w:rsidR="00262D97">
      <w:rPr>
        <w:rFonts w:ascii="Sitka Banner" w:hAnsi="Sitka Banner" w:cs="Times New Roman"/>
      </w:rPr>
      <w:t>435- 644-2458</w:t>
    </w:r>
    <w:r>
      <w:rPr>
        <w:rFonts w:ascii="Sitka Banner" w:hAnsi="Sitka Banner" w:cs="Times New Roman"/>
      </w:rPr>
      <w:t xml:space="preserve"> - </w:t>
    </w:r>
    <w:r w:rsidR="00262D97">
      <w:rPr>
        <w:rFonts w:ascii="Sitka Banner" w:hAnsi="Sitka Banner" w:cs="Times New Roman"/>
      </w:rPr>
      <w:t>clerk</w:t>
    </w:r>
    <w:r w:rsidR="002C3A78">
      <w:rPr>
        <w:rFonts w:ascii="Sitka Banner" w:hAnsi="Sitka Banner" w:cs="Times New Roman"/>
      </w:rPr>
      <w:t>@kane.utah.gov</w:t>
    </w:r>
  </w:p>
  <w:p w14:paraId="7474DCAD" w14:textId="77777777" w:rsidR="002C3A78" w:rsidRDefault="002C3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CE07" w14:textId="77777777" w:rsidR="00900036" w:rsidRDefault="00900036" w:rsidP="00D54B0E">
      <w:r>
        <w:separator/>
      </w:r>
    </w:p>
  </w:footnote>
  <w:footnote w:type="continuationSeparator" w:id="0">
    <w:p w14:paraId="35617231" w14:textId="77777777" w:rsidR="00900036" w:rsidRDefault="00900036" w:rsidP="00D54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D4D44"/>
    <w:multiLevelType w:val="hybridMultilevel"/>
    <w:tmpl w:val="A29CAFDA"/>
    <w:lvl w:ilvl="0" w:tplc="3BDE07C4">
      <w:numFmt w:val="bullet"/>
      <w:lvlText w:val="-"/>
      <w:lvlJc w:val="left"/>
      <w:pPr>
        <w:ind w:left="907" w:hanging="360"/>
      </w:pPr>
      <w:rPr>
        <w:rFonts w:ascii="Times New Roman" w:eastAsiaTheme="minorHAnsi" w:hAnsi="Times New Roman" w:cs="Times New Roman"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2AF821E9"/>
    <w:multiLevelType w:val="hybridMultilevel"/>
    <w:tmpl w:val="73C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55D1A"/>
    <w:multiLevelType w:val="hybridMultilevel"/>
    <w:tmpl w:val="0A22128C"/>
    <w:lvl w:ilvl="0" w:tplc="3BDE07C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8F2E38"/>
    <w:multiLevelType w:val="hybridMultilevel"/>
    <w:tmpl w:val="B74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5503"/>
    <w:multiLevelType w:val="hybridMultilevel"/>
    <w:tmpl w:val="517ECD04"/>
    <w:lvl w:ilvl="0" w:tplc="3BDE07C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35EE1BF2"/>
    <w:multiLevelType w:val="hybridMultilevel"/>
    <w:tmpl w:val="C2FA699E"/>
    <w:lvl w:ilvl="0" w:tplc="04090001">
      <w:start w:val="1"/>
      <w:numFmt w:val="bullet"/>
      <w:lvlText w:val=""/>
      <w:lvlJc w:val="left"/>
      <w:pPr>
        <w:ind w:left="720" w:hanging="360"/>
      </w:pPr>
      <w:rPr>
        <w:rFonts w:ascii="Symbol" w:hAnsi="Symbol" w:hint="default"/>
      </w:rPr>
    </w:lvl>
    <w:lvl w:ilvl="1" w:tplc="6B7498FA">
      <w:numFmt w:val="bullet"/>
      <w:lvlText w:val="•"/>
      <w:lvlJc w:val="left"/>
      <w:pPr>
        <w:ind w:left="1440" w:hanging="360"/>
      </w:pPr>
      <w:rPr>
        <w:rFonts w:ascii="Times New Roman" w:eastAsia="Times New Roma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E6130"/>
    <w:multiLevelType w:val="hybridMultilevel"/>
    <w:tmpl w:val="3932A656"/>
    <w:lvl w:ilvl="0" w:tplc="E47ADDD8">
      <w:start w:val="1"/>
      <w:numFmt w:val="bullet"/>
      <w:lvlText w:val=""/>
      <w:lvlJc w:val="left"/>
      <w:pPr>
        <w:ind w:left="900" w:hanging="360"/>
      </w:pPr>
      <w:rPr>
        <w:rFonts w:ascii="Wingdings" w:hAnsi="Wingdings"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1506B42"/>
    <w:multiLevelType w:val="hybridMultilevel"/>
    <w:tmpl w:val="80E6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60200"/>
    <w:multiLevelType w:val="hybridMultilevel"/>
    <w:tmpl w:val="B40CBF5E"/>
    <w:lvl w:ilvl="0" w:tplc="819E279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12AEE"/>
    <w:multiLevelType w:val="hybridMultilevel"/>
    <w:tmpl w:val="32E8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A65F4"/>
    <w:multiLevelType w:val="hybridMultilevel"/>
    <w:tmpl w:val="66EE16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750AF"/>
    <w:multiLevelType w:val="hybridMultilevel"/>
    <w:tmpl w:val="D9F4E75C"/>
    <w:lvl w:ilvl="0" w:tplc="0AC80B60">
      <w:start w:val="2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6CE7259"/>
    <w:multiLevelType w:val="hybridMultilevel"/>
    <w:tmpl w:val="FF10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07911"/>
    <w:multiLevelType w:val="hybridMultilevel"/>
    <w:tmpl w:val="58205FFE"/>
    <w:lvl w:ilvl="0" w:tplc="3BDE07C4">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6876535F"/>
    <w:multiLevelType w:val="hybridMultilevel"/>
    <w:tmpl w:val="4056ABAE"/>
    <w:lvl w:ilvl="0" w:tplc="3BDE07C4">
      <w:numFmt w:val="bullet"/>
      <w:lvlText w:val="-"/>
      <w:lvlJc w:val="left"/>
      <w:pPr>
        <w:ind w:left="1454"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5" w15:restartNumberingAfterBreak="0">
    <w:nsid w:val="72D22460"/>
    <w:multiLevelType w:val="hybridMultilevel"/>
    <w:tmpl w:val="5E823AD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7DFB4925"/>
    <w:multiLevelType w:val="hybridMultilevel"/>
    <w:tmpl w:val="03D42898"/>
    <w:lvl w:ilvl="0" w:tplc="3BDE07C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7E2D63A5"/>
    <w:multiLevelType w:val="hybridMultilevel"/>
    <w:tmpl w:val="00C61DE0"/>
    <w:lvl w:ilvl="0" w:tplc="3BDE07C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0"/>
  </w:num>
  <w:num w:numId="2">
    <w:abstractNumId w:val="4"/>
  </w:num>
  <w:num w:numId="3">
    <w:abstractNumId w:val="3"/>
  </w:num>
  <w:num w:numId="4">
    <w:abstractNumId w:val="11"/>
  </w:num>
  <w:num w:numId="5">
    <w:abstractNumId w:val="13"/>
  </w:num>
  <w:num w:numId="6">
    <w:abstractNumId w:val="14"/>
  </w:num>
  <w:num w:numId="7">
    <w:abstractNumId w:val="7"/>
  </w:num>
  <w:num w:numId="8">
    <w:abstractNumId w:val="15"/>
  </w:num>
  <w:num w:numId="9">
    <w:abstractNumId w:val="1"/>
  </w:num>
  <w:num w:numId="10">
    <w:abstractNumId w:val="8"/>
  </w:num>
  <w:num w:numId="11">
    <w:abstractNumId w:val="2"/>
  </w:num>
  <w:num w:numId="12">
    <w:abstractNumId w:val="16"/>
  </w:num>
  <w:num w:numId="13">
    <w:abstractNumId w:val="17"/>
  </w:num>
  <w:num w:numId="14">
    <w:abstractNumId w:val="5"/>
  </w:num>
  <w:num w:numId="15">
    <w:abstractNumId w:val="9"/>
  </w:num>
  <w:num w:numId="16">
    <w:abstractNumId w:val="10"/>
  </w:num>
  <w:num w:numId="17">
    <w:abstractNumId w:val="6"/>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42"/>
    <w:rsid w:val="000042DC"/>
    <w:rsid w:val="00016C6C"/>
    <w:rsid w:val="0002417C"/>
    <w:rsid w:val="00030094"/>
    <w:rsid w:val="00040E15"/>
    <w:rsid w:val="000435B4"/>
    <w:rsid w:val="000708EB"/>
    <w:rsid w:val="00083CC5"/>
    <w:rsid w:val="000A396A"/>
    <w:rsid w:val="000A7F01"/>
    <w:rsid w:val="000B24D0"/>
    <w:rsid w:val="000C0EE0"/>
    <w:rsid w:val="000C2605"/>
    <w:rsid w:val="000C7477"/>
    <w:rsid w:val="000D03A6"/>
    <w:rsid w:val="000D51BB"/>
    <w:rsid w:val="000E0557"/>
    <w:rsid w:val="000F6E92"/>
    <w:rsid w:val="000F721F"/>
    <w:rsid w:val="00107B8B"/>
    <w:rsid w:val="00120A8C"/>
    <w:rsid w:val="00124098"/>
    <w:rsid w:val="00125B85"/>
    <w:rsid w:val="00127197"/>
    <w:rsid w:val="00130853"/>
    <w:rsid w:val="001361CE"/>
    <w:rsid w:val="00137516"/>
    <w:rsid w:val="0014015E"/>
    <w:rsid w:val="00140247"/>
    <w:rsid w:val="00141014"/>
    <w:rsid w:val="00142299"/>
    <w:rsid w:val="001455BD"/>
    <w:rsid w:val="00156B79"/>
    <w:rsid w:val="00157EBF"/>
    <w:rsid w:val="00163597"/>
    <w:rsid w:val="00175EE9"/>
    <w:rsid w:val="00183304"/>
    <w:rsid w:val="001926DC"/>
    <w:rsid w:val="00192C36"/>
    <w:rsid w:val="00196C10"/>
    <w:rsid w:val="001A00A3"/>
    <w:rsid w:val="001A3601"/>
    <w:rsid w:val="001A37F6"/>
    <w:rsid w:val="001A3A36"/>
    <w:rsid w:val="001A4A4F"/>
    <w:rsid w:val="001C5B87"/>
    <w:rsid w:val="001D4AF4"/>
    <w:rsid w:val="001E1491"/>
    <w:rsid w:val="001F0952"/>
    <w:rsid w:val="001F34B9"/>
    <w:rsid w:val="001F4100"/>
    <w:rsid w:val="001F6D5F"/>
    <w:rsid w:val="00202695"/>
    <w:rsid w:val="00216D33"/>
    <w:rsid w:val="0022106D"/>
    <w:rsid w:val="00233710"/>
    <w:rsid w:val="002337A5"/>
    <w:rsid w:val="002338D6"/>
    <w:rsid w:val="00234724"/>
    <w:rsid w:val="00243CE7"/>
    <w:rsid w:val="00244263"/>
    <w:rsid w:val="00253896"/>
    <w:rsid w:val="00262D97"/>
    <w:rsid w:val="00264A2F"/>
    <w:rsid w:val="00272C0D"/>
    <w:rsid w:val="00280BB4"/>
    <w:rsid w:val="002830AF"/>
    <w:rsid w:val="00286813"/>
    <w:rsid w:val="002B4F6D"/>
    <w:rsid w:val="002C3A78"/>
    <w:rsid w:val="002C4F5C"/>
    <w:rsid w:val="002D00E3"/>
    <w:rsid w:val="002D1D9B"/>
    <w:rsid w:val="002D5ADC"/>
    <w:rsid w:val="002D6CCD"/>
    <w:rsid w:val="002E546A"/>
    <w:rsid w:val="002E7FEC"/>
    <w:rsid w:val="002F68AE"/>
    <w:rsid w:val="00321192"/>
    <w:rsid w:val="00332451"/>
    <w:rsid w:val="00334280"/>
    <w:rsid w:val="00372801"/>
    <w:rsid w:val="00385AA7"/>
    <w:rsid w:val="003B2ED5"/>
    <w:rsid w:val="003C0767"/>
    <w:rsid w:val="003C44D8"/>
    <w:rsid w:val="003D0763"/>
    <w:rsid w:val="003D1E73"/>
    <w:rsid w:val="003E1333"/>
    <w:rsid w:val="003E3A71"/>
    <w:rsid w:val="003E49FB"/>
    <w:rsid w:val="003F0154"/>
    <w:rsid w:val="00402AE1"/>
    <w:rsid w:val="004163F2"/>
    <w:rsid w:val="00433C72"/>
    <w:rsid w:val="0046375A"/>
    <w:rsid w:val="004922C5"/>
    <w:rsid w:val="0049266B"/>
    <w:rsid w:val="004942AA"/>
    <w:rsid w:val="00495B9F"/>
    <w:rsid w:val="00495F14"/>
    <w:rsid w:val="004A045B"/>
    <w:rsid w:val="004A336C"/>
    <w:rsid w:val="004B52A1"/>
    <w:rsid w:val="004C0A5A"/>
    <w:rsid w:val="004D3F81"/>
    <w:rsid w:val="004D58A8"/>
    <w:rsid w:val="004F4591"/>
    <w:rsid w:val="004F462E"/>
    <w:rsid w:val="00514CC3"/>
    <w:rsid w:val="005173A1"/>
    <w:rsid w:val="005234BE"/>
    <w:rsid w:val="00547C56"/>
    <w:rsid w:val="0056230A"/>
    <w:rsid w:val="005723F0"/>
    <w:rsid w:val="005810FB"/>
    <w:rsid w:val="005A0D74"/>
    <w:rsid w:val="005A1CD1"/>
    <w:rsid w:val="005A4B1B"/>
    <w:rsid w:val="005C1B23"/>
    <w:rsid w:val="005C4166"/>
    <w:rsid w:val="005C56DA"/>
    <w:rsid w:val="005C5E90"/>
    <w:rsid w:val="005D0BFF"/>
    <w:rsid w:val="005E0048"/>
    <w:rsid w:val="005E77A7"/>
    <w:rsid w:val="005E7AE7"/>
    <w:rsid w:val="005F074B"/>
    <w:rsid w:val="005F163C"/>
    <w:rsid w:val="0062303E"/>
    <w:rsid w:val="0062472A"/>
    <w:rsid w:val="006258E2"/>
    <w:rsid w:val="00631076"/>
    <w:rsid w:val="00643CE3"/>
    <w:rsid w:val="006445CB"/>
    <w:rsid w:val="006446F1"/>
    <w:rsid w:val="0064572E"/>
    <w:rsid w:val="0064679B"/>
    <w:rsid w:val="0066743E"/>
    <w:rsid w:val="00671B02"/>
    <w:rsid w:val="00682D1A"/>
    <w:rsid w:val="0069122B"/>
    <w:rsid w:val="006946AD"/>
    <w:rsid w:val="006963B8"/>
    <w:rsid w:val="006D0832"/>
    <w:rsid w:val="006D32DE"/>
    <w:rsid w:val="006D64ED"/>
    <w:rsid w:val="006D7870"/>
    <w:rsid w:val="006E047B"/>
    <w:rsid w:val="006E161A"/>
    <w:rsid w:val="006F03C2"/>
    <w:rsid w:val="00707ED3"/>
    <w:rsid w:val="00711FAD"/>
    <w:rsid w:val="007215EE"/>
    <w:rsid w:val="0075156E"/>
    <w:rsid w:val="00756DE6"/>
    <w:rsid w:val="00763A8B"/>
    <w:rsid w:val="00771C70"/>
    <w:rsid w:val="0077501A"/>
    <w:rsid w:val="007776D1"/>
    <w:rsid w:val="00786579"/>
    <w:rsid w:val="00790A87"/>
    <w:rsid w:val="007A425E"/>
    <w:rsid w:val="007A4C1B"/>
    <w:rsid w:val="007A54D6"/>
    <w:rsid w:val="007A59C0"/>
    <w:rsid w:val="007C0916"/>
    <w:rsid w:val="007C3A77"/>
    <w:rsid w:val="007D40B6"/>
    <w:rsid w:val="007E5CF5"/>
    <w:rsid w:val="007F060C"/>
    <w:rsid w:val="007F15AF"/>
    <w:rsid w:val="007F1DFB"/>
    <w:rsid w:val="007F4928"/>
    <w:rsid w:val="00804E42"/>
    <w:rsid w:val="0081775F"/>
    <w:rsid w:val="00820F78"/>
    <w:rsid w:val="0082350A"/>
    <w:rsid w:val="00832252"/>
    <w:rsid w:val="008367B8"/>
    <w:rsid w:val="00837FAC"/>
    <w:rsid w:val="00840592"/>
    <w:rsid w:val="00841D28"/>
    <w:rsid w:val="00855266"/>
    <w:rsid w:val="008627DF"/>
    <w:rsid w:val="008642F2"/>
    <w:rsid w:val="00864CA5"/>
    <w:rsid w:val="00872A6C"/>
    <w:rsid w:val="008809E9"/>
    <w:rsid w:val="00896C34"/>
    <w:rsid w:val="008A1611"/>
    <w:rsid w:val="008C3A61"/>
    <w:rsid w:val="008C5EE7"/>
    <w:rsid w:val="008D591A"/>
    <w:rsid w:val="008D5C49"/>
    <w:rsid w:val="008F645F"/>
    <w:rsid w:val="00900036"/>
    <w:rsid w:val="009013C4"/>
    <w:rsid w:val="009171CF"/>
    <w:rsid w:val="00930943"/>
    <w:rsid w:val="00933D0D"/>
    <w:rsid w:val="00936788"/>
    <w:rsid w:val="009423B1"/>
    <w:rsid w:val="00956B0B"/>
    <w:rsid w:val="00957784"/>
    <w:rsid w:val="009A3FB6"/>
    <w:rsid w:val="009A6CD0"/>
    <w:rsid w:val="009A7EF4"/>
    <w:rsid w:val="009B33CC"/>
    <w:rsid w:val="009C2D8B"/>
    <w:rsid w:val="009C4607"/>
    <w:rsid w:val="009D6C2E"/>
    <w:rsid w:val="009D7B8E"/>
    <w:rsid w:val="009E1713"/>
    <w:rsid w:val="009F3057"/>
    <w:rsid w:val="009F77D6"/>
    <w:rsid w:val="00A11436"/>
    <w:rsid w:val="00A1562B"/>
    <w:rsid w:val="00A31909"/>
    <w:rsid w:val="00A3295F"/>
    <w:rsid w:val="00A34226"/>
    <w:rsid w:val="00A46D19"/>
    <w:rsid w:val="00A47C30"/>
    <w:rsid w:val="00A57DAF"/>
    <w:rsid w:val="00A70607"/>
    <w:rsid w:val="00A75678"/>
    <w:rsid w:val="00A8666C"/>
    <w:rsid w:val="00AA730B"/>
    <w:rsid w:val="00AB2F4E"/>
    <w:rsid w:val="00AC7480"/>
    <w:rsid w:val="00AE674C"/>
    <w:rsid w:val="00AF2D53"/>
    <w:rsid w:val="00B01697"/>
    <w:rsid w:val="00B053B8"/>
    <w:rsid w:val="00B1469D"/>
    <w:rsid w:val="00B14B09"/>
    <w:rsid w:val="00B23BC7"/>
    <w:rsid w:val="00B415B9"/>
    <w:rsid w:val="00B553A7"/>
    <w:rsid w:val="00B643A2"/>
    <w:rsid w:val="00B802F8"/>
    <w:rsid w:val="00B820F0"/>
    <w:rsid w:val="00BA2548"/>
    <w:rsid w:val="00BB26A0"/>
    <w:rsid w:val="00BB28E7"/>
    <w:rsid w:val="00BB513E"/>
    <w:rsid w:val="00BB5EAE"/>
    <w:rsid w:val="00BC1872"/>
    <w:rsid w:val="00BC1BEC"/>
    <w:rsid w:val="00BC7935"/>
    <w:rsid w:val="00BD7EF6"/>
    <w:rsid w:val="00BE227A"/>
    <w:rsid w:val="00BE66FB"/>
    <w:rsid w:val="00C0441C"/>
    <w:rsid w:val="00C113F7"/>
    <w:rsid w:val="00C12096"/>
    <w:rsid w:val="00C33ACF"/>
    <w:rsid w:val="00C36D52"/>
    <w:rsid w:val="00C40036"/>
    <w:rsid w:val="00C4337A"/>
    <w:rsid w:val="00C46988"/>
    <w:rsid w:val="00C5218D"/>
    <w:rsid w:val="00C612B9"/>
    <w:rsid w:val="00C72715"/>
    <w:rsid w:val="00C74119"/>
    <w:rsid w:val="00C741AC"/>
    <w:rsid w:val="00C90081"/>
    <w:rsid w:val="00C91CF2"/>
    <w:rsid w:val="00C93A60"/>
    <w:rsid w:val="00C94015"/>
    <w:rsid w:val="00C9432B"/>
    <w:rsid w:val="00C957AA"/>
    <w:rsid w:val="00CA0252"/>
    <w:rsid w:val="00CA142A"/>
    <w:rsid w:val="00CB0F96"/>
    <w:rsid w:val="00CB44CC"/>
    <w:rsid w:val="00CC614A"/>
    <w:rsid w:val="00CC6D51"/>
    <w:rsid w:val="00CE35DE"/>
    <w:rsid w:val="00CF54EC"/>
    <w:rsid w:val="00D12F0F"/>
    <w:rsid w:val="00D20E81"/>
    <w:rsid w:val="00D2220F"/>
    <w:rsid w:val="00D25192"/>
    <w:rsid w:val="00D4112A"/>
    <w:rsid w:val="00D41417"/>
    <w:rsid w:val="00D42B38"/>
    <w:rsid w:val="00D511D8"/>
    <w:rsid w:val="00D54B0E"/>
    <w:rsid w:val="00D54E2E"/>
    <w:rsid w:val="00D65360"/>
    <w:rsid w:val="00D70222"/>
    <w:rsid w:val="00D72D46"/>
    <w:rsid w:val="00D72E81"/>
    <w:rsid w:val="00D76AB2"/>
    <w:rsid w:val="00D91BEA"/>
    <w:rsid w:val="00D93B0A"/>
    <w:rsid w:val="00DB0D7C"/>
    <w:rsid w:val="00DD7B0F"/>
    <w:rsid w:val="00DF2670"/>
    <w:rsid w:val="00DF57CE"/>
    <w:rsid w:val="00E04A3D"/>
    <w:rsid w:val="00E13986"/>
    <w:rsid w:val="00E151E6"/>
    <w:rsid w:val="00E236A7"/>
    <w:rsid w:val="00E25976"/>
    <w:rsid w:val="00E26914"/>
    <w:rsid w:val="00E27CE2"/>
    <w:rsid w:val="00E334E6"/>
    <w:rsid w:val="00E46077"/>
    <w:rsid w:val="00E57398"/>
    <w:rsid w:val="00E779D4"/>
    <w:rsid w:val="00E80DA0"/>
    <w:rsid w:val="00EB55A6"/>
    <w:rsid w:val="00EB6D23"/>
    <w:rsid w:val="00ED0DB6"/>
    <w:rsid w:val="00ED12B0"/>
    <w:rsid w:val="00ED2FEF"/>
    <w:rsid w:val="00EE1BCE"/>
    <w:rsid w:val="00EE400B"/>
    <w:rsid w:val="00F06019"/>
    <w:rsid w:val="00F10458"/>
    <w:rsid w:val="00F119ED"/>
    <w:rsid w:val="00F11AFF"/>
    <w:rsid w:val="00F1386E"/>
    <w:rsid w:val="00F2385B"/>
    <w:rsid w:val="00F2553E"/>
    <w:rsid w:val="00F26267"/>
    <w:rsid w:val="00F30F5F"/>
    <w:rsid w:val="00F351E9"/>
    <w:rsid w:val="00F50538"/>
    <w:rsid w:val="00F51541"/>
    <w:rsid w:val="00F6083C"/>
    <w:rsid w:val="00F635C8"/>
    <w:rsid w:val="00F85E11"/>
    <w:rsid w:val="00F94E2A"/>
    <w:rsid w:val="00FB0621"/>
    <w:rsid w:val="00FB31E0"/>
    <w:rsid w:val="00FC078D"/>
    <w:rsid w:val="00FC26F9"/>
    <w:rsid w:val="00FC7948"/>
    <w:rsid w:val="00FE2805"/>
    <w:rsid w:val="00FE32BB"/>
    <w:rsid w:val="00FE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15F255E"/>
  <w15:docId w15:val="{7F55CF60-6186-45D2-B4B5-F8F3CDEC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4CC"/>
    <w:rPr>
      <w:rFonts w:ascii="Tahoma" w:hAnsi="Tahoma" w:cs="Tahoma"/>
      <w:sz w:val="16"/>
      <w:szCs w:val="16"/>
    </w:rPr>
  </w:style>
  <w:style w:type="character" w:customStyle="1" w:styleId="BalloonTextChar">
    <w:name w:val="Balloon Text Char"/>
    <w:basedOn w:val="DefaultParagraphFont"/>
    <w:link w:val="BalloonText"/>
    <w:uiPriority w:val="99"/>
    <w:semiHidden/>
    <w:rsid w:val="00CB44CC"/>
    <w:rPr>
      <w:rFonts w:ascii="Tahoma" w:hAnsi="Tahoma" w:cs="Tahoma"/>
      <w:sz w:val="16"/>
      <w:szCs w:val="16"/>
    </w:rPr>
  </w:style>
  <w:style w:type="paragraph" w:styleId="ListParagraph">
    <w:name w:val="List Paragraph"/>
    <w:basedOn w:val="Normal"/>
    <w:uiPriority w:val="34"/>
    <w:qFormat/>
    <w:rsid w:val="00CB0F96"/>
    <w:pPr>
      <w:ind w:left="720"/>
      <w:contextualSpacing/>
    </w:pPr>
  </w:style>
  <w:style w:type="paragraph" w:styleId="Header">
    <w:name w:val="header"/>
    <w:basedOn w:val="Normal"/>
    <w:link w:val="HeaderChar"/>
    <w:uiPriority w:val="99"/>
    <w:unhideWhenUsed/>
    <w:rsid w:val="00D54B0E"/>
    <w:pPr>
      <w:tabs>
        <w:tab w:val="center" w:pos="4680"/>
        <w:tab w:val="right" w:pos="9360"/>
      </w:tabs>
    </w:pPr>
  </w:style>
  <w:style w:type="character" w:customStyle="1" w:styleId="HeaderChar">
    <w:name w:val="Header Char"/>
    <w:basedOn w:val="DefaultParagraphFont"/>
    <w:link w:val="Header"/>
    <w:uiPriority w:val="99"/>
    <w:rsid w:val="00D54B0E"/>
  </w:style>
  <w:style w:type="paragraph" w:styleId="Footer">
    <w:name w:val="footer"/>
    <w:basedOn w:val="Normal"/>
    <w:link w:val="FooterChar"/>
    <w:uiPriority w:val="99"/>
    <w:unhideWhenUsed/>
    <w:rsid w:val="00D54B0E"/>
    <w:pPr>
      <w:tabs>
        <w:tab w:val="center" w:pos="4680"/>
        <w:tab w:val="right" w:pos="9360"/>
      </w:tabs>
    </w:pPr>
  </w:style>
  <w:style w:type="character" w:customStyle="1" w:styleId="FooterChar">
    <w:name w:val="Footer Char"/>
    <w:basedOn w:val="DefaultParagraphFont"/>
    <w:link w:val="Footer"/>
    <w:uiPriority w:val="99"/>
    <w:rsid w:val="00D54B0E"/>
  </w:style>
  <w:style w:type="character" w:styleId="Hyperlink">
    <w:name w:val="Hyperlink"/>
    <w:basedOn w:val="DefaultParagraphFont"/>
    <w:uiPriority w:val="99"/>
    <w:unhideWhenUsed/>
    <w:rsid w:val="00D54B0E"/>
    <w:rPr>
      <w:color w:val="0000FF" w:themeColor="hyperlink"/>
      <w:u w:val="single"/>
    </w:rPr>
  </w:style>
  <w:style w:type="paragraph" w:styleId="FootnoteText">
    <w:name w:val="footnote text"/>
    <w:basedOn w:val="Normal"/>
    <w:link w:val="FootnoteTextChar"/>
    <w:uiPriority w:val="99"/>
    <w:semiHidden/>
    <w:unhideWhenUsed/>
    <w:rsid w:val="00F10458"/>
    <w:pPr>
      <w:autoSpaceDE w:val="0"/>
      <w:autoSpaceDN w:val="0"/>
      <w:adjustRightInd w:val="0"/>
      <w:ind w:firstLine="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10458"/>
    <w:rPr>
      <w:rFonts w:ascii="Times New Roman" w:hAnsi="Times New Roman" w:cs="Times New Roman"/>
      <w:sz w:val="20"/>
      <w:szCs w:val="20"/>
    </w:rPr>
  </w:style>
  <w:style w:type="character" w:styleId="FootnoteReference">
    <w:name w:val="footnote reference"/>
    <w:basedOn w:val="DefaultParagraphFont"/>
    <w:uiPriority w:val="99"/>
    <w:unhideWhenUsed/>
    <w:rsid w:val="00F10458"/>
    <w:rPr>
      <w:vertAlign w:val="superscript"/>
    </w:rPr>
  </w:style>
  <w:style w:type="character" w:styleId="Strong">
    <w:name w:val="Strong"/>
    <w:basedOn w:val="DefaultParagraphFont"/>
    <w:uiPriority w:val="22"/>
    <w:qFormat/>
    <w:rsid w:val="004942AA"/>
    <w:rPr>
      <w:b/>
      <w:bCs/>
    </w:rPr>
  </w:style>
  <w:style w:type="paragraph" w:customStyle="1" w:styleId="Default">
    <w:name w:val="Default"/>
    <w:rsid w:val="000E0557"/>
    <w:pPr>
      <w:autoSpaceDE w:val="0"/>
      <w:autoSpaceDN w:val="0"/>
      <w:adjustRightInd w:val="0"/>
      <w:ind w:firstLine="0"/>
    </w:pPr>
    <w:rPr>
      <w:rFonts w:ascii="Cambria" w:hAnsi="Cambria" w:cs="Cambria"/>
      <w:color w:val="000000"/>
      <w:sz w:val="24"/>
      <w:szCs w:val="24"/>
    </w:rPr>
  </w:style>
  <w:style w:type="table" w:styleId="TableGrid">
    <w:name w:val="Table Grid"/>
    <w:basedOn w:val="TableNormal"/>
    <w:uiPriority w:val="59"/>
    <w:rsid w:val="00385AA7"/>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Documents\Office%20Organization\Land%20Use%20Authority-PZ%20and%20RMP%20Combined%20Ltr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8B5E9-8E70-4BF2-9D72-341AE32E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 Use Authority-PZ and RMP Combined Ltrhd</Template>
  <TotalTime>1454</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reynolds</dc:creator>
  <cp:lastModifiedBy>Chameill Lamb</cp:lastModifiedBy>
  <cp:revision>6</cp:revision>
  <cp:lastPrinted>2024-10-03T20:58:00Z</cp:lastPrinted>
  <dcterms:created xsi:type="dcterms:W3CDTF">2025-04-10T18:34:00Z</dcterms:created>
  <dcterms:modified xsi:type="dcterms:W3CDTF">2025-04-14T21:05:00Z</dcterms:modified>
</cp:coreProperties>
</file>