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7928E" w14:textId="701AB202" w:rsidR="00572170" w:rsidRPr="00AC2DB1" w:rsidRDefault="00572170" w:rsidP="00A66AA9">
      <w:pPr>
        <w:spacing w:after="0" w:line="240" w:lineRule="auto"/>
        <w:ind w:left="2160" w:firstLine="720"/>
        <w:contextualSpacing/>
        <w:rPr>
          <w:rFonts w:ascii="Gill Sans MT" w:hAnsi="Gill Sans MT"/>
          <w:sz w:val="24"/>
          <w:szCs w:val="24"/>
        </w:rPr>
      </w:pPr>
      <w:bookmarkStart w:id="0" w:name="_Hlk97126492"/>
      <w:r w:rsidRPr="00AC2DB1">
        <w:rPr>
          <w:rFonts w:ascii="Gill Sans MT" w:hAnsi="Gill Sans MT"/>
          <w:sz w:val="24"/>
          <w:szCs w:val="24"/>
        </w:rPr>
        <w:t xml:space="preserve">MINUTES OF THE MEETING OF THE UTAH </w:t>
      </w:r>
    </w:p>
    <w:p w14:paraId="4B3E0510" w14:textId="705BAC86" w:rsidR="00572170" w:rsidRPr="00AC2DB1" w:rsidRDefault="00572170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  <w:sz w:val="24"/>
          <w:szCs w:val="24"/>
        </w:rPr>
        <w:tab/>
        <w:t xml:space="preserve">ALCOHOLIC BEVERAGE </w:t>
      </w:r>
      <w:r w:rsidR="00883E66">
        <w:rPr>
          <w:rFonts w:ascii="Gill Sans MT" w:hAnsi="Gill Sans MT"/>
          <w:sz w:val="24"/>
          <w:szCs w:val="24"/>
        </w:rPr>
        <w:t>SERVICES</w:t>
      </w:r>
      <w:r w:rsidRPr="00AC2DB1">
        <w:rPr>
          <w:rFonts w:ascii="Gill Sans MT" w:hAnsi="Gill Sans MT"/>
          <w:sz w:val="24"/>
          <w:szCs w:val="24"/>
        </w:rPr>
        <w:t xml:space="preserve"> COMMISSION</w:t>
      </w:r>
    </w:p>
    <w:p w14:paraId="2555087C" w14:textId="42C37025" w:rsidR="00E5010A" w:rsidRPr="00AC2DB1" w:rsidRDefault="000D7905" w:rsidP="00B16435">
      <w:pPr>
        <w:spacing w:after="0" w:line="240" w:lineRule="auto"/>
        <w:ind w:left="2160" w:firstLine="720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 xml:space="preserve">HELD </w:t>
      </w:r>
      <w:r w:rsidR="00E54E3D">
        <w:rPr>
          <w:rFonts w:ascii="Gill Sans MT" w:hAnsi="Gill Sans MT"/>
          <w:sz w:val="24"/>
          <w:szCs w:val="24"/>
        </w:rPr>
        <w:t xml:space="preserve">THURSDAY, </w:t>
      </w:r>
      <w:r w:rsidR="008C230E">
        <w:rPr>
          <w:rFonts w:ascii="Gill Sans MT" w:hAnsi="Gill Sans MT"/>
          <w:sz w:val="24"/>
          <w:szCs w:val="24"/>
        </w:rPr>
        <w:t>MAY 30</w:t>
      </w:r>
      <w:r w:rsidR="00DB6B4B">
        <w:rPr>
          <w:rFonts w:ascii="Gill Sans MT" w:hAnsi="Gill Sans MT"/>
          <w:sz w:val="24"/>
          <w:szCs w:val="24"/>
        </w:rPr>
        <w:t>, 2024</w:t>
      </w:r>
      <w:r w:rsidR="00E5010A">
        <w:rPr>
          <w:rFonts w:ascii="Gill Sans MT" w:hAnsi="Gill Sans MT"/>
          <w:sz w:val="24"/>
          <w:szCs w:val="24"/>
        </w:rPr>
        <w:t>.</w:t>
      </w:r>
    </w:p>
    <w:p w14:paraId="39B5406B" w14:textId="77777777" w:rsidR="00B81006" w:rsidRDefault="00B81006" w:rsidP="00345EBB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37F938CD" w14:textId="77777777" w:rsidR="007C6880" w:rsidRPr="00AC2DB1" w:rsidRDefault="007C6880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2BFFE0C3" w14:textId="4AFCF6A8" w:rsidR="00572170" w:rsidRPr="00AC2DB1" w:rsidRDefault="00F34EB1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</w:rPr>
      </w:pPr>
      <w:r>
        <w:rPr>
          <w:rFonts w:ascii="Gill Sans MT" w:hAnsi="Gill Sans MT" w:cs="Bookman Old Style"/>
          <w:i/>
          <w:iCs/>
          <w:color w:val="000000"/>
        </w:rPr>
        <w:t>[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>A copy of the final agenda was posted on the bulletin b</w:t>
      </w:r>
      <w:r w:rsidR="001C77C9">
        <w:rPr>
          <w:rFonts w:ascii="Gill Sans MT" w:hAnsi="Gill Sans MT" w:cs="Bookman Old Style"/>
          <w:i/>
          <w:iCs/>
          <w:color w:val="000000"/>
        </w:rPr>
        <w:t>oard at the DAB</w:t>
      </w:r>
      <w:r w:rsidR="00A64106">
        <w:rPr>
          <w:rFonts w:ascii="Gill Sans MT" w:hAnsi="Gill Sans MT" w:cs="Bookman Old Style"/>
          <w:i/>
          <w:iCs/>
          <w:color w:val="000000"/>
        </w:rPr>
        <w:t>S</w:t>
      </w:r>
      <w:r w:rsidR="001C77C9">
        <w:rPr>
          <w:rFonts w:ascii="Gill Sans MT" w:hAnsi="Gill Sans MT" w:cs="Bookman Old Style"/>
          <w:i/>
          <w:iCs/>
          <w:color w:val="000000"/>
        </w:rPr>
        <w:t xml:space="preserve"> Administrative 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 xml:space="preserve">Office, </w:t>
      </w:r>
      <w:r w:rsidR="009C20A1" w:rsidRPr="00AC2DB1">
        <w:rPr>
          <w:rFonts w:ascii="Gill Sans MT" w:hAnsi="Gill Sans MT" w:cs="Bookman Old Style"/>
          <w:i/>
          <w:iCs/>
          <w:color w:val="000000"/>
        </w:rPr>
        <w:t xml:space="preserve">emailed 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 xml:space="preserve">to </w:t>
      </w:r>
      <w:r w:rsidR="00D26FB2" w:rsidRPr="00AC2DB1">
        <w:rPr>
          <w:rFonts w:ascii="Gill Sans MT" w:hAnsi="Gill Sans MT" w:cs="Bookman Old Style"/>
          <w:i/>
          <w:iCs/>
          <w:color w:val="000000"/>
        </w:rPr>
        <w:t>the Salt Lake Tribune</w:t>
      </w:r>
      <w:r w:rsidR="009C20A1" w:rsidRPr="00AC2DB1">
        <w:rPr>
          <w:rFonts w:ascii="Gill Sans MT" w:hAnsi="Gill Sans MT" w:cs="Bookman Old Style"/>
          <w:i/>
          <w:iCs/>
          <w:color w:val="000000"/>
        </w:rPr>
        <w:t xml:space="preserve"> and</w:t>
      </w:r>
      <w:r w:rsidR="00D26FB2" w:rsidRPr="00AC2DB1">
        <w:rPr>
          <w:rFonts w:ascii="Gill Sans MT" w:hAnsi="Gill Sans MT" w:cs="Bookman Old Style"/>
          <w:i/>
          <w:iCs/>
          <w:color w:val="000000"/>
        </w:rPr>
        <w:t xml:space="preserve"> </w:t>
      </w:r>
      <w:r w:rsidR="00287C9A">
        <w:rPr>
          <w:rFonts w:ascii="Gill Sans MT" w:hAnsi="Gill Sans MT" w:cs="Bookman Old Style"/>
          <w:i/>
          <w:iCs/>
          <w:color w:val="000000"/>
        </w:rPr>
        <w:t xml:space="preserve">the 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>Deseret News, and posted on th</w:t>
      </w:r>
      <w:r w:rsidR="00C34A1F" w:rsidRPr="00AC2DB1">
        <w:rPr>
          <w:rFonts w:ascii="Gill Sans MT" w:hAnsi="Gill Sans MT" w:cs="Bookman Old Style"/>
          <w:i/>
          <w:iCs/>
          <w:color w:val="000000"/>
        </w:rPr>
        <w:t>e</w:t>
      </w:r>
      <w:r w:rsidR="00AA73DC">
        <w:rPr>
          <w:rFonts w:ascii="Gill Sans MT" w:hAnsi="Gill Sans MT" w:cs="Bookman Old Style"/>
          <w:i/>
          <w:iCs/>
          <w:color w:val="000000"/>
        </w:rPr>
        <w:t xml:space="preserve"> Utah Public Notice Website by </w:t>
      </w:r>
      <w:r w:rsidR="001A771E">
        <w:rPr>
          <w:rFonts w:ascii="Gill Sans MT" w:hAnsi="Gill Sans MT" w:cs="Bookman Old Style"/>
          <w:i/>
          <w:iCs/>
          <w:color w:val="000000"/>
        </w:rPr>
        <w:t>10</w:t>
      </w:r>
      <w:r w:rsidR="00650F2E" w:rsidRPr="00AC2DB1">
        <w:rPr>
          <w:rFonts w:ascii="Gill Sans MT" w:hAnsi="Gill Sans MT" w:cs="Bookman Old Style"/>
          <w:i/>
          <w:iCs/>
          <w:color w:val="000000"/>
        </w:rPr>
        <w:t>:00</w:t>
      </w:r>
      <w:r w:rsidR="0096125F" w:rsidRPr="00AC2DB1">
        <w:rPr>
          <w:rFonts w:ascii="Gill Sans MT" w:hAnsi="Gill Sans MT" w:cs="Bookman Old Style"/>
          <w:i/>
          <w:iCs/>
          <w:color w:val="000000"/>
        </w:rPr>
        <w:t xml:space="preserve"> a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 xml:space="preserve">.m. on </w:t>
      </w:r>
      <w:r w:rsidR="00DA4D9E">
        <w:rPr>
          <w:rFonts w:ascii="Gill Sans MT" w:hAnsi="Gill Sans MT" w:cs="Bookman Old Style"/>
          <w:i/>
          <w:iCs/>
        </w:rPr>
        <w:t>Wednesday</w:t>
      </w:r>
      <w:r w:rsidR="00E439C5">
        <w:rPr>
          <w:rFonts w:ascii="Gill Sans MT" w:hAnsi="Gill Sans MT" w:cs="Bookman Old Style"/>
          <w:i/>
          <w:iCs/>
        </w:rPr>
        <w:t xml:space="preserve">, </w:t>
      </w:r>
      <w:r w:rsidR="008C230E">
        <w:rPr>
          <w:rFonts w:ascii="Gill Sans MT" w:hAnsi="Gill Sans MT" w:cs="Bookman Old Style"/>
          <w:i/>
          <w:iCs/>
        </w:rPr>
        <w:t>May 29</w:t>
      </w:r>
      <w:r w:rsidR="00DB6B4B">
        <w:rPr>
          <w:rFonts w:ascii="Gill Sans MT" w:hAnsi="Gill Sans MT" w:cs="Bookman Old Style"/>
          <w:i/>
          <w:iCs/>
        </w:rPr>
        <w:t>, 2024</w:t>
      </w:r>
      <w:r w:rsidR="00572170" w:rsidRPr="00AC2DB1">
        <w:rPr>
          <w:rFonts w:ascii="Gill Sans MT" w:hAnsi="Gill Sans MT" w:cs="Bookman Old Style"/>
          <w:i/>
          <w:iCs/>
        </w:rPr>
        <w:t>.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>]</w:t>
      </w:r>
    </w:p>
    <w:p w14:paraId="7B490A86" w14:textId="77777777" w:rsidR="00FF5823" w:rsidRDefault="00FF5823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1A7FA997" w14:textId="77777777" w:rsidR="0071690B" w:rsidRDefault="0071690B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0D5BD40F" w14:textId="77777777" w:rsidR="00FF5823" w:rsidRDefault="00FF5823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46E1737D" w14:textId="39CF93DE" w:rsidR="00572170" w:rsidRPr="00AC2DB1" w:rsidRDefault="002B24CE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Chair </w:t>
      </w:r>
      <w:r w:rsidR="006F4179">
        <w:rPr>
          <w:rFonts w:ascii="Gill Sans MT" w:hAnsi="Gill Sans MT" w:cs="Bookman Old Style"/>
          <w:iCs/>
          <w:color w:val="000000"/>
          <w:sz w:val="24"/>
          <w:szCs w:val="24"/>
        </w:rPr>
        <w:t>Tara Thue</w:t>
      </w:r>
      <w:r w:rsidR="00A46065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572170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called the meeting to order at </w:t>
      </w:r>
      <w:r w:rsidR="003069E5">
        <w:rPr>
          <w:rFonts w:ascii="Gill Sans MT" w:hAnsi="Gill Sans MT" w:cs="Bookman Old Style"/>
          <w:iCs/>
          <w:color w:val="000000"/>
          <w:sz w:val="24"/>
          <w:szCs w:val="24"/>
        </w:rPr>
        <w:t>10</w:t>
      </w:r>
      <w:r w:rsidR="000A1255">
        <w:rPr>
          <w:rFonts w:ascii="Gill Sans MT" w:hAnsi="Gill Sans MT" w:cs="Bookman Old Style"/>
          <w:iCs/>
          <w:color w:val="000000"/>
          <w:sz w:val="24"/>
          <w:szCs w:val="24"/>
        </w:rPr>
        <w:t>:</w:t>
      </w:r>
      <w:r w:rsidR="008C230E">
        <w:rPr>
          <w:rFonts w:ascii="Gill Sans MT" w:hAnsi="Gill Sans MT" w:cs="Bookman Old Style"/>
          <w:iCs/>
          <w:color w:val="000000"/>
          <w:sz w:val="24"/>
          <w:szCs w:val="24"/>
        </w:rPr>
        <w:t>0</w:t>
      </w:r>
      <w:r w:rsidR="001524D5">
        <w:rPr>
          <w:rFonts w:ascii="Gill Sans MT" w:hAnsi="Gill Sans MT" w:cs="Bookman Old Style"/>
          <w:iCs/>
          <w:color w:val="000000"/>
          <w:sz w:val="24"/>
          <w:szCs w:val="24"/>
        </w:rPr>
        <w:t>0</w:t>
      </w:r>
      <w:r w:rsidR="00497887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96125F" w:rsidRPr="00AC2DB1">
        <w:rPr>
          <w:rFonts w:ascii="Gill Sans MT" w:hAnsi="Gill Sans MT" w:cs="Bookman Old Style"/>
          <w:iCs/>
          <w:color w:val="000000"/>
          <w:sz w:val="24"/>
          <w:szCs w:val="24"/>
        </w:rPr>
        <w:t>a</w:t>
      </w:r>
      <w:r w:rsidR="00572170" w:rsidRPr="00AC2DB1">
        <w:rPr>
          <w:rFonts w:ascii="Gill Sans MT" w:hAnsi="Gill Sans MT" w:cs="Bookman Old Style"/>
          <w:iCs/>
          <w:color w:val="000000"/>
          <w:sz w:val="24"/>
          <w:szCs w:val="24"/>
        </w:rPr>
        <w:t>.m.</w:t>
      </w:r>
      <w:r w:rsidR="00730886">
        <w:rPr>
          <w:rFonts w:ascii="Gill Sans MT" w:hAnsi="Gill Sans MT" w:cs="Bookman Old Style"/>
          <w:iCs/>
          <w:color w:val="000000"/>
          <w:sz w:val="24"/>
          <w:szCs w:val="24"/>
        </w:rPr>
        <w:t xml:space="preserve">  </w:t>
      </w:r>
    </w:p>
    <w:p w14:paraId="52184D7D" w14:textId="77777777" w:rsidR="00572170" w:rsidRPr="00AC2DB1" w:rsidRDefault="00572170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09618E67" w14:textId="6B687407" w:rsidR="008472C5" w:rsidRDefault="00572170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Commissioners P</w:t>
      </w:r>
      <w:r w:rsidR="00BD21BD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resent</w:t>
      </w:r>
      <w:r w:rsidR="009245DE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  <w:r w:rsidR="00A24284">
        <w:rPr>
          <w:rFonts w:ascii="Gill Sans MT" w:hAnsi="Gill Sans MT" w:cs="Bookman Old Style"/>
          <w:iCs/>
          <w:color w:val="000000"/>
          <w:sz w:val="24"/>
          <w:szCs w:val="24"/>
        </w:rPr>
        <w:t xml:space="preserve">Tara Thue, </w:t>
      </w:r>
      <w:r w:rsidR="00DF407E">
        <w:rPr>
          <w:rFonts w:ascii="Gill Sans MT" w:hAnsi="Gill Sans MT" w:cs="Bookman Old Style"/>
          <w:iCs/>
          <w:color w:val="000000"/>
          <w:sz w:val="24"/>
          <w:szCs w:val="24"/>
        </w:rPr>
        <w:t xml:space="preserve">Stephen Handy, </w:t>
      </w:r>
      <w:r w:rsidR="00520025">
        <w:rPr>
          <w:rFonts w:ascii="Gill Sans MT" w:hAnsi="Gill Sans MT" w:cs="Bookman Old Style"/>
          <w:iCs/>
          <w:color w:val="000000"/>
          <w:sz w:val="24"/>
          <w:szCs w:val="24"/>
        </w:rPr>
        <w:t xml:space="preserve">Juliette Tennert, </w:t>
      </w:r>
      <w:r w:rsidR="00DA4D9E">
        <w:rPr>
          <w:rFonts w:ascii="Gill Sans MT" w:hAnsi="Gill Sans MT" w:cs="Bookman Old Style"/>
          <w:iCs/>
          <w:color w:val="000000"/>
          <w:sz w:val="24"/>
          <w:szCs w:val="24"/>
        </w:rPr>
        <w:t>Tom Jacobson</w:t>
      </w:r>
      <w:r w:rsidR="001C3988">
        <w:rPr>
          <w:rFonts w:ascii="Gill Sans MT" w:hAnsi="Gill Sans MT" w:cs="Bookman Old Style"/>
          <w:iCs/>
          <w:color w:val="000000"/>
          <w:sz w:val="24"/>
          <w:szCs w:val="24"/>
        </w:rPr>
        <w:t xml:space="preserve">, </w:t>
      </w:r>
      <w:r w:rsidR="00DA4D9E">
        <w:rPr>
          <w:rFonts w:ascii="Gill Sans MT" w:hAnsi="Gill Sans MT" w:cs="Bookman Old Style"/>
          <w:iCs/>
          <w:color w:val="000000"/>
          <w:sz w:val="24"/>
          <w:szCs w:val="24"/>
        </w:rPr>
        <w:t xml:space="preserve">and </w:t>
      </w:r>
      <w:r w:rsidR="00CC4C27">
        <w:rPr>
          <w:rFonts w:ascii="Gill Sans MT" w:hAnsi="Gill Sans MT" w:cs="Bookman Old Style"/>
          <w:iCs/>
          <w:color w:val="000000"/>
          <w:sz w:val="24"/>
          <w:szCs w:val="24"/>
        </w:rPr>
        <w:t>Jacquelyn Orton</w:t>
      </w:r>
      <w:r w:rsidR="00A24284">
        <w:rPr>
          <w:rFonts w:ascii="Gill Sans MT" w:hAnsi="Gill Sans MT" w:cs="Bookman Old Style"/>
          <w:iCs/>
          <w:color w:val="000000"/>
          <w:sz w:val="24"/>
          <w:szCs w:val="24"/>
        </w:rPr>
        <w:t>.</w:t>
      </w:r>
    </w:p>
    <w:p w14:paraId="401DABC2" w14:textId="40B97ACC" w:rsidR="00A74A12" w:rsidRDefault="00A74A12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0B6457D5" w14:textId="7F5A35DE" w:rsidR="00E16E8C" w:rsidRDefault="00686217" w:rsidP="00B93D4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Staff P</w:t>
      </w:r>
      <w:r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resent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  <w:r w:rsidR="00ED46FE">
        <w:rPr>
          <w:rFonts w:ascii="Gill Sans MT" w:hAnsi="Gill Sans MT" w:cs="Bookman Old Style"/>
          <w:iCs/>
          <w:color w:val="000000"/>
          <w:sz w:val="24"/>
          <w:szCs w:val="24"/>
        </w:rPr>
        <w:t xml:space="preserve">Tiffany Clason, Executive Director; </w:t>
      </w:r>
      <w:r w:rsidR="00060656">
        <w:rPr>
          <w:rFonts w:ascii="Gill Sans MT" w:hAnsi="Gill Sans MT" w:cs="Bookman Old Style"/>
          <w:iCs/>
          <w:color w:val="000000"/>
          <w:sz w:val="24"/>
          <w:szCs w:val="24"/>
        </w:rPr>
        <w:t xml:space="preserve">Cade Meier, Deputy Director; </w:t>
      </w:r>
      <w:r w:rsidR="00303FF0">
        <w:rPr>
          <w:rFonts w:ascii="Gill Sans MT" w:hAnsi="Gill Sans MT" w:cs="Bookman Old Style"/>
          <w:iCs/>
          <w:color w:val="000000"/>
          <w:sz w:val="24"/>
          <w:szCs w:val="24"/>
        </w:rPr>
        <w:t>Doug Murakami, Alcohol Education Director</w:t>
      </w:r>
      <w:r w:rsidR="00DD23DE">
        <w:rPr>
          <w:rFonts w:ascii="Gill Sans MT" w:hAnsi="Gill Sans MT" w:cs="Bookman Old Style"/>
          <w:iCs/>
          <w:color w:val="000000"/>
          <w:sz w:val="24"/>
          <w:szCs w:val="24"/>
        </w:rPr>
        <w:t xml:space="preserve">; </w:t>
      </w:r>
      <w:r w:rsidR="00E16E8C">
        <w:rPr>
          <w:rFonts w:ascii="Gill Sans MT" w:hAnsi="Gill Sans MT" w:cs="Bookman Old Style"/>
          <w:iCs/>
          <w:color w:val="000000"/>
          <w:sz w:val="24"/>
          <w:szCs w:val="24"/>
        </w:rPr>
        <w:t>Ericka Evans</w:t>
      </w:r>
      <w:r w:rsidR="00DD23DE">
        <w:rPr>
          <w:rFonts w:ascii="Gill Sans MT" w:hAnsi="Gill Sans MT" w:cs="Bookman Old Style"/>
          <w:iCs/>
          <w:color w:val="000000"/>
          <w:sz w:val="24"/>
          <w:szCs w:val="24"/>
        </w:rPr>
        <w:t>, Licensing and Compliance Director</w:t>
      </w:r>
      <w:r w:rsidR="008C230E">
        <w:rPr>
          <w:rFonts w:ascii="Gill Sans MT" w:hAnsi="Gill Sans MT" w:cs="Bookman Old Style"/>
          <w:iCs/>
          <w:color w:val="000000"/>
          <w:sz w:val="24"/>
          <w:szCs w:val="24"/>
        </w:rPr>
        <w:t>; and</w:t>
      </w:r>
      <w:r w:rsidR="009E3E13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E16E8C">
        <w:rPr>
          <w:rFonts w:ascii="Gill Sans MT" w:hAnsi="Gill Sans MT" w:cs="Bookman Old Style"/>
          <w:iCs/>
          <w:color w:val="000000"/>
          <w:sz w:val="24"/>
          <w:szCs w:val="24"/>
        </w:rPr>
        <w:t>Sean Williford, Finance Director.</w:t>
      </w:r>
    </w:p>
    <w:p w14:paraId="091F5521" w14:textId="77777777" w:rsidR="00E16E8C" w:rsidRDefault="00E16E8C" w:rsidP="00B93D4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1AAB3DEF" w14:textId="3673C700" w:rsidR="00E16E8C" w:rsidRDefault="002972AF" w:rsidP="002972AF">
      <w:pPr>
        <w:autoSpaceDE w:val="0"/>
        <w:autoSpaceDN w:val="0"/>
        <w:adjustRightInd w:val="0"/>
        <w:spacing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Also Present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</w:t>
      </w:r>
      <w:r w:rsidR="00AE01E1">
        <w:rPr>
          <w:rFonts w:ascii="Gill Sans MT" w:hAnsi="Gill Sans MT" w:cs="Bookman Old Style"/>
          <w:iCs/>
          <w:color w:val="000000"/>
          <w:sz w:val="24"/>
          <w:szCs w:val="24"/>
        </w:rPr>
        <w:t>Samuel McHenry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, Assistant Attorney General</w:t>
      </w:r>
      <w:r w:rsidR="00AC7573">
        <w:rPr>
          <w:rFonts w:ascii="Gill Sans MT" w:hAnsi="Gill Sans MT" w:cs="Bookman Old Style"/>
          <w:iCs/>
          <w:color w:val="000000"/>
          <w:sz w:val="24"/>
          <w:szCs w:val="24"/>
        </w:rPr>
        <w:t>.</w:t>
      </w:r>
    </w:p>
    <w:p w14:paraId="7D020AE7" w14:textId="45A07481" w:rsidR="000C4872" w:rsidRPr="00AC2DB1" w:rsidRDefault="000C4872" w:rsidP="000C4872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42D92089" w14:textId="77777777" w:rsidR="009D2C8E" w:rsidRDefault="009D2C8E" w:rsidP="00466A0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7DD43641" w14:textId="77777777" w:rsidR="005F6657" w:rsidRPr="00AC2DB1" w:rsidRDefault="005F6657" w:rsidP="00466A0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16FA1101" w14:textId="77777777" w:rsidR="00466A00" w:rsidRPr="007903FF" w:rsidRDefault="00466A00" w:rsidP="00466A0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7903FF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PLEDGE OF ALLEGIANCE</w:t>
      </w:r>
      <w:r w:rsidRPr="007903FF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</w:p>
    <w:p w14:paraId="126B178D" w14:textId="77777777" w:rsidR="00466A00" w:rsidRPr="007903FF" w:rsidRDefault="00466A00" w:rsidP="00466A0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31733AF0" w14:textId="5667024F" w:rsidR="00466A00" w:rsidRPr="00AC2DB1" w:rsidRDefault="00C53B05" w:rsidP="00466A0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>Rob Hansen</w:t>
      </w:r>
      <w:r w:rsidR="00C778A2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466A00" w:rsidRPr="007903FF">
        <w:rPr>
          <w:rFonts w:ascii="Gill Sans MT" w:hAnsi="Gill Sans MT" w:cs="Bookman Old Style"/>
          <w:iCs/>
          <w:color w:val="000000"/>
          <w:sz w:val="24"/>
          <w:szCs w:val="24"/>
        </w:rPr>
        <w:t>led the group in the Pledge of Allegiance.</w:t>
      </w:r>
    </w:p>
    <w:p w14:paraId="2CA8E44D" w14:textId="69753182" w:rsidR="00361EBA" w:rsidRDefault="00361EBA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12F2A775" w14:textId="77777777" w:rsidR="0087347A" w:rsidRDefault="0087347A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43B0C1E0" w14:textId="77777777" w:rsidR="00E67278" w:rsidRPr="00AC2DB1" w:rsidRDefault="00E67278" w:rsidP="00DC28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  <w:u w:val="single"/>
        </w:rPr>
        <w:t>ANNOUNCEMENTS</w:t>
      </w:r>
      <w:r w:rsidRPr="00AC2DB1">
        <w:rPr>
          <w:rFonts w:ascii="Gill Sans MT" w:hAnsi="Gill Sans MT"/>
          <w:sz w:val="24"/>
          <w:szCs w:val="24"/>
        </w:rPr>
        <w:t>:</w:t>
      </w:r>
    </w:p>
    <w:p w14:paraId="6F0A8DC2" w14:textId="77777777" w:rsidR="00E67278" w:rsidRDefault="00E67278" w:rsidP="00DC28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02ED2E16" w14:textId="4AFB1E12" w:rsidR="00252CBC" w:rsidRDefault="007F7DFE" w:rsidP="00DC28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Ms. </w:t>
      </w:r>
      <w:r w:rsidR="00C634F6">
        <w:rPr>
          <w:rFonts w:ascii="Gill Sans MT" w:hAnsi="Gill Sans MT"/>
          <w:sz w:val="24"/>
          <w:szCs w:val="24"/>
        </w:rPr>
        <w:t>Thue</w:t>
      </w:r>
      <w:r w:rsidR="00252CBC">
        <w:rPr>
          <w:rFonts w:ascii="Gill Sans MT" w:hAnsi="Gill Sans MT"/>
          <w:sz w:val="24"/>
          <w:szCs w:val="24"/>
        </w:rPr>
        <w:t xml:space="preserve"> made the following announcements:</w:t>
      </w:r>
    </w:p>
    <w:p w14:paraId="600DB6F7" w14:textId="77777777" w:rsidR="00252CBC" w:rsidRPr="00AC2DB1" w:rsidRDefault="00252CBC" w:rsidP="00DC28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47627D7A" w14:textId="594CCA15" w:rsidR="00E67278" w:rsidRPr="00A971D5" w:rsidRDefault="00043869" w:rsidP="00A971D5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bookmarkStart w:id="1" w:name="OLE_LINK3"/>
      <w:bookmarkStart w:id="2" w:name="OLE_LINK4"/>
      <w:r>
        <w:rPr>
          <w:rFonts w:ascii="Gill Sans MT" w:hAnsi="Gill Sans MT"/>
          <w:sz w:val="24"/>
          <w:szCs w:val="24"/>
        </w:rPr>
        <w:t>a</w:t>
      </w:r>
      <w:r w:rsidR="00E67278" w:rsidRPr="00AC2DB1">
        <w:rPr>
          <w:rFonts w:ascii="Gill Sans MT" w:hAnsi="Gill Sans MT"/>
          <w:sz w:val="24"/>
          <w:szCs w:val="24"/>
        </w:rPr>
        <w:t>.</w:t>
      </w:r>
      <w:r w:rsidR="00E67278" w:rsidRPr="00AC2DB1">
        <w:rPr>
          <w:rFonts w:ascii="Gill Sans MT" w:hAnsi="Gill Sans MT"/>
          <w:sz w:val="24"/>
          <w:szCs w:val="24"/>
        </w:rPr>
        <w:tab/>
      </w:r>
      <w:r w:rsidR="00E67278" w:rsidRPr="00AC2DB1">
        <w:rPr>
          <w:rFonts w:ascii="Gill Sans MT" w:hAnsi="Gill Sans MT"/>
          <w:sz w:val="24"/>
          <w:szCs w:val="24"/>
          <w:u w:val="single"/>
        </w:rPr>
        <w:t>Proposed Future Meeting Sched</w:t>
      </w:r>
      <w:r w:rsidR="00E67278" w:rsidRPr="00A971D5">
        <w:rPr>
          <w:rFonts w:ascii="Gill Sans MT" w:hAnsi="Gill Sans MT"/>
          <w:sz w:val="24"/>
          <w:szCs w:val="24"/>
          <w:u w:val="single"/>
        </w:rPr>
        <w:t>ule</w:t>
      </w:r>
      <w:r w:rsidR="00E67278" w:rsidRPr="00A971D5">
        <w:rPr>
          <w:rFonts w:ascii="Gill Sans MT" w:hAnsi="Gill Sans MT"/>
          <w:sz w:val="24"/>
          <w:szCs w:val="24"/>
        </w:rPr>
        <w:t xml:space="preserve">:   </w:t>
      </w:r>
      <w:r w:rsidR="00E67278" w:rsidRPr="00A971D5">
        <w:rPr>
          <w:rFonts w:ascii="Gill Sans MT" w:hAnsi="Gill Sans MT"/>
          <w:i/>
          <w:sz w:val="24"/>
          <w:szCs w:val="24"/>
        </w:rPr>
        <w:t>(subject to change)</w:t>
      </w:r>
    </w:p>
    <w:p w14:paraId="28748A69" w14:textId="709F1581" w:rsidR="00E67278" w:rsidRPr="00AC2DB1" w:rsidRDefault="00E67278" w:rsidP="006504DF">
      <w:pPr>
        <w:spacing w:after="0" w:line="240" w:lineRule="auto"/>
        <w:ind w:firstLine="720"/>
        <w:contextualSpacing/>
        <w:rPr>
          <w:rFonts w:ascii="Gill Sans MT" w:hAnsi="Gill Sans MT"/>
          <w:sz w:val="24"/>
          <w:szCs w:val="24"/>
        </w:rPr>
      </w:pPr>
      <w:r w:rsidRPr="00A971D5">
        <w:rPr>
          <w:rFonts w:ascii="Gill Sans MT" w:hAnsi="Gill Sans MT"/>
          <w:sz w:val="24"/>
          <w:szCs w:val="24"/>
        </w:rPr>
        <w:t>-</w:t>
      </w:r>
      <w:bookmarkEnd w:id="1"/>
      <w:bookmarkEnd w:id="2"/>
      <w:r w:rsidR="009D62A5">
        <w:rPr>
          <w:rFonts w:ascii="Gill Sans MT" w:hAnsi="Gill Sans MT"/>
          <w:sz w:val="24"/>
          <w:szCs w:val="24"/>
        </w:rPr>
        <w:tab/>
        <w:t xml:space="preserve">Thursday, </w:t>
      </w:r>
      <w:r w:rsidR="00BE3B53">
        <w:rPr>
          <w:rFonts w:ascii="Gill Sans MT" w:hAnsi="Gill Sans MT"/>
          <w:sz w:val="24"/>
          <w:szCs w:val="24"/>
        </w:rPr>
        <w:t>June 27</w:t>
      </w:r>
      <w:r w:rsidR="009D62A5">
        <w:rPr>
          <w:rFonts w:ascii="Gill Sans MT" w:hAnsi="Gill Sans MT"/>
          <w:sz w:val="24"/>
          <w:szCs w:val="24"/>
        </w:rPr>
        <w:t xml:space="preserve">, 2024  - </w:t>
      </w:r>
      <w:r w:rsidR="002D5F6E">
        <w:rPr>
          <w:rFonts w:ascii="Gill Sans MT" w:hAnsi="Gill Sans MT"/>
          <w:sz w:val="24"/>
          <w:szCs w:val="24"/>
        </w:rPr>
        <w:t>MASOB</w:t>
      </w:r>
    </w:p>
    <w:p w14:paraId="19EEB6DD" w14:textId="252AC24D" w:rsidR="00E67278" w:rsidRDefault="00E67278" w:rsidP="00D16B5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ab/>
        <w:t>-</w:t>
      </w:r>
      <w:r w:rsidRPr="00AC2DB1">
        <w:rPr>
          <w:rFonts w:ascii="Gill Sans MT" w:hAnsi="Gill Sans MT"/>
          <w:sz w:val="24"/>
          <w:szCs w:val="24"/>
        </w:rPr>
        <w:tab/>
      </w:r>
      <w:r w:rsidR="00373567">
        <w:rPr>
          <w:rFonts w:ascii="Gill Sans MT" w:hAnsi="Gill Sans MT"/>
          <w:sz w:val="24"/>
          <w:szCs w:val="24"/>
        </w:rPr>
        <w:t xml:space="preserve">Thursday, </w:t>
      </w:r>
      <w:r w:rsidR="00BE3B53">
        <w:rPr>
          <w:rFonts w:ascii="Gill Sans MT" w:hAnsi="Gill Sans MT"/>
          <w:sz w:val="24"/>
          <w:szCs w:val="24"/>
        </w:rPr>
        <w:t xml:space="preserve">July </w:t>
      </w:r>
      <w:r w:rsidR="007B384A">
        <w:rPr>
          <w:rFonts w:ascii="Gill Sans MT" w:hAnsi="Gill Sans MT"/>
          <w:sz w:val="24"/>
          <w:szCs w:val="24"/>
        </w:rPr>
        <w:t>2</w:t>
      </w:r>
      <w:r w:rsidR="00BE3B53">
        <w:rPr>
          <w:rFonts w:ascii="Gill Sans MT" w:hAnsi="Gill Sans MT"/>
          <w:sz w:val="24"/>
          <w:szCs w:val="24"/>
        </w:rPr>
        <w:t>5</w:t>
      </w:r>
      <w:r w:rsidR="009E6AEA">
        <w:rPr>
          <w:rFonts w:ascii="Gill Sans MT" w:hAnsi="Gill Sans MT"/>
          <w:sz w:val="24"/>
          <w:szCs w:val="24"/>
        </w:rPr>
        <w:t xml:space="preserve">, 2024 </w:t>
      </w:r>
      <w:r w:rsidR="006504DF">
        <w:rPr>
          <w:rFonts w:ascii="Gill Sans MT" w:hAnsi="Gill Sans MT"/>
          <w:sz w:val="24"/>
          <w:szCs w:val="24"/>
        </w:rPr>
        <w:t xml:space="preserve"> - </w:t>
      </w:r>
      <w:r w:rsidR="009D62A5">
        <w:rPr>
          <w:rFonts w:ascii="Gill Sans MT" w:hAnsi="Gill Sans MT"/>
          <w:sz w:val="24"/>
          <w:szCs w:val="24"/>
        </w:rPr>
        <w:t>MASOB</w:t>
      </w:r>
    </w:p>
    <w:p w14:paraId="0E25067C" w14:textId="77777777" w:rsidR="00A057B1" w:rsidRPr="00A057B1" w:rsidRDefault="00A057B1" w:rsidP="00A057B1">
      <w:pPr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</w:p>
    <w:p w14:paraId="3D767254" w14:textId="746CC741" w:rsidR="00A057B1" w:rsidRPr="00A057B1" w:rsidRDefault="00A057B1" w:rsidP="00A057B1">
      <w:pPr>
        <w:contextualSpacing/>
        <w:rPr>
          <w:rFonts w:ascii="Gill Sans MT" w:eastAsia="Arial" w:hAnsi="Gill Sans MT" w:cs="Arial"/>
          <w:sz w:val="24"/>
          <w:szCs w:val="24"/>
          <w:u w:val="single"/>
        </w:rPr>
      </w:pPr>
      <w:r w:rsidRPr="00A057B1">
        <w:rPr>
          <w:rFonts w:ascii="Gill Sans MT" w:eastAsia="Arial" w:hAnsi="Gill Sans MT" w:cs="Arial"/>
          <w:sz w:val="24"/>
          <w:szCs w:val="24"/>
        </w:rPr>
        <w:t xml:space="preserve">b. </w:t>
      </w:r>
      <w:r w:rsidRPr="00A057B1">
        <w:rPr>
          <w:rFonts w:ascii="Gill Sans MT" w:eastAsia="Arial" w:hAnsi="Gill Sans MT" w:cs="Arial"/>
          <w:sz w:val="24"/>
          <w:szCs w:val="24"/>
        </w:rPr>
        <w:tab/>
      </w:r>
      <w:r w:rsidRPr="00A057B1">
        <w:rPr>
          <w:rFonts w:ascii="Gill Sans MT" w:eastAsia="Arial" w:hAnsi="Gill Sans MT" w:cs="Arial"/>
          <w:sz w:val="24"/>
          <w:szCs w:val="24"/>
          <w:u w:val="single"/>
        </w:rPr>
        <w:t>Holiday Closure</w:t>
      </w:r>
      <w:r w:rsidR="007B384A">
        <w:rPr>
          <w:rFonts w:ascii="Gill Sans MT" w:eastAsia="Arial" w:hAnsi="Gill Sans MT" w:cs="Arial"/>
          <w:sz w:val="24"/>
          <w:szCs w:val="24"/>
          <w:u w:val="single"/>
        </w:rPr>
        <w:t>s</w:t>
      </w:r>
      <w:r w:rsidRPr="00A057B1">
        <w:rPr>
          <w:rFonts w:ascii="Gill Sans MT" w:eastAsia="Arial" w:hAnsi="Gill Sans MT" w:cs="Arial"/>
          <w:sz w:val="24"/>
          <w:szCs w:val="24"/>
          <w:u w:val="single"/>
        </w:rPr>
        <w:t>:</w:t>
      </w:r>
    </w:p>
    <w:p w14:paraId="040CCB99" w14:textId="4AF2A870" w:rsidR="00A057B1" w:rsidRPr="00A057B1" w:rsidRDefault="00A057B1" w:rsidP="00A057B1">
      <w:pPr>
        <w:contextualSpacing/>
        <w:rPr>
          <w:rFonts w:ascii="Gill Sans MT" w:eastAsia="Arial" w:hAnsi="Gill Sans MT" w:cs="Arial"/>
          <w:sz w:val="24"/>
          <w:szCs w:val="24"/>
        </w:rPr>
      </w:pPr>
      <w:r w:rsidRPr="00A057B1">
        <w:rPr>
          <w:rFonts w:ascii="Gill Sans MT" w:eastAsia="Arial" w:hAnsi="Gill Sans MT" w:cs="Arial"/>
          <w:sz w:val="24"/>
          <w:szCs w:val="24"/>
        </w:rPr>
        <w:tab/>
        <w:t>Liquor stores and the DABS administrative office and warehouse will be closed:</w:t>
      </w:r>
    </w:p>
    <w:p w14:paraId="79EB6034" w14:textId="3F9D4555" w:rsidR="00A057B1" w:rsidRPr="00A057B1" w:rsidRDefault="00A057B1" w:rsidP="00A057B1">
      <w:pPr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A057B1">
        <w:rPr>
          <w:rFonts w:ascii="Gill Sans MT" w:eastAsia="Arial" w:hAnsi="Gill Sans MT" w:cs="Arial"/>
          <w:sz w:val="24"/>
          <w:szCs w:val="24"/>
        </w:rPr>
        <w:tab/>
        <w:t>-</w:t>
      </w:r>
      <w:r w:rsidRPr="00A057B1">
        <w:rPr>
          <w:rFonts w:ascii="Gill Sans MT" w:eastAsia="Arial" w:hAnsi="Gill Sans MT" w:cs="Arial"/>
          <w:sz w:val="24"/>
          <w:szCs w:val="24"/>
        </w:rPr>
        <w:tab/>
        <w:t xml:space="preserve">Monday, </w:t>
      </w:r>
      <w:r w:rsidR="007B384A" w:rsidRPr="00A057B1">
        <w:rPr>
          <w:rFonts w:ascii="Gill Sans MT" w:eastAsia="Arial" w:hAnsi="Gill Sans MT" w:cs="Arial"/>
          <w:sz w:val="24"/>
          <w:szCs w:val="24"/>
        </w:rPr>
        <w:t xml:space="preserve">June 17, 2024  </w:t>
      </w:r>
      <w:r w:rsidR="007B384A" w:rsidRPr="00A057B1">
        <w:rPr>
          <w:rFonts w:ascii="Gill Sans MT" w:eastAsia="Arial" w:hAnsi="Gill Sans MT" w:cs="Arial"/>
          <w:i/>
          <w:sz w:val="24"/>
          <w:szCs w:val="24"/>
        </w:rPr>
        <w:t>(Juneteenth National Freedom Day</w:t>
      </w:r>
      <w:r w:rsidRPr="00A057B1">
        <w:rPr>
          <w:rFonts w:ascii="Gill Sans MT" w:eastAsia="Arial" w:hAnsi="Gill Sans MT" w:cs="Arial"/>
          <w:i/>
          <w:sz w:val="24"/>
          <w:szCs w:val="24"/>
        </w:rPr>
        <w:t>)</w:t>
      </w:r>
    </w:p>
    <w:p w14:paraId="56ABAEE9" w14:textId="409BACFD" w:rsidR="00A057B1" w:rsidRDefault="00A057B1" w:rsidP="00A057B1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A057B1">
        <w:rPr>
          <w:rFonts w:ascii="Gill Sans MT" w:eastAsia="Arial" w:hAnsi="Gill Sans MT" w:cs="Arial"/>
          <w:i/>
          <w:sz w:val="24"/>
          <w:szCs w:val="24"/>
        </w:rPr>
        <w:tab/>
      </w:r>
      <w:r w:rsidRPr="00A057B1">
        <w:rPr>
          <w:rFonts w:ascii="Gill Sans MT" w:eastAsia="Arial" w:hAnsi="Gill Sans MT" w:cs="Arial"/>
          <w:sz w:val="24"/>
          <w:szCs w:val="24"/>
        </w:rPr>
        <w:t>-</w:t>
      </w:r>
      <w:r w:rsidRPr="00A057B1">
        <w:rPr>
          <w:rFonts w:ascii="Gill Sans MT" w:eastAsia="Arial" w:hAnsi="Gill Sans MT" w:cs="Arial"/>
          <w:sz w:val="24"/>
          <w:szCs w:val="24"/>
        </w:rPr>
        <w:tab/>
      </w:r>
      <w:r w:rsidR="007B384A">
        <w:rPr>
          <w:rFonts w:ascii="Gill Sans MT" w:eastAsia="Arial" w:hAnsi="Gill Sans MT" w:cs="Arial"/>
          <w:sz w:val="24"/>
          <w:szCs w:val="24"/>
        </w:rPr>
        <w:t>Thursday, July 4</w:t>
      </w:r>
      <w:r w:rsidRPr="00A057B1">
        <w:rPr>
          <w:rFonts w:ascii="Gill Sans MT" w:eastAsia="Arial" w:hAnsi="Gill Sans MT" w:cs="Arial"/>
          <w:sz w:val="24"/>
          <w:szCs w:val="24"/>
        </w:rPr>
        <w:t xml:space="preserve">, 2024  </w:t>
      </w:r>
      <w:r w:rsidR="007B384A">
        <w:rPr>
          <w:rFonts w:ascii="Gill Sans MT" w:eastAsia="Arial" w:hAnsi="Gill Sans MT" w:cs="Arial"/>
          <w:i/>
          <w:sz w:val="24"/>
          <w:szCs w:val="24"/>
        </w:rPr>
        <w:t>(Independence</w:t>
      </w:r>
      <w:r w:rsidRPr="00A057B1">
        <w:rPr>
          <w:rFonts w:ascii="Gill Sans MT" w:eastAsia="Arial" w:hAnsi="Gill Sans MT" w:cs="Arial"/>
          <w:i/>
          <w:sz w:val="24"/>
          <w:szCs w:val="24"/>
        </w:rPr>
        <w:t xml:space="preserve"> Day)</w:t>
      </w:r>
    </w:p>
    <w:p w14:paraId="7F66D594" w14:textId="38A2367D" w:rsidR="007B384A" w:rsidRPr="007B384A" w:rsidRDefault="007B384A" w:rsidP="00A057B1">
      <w:pPr>
        <w:spacing w:after="0" w:line="240" w:lineRule="auto"/>
        <w:contextualSpacing/>
        <w:rPr>
          <w:rFonts w:ascii="Gill Sans MT" w:hAnsi="Gill Sans MT"/>
          <w:iCs/>
          <w:sz w:val="24"/>
          <w:szCs w:val="24"/>
        </w:rPr>
      </w:pPr>
      <w:r>
        <w:rPr>
          <w:rFonts w:ascii="Gill Sans MT" w:eastAsia="Arial" w:hAnsi="Gill Sans MT" w:cs="Arial"/>
          <w:i/>
          <w:sz w:val="24"/>
          <w:szCs w:val="24"/>
        </w:rPr>
        <w:tab/>
      </w:r>
      <w:r>
        <w:rPr>
          <w:rFonts w:ascii="Gill Sans MT" w:eastAsia="Arial" w:hAnsi="Gill Sans MT" w:cs="Arial"/>
          <w:iCs/>
          <w:sz w:val="24"/>
          <w:szCs w:val="24"/>
        </w:rPr>
        <w:t>-</w:t>
      </w:r>
      <w:r>
        <w:rPr>
          <w:rFonts w:ascii="Gill Sans MT" w:eastAsia="Arial" w:hAnsi="Gill Sans MT" w:cs="Arial"/>
          <w:iCs/>
          <w:sz w:val="24"/>
          <w:szCs w:val="24"/>
        </w:rPr>
        <w:tab/>
        <w:t>Wednesday, July 24, 2024 (Pioneer Day)</w:t>
      </w:r>
    </w:p>
    <w:p w14:paraId="347F2E6E" w14:textId="77777777" w:rsidR="00A057B1" w:rsidRPr="00A057B1" w:rsidRDefault="00A057B1" w:rsidP="000950BF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64E24D98" w14:textId="00238EB1" w:rsidR="004C11E7" w:rsidRDefault="00A057B1" w:rsidP="004C11E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</w:t>
      </w:r>
      <w:r w:rsidR="004C11E7">
        <w:rPr>
          <w:rFonts w:ascii="Gill Sans MT" w:hAnsi="Gill Sans MT"/>
          <w:sz w:val="24"/>
          <w:szCs w:val="24"/>
        </w:rPr>
        <w:t>.</w:t>
      </w:r>
      <w:r w:rsidR="004C11E7">
        <w:rPr>
          <w:rFonts w:ascii="Gill Sans MT" w:hAnsi="Gill Sans MT"/>
          <w:sz w:val="24"/>
          <w:szCs w:val="24"/>
        </w:rPr>
        <w:tab/>
      </w:r>
      <w:r w:rsidR="004C11E7">
        <w:rPr>
          <w:rFonts w:ascii="Gill Sans MT" w:hAnsi="Gill Sans MT"/>
          <w:sz w:val="24"/>
          <w:szCs w:val="24"/>
          <w:u w:val="single"/>
        </w:rPr>
        <w:t>Public Comments</w:t>
      </w:r>
      <w:r w:rsidR="004C11E7">
        <w:rPr>
          <w:rFonts w:ascii="Gill Sans MT" w:hAnsi="Gill Sans MT"/>
          <w:sz w:val="24"/>
          <w:szCs w:val="24"/>
        </w:rPr>
        <w:t>:</w:t>
      </w:r>
    </w:p>
    <w:p w14:paraId="6A317061" w14:textId="748DC779" w:rsidR="00526CC2" w:rsidRDefault="004C11E7" w:rsidP="004C11E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>Those</w:t>
      </w:r>
      <w:r w:rsidR="00DE4279">
        <w:rPr>
          <w:rFonts w:ascii="Gill Sans MT" w:hAnsi="Gill Sans MT"/>
          <w:sz w:val="24"/>
          <w:szCs w:val="24"/>
        </w:rPr>
        <w:t xml:space="preserve"> present, please complete the form located </w:t>
      </w:r>
      <w:r w:rsidR="006504DF">
        <w:rPr>
          <w:rFonts w:ascii="Gill Sans MT" w:hAnsi="Gill Sans MT"/>
          <w:sz w:val="24"/>
          <w:szCs w:val="24"/>
        </w:rPr>
        <w:t>at the back of the</w:t>
      </w:r>
    </w:p>
    <w:p w14:paraId="572B320A" w14:textId="5A076EC5" w:rsidR="00DE4279" w:rsidRDefault="00526CC2" w:rsidP="00526CC2">
      <w:pPr>
        <w:spacing w:after="0" w:line="240" w:lineRule="auto"/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room</w:t>
      </w:r>
      <w:r w:rsidR="00DE4279">
        <w:rPr>
          <w:rFonts w:ascii="Gill Sans MT" w:hAnsi="Gill Sans MT"/>
          <w:sz w:val="24"/>
          <w:szCs w:val="24"/>
        </w:rPr>
        <w:t>.</w:t>
      </w:r>
    </w:p>
    <w:p w14:paraId="6A375555" w14:textId="77777777" w:rsidR="009705B4" w:rsidRDefault="00DE4279" w:rsidP="004C11E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ab/>
        <w:t>-</w:t>
      </w:r>
      <w:r>
        <w:rPr>
          <w:rFonts w:ascii="Gill Sans MT" w:hAnsi="Gill Sans MT"/>
          <w:sz w:val="24"/>
          <w:szCs w:val="24"/>
        </w:rPr>
        <w:tab/>
        <w:t xml:space="preserve">Those participating virtually, please email your name, city, topic, and affiliation (if </w:t>
      </w:r>
    </w:p>
    <w:p w14:paraId="1E08F558" w14:textId="0013CFB2" w:rsidR="00DE4279" w:rsidRDefault="009705B4" w:rsidP="009705B4">
      <w:pPr>
        <w:spacing w:after="0" w:line="240" w:lineRule="auto"/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</w:t>
      </w:r>
      <w:r w:rsidR="00DE4279">
        <w:rPr>
          <w:rFonts w:ascii="Gill Sans MT" w:hAnsi="Gill Sans MT"/>
          <w:sz w:val="24"/>
          <w:szCs w:val="24"/>
        </w:rPr>
        <w:t xml:space="preserve">pplicable) to </w:t>
      </w:r>
      <w:hyperlink r:id="rId8" w:history="1">
        <w:r w:rsidR="00DE4279" w:rsidRPr="00EF086B">
          <w:rPr>
            <w:rStyle w:val="Hyperlink"/>
            <w:rFonts w:ascii="Gill Sans MT" w:hAnsi="Gill Sans MT"/>
            <w:sz w:val="24"/>
            <w:szCs w:val="24"/>
          </w:rPr>
          <w:t>hotline@utah.gov</w:t>
        </w:r>
      </w:hyperlink>
      <w:r w:rsidR="00DE4279">
        <w:rPr>
          <w:rFonts w:ascii="Gill Sans MT" w:hAnsi="Gill Sans MT"/>
          <w:sz w:val="24"/>
          <w:szCs w:val="24"/>
        </w:rPr>
        <w:t xml:space="preserve"> by 5:00 p.m. on </w:t>
      </w:r>
      <w:r w:rsidR="004C4089">
        <w:rPr>
          <w:rFonts w:ascii="Gill Sans MT" w:hAnsi="Gill Sans MT"/>
          <w:sz w:val="24"/>
          <w:szCs w:val="24"/>
        </w:rPr>
        <w:t>Wednesday</w:t>
      </w:r>
      <w:r w:rsidR="007905CE">
        <w:rPr>
          <w:rFonts w:ascii="Gill Sans MT" w:hAnsi="Gill Sans MT"/>
          <w:sz w:val="24"/>
          <w:szCs w:val="24"/>
        </w:rPr>
        <w:t xml:space="preserve">, </w:t>
      </w:r>
      <w:r w:rsidR="006B19CC">
        <w:rPr>
          <w:rFonts w:ascii="Gill Sans MT" w:hAnsi="Gill Sans MT"/>
          <w:sz w:val="24"/>
          <w:szCs w:val="24"/>
        </w:rPr>
        <w:t>May 29</w:t>
      </w:r>
      <w:r w:rsidR="00BE5EF2">
        <w:rPr>
          <w:rFonts w:ascii="Gill Sans MT" w:hAnsi="Gill Sans MT"/>
          <w:sz w:val="24"/>
          <w:szCs w:val="24"/>
        </w:rPr>
        <w:t>, 2024</w:t>
      </w:r>
      <w:r w:rsidR="00DE4279">
        <w:rPr>
          <w:rFonts w:ascii="Gill Sans MT" w:hAnsi="Gill Sans MT"/>
          <w:sz w:val="24"/>
          <w:szCs w:val="24"/>
        </w:rPr>
        <w:t>.</w:t>
      </w:r>
    </w:p>
    <w:p w14:paraId="7EC10859" w14:textId="0969D5CA" w:rsidR="004C11E7" w:rsidRPr="008C792C" w:rsidRDefault="004C11E7" w:rsidP="00A868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Style w:val="Hyperlink"/>
          <w:rFonts w:ascii="Gill Sans MT" w:hAnsi="Gill Sans MT"/>
          <w:sz w:val="24"/>
          <w:szCs w:val="24"/>
          <w:u w:val="none"/>
        </w:rPr>
        <w:tab/>
      </w:r>
      <w:r w:rsidR="00DE4279">
        <w:rPr>
          <w:rStyle w:val="Hyperlink"/>
          <w:rFonts w:ascii="Gill Sans MT" w:hAnsi="Gill Sans MT"/>
          <w:sz w:val="24"/>
          <w:szCs w:val="24"/>
          <w:u w:val="none"/>
        </w:rPr>
        <w:t>-</w:t>
      </w:r>
      <w:r>
        <w:rPr>
          <w:rStyle w:val="Hyperlink"/>
          <w:rFonts w:ascii="Gill Sans MT" w:hAnsi="Gill Sans MT"/>
          <w:sz w:val="24"/>
          <w:szCs w:val="24"/>
          <w:u w:val="none"/>
        </w:rPr>
        <w:tab/>
      </w:r>
      <w:r w:rsidRPr="00B740F1">
        <w:rPr>
          <w:rStyle w:val="Hyperlink"/>
          <w:rFonts w:ascii="Gill Sans MT" w:hAnsi="Gill Sans MT"/>
          <w:color w:val="auto"/>
          <w:sz w:val="24"/>
          <w:szCs w:val="24"/>
          <w:u w:val="none"/>
        </w:rPr>
        <w:t>C</w:t>
      </w:r>
      <w:r>
        <w:rPr>
          <w:rFonts w:ascii="Gill Sans MT" w:hAnsi="Gill Sans MT"/>
          <w:sz w:val="24"/>
          <w:szCs w:val="24"/>
        </w:rPr>
        <w:t>omments will be addressed at the end of the meeting.</w:t>
      </w:r>
    </w:p>
    <w:p w14:paraId="4A1B0AA8" w14:textId="77777777" w:rsidR="00B63D31" w:rsidRDefault="00B63D31" w:rsidP="00A8684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38C44195" w14:textId="77777777" w:rsidR="00B63D31" w:rsidRDefault="00B63D31" w:rsidP="00A8684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02119DC9" w14:textId="31DA1BAF" w:rsidR="00134C94" w:rsidRPr="002728A5" w:rsidRDefault="00134C94" w:rsidP="00134C94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  <w:u w:val="single"/>
        </w:rPr>
        <w:t>UTAH STATE AUDIT REPORT FOR FY2024</w:t>
      </w:r>
      <w:r w:rsidRPr="002728A5">
        <w:rPr>
          <w:rFonts w:ascii="Gill Sans MT" w:hAnsi="Gill Sans MT" w:cs="Gill Sans MT"/>
          <w:sz w:val="24"/>
          <w:szCs w:val="24"/>
        </w:rPr>
        <w:t>:</w:t>
      </w:r>
    </w:p>
    <w:p w14:paraId="78DED366" w14:textId="77777777" w:rsidR="00134C94" w:rsidRPr="002728A5" w:rsidRDefault="00134C94" w:rsidP="00134C94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14:paraId="1EFE2D17" w14:textId="351E51AD" w:rsidR="00895D09" w:rsidRDefault="00895D09" w:rsidP="00895D09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>a.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ab/>
        <w:t>Department of Alcoholic Beverage Services</w:t>
      </w:r>
      <w:r w:rsidR="002A3F3B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Agreed</w:t>
      </w:r>
      <w:r w:rsidR="00584835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Upon Procedures.</w:t>
      </w:r>
    </w:p>
    <w:p w14:paraId="18149829" w14:textId="77777777" w:rsidR="00895D09" w:rsidRDefault="00895D09" w:rsidP="00895D09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691E1756" w14:textId="66588808" w:rsidR="00895D09" w:rsidRDefault="00895D09" w:rsidP="00895D09">
      <w:pPr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Utah State Auditor, John Dougall, came forward to address the commission.  Mr. Dougall noted his office is tasked with performing annual audits in accordance with state statute.  </w:t>
      </w:r>
      <w:r w:rsidR="002E289B">
        <w:rPr>
          <w:rFonts w:ascii="Gill Sans MT" w:hAnsi="Gill Sans MT" w:cs="Bookman Old Style"/>
          <w:iCs/>
          <w:color w:val="000000"/>
          <w:sz w:val="24"/>
          <w:szCs w:val="24"/>
        </w:rPr>
        <w:t xml:space="preserve">He thanked the department for a good working relationship and noted that there have been some positive improvements over the last year.  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He introduced Audit </w:t>
      </w:r>
      <w:r w:rsidR="00F3592F">
        <w:rPr>
          <w:rFonts w:ascii="Gill Sans MT" w:hAnsi="Gill Sans MT" w:cs="Bookman Old Style"/>
          <w:iCs/>
          <w:color w:val="000000"/>
          <w:sz w:val="24"/>
          <w:szCs w:val="24"/>
        </w:rPr>
        <w:t>Supervisor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, </w:t>
      </w:r>
      <w:r w:rsidR="00F3592F">
        <w:rPr>
          <w:rFonts w:ascii="Gill Sans MT" w:hAnsi="Gill Sans MT" w:cs="Bookman Old Style"/>
          <w:iCs/>
          <w:color w:val="000000"/>
          <w:sz w:val="24"/>
          <w:szCs w:val="24"/>
        </w:rPr>
        <w:t>Jordan Kattelman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.</w:t>
      </w:r>
    </w:p>
    <w:p w14:paraId="42723228" w14:textId="77777777" w:rsidR="00895D09" w:rsidRDefault="00895D09" w:rsidP="00895D09">
      <w:pPr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31FB024C" w14:textId="51478038" w:rsidR="00895D09" w:rsidRDefault="00F3592F" w:rsidP="00895D09">
      <w:pPr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>Mr. Kattelman</w:t>
      </w:r>
      <w:r w:rsidR="00895D09">
        <w:rPr>
          <w:rFonts w:ascii="Gill Sans MT" w:hAnsi="Gill Sans MT" w:cs="Bookman Old Style"/>
          <w:iCs/>
          <w:color w:val="000000"/>
          <w:sz w:val="24"/>
          <w:szCs w:val="24"/>
        </w:rPr>
        <w:t xml:space="preserve"> gave an overview of the findings and recommendations outlined in Report No. 2</w:t>
      </w:r>
      <w:r w:rsidR="005A3D35">
        <w:rPr>
          <w:rFonts w:ascii="Gill Sans MT" w:hAnsi="Gill Sans MT" w:cs="Bookman Old Style"/>
          <w:iCs/>
          <w:color w:val="000000"/>
          <w:sz w:val="24"/>
          <w:szCs w:val="24"/>
        </w:rPr>
        <w:t>4</w:t>
      </w:r>
      <w:r w:rsidR="00895D09">
        <w:rPr>
          <w:rFonts w:ascii="Gill Sans MT" w:hAnsi="Gill Sans MT" w:cs="Bookman Old Style"/>
          <w:iCs/>
          <w:color w:val="000000"/>
          <w:sz w:val="24"/>
          <w:szCs w:val="24"/>
        </w:rPr>
        <w:t>-01 Agreed</w:t>
      </w:r>
      <w:r w:rsidR="00584835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895D09">
        <w:rPr>
          <w:rFonts w:ascii="Gill Sans MT" w:hAnsi="Gill Sans MT" w:cs="Bookman Old Style"/>
          <w:iCs/>
          <w:color w:val="000000"/>
          <w:sz w:val="24"/>
          <w:szCs w:val="24"/>
        </w:rPr>
        <w:t>Upon Procedures For the Year Ended June 30, 202</w:t>
      </w:r>
      <w:r w:rsidR="005A3D35">
        <w:rPr>
          <w:rFonts w:ascii="Gill Sans MT" w:hAnsi="Gill Sans MT" w:cs="Bookman Old Style"/>
          <w:iCs/>
          <w:color w:val="000000"/>
          <w:sz w:val="24"/>
          <w:szCs w:val="24"/>
        </w:rPr>
        <w:t>4</w:t>
      </w:r>
      <w:r w:rsidR="00895D09">
        <w:rPr>
          <w:rFonts w:ascii="Gill Sans MT" w:hAnsi="Gill Sans MT" w:cs="Bookman Old Style"/>
          <w:iCs/>
          <w:color w:val="000000"/>
          <w:sz w:val="24"/>
          <w:szCs w:val="24"/>
        </w:rPr>
        <w:t>.</w:t>
      </w:r>
    </w:p>
    <w:p w14:paraId="0593E851" w14:textId="77777777" w:rsidR="00895D09" w:rsidRDefault="00895D09" w:rsidP="00895D09">
      <w:pPr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16442293" w14:textId="19BFB74D" w:rsidR="00895D09" w:rsidRDefault="00895D09" w:rsidP="00895D09">
      <w:pPr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Ms. Clason thanked Mr. Dougall and </w:t>
      </w:r>
      <w:r w:rsidR="00B044C7">
        <w:rPr>
          <w:rFonts w:ascii="Gill Sans MT" w:hAnsi="Gill Sans MT" w:cs="Bookman Old Style"/>
          <w:iCs/>
          <w:color w:val="000000"/>
          <w:sz w:val="24"/>
          <w:szCs w:val="24"/>
        </w:rPr>
        <w:t>Mr. Kattelman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 for their thorough review and professionalism.  She also provided an overview of the actions taken by the department in response to the </w:t>
      </w:r>
      <w:r w:rsidR="00BF6CCE">
        <w:rPr>
          <w:rFonts w:ascii="Gill Sans MT" w:hAnsi="Gill Sans MT" w:cs="Bookman Old Style"/>
          <w:iCs/>
          <w:color w:val="000000"/>
          <w:sz w:val="24"/>
          <w:szCs w:val="24"/>
        </w:rPr>
        <w:t>audit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.</w:t>
      </w:r>
    </w:p>
    <w:p w14:paraId="4EEF2F41" w14:textId="77777777" w:rsidR="00895D09" w:rsidRDefault="00895D09" w:rsidP="00895D09">
      <w:pPr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48F49FE3" w14:textId="5F6022A2" w:rsidR="00895D09" w:rsidRDefault="00895D09" w:rsidP="00895D09">
      <w:pPr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The commissioners, Mr. Dougall, </w:t>
      </w:r>
      <w:r w:rsidR="00FA61FF">
        <w:rPr>
          <w:rFonts w:ascii="Gill Sans MT" w:hAnsi="Gill Sans MT" w:cs="Bookman Old Style"/>
          <w:iCs/>
          <w:color w:val="000000"/>
          <w:sz w:val="24"/>
          <w:szCs w:val="24"/>
        </w:rPr>
        <w:t>Mr. Kattelman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, Ms. Clason</w:t>
      </w:r>
      <w:r w:rsidR="00FA61FF">
        <w:rPr>
          <w:rFonts w:ascii="Gill Sans MT" w:hAnsi="Gill Sans MT" w:cs="Bookman Old Style"/>
          <w:iCs/>
          <w:color w:val="000000"/>
          <w:sz w:val="24"/>
          <w:szCs w:val="24"/>
        </w:rPr>
        <w:t xml:space="preserve">, </w:t>
      </w:r>
      <w:r w:rsidR="006A6604">
        <w:rPr>
          <w:rFonts w:ascii="Gill Sans MT" w:hAnsi="Gill Sans MT" w:cs="Bookman Old Style"/>
          <w:iCs/>
          <w:color w:val="000000"/>
          <w:sz w:val="24"/>
          <w:szCs w:val="24"/>
        </w:rPr>
        <w:t xml:space="preserve">Mr. Williford, </w:t>
      </w:r>
      <w:r w:rsidR="00FA61FF">
        <w:rPr>
          <w:rFonts w:ascii="Gill Sans MT" w:hAnsi="Gill Sans MT" w:cs="Bookman Old Style"/>
          <w:iCs/>
          <w:color w:val="000000"/>
          <w:sz w:val="24"/>
          <w:szCs w:val="24"/>
        </w:rPr>
        <w:t>and Ms. Evans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 discussed the findings and the </w:t>
      </w:r>
      <w:r w:rsidR="00FA61FF">
        <w:rPr>
          <w:rFonts w:ascii="Gill Sans MT" w:hAnsi="Gill Sans MT" w:cs="Bookman Old Style"/>
          <w:iCs/>
          <w:color w:val="000000"/>
          <w:sz w:val="24"/>
          <w:szCs w:val="24"/>
        </w:rPr>
        <w:t>specific actions being taken by the department.</w:t>
      </w:r>
      <w:r w:rsidR="0032053F">
        <w:rPr>
          <w:rFonts w:ascii="Gill Sans MT" w:hAnsi="Gill Sans MT" w:cs="Bookman Old Style"/>
          <w:iCs/>
          <w:color w:val="000000"/>
          <w:sz w:val="24"/>
          <w:szCs w:val="24"/>
        </w:rPr>
        <w:t xml:space="preserve">  They also discussed the </w:t>
      </w:r>
      <w:r w:rsidR="002239A0">
        <w:rPr>
          <w:rFonts w:ascii="Gill Sans MT" w:hAnsi="Gill Sans MT" w:cs="Bookman Old Style"/>
          <w:iCs/>
          <w:color w:val="000000"/>
          <w:sz w:val="24"/>
          <w:szCs w:val="24"/>
        </w:rPr>
        <w:t>ongoing</w:t>
      </w:r>
      <w:r w:rsidR="0032053F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2239A0">
        <w:rPr>
          <w:rFonts w:ascii="Gill Sans MT" w:hAnsi="Gill Sans MT" w:cs="Bookman Old Style"/>
          <w:iCs/>
          <w:color w:val="000000"/>
          <w:sz w:val="24"/>
          <w:szCs w:val="24"/>
        </w:rPr>
        <w:t>system integration challenges and</w:t>
      </w:r>
      <w:r w:rsidR="0018072F">
        <w:rPr>
          <w:rFonts w:ascii="Gill Sans MT" w:hAnsi="Gill Sans MT" w:cs="Bookman Old Style"/>
          <w:iCs/>
          <w:color w:val="000000"/>
          <w:sz w:val="24"/>
          <w:szCs w:val="24"/>
        </w:rPr>
        <w:t xml:space="preserve"> the partnerships needed to resolve several of the issues</w:t>
      </w:r>
      <w:r w:rsidR="00AF2087">
        <w:rPr>
          <w:rFonts w:ascii="Gill Sans MT" w:hAnsi="Gill Sans MT" w:cs="Bookman Old Style"/>
          <w:iCs/>
          <w:color w:val="000000"/>
          <w:sz w:val="24"/>
          <w:szCs w:val="24"/>
        </w:rPr>
        <w:t>.</w:t>
      </w:r>
    </w:p>
    <w:p w14:paraId="6BA6A80C" w14:textId="77777777" w:rsidR="00895D09" w:rsidRDefault="00895D09" w:rsidP="00895D09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0A87E428" w14:textId="766CBFC1" w:rsidR="00134C94" w:rsidRDefault="00BE6B19" w:rsidP="00895D09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Handy moved to </w:t>
      </w:r>
      <w:r w:rsidR="008B1B55">
        <w:rPr>
          <w:rFonts w:ascii="Gill Sans MT" w:hAnsi="Gill Sans MT"/>
          <w:sz w:val="24"/>
          <w:szCs w:val="24"/>
        </w:rPr>
        <w:t>accept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Report No. 24-01 Agreed-Upon Procedures For the Year Ended June 30, 2024</w:t>
      </w:r>
      <w:r w:rsidR="008B1B55">
        <w:rPr>
          <w:rFonts w:ascii="Gill Sans MT" w:hAnsi="Gill Sans MT" w:cs="Bookman Old Style"/>
          <w:iCs/>
          <w:color w:val="000000"/>
          <w:sz w:val="24"/>
          <w:szCs w:val="24"/>
        </w:rPr>
        <w:t xml:space="preserve"> as presented</w:t>
      </w:r>
      <w:r w:rsidR="00895D09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 xml:space="preserve">  Ms. Orton seconded the motion which passed unanimously.</w:t>
      </w:r>
    </w:p>
    <w:p w14:paraId="6C637FB9" w14:textId="77777777" w:rsidR="00134C94" w:rsidRDefault="00134C94" w:rsidP="00A8684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0526AC88" w14:textId="77777777" w:rsidR="0018072F" w:rsidRDefault="0018072F" w:rsidP="00A8684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3BAD224E" w14:textId="77777777" w:rsidR="00DC6E17" w:rsidRPr="002728A5" w:rsidRDefault="00DC6E17" w:rsidP="00DC6E17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  <w:r w:rsidRPr="002728A5">
        <w:rPr>
          <w:rFonts w:ascii="Gill Sans MT" w:hAnsi="Gill Sans MT" w:cs="Gill Sans MT"/>
          <w:sz w:val="24"/>
          <w:szCs w:val="24"/>
          <w:u w:val="single"/>
        </w:rPr>
        <w:t>PARENTS EMPOWERED UPDATE</w:t>
      </w:r>
      <w:r w:rsidRPr="002728A5">
        <w:rPr>
          <w:rFonts w:ascii="Gill Sans MT" w:hAnsi="Gill Sans MT" w:cs="Gill Sans MT"/>
          <w:sz w:val="24"/>
          <w:szCs w:val="24"/>
        </w:rPr>
        <w:t>:</w:t>
      </w:r>
    </w:p>
    <w:p w14:paraId="7C09DD0E" w14:textId="77777777" w:rsidR="00DC6E17" w:rsidRPr="002728A5" w:rsidRDefault="00DC6E17" w:rsidP="00DC6E17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14:paraId="1EF601A9" w14:textId="77777777" w:rsidR="00F76B30" w:rsidRDefault="00DC6E17" w:rsidP="00F76B30">
      <w:pPr>
        <w:spacing w:after="0" w:line="240" w:lineRule="auto"/>
        <w:rPr>
          <w:rFonts w:ascii="Gill Sans MT" w:hAnsi="Gill Sans MT" w:cs="Gill Sans MT"/>
          <w:sz w:val="24"/>
          <w:szCs w:val="24"/>
        </w:rPr>
      </w:pPr>
      <w:r w:rsidRPr="00A2486D">
        <w:rPr>
          <w:rFonts w:ascii="Gill Sans MT" w:hAnsi="Gill Sans MT" w:cs="Gill Sans MT"/>
          <w:sz w:val="24"/>
          <w:szCs w:val="24"/>
        </w:rPr>
        <w:t xml:space="preserve">Mr. Murakami provided an update on the Parents Empowered campaign.  </w:t>
      </w:r>
      <w:r w:rsidR="00F76B30">
        <w:rPr>
          <w:rFonts w:ascii="Gill Sans MT" w:hAnsi="Gill Sans MT" w:cs="Gill Sans MT"/>
          <w:sz w:val="24"/>
          <w:szCs w:val="24"/>
        </w:rPr>
        <w:t xml:space="preserve">He explained that they are working to complete the CPP projects before the end of the fiscal year.  He gave an overview of a recent CPP event in Vernal.  </w:t>
      </w:r>
    </w:p>
    <w:p w14:paraId="4C279844" w14:textId="77777777" w:rsidR="00F76B30" w:rsidRDefault="00F76B30" w:rsidP="00F76B30">
      <w:pPr>
        <w:spacing w:after="0" w:line="240" w:lineRule="auto"/>
        <w:rPr>
          <w:rFonts w:ascii="Gill Sans MT" w:hAnsi="Gill Sans MT" w:cs="Gill Sans MT"/>
          <w:sz w:val="24"/>
          <w:szCs w:val="24"/>
        </w:rPr>
      </w:pPr>
    </w:p>
    <w:p w14:paraId="6E616D1C" w14:textId="4141039D" w:rsidR="00343174" w:rsidRDefault="00F76B30" w:rsidP="00F76B30">
      <w:pPr>
        <w:spacing w:after="0" w:line="240" w:lineRule="auto"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Mr. Murakami added that they are also gathering data and strategizing on the new fiscal year campaign.</w:t>
      </w:r>
    </w:p>
    <w:p w14:paraId="2A10E4E3" w14:textId="77777777" w:rsidR="00343174" w:rsidRDefault="00343174" w:rsidP="00D17210">
      <w:pPr>
        <w:spacing w:after="0" w:line="240" w:lineRule="auto"/>
        <w:rPr>
          <w:rFonts w:ascii="Gill Sans MT" w:hAnsi="Gill Sans MT" w:cs="Gill Sans MT"/>
          <w:sz w:val="24"/>
          <w:szCs w:val="24"/>
        </w:rPr>
      </w:pPr>
    </w:p>
    <w:p w14:paraId="6EDE4C8E" w14:textId="77777777" w:rsidR="00E661BB" w:rsidRDefault="00E661BB" w:rsidP="0082721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7031F530" w14:textId="77777777" w:rsidR="00827215" w:rsidRPr="00266564" w:rsidRDefault="00827215" w:rsidP="0082721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266564">
        <w:rPr>
          <w:rFonts w:ascii="Gill Sans MT" w:hAnsi="Gill Sans MT"/>
          <w:sz w:val="24"/>
          <w:szCs w:val="24"/>
          <w:u w:val="single"/>
        </w:rPr>
        <w:t>FINANCIAL UPDATE</w:t>
      </w:r>
      <w:r w:rsidRPr="00266564">
        <w:rPr>
          <w:rFonts w:ascii="Gill Sans MT" w:hAnsi="Gill Sans MT"/>
          <w:sz w:val="24"/>
          <w:szCs w:val="24"/>
        </w:rPr>
        <w:t xml:space="preserve">: </w:t>
      </w:r>
      <w:r w:rsidRPr="00266564">
        <w:rPr>
          <w:rFonts w:ascii="Gill Sans MT" w:hAnsi="Gill Sans MT"/>
          <w:sz w:val="24"/>
          <w:szCs w:val="24"/>
        </w:rPr>
        <w:br/>
      </w:r>
    </w:p>
    <w:p w14:paraId="4798223B" w14:textId="28ADBC66" w:rsidR="00827215" w:rsidRPr="00266564" w:rsidRDefault="00827215" w:rsidP="0082721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sz w:val="24"/>
          <w:szCs w:val="24"/>
        </w:rPr>
      </w:pPr>
      <w:r w:rsidRPr="00266564">
        <w:rPr>
          <w:rFonts w:ascii="Gill Sans MT" w:hAnsi="Gill Sans MT" w:cs="Bookman Old Style"/>
          <w:iCs/>
          <w:sz w:val="24"/>
          <w:szCs w:val="24"/>
        </w:rPr>
        <w:lastRenderedPageBreak/>
        <w:t xml:space="preserve">Mr. Williford provided an update on the </w:t>
      </w:r>
      <w:r w:rsidR="00B64F5B">
        <w:rPr>
          <w:rFonts w:ascii="Gill Sans MT" w:hAnsi="Gill Sans MT" w:cs="Bookman Old Style"/>
          <w:iCs/>
          <w:sz w:val="24"/>
          <w:szCs w:val="24"/>
        </w:rPr>
        <w:t>April</w:t>
      </w:r>
      <w:r w:rsidR="00CB6FEE">
        <w:rPr>
          <w:rFonts w:ascii="Gill Sans MT" w:hAnsi="Gill Sans MT" w:cs="Bookman Old Style"/>
          <w:iCs/>
          <w:sz w:val="24"/>
          <w:szCs w:val="24"/>
        </w:rPr>
        <w:t xml:space="preserve"> 2024</w:t>
      </w:r>
      <w:r w:rsidRPr="00266564">
        <w:rPr>
          <w:rFonts w:ascii="Gill Sans MT" w:hAnsi="Gill Sans MT" w:cs="Bookman Old Style"/>
          <w:iCs/>
          <w:sz w:val="24"/>
          <w:szCs w:val="24"/>
        </w:rPr>
        <w:t xml:space="preserve"> financials.  In </w:t>
      </w:r>
      <w:r w:rsidR="00B64F5B">
        <w:rPr>
          <w:rFonts w:ascii="Gill Sans MT" w:hAnsi="Gill Sans MT" w:cs="Bookman Old Style"/>
          <w:iCs/>
          <w:sz w:val="24"/>
          <w:szCs w:val="24"/>
        </w:rPr>
        <w:t>April</w:t>
      </w:r>
      <w:r w:rsidRPr="00266564">
        <w:rPr>
          <w:rFonts w:ascii="Gill Sans MT" w:hAnsi="Gill Sans MT" w:cs="Bookman Old Style"/>
          <w:iCs/>
          <w:sz w:val="24"/>
          <w:szCs w:val="24"/>
        </w:rPr>
        <w:t xml:space="preserve">, </w:t>
      </w:r>
      <w:r w:rsidR="00EB0AF3" w:rsidRPr="00266564">
        <w:rPr>
          <w:rFonts w:ascii="Gill Sans MT" w:hAnsi="Gill Sans MT" w:cs="Bookman Old Style"/>
          <w:iCs/>
          <w:sz w:val="24"/>
          <w:szCs w:val="24"/>
        </w:rPr>
        <w:t xml:space="preserve">retail </w:t>
      </w:r>
      <w:r w:rsidR="00A47F96" w:rsidRPr="00266564">
        <w:rPr>
          <w:rFonts w:ascii="Gill Sans MT" w:hAnsi="Gill Sans MT" w:cs="Bookman Old Style"/>
          <w:iCs/>
          <w:sz w:val="24"/>
          <w:szCs w:val="24"/>
        </w:rPr>
        <w:t xml:space="preserve">revenue </w:t>
      </w:r>
      <w:r w:rsidR="004C4089" w:rsidRPr="00266564">
        <w:rPr>
          <w:rFonts w:ascii="Gill Sans MT" w:hAnsi="Gill Sans MT" w:cs="Bookman Old Style"/>
          <w:iCs/>
          <w:sz w:val="24"/>
          <w:szCs w:val="24"/>
        </w:rPr>
        <w:t>totaled</w:t>
      </w:r>
      <w:r w:rsidRPr="00266564">
        <w:rPr>
          <w:rFonts w:ascii="Gill Sans MT" w:hAnsi="Gill Sans MT" w:cs="Bookman Old Style"/>
          <w:iCs/>
          <w:sz w:val="24"/>
          <w:szCs w:val="24"/>
        </w:rPr>
        <w:t xml:space="preserve"> $</w:t>
      </w:r>
      <w:r w:rsidR="00B64F5B">
        <w:rPr>
          <w:rFonts w:ascii="Gill Sans MT" w:hAnsi="Gill Sans MT" w:cs="Bookman Old Style"/>
          <w:iCs/>
          <w:sz w:val="24"/>
          <w:szCs w:val="24"/>
        </w:rPr>
        <w:t>40.6</w:t>
      </w:r>
      <w:r w:rsidR="00A6670E">
        <w:rPr>
          <w:rFonts w:ascii="Gill Sans MT" w:hAnsi="Gill Sans MT" w:cs="Bookman Old Style"/>
          <w:iCs/>
          <w:sz w:val="24"/>
          <w:szCs w:val="24"/>
        </w:rPr>
        <w:t xml:space="preserve"> </w:t>
      </w:r>
      <w:r w:rsidRPr="00266564">
        <w:rPr>
          <w:rFonts w:ascii="Gill Sans MT" w:hAnsi="Gill Sans MT" w:cs="Bookman Old Style"/>
          <w:iCs/>
          <w:sz w:val="24"/>
          <w:szCs w:val="24"/>
        </w:rPr>
        <w:t>million</w:t>
      </w:r>
      <w:r w:rsidR="004C4089" w:rsidRPr="00266564">
        <w:rPr>
          <w:rFonts w:ascii="Gill Sans MT" w:hAnsi="Gill Sans MT" w:cs="Bookman Old Style"/>
          <w:iCs/>
          <w:sz w:val="24"/>
          <w:szCs w:val="24"/>
        </w:rPr>
        <w:t xml:space="preserve">.  </w:t>
      </w:r>
      <w:r w:rsidR="004968C7" w:rsidRPr="00266564">
        <w:rPr>
          <w:rFonts w:ascii="Gill Sans MT" w:hAnsi="Gill Sans MT" w:cs="Bookman Old Style"/>
          <w:iCs/>
          <w:sz w:val="24"/>
          <w:szCs w:val="24"/>
        </w:rPr>
        <w:t xml:space="preserve">Current YTD </w:t>
      </w:r>
      <w:r w:rsidR="00102FBE" w:rsidRPr="00266564">
        <w:rPr>
          <w:rFonts w:ascii="Gill Sans MT" w:hAnsi="Gill Sans MT" w:cs="Bookman Old Style"/>
          <w:iCs/>
          <w:sz w:val="24"/>
          <w:szCs w:val="24"/>
        </w:rPr>
        <w:t>revenue</w:t>
      </w:r>
      <w:r w:rsidR="004968C7" w:rsidRPr="00266564">
        <w:rPr>
          <w:rFonts w:ascii="Gill Sans MT" w:hAnsi="Gill Sans MT" w:cs="Bookman Old Style"/>
          <w:iCs/>
          <w:sz w:val="24"/>
          <w:szCs w:val="24"/>
        </w:rPr>
        <w:t xml:space="preserve">s are </w:t>
      </w:r>
      <w:r w:rsidR="0001023B" w:rsidRPr="00266564">
        <w:rPr>
          <w:rFonts w:ascii="Gill Sans MT" w:hAnsi="Gill Sans MT" w:cs="Bookman Old Style"/>
          <w:iCs/>
          <w:sz w:val="24"/>
          <w:szCs w:val="24"/>
        </w:rPr>
        <w:t xml:space="preserve">over </w:t>
      </w:r>
      <w:r w:rsidR="004968C7" w:rsidRPr="00266564">
        <w:rPr>
          <w:rFonts w:ascii="Gill Sans MT" w:hAnsi="Gill Sans MT" w:cs="Bookman Old Style"/>
          <w:iCs/>
          <w:sz w:val="24"/>
          <w:szCs w:val="24"/>
        </w:rPr>
        <w:t>$</w:t>
      </w:r>
      <w:r w:rsidR="00B64F5B">
        <w:rPr>
          <w:rFonts w:ascii="Gill Sans MT" w:hAnsi="Gill Sans MT" w:cs="Bookman Old Style"/>
          <w:iCs/>
          <w:sz w:val="24"/>
          <w:szCs w:val="24"/>
        </w:rPr>
        <w:t xml:space="preserve">484 </w:t>
      </w:r>
      <w:r w:rsidR="004968C7" w:rsidRPr="00266564">
        <w:rPr>
          <w:rFonts w:ascii="Gill Sans MT" w:hAnsi="Gill Sans MT" w:cs="Bookman Old Style"/>
          <w:iCs/>
          <w:sz w:val="24"/>
          <w:szCs w:val="24"/>
        </w:rPr>
        <w:t>million.</w:t>
      </w:r>
      <w:r w:rsidR="00C234B4" w:rsidRPr="00266564">
        <w:rPr>
          <w:rFonts w:ascii="Gill Sans MT" w:hAnsi="Gill Sans MT" w:cs="Bookman Old Style"/>
          <w:iCs/>
          <w:sz w:val="24"/>
          <w:szCs w:val="24"/>
        </w:rPr>
        <w:t xml:space="preserve">  </w:t>
      </w:r>
      <w:r w:rsidR="00A70884">
        <w:rPr>
          <w:rFonts w:ascii="Gill Sans MT" w:hAnsi="Gill Sans MT" w:cs="Bookman Old Style"/>
          <w:iCs/>
          <w:sz w:val="24"/>
          <w:szCs w:val="24"/>
        </w:rPr>
        <w:t xml:space="preserve">The </w:t>
      </w:r>
      <w:r w:rsidR="00FD766A" w:rsidRPr="00266564">
        <w:rPr>
          <w:rFonts w:ascii="Gill Sans MT" w:hAnsi="Gill Sans MT" w:cs="Bookman Old Style"/>
          <w:iCs/>
          <w:sz w:val="24"/>
          <w:szCs w:val="24"/>
        </w:rPr>
        <w:t>department is</w:t>
      </w:r>
      <w:r w:rsidR="0001023B" w:rsidRPr="00266564">
        <w:rPr>
          <w:rFonts w:ascii="Gill Sans MT" w:hAnsi="Gill Sans MT" w:cs="Bookman Old Style"/>
          <w:iCs/>
          <w:sz w:val="24"/>
          <w:szCs w:val="24"/>
        </w:rPr>
        <w:t xml:space="preserve"> </w:t>
      </w:r>
      <w:r w:rsidR="00FD766A" w:rsidRPr="00266564">
        <w:rPr>
          <w:rFonts w:ascii="Gill Sans MT" w:hAnsi="Gill Sans MT" w:cs="Bookman Old Style"/>
          <w:iCs/>
          <w:sz w:val="24"/>
          <w:szCs w:val="24"/>
        </w:rPr>
        <w:t>on track to return $</w:t>
      </w:r>
      <w:r w:rsidR="001D5440">
        <w:rPr>
          <w:rFonts w:ascii="Gill Sans MT" w:hAnsi="Gill Sans MT" w:cs="Bookman Old Style"/>
          <w:iCs/>
          <w:sz w:val="24"/>
          <w:szCs w:val="24"/>
        </w:rPr>
        <w:t>10</w:t>
      </w:r>
      <w:r w:rsidR="00B64F5B">
        <w:rPr>
          <w:rFonts w:ascii="Gill Sans MT" w:hAnsi="Gill Sans MT" w:cs="Bookman Old Style"/>
          <w:iCs/>
          <w:sz w:val="24"/>
          <w:szCs w:val="24"/>
        </w:rPr>
        <w:t>6</w:t>
      </w:r>
      <w:r w:rsidR="008223AB">
        <w:rPr>
          <w:rFonts w:ascii="Gill Sans MT" w:hAnsi="Gill Sans MT" w:cs="Bookman Old Style"/>
          <w:iCs/>
          <w:sz w:val="24"/>
          <w:szCs w:val="24"/>
        </w:rPr>
        <w:t xml:space="preserve"> </w:t>
      </w:r>
      <w:r w:rsidR="00FD766A" w:rsidRPr="00266564">
        <w:rPr>
          <w:rFonts w:ascii="Gill Sans MT" w:hAnsi="Gill Sans MT" w:cs="Bookman Old Style"/>
          <w:iCs/>
          <w:sz w:val="24"/>
          <w:szCs w:val="24"/>
        </w:rPr>
        <w:t xml:space="preserve">million </w:t>
      </w:r>
      <w:r w:rsidR="00102FBE" w:rsidRPr="00266564">
        <w:rPr>
          <w:rFonts w:ascii="Gill Sans MT" w:hAnsi="Gill Sans MT" w:cs="Bookman Old Style"/>
          <w:iCs/>
          <w:sz w:val="24"/>
          <w:szCs w:val="24"/>
        </w:rPr>
        <w:t xml:space="preserve">YTD </w:t>
      </w:r>
      <w:r w:rsidR="00FD766A" w:rsidRPr="00266564">
        <w:rPr>
          <w:rFonts w:ascii="Gill Sans MT" w:hAnsi="Gill Sans MT" w:cs="Bookman Old Style"/>
          <w:iCs/>
          <w:sz w:val="24"/>
          <w:szCs w:val="24"/>
        </w:rPr>
        <w:t>to the general fund.</w:t>
      </w:r>
      <w:r w:rsidRPr="00266564">
        <w:rPr>
          <w:rFonts w:ascii="Gill Sans MT" w:hAnsi="Gill Sans MT" w:cs="Bookman Old Style"/>
          <w:iCs/>
          <w:sz w:val="24"/>
          <w:szCs w:val="24"/>
        </w:rPr>
        <w:t xml:space="preserve"> </w:t>
      </w:r>
    </w:p>
    <w:p w14:paraId="2F56651C" w14:textId="77777777" w:rsidR="00B2163F" w:rsidRDefault="00B2163F" w:rsidP="00827215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14:paraId="49DE40CC" w14:textId="77777777" w:rsidR="00BB7B41" w:rsidRDefault="00BB7B41" w:rsidP="00827215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14:paraId="7F0867D6" w14:textId="3BC16E0D" w:rsidR="00827215" w:rsidRPr="00A12F7E" w:rsidRDefault="00827215" w:rsidP="0082721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12F7E">
        <w:rPr>
          <w:rFonts w:ascii="Gill Sans MT" w:hAnsi="Gill Sans MT"/>
          <w:sz w:val="24"/>
          <w:szCs w:val="24"/>
          <w:u w:val="single"/>
        </w:rPr>
        <w:t>OPERATIONS UPDATE</w:t>
      </w:r>
      <w:r w:rsidRPr="00A12F7E">
        <w:rPr>
          <w:rFonts w:ascii="Gill Sans MT" w:hAnsi="Gill Sans MT"/>
          <w:sz w:val="24"/>
          <w:szCs w:val="24"/>
        </w:rPr>
        <w:t xml:space="preserve">: </w:t>
      </w:r>
      <w:r w:rsidRPr="00A12F7E">
        <w:rPr>
          <w:rFonts w:ascii="Gill Sans MT" w:hAnsi="Gill Sans MT"/>
          <w:sz w:val="24"/>
          <w:szCs w:val="24"/>
        </w:rPr>
        <w:br/>
      </w:r>
    </w:p>
    <w:p w14:paraId="0D4632AF" w14:textId="4FDC8EFF" w:rsidR="00A80AC3" w:rsidRDefault="003C20F7" w:rsidP="00E762A6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  <w:r w:rsidRPr="00A12F7E">
        <w:rPr>
          <w:rFonts w:ascii="Gill Sans MT" w:hAnsi="Gill Sans MT"/>
          <w:color w:val="000000" w:themeColor="text1"/>
          <w:sz w:val="24"/>
          <w:szCs w:val="24"/>
        </w:rPr>
        <w:t xml:space="preserve">Mr. Meier </w:t>
      </w:r>
      <w:r w:rsidR="00113BA2">
        <w:rPr>
          <w:rFonts w:ascii="Gill Sans MT" w:hAnsi="Gill Sans MT"/>
          <w:color w:val="000000" w:themeColor="text1"/>
          <w:sz w:val="24"/>
          <w:szCs w:val="24"/>
        </w:rPr>
        <w:t>noted the new store on Edison and 300 South in</w:t>
      </w:r>
      <w:r w:rsidR="00A03973">
        <w:rPr>
          <w:rFonts w:ascii="Gill Sans MT" w:hAnsi="Gill Sans MT"/>
          <w:color w:val="000000" w:themeColor="text1"/>
          <w:sz w:val="24"/>
          <w:szCs w:val="24"/>
        </w:rPr>
        <w:t xml:space="preserve"> Salt Lake City</w:t>
      </w:r>
      <w:r w:rsidR="00113BA2">
        <w:rPr>
          <w:rFonts w:ascii="Gill Sans MT" w:hAnsi="Gill Sans MT"/>
          <w:color w:val="000000" w:themeColor="text1"/>
          <w:sz w:val="24"/>
          <w:szCs w:val="24"/>
        </w:rPr>
        <w:t xml:space="preserve"> will open on Monday, June 3, 2024</w:t>
      </w:r>
      <w:r w:rsidR="00A03973">
        <w:rPr>
          <w:rFonts w:ascii="Gill Sans MT" w:hAnsi="Gill Sans MT"/>
          <w:color w:val="000000" w:themeColor="text1"/>
          <w:sz w:val="24"/>
          <w:szCs w:val="24"/>
        </w:rPr>
        <w:t xml:space="preserve">.  The 205 West 400 South store </w:t>
      </w:r>
      <w:r w:rsidR="00113BA2">
        <w:rPr>
          <w:rFonts w:ascii="Gill Sans MT" w:hAnsi="Gill Sans MT"/>
          <w:color w:val="000000" w:themeColor="text1"/>
          <w:sz w:val="24"/>
          <w:szCs w:val="24"/>
        </w:rPr>
        <w:t>will close on Saturday, June 1, 2024</w:t>
      </w:r>
      <w:r w:rsidR="001F5E98">
        <w:rPr>
          <w:rFonts w:ascii="Gill Sans MT" w:hAnsi="Gill Sans MT"/>
          <w:color w:val="000000" w:themeColor="text1"/>
          <w:sz w:val="24"/>
          <w:szCs w:val="24"/>
        </w:rPr>
        <w:t>.</w:t>
      </w:r>
      <w:r w:rsidR="00113BA2">
        <w:rPr>
          <w:rFonts w:ascii="Gill Sans MT" w:hAnsi="Gill Sans MT"/>
          <w:color w:val="000000" w:themeColor="text1"/>
          <w:sz w:val="24"/>
          <w:szCs w:val="24"/>
        </w:rPr>
        <w:t xml:space="preserve">  He thanked all those involved in planning and constructing the new store including DFCM, Layton Construction, Jacoby </w:t>
      </w:r>
      <w:r w:rsidR="00894DB8">
        <w:rPr>
          <w:rFonts w:ascii="Gill Sans MT" w:hAnsi="Gill Sans MT"/>
          <w:color w:val="000000" w:themeColor="text1"/>
          <w:sz w:val="24"/>
          <w:szCs w:val="24"/>
        </w:rPr>
        <w:t>A</w:t>
      </w:r>
      <w:r w:rsidR="00113BA2">
        <w:rPr>
          <w:rFonts w:ascii="Gill Sans MT" w:hAnsi="Gill Sans MT"/>
          <w:color w:val="000000" w:themeColor="text1"/>
          <w:sz w:val="24"/>
          <w:szCs w:val="24"/>
        </w:rPr>
        <w:t>rchitects and department staff.</w:t>
      </w:r>
    </w:p>
    <w:p w14:paraId="5A86A895" w14:textId="77777777" w:rsidR="00A86552" w:rsidRDefault="00A86552" w:rsidP="00E762A6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</w:p>
    <w:p w14:paraId="2B6F8778" w14:textId="77777777" w:rsidR="000F6AF1" w:rsidRDefault="000F6AF1" w:rsidP="00525FC9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14:paraId="2CC8064D" w14:textId="3583137F" w:rsidR="000115EF" w:rsidRPr="000115EF" w:rsidRDefault="009C330E" w:rsidP="000115EF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VIOLATIONS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>:</w:t>
      </w:r>
    </w:p>
    <w:p w14:paraId="38C2C9CA" w14:textId="58E9B011" w:rsidR="0010605D" w:rsidRDefault="009D1BE3" w:rsidP="00CE5B66">
      <w:pPr>
        <w:spacing w:after="0" w:line="240" w:lineRule="auto"/>
        <w:ind w:left="720"/>
        <w:contextualSpacing/>
        <w:rPr>
          <w:rFonts w:ascii="Arial" w:eastAsia="Arial" w:hAnsi="Arial" w:cs="Arial"/>
        </w:rPr>
      </w:pPr>
      <w:r w:rsidRPr="007B0EC5">
        <w:rPr>
          <w:rFonts w:cstheme="minorHAnsi"/>
          <w:i/>
          <w:sz w:val="16"/>
          <w:szCs w:val="16"/>
        </w:rPr>
        <w:t>*Referral Source</w:t>
      </w:r>
      <w:r w:rsidR="005C3AE0">
        <w:rPr>
          <w:rFonts w:cstheme="minorHAnsi"/>
          <w:i/>
          <w:sz w:val="16"/>
          <w:szCs w:val="16"/>
        </w:rPr>
        <w:t>s</w:t>
      </w:r>
      <w:r w:rsidRPr="007B0EC5">
        <w:rPr>
          <w:rFonts w:cstheme="minorHAnsi"/>
          <w:i/>
          <w:sz w:val="16"/>
          <w:szCs w:val="16"/>
        </w:rPr>
        <w:t xml:space="preserve"> –</w:t>
      </w:r>
      <w:r w:rsidR="0010605D">
        <w:rPr>
          <w:rFonts w:cstheme="minorHAnsi"/>
          <w:i/>
          <w:sz w:val="16"/>
          <w:szCs w:val="16"/>
        </w:rPr>
        <w:t xml:space="preserve"> </w:t>
      </w:r>
      <w:r w:rsidR="0010605D" w:rsidRPr="0010605D">
        <w:rPr>
          <w:rFonts w:eastAsia="Arial" w:cstheme="minorHAnsi"/>
          <w:sz w:val="16"/>
          <w:szCs w:val="16"/>
        </w:rPr>
        <w:t>Heber Police Department (HPD), Hurricane Police Department (HCD), Riverdale Police Department (RPD), State Bureau of Investigation (SBI), Unified Police Department (UPD), West Valley Police Department (WPD)</w:t>
      </w:r>
    </w:p>
    <w:p w14:paraId="2840C536" w14:textId="23C421FA" w:rsidR="0021158D" w:rsidRPr="007B0EC5" w:rsidRDefault="0021158D" w:rsidP="00CE5B66">
      <w:pPr>
        <w:spacing w:after="0" w:line="240" w:lineRule="auto"/>
        <w:ind w:left="720"/>
        <w:contextualSpacing/>
        <w:rPr>
          <w:rFonts w:cstheme="minorHAnsi"/>
          <w:i/>
          <w:sz w:val="16"/>
          <w:szCs w:val="16"/>
        </w:rPr>
      </w:pPr>
    </w:p>
    <w:p w14:paraId="52A91622" w14:textId="77777777" w:rsidR="00083ABE" w:rsidRPr="00AC2DB1" w:rsidRDefault="00C078C0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</w:t>
      </w:r>
      <w:r w:rsidR="00083ABE" w:rsidRPr="00AC2DB1">
        <w:rPr>
          <w:rFonts w:ascii="Gill Sans MT" w:hAnsi="Gill Sans MT"/>
          <w:sz w:val="24"/>
          <w:szCs w:val="24"/>
        </w:rPr>
        <w:t>.</w:t>
      </w:r>
      <w:r w:rsidR="00083ABE" w:rsidRPr="00AC2DB1">
        <w:rPr>
          <w:rFonts w:ascii="Gill Sans MT" w:hAnsi="Gill Sans MT"/>
          <w:sz w:val="24"/>
          <w:szCs w:val="24"/>
        </w:rPr>
        <w:tab/>
        <w:t>Consent Calendar:</w:t>
      </w:r>
    </w:p>
    <w:p w14:paraId="3BC30459" w14:textId="77777777" w:rsidR="00083ABE" w:rsidRPr="00AC2DB1" w:rsidRDefault="00083ABE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438A96AF" w14:textId="234250BA" w:rsidR="009C330E" w:rsidRPr="00A7083C" w:rsidRDefault="009C330E" w:rsidP="009A49CE">
      <w:pPr>
        <w:spacing w:after="0" w:line="240" w:lineRule="auto"/>
        <w:ind w:left="720"/>
        <w:contextualSpacing/>
        <w:rPr>
          <w:rFonts w:ascii="Gill Sans MT" w:hAnsi="Gill Sans MT"/>
          <w:i/>
          <w:sz w:val="18"/>
          <w:szCs w:val="18"/>
        </w:rPr>
      </w:pPr>
      <w:r w:rsidRPr="00A7083C">
        <w:rPr>
          <w:rFonts w:ascii="Gill Sans MT" w:hAnsi="Gill Sans MT"/>
          <w:i/>
          <w:sz w:val="18"/>
          <w:szCs w:val="18"/>
        </w:rPr>
        <w:t xml:space="preserve">[The following Consent Calendar items include uncontested letters of admonishment (written warnings) and settlement agreements that have been agreed to and accepted by the licensees.  They are considered as a block with one vote unless one of the commissioners </w:t>
      </w:r>
      <w:r w:rsidR="008B71C3" w:rsidRPr="00A7083C">
        <w:rPr>
          <w:rFonts w:ascii="Gill Sans MT" w:hAnsi="Gill Sans MT"/>
          <w:i/>
          <w:sz w:val="18"/>
          <w:szCs w:val="18"/>
        </w:rPr>
        <w:t>requests</w:t>
      </w:r>
      <w:r w:rsidRPr="00A7083C">
        <w:rPr>
          <w:rFonts w:ascii="Gill Sans MT" w:hAnsi="Gill Sans MT"/>
          <w:i/>
          <w:sz w:val="18"/>
          <w:szCs w:val="18"/>
        </w:rPr>
        <w:t xml:space="preserve"> that any item be removed for individual discussion.]</w:t>
      </w:r>
    </w:p>
    <w:p w14:paraId="799F5141" w14:textId="77777777" w:rsidR="00365F61" w:rsidRPr="00365F61" w:rsidRDefault="00365F61" w:rsidP="00365F61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713C2F50" w14:textId="77777777" w:rsidR="004B3FB3" w:rsidRPr="004B3FB3" w:rsidRDefault="004B3FB3" w:rsidP="004B3FB3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4B3FB3">
        <w:rPr>
          <w:rFonts w:ascii="Gill Sans MT" w:eastAsia="Arial" w:hAnsi="Gill Sans MT" w:cs="Arial"/>
          <w:sz w:val="24"/>
          <w:szCs w:val="24"/>
        </w:rPr>
        <w:t>(1)</w:t>
      </w:r>
      <w:r w:rsidRPr="004B3FB3">
        <w:rPr>
          <w:rFonts w:ascii="Gill Sans MT" w:eastAsia="Arial" w:hAnsi="Gill Sans MT" w:cs="Arial"/>
          <w:sz w:val="24"/>
          <w:szCs w:val="24"/>
        </w:rPr>
        <w:tab/>
        <w:t xml:space="preserve">Laan Thai Restaurant, Ogden and Guillermo Perez </w:t>
      </w:r>
      <w:r w:rsidRPr="004B3FB3">
        <w:rPr>
          <w:rFonts w:ascii="Gill Sans MT" w:eastAsia="Arial" w:hAnsi="Gill Sans MT" w:cs="Arial"/>
          <w:sz w:val="24"/>
          <w:szCs w:val="24"/>
        </w:rPr>
        <w:tab/>
        <w:t>Lazcano</w:t>
      </w:r>
      <w:r w:rsidRPr="004B3FB3">
        <w:rPr>
          <w:rFonts w:ascii="Gill Sans MT" w:eastAsia="Arial" w:hAnsi="Gill Sans MT" w:cs="Arial"/>
          <w:sz w:val="24"/>
          <w:szCs w:val="24"/>
        </w:rPr>
        <w:tab/>
        <w:t xml:space="preserve">*SBI  </w:t>
      </w:r>
      <w:r w:rsidRPr="004B3FB3">
        <w:rPr>
          <w:rFonts w:ascii="Gill Sans MT" w:eastAsia="Arial" w:hAnsi="Gill Sans MT" w:cs="Arial"/>
          <w:sz w:val="24"/>
          <w:szCs w:val="24"/>
        </w:rPr>
        <w:tab/>
        <w:t>(RL)</w:t>
      </w:r>
    </w:p>
    <w:p w14:paraId="2CF00CBF" w14:textId="05FE5D7C" w:rsidR="004B3FB3" w:rsidRPr="004B3FB3" w:rsidRDefault="004B3FB3" w:rsidP="004B3FB3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  <w:r w:rsidRPr="004B3FB3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4B3FB3">
        <w:rPr>
          <w:rFonts w:ascii="Gill Sans MT" w:eastAsia="Arial" w:hAnsi="Gill Sans MT" w:cs="Arial"/>
          <w:sz w:val="24"/>
          <w:szCs w:val="24"/>
        </w:rPr>
        <w:t xml:space="preserve"> </w:t>
      </w:r>
      <w:r w:rsidRPr="004B3FB3">
        <w:rPr>
          <w:rFonts w:ascii="Gill Sans MT" w:eastAsia="Arial" w:hAnsi="Gill Sans MT" w:cs="Arial"/>
          <w:sz w:val="24"/>
          <w:szCs w:val="24"/>
        </w:rPr>
        <w:tab/>
      </w:r>
    </w:p>
    <w:p w14:paraId="1025B875" w14:textId="77777777" w:rsidR="004B3FB3" w:rsidRPr="004B3FB3" w:rsidRDefault="004B3FB3" w:rsidP="004B3FB3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</w:p>
    <w:p w14:paraId="12221568" w14:textId="77777777" w:rsidR="004B3FB3" w:rsidRPr="004B3FB3" w:rsidRDefault="004B3FB3" w:rsidP="004B3FB3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4B3FB3">
        <w:rPr>
          <w:rFonts w:ascii="Gill Sans MT" w:eastAsia="Arial" w:hAnsi="Gill Sans MT" w:cs="Arial"/>
          <w:sz w:val="24"/>
          <w:szCs w:val="24"/>
        </w:rPr>
        <w:t>(2)</w:t>
      </w:r>
      <w:r w:rsidRPr="004B3FB3">
        <w:rPr>
          <w:rFonts w:ascii="Gill Sans MT" w:eastAsia="Arial" w:hAnsi="Gill Sans MT" w:cs="Arial"/>
          <w:sz w:val="24"/>
          <w:szCs w:val="24"/>
        </w:rPr>
        <w:tab/>
        <w:t xml:space="preserve">Hearth on 25th, Ogden and Vejas Butkevicius </w:t>
      </w:r>
      <w:r w:rsidRPr="004B3FB3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4B3FB3">
        <w:rPr>
          <w:rFonts w:ascii="Gill Sans MT" w:eastAsia="Arial" w:hAnsi="Gill Sans MT" w:cs="Arial"/>
          <w:i/>
          <w:sz w:val="24"/>
          <w:szCs w:val="24"/>
        </w:rPr>
        <w:tab/>
      </w:r>
      <w:r w:rsidRPr="004B3FB3">
        <w:rPr>
          <w:rFonts w:ascii="Gill Sans MT" w:eastAsia="Arial" w:hAnsi="Gill Sans MT" w:cs="Arial"/>
          <w:sz w:val="24"/>
          <w:szCs w:val="24"/>
        </w:rPr>
        <w:tab/>
        <w:t xml:space="preserve">*SBI  </w:t>
      </w:r>
      <w:r w:rsidRPr="004B3FB3">
        <w:rPr>
          <w:rFonts w:ascii="Gill Sans MT" w:eastAsia="Arial" w:hAnsi="Gill Sans MT" w:cs="Arial"/>
          <w:sz w:val="24"/>
          <w:szCs w:val="24"/>
        </w:rPr>
        <w:tab/>
        <w:t>(RF)</w:t>
      </w:r>
    </w:p>
    <w:p w14:paraId="409BF366" w14:textId="77777777" w:rsidR="004B3FB3" w:rsidRPr="004B3FB3" w:rsidRDefault="004B3FB3" w:rsidP="004B3FB3">
      <w:pPr>
        <w:spacing w:after="0" w:line="240" w:lineRule="auto"/>
        <w:ind w:left="1440"/>
        <w:contextualSpacing/>
        <w:rPr>
          <w:rFonts w:ascii="Gill Sans MT" w:eastAsia="Arial" w:hAnsi="Gill Sans MT" w:cs="Arial"/>
          <w:i/>
          <w:sz w:val="24"/>
          <w:szCs w:val="24"/>
        </w:rPr>
      </w:pPr>
    </w:p>
    <w:p w14:paraId="39D567DF" w14:textId="33250EAA" w:rsidR="004B3FB3" w:rsidRPr="004B3FB3" w:rsidRDefault="004B3FB3" w:rsidP="00F93046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4B3FB3">
        <w:rPr>
          <w:rFonts w:ascii="Gill Sans MT" w:eastAsia="Arial" w:hAnsi="Gill Sans MT" w:cs="Arial"/>
          <w:sz w:val="24"/>
          <w:szCs w:val="24"/>
        </w:rPr>
        <w:t>(3)</w:t>
      </w:r>
      <w:r w:rsidRPr="004B3FB3">
        <w:rPr>
          <w:rFonts w:ascii="Gill Sans MT" w:eastAsia="Arial" w:hAnsi="Gill Sans MT" w:cs="Arial"/>
          <w:sz w:val="24"/>
          <w:szCs w:val="24"/>
        </w:rPr>
        <w:tab/>
        <w:t>Miniature Market Express #3, West Valley and Alika Fakalata</w:t>
      </w:r>
      <w:r w:rsidRPr="004B3FB3">
        <w:rPr>
          <w:rFonts w:ascii="Gill Sans MT" w:eastAsia="Arial" w:hAnsi="Gill Sans MT" w:cs="Arial"/>
          <w:sz w:val="24"/>
          <w:szCs w:val="24"/>
        </w:rPr>
        <w:tab/>
        <w:t xml:space="preserve">*WPD </w:t>
      </w:r>
      <w:r w:rsidRPr="004B3FB3">
        <w:rPr>
          <w:rFonts w:ascii="Gill Sans MT" w:eastAsia="Arial" w:hAnsi="Gill Sans MT" w:cs="Arial"/>
          <w:sz w:val="24"/>
          <w:szCs w:val="24"/>
        </w:rPr>
        <w:tab/>
        <w:t>(OP)</w:t>
      </w:r>
    </w:p>
    <w:p w14:paraId="4AFEAB5B" w14:textId="176C5C7E" w:rsidR="004B3FB3" w:rsidRPr="004B3FB3" w:rsidRDefault="004B3FB3" w:rsidP="004B3FB3">
      <w:pPr>
        <w:spacing w:after="0" w:line="240" w:lineRule="auto"/>
        <w:ind w:left="144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4B3FB3">
        <w:rPr>
          <w:rFonts w:ascii="Gill Sans MT" w:eastAsia="Arial" w:hAnsi="Gill Sans MT" w:cs="Arial"/>
          <w:i/>
          <w:sz w:val="24"/>
          <w:szCs w:val="24"/>
        </w:rPr>
        <w:t>(employee)</w:t>
      </w:r>
    </w:p>
    <w:p w14:paraId="270097A1" w14:textId="77777777" w:rsidR="004B3FB3" w:rsidRPr="004B3FB3" w:rsidRDefault="004B3FB3" w:rsidP="004B3FB3">
      <w:pPr>
        <w:spacing w:after="0" w:line="240" w:lineRule="auto"/>
        <w:ind w:left="1440"/>
        <w:contextualSpacing/>
        <w:rPr>
          <w:rFonts w:ascii="Gill Sans MT" w:eastAsia="Arial" w:hAnsi="Gill Sans MT" w:cs="Arial"/>
          <w:i/>
          <w:sz w:val="24"/>
          <w:szCs w:val="24"/>
        </w:rPr>
      </w:pPr>
    </w:p>
    <w:p w14:paraId="5CC5BF99" w14:textId="77777777" w:rsidR="004B3FB3" w:rsidRPr="004B3FB3" w:rsidRDefault="004B3FB3" w:rsidP="00F93046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4B3FB3">
        <w:rPr>
          <w:rFonts w:ascii="Gill Sans MT" w:eastAsia="Arial" w:hAnsi="Gill Sans MT" w:cs="Arial"/>
          <w:sz w:val="24"/>
          <w:szCs w:val="24"/>
        </w:rPr>
        <w:t>(4)</w:t>
      </w:r>
      <w:r w:rsidRPr="004B3FB3">
        <w:rPr>
          <w:rFonts w:ascii="Gill Sans MT" w:eastAsia="Arial" w:hAnsi="Gill Sans MT" w:cs="Arial"/>
          <w:sz w:val="24"/>
          <w:szCs w:val="24"/>
        </w:rPr>
        <w:tab/>
        <w:t xml:space="preserve">7-Eleven Food Stores, Heber and Jessie Platts </w:t>
      </w:r>
      <w:r w:rsidRPr="004B3FB3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4B3FB3">
        <w:rPr>
          <w:rFonts w:ascii="Gill Sans MT" w:eastAsia="Arial" w:hAnsi="Gill Sans MT" w:cs="Arial"/>
          <w:i/>
          <w:sz w:val="24"/>
          <w:szCs w:val="24"/>
        </w:rPr>
        <w:tab/>
      </w:r>
      <w:r w:rsidRPr="004B3FB3">
        <w:rPr>
          <w:rFonts w:ascii="Gill Sans MT" w:eastAsia="Arial" w:hAnsi="Gill Sans MT" w:cs="Arial"/>
          <w:i/>
          <w:sz w:val="24"/>
          <w:szCs w:val="24"/>
        </w:rPr>
        <w:tab/>
      </w:r>
      <w:r w:rsidRPr="004B3FB3">
        <w:rPr>
          <w:rFonts w:ascii="Gill Sans MT" w:eastAsia="Arial" w:hAnsi="Gill Sans MT" w:cs="Arial"/>
          <w:sz w:val="24"/>
          <w:szCs w:val="24"/>
        </w:rPr>
        <w:t xml:space="preserve">*HPD  </w:t>
      </w:r>
      <w:r w:rsidRPr="004B3FB3">
        <w:rPr>
          <w:rFonts w:ascii="Gill Sans MT" w:eastAsia="Arial" w:hAnsi="Gill Sans MT" w:cs="Arial"/>
          <w:sz w:val="24"/>
          <w:szCs w:val="24"/>
        </w:rPr>
        <w:tab/>
        <w:t>(OP)</w:t>
      </w:r>
      <w:r w:rsidRPr="004B3FB3">
        <w:rPr>
          <w:rFonts w:ascii="Gill Sans MT" w:eastAsia="Arial" w:hAnsi="Gill Sans MT" w:cs="Arial"/>
          <w:sz w:val="24"/>
          <w:szCs w:val="24"/>
        </w:rPr>
        <w:tab/>
      </w:r>
    </w:p>
    <w:p w14:paraId="29542EB2" w14:textId="77777777" w:rsidR="004B3FB3" w:rsidRPr="004B3FB3" w:rsidRDefault="004B3FB3" w:rsidP="004B3FB3">
      <w:pPr>
        <w:spacing w:after="0" w:line="240" w:lineRule="auto"/>
        <w:ind w:left="1440"/>
        <w:contextualSpacing/>
        <w:rPr>
          <w:rFonts w:ascii="Gill Sans MT" w:eastAsia="Arial" w:hAnsi="Gill Sans MT" w:cs="Arial"/>
          <w:i/>
          <w:sz w:val="24"/>
          <w:szCs w:val="24"/>
        </w:rPr>
      </w:pPr>
    </w:p>
    <w:p w14:paraId="1D901B89" w14:textId="77777777" w:rsidR="004B3FB3" w:rsidRPr="004B3FB3" w:rsidRDefault="004B3FB3" w:rsidP="00F93046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4B3FB3">
        <w:rPr>
          <w:rFonts w:ascii="Gill Sans MT" w:eastAsia="Arial" w:hAnsi="Gill Sans MT" w:cs="Arial"/>
          <w:sz w:val="24"/>
          <w:szCs w:val="24"/>
        </w:rPr>
        <w:t>(5)</w:t>
      </w:r>
      <w:r w:rsidRPr="004B3FB3">
        <w:rPr>
          <w:rFonts w:ascii="Gill Sans MT" w:eastAsia="Arial" w:hAnsi="Gill Sans MT" w:cs="Arial"/>
          <w:sz w:val="24"/>
          <w:szCs w:val="24"/>
        </w:rPr>
        <w:tab/>
        <w:t xml:space="preserve">Gas Stop Riverdale, Riverdale and Karla Candland </w:t>
      </w:r>
      <w:r w:rsidRPr="004B3FB3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4B3FB3">
        <w:rPr>
          <w:rFonts w:ascii="Gill Sans MT" w:eastAsia="Arial" w:hAnsi="Gill Sans MT" w:cs="Arial"/>
          <w:i/>
          <w:sz w:val="24"/>
          <w:szCs w:val="24"/>
        </w:rPr>
        <w:tab/>
      </w:r>
      <w:r w:rsidRPr="004B3FB3">
        <w:rPr>
          <w:rFonts w:ascii="Gill Sans MT" w:eastAsia="Arial" w:hAnsi="Gill Sans MT" w:cs="Arial"/>
          <w:sz w:val="24"/>
          <w:szCs w:val="24"/>
        </w:rPr>
        <w:t xml:space="preserve">*RPD  </w:t>
      </w:r>
      <w:r w:rsidRPr="004B3FB3">
        <w:rPr>
          <w:rFonts w:ascii="Gill Sans MT" w:eastAsia="Arial" w:hAnsi="Gill Sans MT" w:cs="Arial"/>
          <w:sz w:val="24"/>
          <w:szCs w:val="24"/>
        </w:rPr>
        <w:tab/>
        <w:t>(OP)</w:t>
      </w:r>
      <w:r w:rsidRPr="004B3FB3">
        <w:rPr>
          <w:rFonts w:ascii="Gill Sans MT" w:eastAsia="Arial" w:hAnsi="Gill Sans MT" w:cs="Arial"/>
          <w:sz w:val="24"/>
          <w:szCs w:val="24"/>
        </w:rPr>
        <w:tab/>
      </w:r>
    </w:p>
    <w:p w14:paraId="3C7D2B70" w14:textId="77777777" w:rsidR="004B3FB3" w:rsidRPr="004B3FB3" w:rsidRDefault="004B3FB3" w:rsidP="004B3FB3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</w:p>
    <w:p w14:paraId="28F84B45" w14:textId="77777777" w:rsidR="004B3FB3" w:rsidRPr="004B3FB3" w:rsidRDefault="004B3FB3" w:rsidP="00F93046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4B3FB3">
        <w:rPr>
          <w:rFonts w:ascii="Gill Sans MT" w:eastAsia="Arial" w:hAnsi="Gill Sans MT" w:cs="Arial"/>
          <w:sz w:val="24"/>
          <w:szCs w:val="24"/>
        </w:rPr>
        <w:t>(6)</w:t>
      </w:r>
      <w:r w:rsidRPr="004B3FB3">
        <w:rPr>
          <w:rFonts w:ascii="Gill Sans MT" w:eastAsia="Arial" w:hAnsi="Gill Sans MT" w:cs="Arial"/>
          <w:sz w:val="24"/>
          <w:szCs w:val="24"/>
        </w:rPr>
        <w:tab/>
        <w:t xml:space="preserve">The Mad Moose Cafe, Weber and Aimee White </w:t>
      </w:r>
      <w:r w:rsidRPr="004B3FB3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4B3FB3">
        <w:rPr>
          <w:rFonts w:ascii="Gill Sans MT" w:eastAsia="Arial" w:hAnsi="Gill Sans MT" w:cs="Arial"/>
          <w:i/>
          <w:sz w:val="24"/>
          <w:szCs w:val="24"/>
        </w:rPr>
        <w:tab/>
      </w:r>
      <w:r w:rsidRPr="004B3FB3">
        <w:rPr>
          <w:rFonts w:ascii="Gill Sans MT" w:eastAsia="Arial" w:hAnsi="Gill Sans MT" w:cs="Arial"/>
          <w:sz w:val="24"/>
          <w:szCs w:val="24"/>
        </w:rPr>
        <w:t xml:space="preserve">*SBI  </w:t>
      </w:r>
      <w:r w:rsidRPr="004B3FB3">
        <w:rPr>
          <w:rFonts w:ascii="Gill Sans MT" w:eastAsia="Arial" w:hAnsi="Gill Sans MT" w:cs="Arial"/>
          <w:sz w:val="24"/>
          <w:szCs w:val="24"/>
        </w:rPr>
        <w:tab/>
        <w:t>(RL)</w:t>
      </w:r>
    </w:p>
    <w:p w14:paraId="586C58E7" w14:textId="77777777" w:rsidR="004B3FB3" w:rsidRPr="004B3FB3" w:rsidRDefault="004B3FB3" w:rsidP="004B3FB3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</w:p>
    <w:p w14:paraId="4F9B70A8" w14:textId="77777777" w:rsidR="004B3FB3" w:rsidRPr="004B3FB3" w:rsidRDefault="004B3FB3" w:rsidP="00811C89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4B3FB3">
        <w:rPr>
          <w:rFonts w:ascii="Gill Sans MT" w:eastAsia="Arial" w:hAnsi="Gill Sans MT" w:cs="Arial"/>
          <w:sz w:val="24"/>
          <w:szCs w:val="24"/>
        </w:rPr>
        <w:t>(7)</w:t>
      </w:r>
      <w:r w:rsidRPr="004B3FB3">
        <w:rPr>
          <w:rFonts w:ascii="Gill Sans MT" w:eastAsia="Arial" w:hAnsi="Gill Sans MT" w:cs="Arial"/>
          <w:sz w:val="24"/>
          <w:szCs w:val="24"/>
        </w:rPr>
        <w:tab/>
        <w:t>Taggart’s Grill, Morgan and Abigail Waddoups</w:t>
      </w:r>
      <w:r w:rsidRPr="004B3FB3">
        <w:rPr>
          <w:rFonts w:ascii="Gill Sans MT" w:eastAsia="Arial" w:hAnsi="Gill Sans MT" w:cs="Arial"/>
          <w:i/>
          <w:sz w:val="24"/>
          <w:szCs w:val="24"/>
        </w:rPr>
        <w:t xml:space="preserve"> (employee)</w:t>
      </w:r>
      <w:r w:rsidRPr="004B3FB3">
        <w:rPr>
          <w:rFonts w:ascii="Gill Sans MT" w:eastAsia="Arial" w:hAnsi="Gill Sans MT" w:cs="Arial"/>
          <w:sz w:val="24"/>
          <w:szCs w:val="24"/>
        </w:rPr>
        <w:tab/>
      </w:r>
      <w:r w:rsidRPr="004B3FB3">
        <w:rPr>
          <w:rFonts w:ascii="Gill Sans MT" w:eastAsia="Arial" w:hAnsi="Gill Sans MT" w:cs="Arial"/>
          <w:sz w:val="24"/>
          <w:szCs w:val="24"/>
        </w:rPr>
        <w:tab/>
        <w:t>*SBI</w:t>
      </w:r>
      <w:r w:rsidRPr="004B3FB3">
        <w:rPr>
          <w:rFonts w:ascii="Gill Sans MT" w:eastAsia="Arial" w:hAnsi="Gill Sans MT" w:cs="Arial"/>
          <w:sz w:val="24"/>
          <w:szCs w:val="24"/>
        </w:rPr>
        <w:tab/>
        <w:t>(RL)</w:t>
      </w:r>
    </w:p>
    <w:p w14:paraId="193DB599" w14:textId="77777777" w:rsidR="004B3FB3" w:rsidRPr="004B3FB3" w:rsidRDefault="004B3FB3" w:rsidP="004B3FB3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</w:p>
    <w:p w14:paraId="6F6C7CE1" w14:textId="71368324" w:rsidR="004B3FB3" w:rsidRPr="004B3FB3" w:rsidRDefault="004B3FB3" w:rsidP="00811C89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4B3FB3">
        <w:rPr>
          <w:rFonts w:ascii="Gill Sans MT" w:eastAsia="Arial" w:hAnsi="Gill Sans MT" w:cs="Arial"/>
          <w:sz w:val="24"/>
          <w:szCs w:val="24"/>
        </w:rPr>
        <w:t>(8)</w:t>
      </w:r>
      <w:r w:rsidRPr="004B3FB3">
        <w:rPr>
          <w:rFonts w:ascii="Gill Sans MT" w:eastAsia="Arial" w:hAnsi="Gill Sans MT" w:cs="Arial"/>
          <w:sz w:val="24"/>
          <w:szCs w:val="24"/>
        </w:rPr>
        <w:tab/>
        <w:t xml:space="preserve">7-Eleven #12950A, Millcreek and Brandon Tahy </w:t>
      </w:r>
      <w:r w:rsidRPr="004B3FB3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4B3FB3">
        <w:rPr>
          <w:rFonts w:ascii="Gill Sans MT" w:eastAsia="Arial" w:hAnsi="Gill Sans MT" w:cs="Arial"/>
          <w:i/>
          <w:sz w:val="24"/>
          <w:szCs w:val="24"/>
        </w:rPr>
        <w:tab/>
      </w:r>
      <w:r w:rsidR="00811C89">
        <w:rPr>
          <w:rFonts w:ascii="Gill Sans MT" w:eastAsia="Arial" w:hAnsi="Gill Sans MT" w:cs="Arial"/>
          <w:i/>
          <w:sz w:val="24"/>
          <w:szCs w:val="24"/>
        </w:rPr>
        <w:tab/>
      </w:r>
      <w:r w:rsidRPr="004B3FB3">
        <w:rPr>
          <w:rFonts w:ascii="Gill Sans MT" w:eastAsia="Arial" w:hAnsi="Gill Sans MT" w:cs="Arial"/>
          <w:sz w:val="24"/>
          <w:szCs w:val="24"/>
        </w:rPr>
        <w:t>*UPD</w:t>
      </w:r>
      <w:r w:rsidRPr="004B3FB3">
        <w:rPr>
          <w:rFonts w:ascii="Gill Sans MT" w:eastAsia="Arial" w:hAnsi="Gill Sans MT" w:cs="Arial"/>
          <w:sz w:val="24"/>
          <w:szCs w:val="24"/>
        </w:rPr>
        <w:tab/>
        <w:t>(OP)</w:t>
      </w:r>
    </w:p>
    <w:p w14:paraId="2FFFBCD3" w14:textId="77777777" w:rsidR="004B3FB3" w:rsidRPr="004B3FB3" w:rsidRDefault="004B3FB3" w:rsidP="004B3FB3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</w:p>
    <w:p w14:paraId="00FBB283" w14:textId="77777777" w:rsidR="004B3FB3" w:rsidRPr="004B3FB3" w:rsidRDefault="004B3FB3" w:rsidP="00811C89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4B3FB3">
        <w:rPr>
          <w:rFonts w:ascii="Gill Sans MT" w:eastAsia="Arial" w:hAnsi="Gill Sans MT" w:cs="Arial"/>
          <w:sz w:val="24"/>
          <w:szCs w:val="24"/>
        </w:rPr>
        <w:t>(9)</w:t>
      </w:r>
      <w:r w:rsidRPr="004B3FB3">
        <w:rPr>
          <w:rFonts w:ascii="Gill Sans MT" w:eastAsia="Arial" w:hAnsi="Gill Sans MT" w:cs="Arial"/>
          <w:sz w:val="24"/>
          <w:szCs w:val="24"/>
        </w:rPr>
        <w:tab/>
        <w:t xml:space="preserve">Gas Stop Hurricane, Hurricane and Micaela Avalos </w:t>
      </w:r>
      <w:r w:rsidRPr="004B3FB3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4B3FB3">
        <w:rPr>
          <w:rFonts w:ascii="Gill Sans MT" w:eastAsia="Arial" w:hAnsi="Gill Sans MT" w:cs="Arial"/>
          <w:i/>
          <w:sz w:val="24"/>
          <w:szCs w:val="24"/>
        </w:rPr>
        <w:tab/>
      </w:r>
      <w:r w:rsidRPr="004B3FB3">
        <w:rPr>
          <w:rFonts w:ascii="Gill Sans MT" w:eastAsia="Arial" w:hAnsi="Gill Sans MT" w:cs="Arial"/>
          <w:sz w:val="24"/>
          <w:szCs w:val="24"/>
        </w:rPr>
        <w:t>*HCD</w:t>
      </w:r>
      <w:r w:rsidRPr="004B3FB3">
        <w:rPr>
          <w:rFonts w:ascii="Gill Sans MT" w:eastAsia="Arial" w:hAnsi="Gill Sans MT" w:cs="Arial"/>
          <w:sz w:val="24"/>
          <w:szCs w:val="24"/>
        </w:rPr>
        <w:tab/>
        <w:t xml:space="preserve">(OP) </w:t>
      </w:r>
    </w:p>
    <w:p w14:paraId="52FC067C" w14:textId="77777777" w:rsidR="004B3FB3" w:rsidRPr="004B3FB3" w:rsidRDefault="004B3FB3" w:rsidP="004B3FB3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</w:p>
    <w:p w14:paraId="2991940C" w14:textId="77777777" w:rsidR="004B3FB3" w:rsidRPr="004B3FB3" w:rsidRDefault="004B3FB3" w:rsidP="00811C89">
      <w:pPr>
        <w:spacing w:after="0" w:line="240" w:lineRule="auto"/>
        <w:ind w:firstLine="720"/>
        <w:contextualSpacing/>
        <w:rPr>
          <w:rFonts w:ascii="Gill Sans MT" w:eastAsia="Arial" w:hAnsi="Gill Sans MT" w:cs="Arial"/>
          <w:color w:val="131517"/>
          <w:sz w:val="24"/>
          <w:szCs w:val="24"/>
          <w:highlight w:val="white"/>
        </w:rPr>
      </w:pPr>
      <w:r w:rsidRPr="004B3FB3">
        <w:rPr>
          <w:rFonts w:ascii="Gill Sans MT" w:eastAsia="Arial" w:hAnsi="Gill Sans MT" w:cs="Arial"/>
          <w:sz w:val="24"/>
          <w:szCs w:val="24"/>
        </w:rPr>
        <w:t>(10)</w:t>
      </w:r>
      <w:r w:rsidRPr="004B3FB3">
        <w:rPr>
          <w:rFonts w:ascii="Gill Sans MT" w:eastAsia="Arial" w:hAnsi="Gill Sans MT" w:cs="Arial"/>
          <w:sz w:val="24"/>
          <w:szCs w:val="24"/>
        </w:rPr>
        <w:tab/>
        <w:t xml:space="preserve">Chubby’s, Salt Lake City and </w:t>
      </w:r>
      <w:r w:rsidRPr="004B3FB3">
        <w:rPr>
          <w:rFonts w:ascii="Gill Sans MT" w:eastAsia="Arial" w:hAnsi="Gill Sans MT" w:cs="Arial"/>
          <w:color w:val="131517"/>
          <w:sz w:val="24"/>
          <w:szCs w:val="24"/>
          <w:highlight w:val="white"/>
        </w:rPr>
        <w:t>Giovania Pravia Orozco</w:t>
      </w:r>
      <w:r w:rsidRPr="004B3FB3">
        <w:rPr>
          <w:rFonts w:ascii="Gill Sans MT" w:eastAsia="Arial" w:hAnsi="Gill Sans MT" w:cs="Arial"/>
          <w:sz w:val="24"/>
          <w:szCs w:val="24"/>
        </w:rPr>
        <w:t xml:space="preserve"> </w:t>
      </w:r>
      <w:r w:rsidRPr="004B3FB3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4B3FB3">
        <w:rPr>
          <w:rFonts w:ascii="Gill Sans MT" w:eastAsia="Arial" w:hAnsi="Gill Sans MT" w:cs="Arial"/>
          <w:i/>
          <w:sz w:val="24"/>
          <w:szCs w:val="24"/>
        </w:rPr>
        <w:tab/>
      </w:r>
      <w:r w:rsidRPr="004B3FB3">
        <w:rPr>
          <w:rFonts w:ascii="Gill Sans MT" w:eastAsia="Arial" w:hAnsi="Gill Sans MT" w:cs="Arial"/>
          <w:sz w:val="24"/>
          <w:szCs w:val="24"/>
        </w:rPr>
        <w:t>*SBI</w:t>
      </w:r>
      <w:r w:rsidRPr="004B3FB3">
        <w:rPr>
          <w:rFonts w:ascii="Gill Sans MT" w:eastAsia="Arial" w:hAnsi="Gill Sans MT" w:cs="Arial"/>
          <w:sz w:val="24"/>
          <w:szCs w:val="24"/>
        </w:rPr>
        <w:tab/>
        <w:t>(RB)</w:t>
      </w:r>
      <w:r w:rsidRPr="004B3FB3">
        <w:rPr>
          <w:rFonts w:ascii="Gill Sans MT" w:eastAsia="Arial" w:hAnsi="Gill Sans MT" w:cs="Arial"/>
          <w:color w:val="131517"/>
          <w:sz w:val="24"/>
          <w:szCs w:val="24"/>
          <w:highlight w:val="white"/>
        </w:rPr>
        <w:t xml:space="preserve"> </w:t>
      </w:r>
    </w:p>
    <w:p w14:paraId="50E95CDC" w14:textId="77777777" w:rsidR="004B3FB3" w:rsidRPr="004B3FB3" w:rsidRDefault="004B3FB3" w:rsidP="004B3FB3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4B3FB3">
        <w:rPr>
          <w:rFonts w:ascii="Gill Sans MT" w:eastAsia="Arial" w:hAnsi="Gill Sans MT" w:cs="Arial"/>
          <w:color w:val="131517"/>
          <w:sz w:val="24"/>
          <w:szCs w:val="24"/>
          <w:highlight w:val="white"/>
        </w:rPr>
        <w:tab/>
      </w:r>
    </w:p>
    <w:p w14:paraId="239C4F39" w14:textId="77777777" w:rsidR="004B3FB3" w:rsidRPr="004B3FB3" w:rsidRDefault="004B3FB3" w:rsidP="00811C89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4B3FB3">
        <w:rPr>
          <w:rFonts w:ascii="Gill Sans MT" w:eastAsia="Arial" w:hAnsi="Gill Sans MT" w:cs="Arial"/>
          <w:sz w:val="24"/>
          <w:szCs w:val="24"/>
        </w:rPr>
        <w:t>(11)</w:t>
      </w:r>
      <w:r w:rsidRPr="004B3FB3">
        <w:rPr>
          <w:rFonts w:ascii="Gill Sans MT" w:eastAsia="Arial" w:hAnsi="Gill Sans MT" w:cs="Arial"/>
          <w:sz w:val="24"/>
          <w:szCs w:val="24"/>
        </w:rPr>
        <w:tab/>
        <w:t>Noir Event Center, Taylorsville</w:t>
      </w:r>
      <w:r w:rsidRPr="004B3FB3">
        <w:rPr>
          <w:rFonts w:ascii="Gill Sans MT" w:eastAsia="Arial" w:hAnsi="Gill Sans MT" w:cs="Arial"/>
          <w:sz w:val="24"/>
          <w:szCs w:val="24"/>
        </w:rPr>
        <w:tab/>
      </w:r>
      <w:r w:rsidRPr="004B3FB3">
        <w:rPr>
          <w:rFonts w:ascii="Gill Sans MT" w:eastAsia="Arial" w:hAnsi="Gill Sans MT" w:cs="Arial"/>
          <w:sz w:val="24"/>
          <w:szCs w:val="24"/>
        </w:rPr>
        <w:tab/>
      </w:r>
      <w:r w:rsidRPr="004B3FB3">
        <w:rPr>
          <w:rFonts w:ascii="Gill Sans MT" w:eastAsia="Arial" w:hAnsi="Gill Sans MT" w:cs="Arial"/>
          <w:sz w:val="24"/>
          <w:szCs w:val="24"/>
        </w:rPr>
        <w:tab/>
      </w:r>
      <w:r w:rsidRPr="004B3FB3">
        <w:rPr>
          <w:rFonts w:ascii="Gill Sans MT" w:eastAsia="Arial" w:hAnsi="Gill Sans MT" w:cs="Arial"/>
          <w:sz w:val="24"/>
          <w:szCs w:val="24"/>
        </w:rPr>
        <w:tab/>
      </w:r>
      <w:r w:rsidRPr="004B3FB3">
        <w:rPr>
          <w:rFonts w:ascii="Gill Sans MT" w:eastAsia="Arial" w:hAnsi="Gill Sans MT" w:cs="Arial"/>
          <w:sz w:val="24"/>
          <w:szCs w:val="24"/>
        </w:rPr>
        <w:tab/>
        <w:t>*SBI</w:t>
      </w:r>
      <w:r w:rsidRPr="004B3FB3">
        <w:rPr>
          <w:rFonts w:ascii="Gill Sans MT" w:eastAsia="Arial" w:hAnsi="Gill Sans MT" w:cs="Arial"/>
          <w:sz w:val="24"/>
          <w:szCs w:val="24"/>
        </w:rPr>
        <w:tab/>
        <w:t>(RC)</w:t>
      </w:r>
    </w:p>
    <w:p w14:paraId="3E97F561" w14:textId="77777777" w:rsidR="004B3FB3" w:rsidRPr="004B3FB3" w:rsidRDefault="004B3FB3" w:rsidP="004B3FB3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</w:p>
    <w:p w14:paraId="66AD6280" w14:textId="77777777" w:rsidR="004B3FB3" w:rsidRPr="004B3FB3" w:rsidRDefault="004B3FB3" w:rsidP="00811C89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4B3FB3">
        <w:rPr>
          <w:rFonts w:ascii="Gill Sans MT" w:eastAsia="Arial" w:hAnsi="Gill Sans MT" w:cs="Arial"/>
          <w:sz w:val="24"/>
          <w:szCs w:val="24"/>
        </w:rPr>
        <w:t>(12)</w:t>
      </w:r>
      <w:r w:rsidRPr="004B3FB3">
        <w:rPr>
          <w:rFonts w:ascii="Gill Sans MT" w:eastAsia="Arial" w:hAnsi="Gill Sans MT" w:cs="Arial"/>
          <w:sz w:val="24"/>
          <w:szCs w:val="24"/>
        </w:rPr>
        <w:tab/>
        <w:t>St. Regis Deer Crest Resort, Park City</w:t>
      </w:r>
      <w:r w:rsidRPr="004B3FB3">
        <w:rPr>
          <w:rFonts w:ascii="Gill Sans MT" w:eastAsia="Arial" w:hAnsi="Gill Sans MT" w:cs="Arial"/>
          <w:sz w:val="24"/>
          <w:szCs w:val="24"/>
        </w:rPr>
        <w:tab/>
      </w:r>
      <w:r w:rsidRPr="004B3FB3">
        <w:rPr>
          <w:rFonts w:ascii="Gill Sans MT" w:eastAsia="Arial" w:hAnsi="Gill Sans MT" w:cs="Arial"/>
          <w:sz w:val="24"/>
          <w:szCs w:val="24"/>
        </w:rPr>
        <w:tab/>
      </w:r>
      <w:r w:rsidRPr="004B3FB3">
        <w:rPr>
          <w:rFonts w:ascii="Gill Sans MT" w:eastAsia="Arial" w:hAnsi="Gill Sans MT" w:cs="Arial"/>
          <w:sz w:val="24"/>
          <w:szCs w:val="24"/>
        </w:rPr>
        <w:tab/>
      </w:r>
      <w:r w:rsidRPr="004B3FB3">
        <w:rPr>
          <w:rFonts w:ascii="Gill Sans MT" w:eastAsia="Arial" w:hAnsi="Gill Sans MT" w:cs="Arial"/>
          <w:sz w:val="24"/>
          <w:szCs w:val="24"/>
        </w:rPr>
        <w:tab/>
        <w:t>*SBI</w:t>
      </w:r>
      <w:r w:rsidRPr="004B3FB3">
        <w:rPr>
          <w:rFonts w:ascii="Gill Sans MT" w:eastAsia="Arial" w:hAnsi="Gill Sans MT" w:cs="Arial"/>
          <w:sz w:val="24"/>
          <w:szCs w:val="24"/>
        </w:rPr>
        <w:tab/>
        <w:t>(RS)</w:t>
      </w:r>
    </w:p>
    <w:p w14:paraId="24A8C7A8" w14:textId="77777777" w:rsidR="004B3FB3" w:rsidRPr="004B3FB3" w:rsidRDefault="004B3FB3" w:rsidP="004B3FB3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</w:p>
    <w:p w14:paraId="7A0034DF" w14:textId="77777777" w:rsidR="004B3FB3" w:rsidRPr="004B3FB3" w:rsidRDefault="004B3FB3" w:rsidP="00811C89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4B3FB3">
        <w:rPr>
          <w:rFonts w:ascii="Gill Sans MT" w:eastAsia="Arial" w:hAnsi="Gill Sans MT" w:cs="Arial"/>
          <w:sz w:val="24"/>
          <w:szCs w:val="24"/>
        </w:rPr>
        <w:t xml:space="preserve">(13) </w:t>
      </w:r>
      <w:r w:rsidRPr="004B3FB3">
        <w:rPr>
          <w:rFonts w:ascii="Gill Sans MT" w:eastAsia="Arial" w:hAnsi="Gill Sans MT" w:cs="Arial"/>
          <w:sz w:val="24"/>
          <w:szCs w:val="24"/>
        </w:rPr>
        <w:tab/>
        <w:t xml:space="preserve">Smith’s #475, Millcreek and Raigen Howe </w:t>
      </w:r>
      <w:r w:rsidRPr="004B3FB3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4B3FB3">
        <w:rPr>
          <w:rFonts w:ascii="Gill Sans MT" w:eastAsia="Arial" w:hAnsi="Gill Sans MT" w:cs="Arial"/>
          <w:i/>
          <w:sz w:val="24"/>
          <w:szCs w:val="24"/>
        </w:rPr>
        <w:tab/>
      </w:r>
      <w:r w:rsidRPr="004B3FB3">
        <w:rPr>
          <w:rFonts w:ascii="Gill Sans MT" w:eastAsia="Arial" w:hAnsi="Gill Sans MT" w:cs="Arial"/>
          <w:i/>
          <w:sz w:val="24"/>
          <w:szCs w:val="24"/>
        </w:rPr>
        <w:tab/>
      </w:r>
      <w:r w:rsidRPr="004B3FB3">
        <w:rPr>
          <w:rFonts w:ascii="Gill Sans MT" w:eastAsia="Arial" w:hAnsi="Gill Sans MT" w:cs="Arial"/>
          <w:sz w:val="24"/>
          <w:szCs w:val="24"/>
        </w:rPr>
        <w:t>*UPD</w:t>
      </w:r>
      <w:r w:rsidRPr="004B3FB3">
        <w:rPr>
          <w:rFonts w:ascii="Gill Sans MT" w:eastAsia="Arial" w:hAnsi="Gill Sans MT" w:cs="Arial"/>
          <w:sz w:val="24"/>
          <w:szCs w:val="24"/>
        </w:rPr>
        <w:tab/>
        <w:t>(OP)</w:t>
      </w:r>
    </w:p>
    <w:p w14:paraId="74F93BBB" w14:textId="77777777" w:rsidR="004B3FB3" w:rsidRPr="004B3FB3" w:rsidRDefault="004B3FB3" w:rsidP="004B3FB3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</w:p>
    <w:p w14:paraId="1875645B" w14:textId="77777777" w:rsidR="004B3FB3" w:rsidRPr="004B3FB3" w:rsidRDefault="004B3FB3" w:rsidP="00811C89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4B3FB3">
        <w:rPr>
          <w:rFonts w:ascii="Gill Sans MT" w:eastAsia="Arial" w:hAnsi="Gill Sans MT" w:cs="Arial"/>
          <w:sz w:val="24"/>
          <w:szCs w:val="24"/>
        </w:rPr>
        <w:t>(14)</w:t>
      </w:r>
      <w:r w:rsidRPr="004B3FB3">
        <w:rPr>
          <w:rFonts w:ascii="Gill Sans MT" w:eastAsia="Arial" w:hAnsi="Gill Sans MT" w:cs="Arial"/>
          <w:sz w:val="24"/>
          <w:szCs w:val="24"/>
        </w:rPr>
        <w:tab/>
        <w:t>Nami Lily Sushi &amp; Ramen, South Jordan and Johnathan Crozier</w:t>
      </w:r>
      <w:r w:rsidRPr="004B3FB3">
        <w:rPr>
          <w:rFonts w:ascii="Gill Sans MT" w:eastAsia="Arial" w:hAnsi="Gill Sans MT" w:cs="Arial"/>
          <w:sz w:val="24"/>
          <w:szCs w:val="24"/>
        </w:rPr>
        <w:tab/>
        <w:t xml:space="preserve">*SBI </w:t>
      </w:r>
      <w:r w:rsidRPr="004B3FB3">
        <w:rPr>
          <w:rFonts w:ascii="Gill Sans MT" w:eastAsia="Arial" w:hAnsi="Gill Sans MT" w:cs="Arial"/>
          <w:sz w:val="24"/>
          <w:szCs w:val="24"/>
        </w:rPr>
        <w:tab/>
        <w:t>(RL)</w:t>
      </w:r>
    </w:p>
    <w:p w14:paraId="6A97AE6E" w14:textId="5351F0E4" w:rsidR="004B3FB3" w:rsidRPr="004B3FB3" w:rsidRDefault="004B3FB3" w:rsidP="004B3FB3">
      <w:pPr>
        <w:spacing w:after="0" w:line="240" w:lineRule="auto"/>
        <w:ind w:left="144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4B3FB3">
        <w:rPr>
          <w:rFonts w:ascii="Gill Sans MT" w:eastAsia="Arial" w:hAnsi="Gill Sans MT" w:cs="Arial"/>
          <w:i/>
          <w:sz w:val="24"/>
          <w:szCs w:val="24"/>
        </w:rPr>
        <w:t>(employee)</w:t>
      </w:r>
    </w:p>
    <w:p w14:paraId="580B94B7" w14:textId="77777777" w:rsidR="004B3FB3" w:rsidRPr="004B3FB3" w:rsidRDefault="004B3FB3" w:rsidP="004B3FB3">
      <w:pPr>
        <w:spacing w:after="0" w:line="240" w:lineRule="auto"/>
        <w:ind w:left="1440"/>
        <w:contextualSpacing/>
        <w:rPr>
          <w:rFonts w:ascii="Gill Sans MT" w:eastAsia="Arial" w:hAnsi="Gill Sans MT" w:cs="Arial"/>
          <w:color w:val="131517"/>
          <w:sz w:val="24"/>
          <w:szCs w:val="24"/>
          <w:highlight w:val="white"/>
        </w:rPr>
      </w:pPr>
    </w:p>
    <w:p w14:paraId="4F5519C1" w14:textId="77777777" w:rsidR="004B3FB3" w:rsidRPr="004B3FB3" w:rsidRDefault="004B3FB3" w:rsidP="00900063">
      <w:pPr>
        <w:spacing w:after="0" w:line="240" w:lineRule="auto"/>
        <w:ind w:firstLine="720"/>
        <w:contextualSpacing/>
        <w:rPr>
          <w:rFonts w:ascii="Gill Sans MT" w:eastAsia="Arial" w:hAnsi="Gill Sans MT" w:cs="Arial"/>
          <w:color w:val="131517"/>
          <w:sz w:val="24"/>
          <w:szCs w:val="24"/>
          <w:highlight w:val="white"/>
        </w:rPr>
      </w:pPr>
      <w:r w:rsidRPr="004B3FB3">
        <w:rPr>
          <w:rFonts w:ascii="Gill Sans MT" w:eastAsia="Arial" w:hAnsi="Gill Sans MT" w:cs="Arial"/>
          <w:color w:val="131517"/>
          <w:sz w:val="24"/>
          <w:szCs w:val="24"/>
          <w:highlight w:val="white"/>
        </w:rPr>
        <w:t>(15)</w:t>
      </w:r>
      <w:r w:rsidRPr="004B3FB3">
        <w:rPr>
          <w:rFonts w:ascii="Gill Sans MT" w:eastAsia="Arial" w:hAnsi="Gill Sans MT" w:cs="Arial"/>
          <w:color w:val="131517"/>
          <w:sz w:val="24"/>
          <w:szCs w:val="24"/>
          <w:highlight w:val="white"/>
        </w:rPr>
        <w:tab/>
        <w:t xml:space="preserve">Uinta Brewing Company, Salt Lake City and Christian Conde </w:t>
      </w:r>
      <w:r w:rsidRPr="004B3FB3">
        <w:rPr>
          <w:rFonts w:ascii="Gill Sans MT" w:eastAsia="Arial" w:hAnsi="Gill Sans MT" w:cs="Arial"/>
          <w:color w:val="131517"/>
          <w:sz w:val="24"/>
          <w:szCs w:val="24"/>
          <w:highlight w:val="white"/>
        </w:rPr>
        <w:tab/>
        <w:t>*SBI</w:t>
      </w:r>
      <w:r w:rsidRPr="004B3FB3">
        <w:rPr>
          <w:rFonts w:ascii="Gill Sans MT" w:eastAsia="Arial" w:hAnsi="Gill Sans MT" w:cs="Arial"/>
          <w:color w:val="131517"/>
          <w:sz w:val="24"/>
          <w:szCs w:val="24"/>
          <w:highlight w:val="white"/>
        </w:rPr>
        <w:tab/>
        <w:t>(AL)</w:t>
      </w:r>
    </w:p>
    <w:p w14:paraId="0EC9E2D3" w14:textId="7F91C098" w:rsidR="004B3FB3" w:rsidRPr="004B3FB3" w:rsidRDefault="004B3FB3" w:rsidP="004B3FB3">
      <w:pPr>
        <w:spacing w:after="0" w:line="240" w:lineRule="auto"/>
        <w:ind w:left="144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4B3FB3">
        <w:rPr>
          <w:rFonts w:ascii="Gill Sans MT" w:eastAsia="Arial" w:hAnsi="Gill Sans MT" w:cs="Arial"/>
          <w:i/>
          <w:color w:val="131517"/>
          <w:sz w:val="24"/>
          <w:szCs w:val="24"/>
          <w:highlight w:val="white"/>
        </w:rPr>
        <w:t>(employee)</w:t>
      </w:r>
    </w:p>
    <w:p w14:paraId="720F66BB" w14:textId="77777777" w:rsidR="004B3FB3" w:rsidRDefault="004B3FB3" w:rsidP="004B3FB3">
      <w:pPr>
        <w:spacing w:after="0" w:line="240" w:lineRule="auto"/>
        <w:contextualSpacing/>
        <w:rPr>
          <w:rFonts w:ascii="Gill Sans MT" w:eastAsia="Arial" w:hAnsi="Gill Sans MT" w:cs="Arial"/>
          <w:iCs/>
          <w:sz w:val="24"/>
          <w:szCs w:val="24"/>
        </w:rPr>
      </w:pPr>
    </w:p>
    <w:p w14:paraId="0A551EA5" w14:textId="77777777" w:rsidR="00B91EA1" w:rsidRDefault="00B91EA1" w:rsidP="00B91EA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McHenry gave an overview of the items on the consent calendar noting they are complete and ready for action by the commission.  </w:t>
      </w:r>
    </w:p>
    <w:p w14:paraId="7E856360" w14:textId="77777777" w:rsidR="00B91EA1" w:rsidRDefault="00B91EA1" w:rsidP="00B91EA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28418CF2" w14:textId="21DC816E" w:rsidR="00D047DA" w:rsidRDefault="00D047DA" w:rsidP="00B91EA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Jacobson recused himself from voting on items #11 Noir Event Center and #12 </w:t>
      </w:r>
      <w:r w:rsidR="00371B95">
        <w:rPr>
          <w:rFonts w:ascii="Gill Sans MT" w:hAnsi="Gill Sans MT"/>
          <w:sz w:val="24"/>
          <w:szCs w:val="24"/>
        </w:rPr>
        <w:t xml:space="preserve">St. </w:t>
      </w:r>
      <w:r>
        <w:rPr>
          <w:rFonts w:ascii="Gill Sans MT" w:hAnsi="Gill Sans MT"/>
          <w:sz w:val="24"/>
          <w:szCs w:val="24"/>
        </w:rPr>
        <w:t>Regis Deer Crest Resort.</w:t>
      </w:r>
    </w:p>
    <w:p w14:paraId="39F714BA" w14:textId="77777777" w:rsidR="00D047DA" w:rsidRDefault="00D047DA" w:rsidP="00B91EA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5E4245FF" w14:textId="755895B7" w:rsidR="00B91EA1" w:rsidRDefault="00B91EA1" w:rsidP="00B91EA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Ms. Tennert </w:t>
      </w:r>
      <w:r w:rsidRPr="00F46E1C">
        <w:rPr>
          <w:rFonts w:ascii="Gill Sans MT" w:hAnsi="Gill Sans MT"/>
          <w:sz w:val="24"/>
          <w:szCs w:val="24"/>
        </w:rPr>
        <w:t xml:space="preserve">moved to approve </w:t>
      </w:r>
      <w:r>
        <w:rPr>
          <w:rFonts w:ascii="Gill Sans MT" w:hAnsi="Gill Sans MT"/>
          <w:sz w:val="24"/>
          <w:szCs w:val="24"/>
        </w:rPr>
        <w:t xml:space="preserve">the settlement agreements for </w:t>
      </w:r>
      <w:r w:rsidRPr="00F46E1C">
        <w:rPr>
          <w:rFonts w:ascii="Gill Sans MT" w:hAnsi="Gill Sans MT"/>
          <w:sz w:val="24"/>
          <w:szCs w:val="24"/>
        </w:rPr>
        <w:t>items #1 to #</w:t>
      </w:r>
      <w:r>
        <w:rPr>
          <w:rFonts w:ascii="Gill Sans MT" w:hAnsi="Gill Sans MT"/>
          <w:sz w:val="24"/>
          <w:szCs w:val="24"/>
        </w:rPr>
        <w:t xml:space="preserve">15 </w:t>
      </w:r>
      <w:r w:rsidRPr="00F46E1C">
        <w:rPr>
          <w:rFonts w:ascii="Gill Sans MT" w:hAnsi="Gill Sans MT"/>
          <w:sz w:val="24"/>
          <w:szCs w:val="24"/>
        </w:rPr>
        <w:t>on the consent calendar</w:t>
      </w:r>
      <w:r w:rsidR="00D047DA">
        <w:rPr>
          <w:rFonts w:ascii="Gill Sans MT" w:hAnsi="Gill Sans MT"/>
          <w:sz w:val="24"/>
          <w:szCs w:val="24"/>
        </w:rPr>
        <w:t xml:space="preserve"> noting Mr. Jacobson recused </w:t>
      </w:r>
      <w:r w:rsidR="00D06D8C">
        <w:rPr>
          <w:rFonts w:ascii="Gill Sans MT" w:hAnsi="Gill Sans MT"/>
          <w:sz w:val="24"/>
          <w:szCs w:val="24"/>
        </w:rPr>
        <w:t xml:space="preserve">himself </w:t>
      </w:r>
      <w:r w:rsidR="00D047DA">
        <w:rPr>
          <w:rFonts w:ascii="Gill Sans MT" w:hAnsi="Gill Sans MT"/>
          <w:sz w:val="24"/>
          <w:szCs w:val="24"/>
        </w:rPr>
        <w:t xml:space="preserve">from voting on #11 Noir Event Center and #12 </w:t>
      </w:r>
      <w:r w:rsidR="00371B95">
        <w:rPr>
          <w:rFonts w:ascii="Gill Sans MT" w:hAnsi="Gill Sans MT"/>
          <w:sz w:val="24"/>
          <w:szCs w:val="24"/>
        </w:rPr>
        <w:t xml:space="preserve">St. </w:t>
      </w:r>
      <w:r w:rsidR="00D047DA">
        <w:rPr>
          <w:rFonts w:ascii="Gill Sans MT" w:hAnsi="Gill Sans MT"/>
          <w:sz w:val="24"/>
          <w:szCs w:val="24"/>
        </w:rPr>
        <w:t>Regis Deer Crest Resort</w:t>
      </w:r>
      <w:r w:rsidRPr="00F46E1C">
        <w:rPr>
          <w:rFonts w:ascii="Gill Sans MT" w:hAnsi="Gill Sans MT"/>
          <w:sz w:val="24"/>
          <w:szCs w:val="24"/>
        </w:rPr>
        <w:t xml:space="preserve">.  </w:t>
      </w:r>
      <w:r>
        <w:rPr>
          <w:rFonts w:ascii="Gill Sans MT" w:hAnsi="Gill Sans MT"/>
          <w:sz w:val="24"/>
          <w:szCs w:val="24"/>
        </w:rPr>
        <w:t xml:space="preserve">Mr. Handy </w:t>
      </w:r>
      <w:r w:rsidRPr="00F46E1C">
        <w:rPr>
          <w:rFonts w:ascii="Gill Sans MT" w:hAnsi="Gill Sans MT"/>
          <w:sz w:val="24"/>
          <w:szCs w:val="24"/>
        </w:rPr>
        <w:t>seconded the motion which passed unanimously.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49074F1D" w14:textId="77777777" w:rsidR="00900063" w:rsidRDefault="00900063" w:rsidP="004B3FB3">
      <w:pPr>
        <w:spacing w:after="0" w:line="240" w:lineRule="auto"/>
        <w:contextualSpacing/>
        <w:rPr>
          <w:rFonts w:ascii="Gill Sans MT" w:eastAsia="Arial" w:hAnsi="Gill Sans MT" w:cs="Arial"/>
          <w:iCs/>
          <w:sz w:val="24"/>
          <w:szCs w:val="24"/>
        </w:rPr>
      </w:pPr>
    </w:p>
    <w:p w14:paraId="53E508F9" w14:textId="1FA3F4CC" w:rsidR="004B3FB3" w:rsidRDefault="004B3FB3" w:rsidP="004B3FB3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  <w:u w:val="single"/>
        </w:rPr>
      </w:pPr>
      <w:r w:rsidRPr="004B3FB3">
        <w:rPr>
          <w:rFonts w:ascii="Gill Sans MT" w:eastAsia="Arial" w:hAnsi="Gill Sans MT" w:cs="Arial"/>
          <w:sz w:val="24"/>
          <w:szCs w:val="24"/>
        </w:rPr>
        <w:t>b.</w:t>
      </w:r>
      <w:r w:rsidRPr="004B3FB3">
        <w:rPr>
          <w:rFonts w:ascii="Gill Sans MT" w:eastAsia="Arial" w:hAnsi="Gill Sans MT" w:cs="Arial"/>
          <w:sz w:val="24"/>
          <w:szCs w:val="24"/>
        </w:rPr>
        <w:tab/>
      </w:r>
      <w:r w:rsidRPr="004B3FB3">
        <w:rPr>
          <w:rFonts w:ascii="Gill Sans MT" w:eastAsia="Arial" w:hAnsi="Gill Sans MT" w:cs="Arial"/>
          <w:sz w:val="24"/>
          <w:szCs w:val="24"/>
          <w:u w:val="single"/>
        </w:rPr>
        <w:t>Orders to Show Cause</w:t>
      </w:r>
      <w:r w:rsidR="001A7399">
        <w:rPr>
          <w:rFonts w:ascii="Gill Sans MT" w:eastAsia="Arial" w:hAnsi="Gill Sans MT" w:cs="Arial"/>
          <w:sz w:val="24"/>
          <w:szCs w:val="24"/>
          <w:u w:val="single"/>
        </w:rPr>
        <w:br/>
      </w:r>
    </w:p>
    <w:p w14:paraId="22A592A1" w14:textId="202124AA" w:rsidR="007657CC" w:rsidRDefault="007657CC" w:rsidP="007657C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>
        <w:rPr>
          <w:rFonts w:ascii="Gill Sans MT" w:eastAsia="Arial" w:hAnsi="Gill Sans MT" w:cs="Arial"/>
          <w:sz w:val="24"/>
          <w:szCs w:val="24"/>
        </w:rPr>
        <w:t xml:space="preserve">Mr. McHenry explained </w:t>
      </w:r>
      <w:r w:rsidR="007F7B9B">
        <w:rPr>
          <w:rFonts w:ascii="Gill Sans MT" w:eastAsia="Arial" w:hAnsi="Gill Sans MT" w:cs="Arial"/>
          <w:sz w:val="24"/>
          <w:szCs w:val="24"/>
        </w:rPr>
        <w:t xml:space="preserve">that </w:t>
      </w:r>
      <w:r>
        <w:rPr>
          <w:rFonts w:ascii="Gill Sans MT" w:eastAsia="Arial" w:hAnsi="Gill Sans MT" w:cs="Arial"/>
          <w:sz w:val="24"/>
          <w:szCs w:val="24"/>
        </w:rPr>
        <w:t>all three licensees are not meeting the minimal qualifications to hold a license.  Possible actions include revocation, suspension or forfeiture.  Staff recommends forfeiture.</w:t>
      </w:r>
    </w:p>
    <w:p w14:paraId="5AA6600F" w14:textId="77777777" w:rsidR="007657CC" w:rsidRDefault="007657CC" w:rsidP="004B3FB3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  <w:u w:val="single"/>
        </w:rPr>
      </w:pPr>
    </w:p>
    <w:p w14:paraId="149607CF" w14:textId="4BBCA8C9" w:rsidR="004B3FB3" w:rsidRPr="004B3FB3" w:rsidRDefault="004B3FB3" w:rsidP="004B3FB3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4B3FB3">
        <w:rPr>
          <w:rFonts w:ascii="Gill Sans MT" w:eastAsia="Arial" w:hAnsi="Gill Sans MT" w:cs="Arial"/>
          <w:sz w:val="24"/>
          <w:szCs w:val="24"/>
        </w:rPr>
        <w:tab/>
        <w:t>(1)</w:t>
      </w:r>
      <w:r w:rsidRPr="004B3FB3">
        <w:rPr>
          <w:rFonts w:ascii="Gill Sans MT" w:eastAsia="Arial" w:hAnsi="Gill Sans MT" w:cs="Arial"/>
          <w:sz w:val="24"/>
          <w:szCs w:val="24"/>
        </w:rPr>
        <w:tab/>
        <w:t>Chettinad House, Salt Lake City</w:t>
      </w:r>
    </w:p>
    <w:p w14:paraId="5AB65163" w14:textId="77777777" w:rsidR="004B3FB3" w:rsidRDefault="004B3FB3" w:rsidP="004B3FB3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685BA1E9" w14:textId="16120B89" w:rsidR="00114217" w:rsidRDefault="00114217" w:rsidP="004B3FB3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>
        <w:rPr>
          <w:rFonts w:ascii="Gill Sans MT" w:eastAsia="Arial" w:hAnsi="Gill Sans MT" w:cs="Arial"/>
          <w:sz w:val="24"/>
          <w:szCs w:val="24"/>
        </w:rPr>
        <w:t>Ms. Tennert moved to deem the license for Chettinad House in Salt Lake City forfeited.  Mr. Jacobson seconded the motion which passed unanimously.</w:t>
      </w:r>
    </w:p>
    <w:p w14:paraId="47E9FD83" w14:textId="77777777" w:rsidR="00114217" w:rsidRPr="004B3FB3" w:rsidRDefault="00114217" w:rsidP="004B3FB3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1F5D1DDB" w14:textId="77777777" w:rsidR="004B3FB3" w:rsidRPr="004B3FB3" w:rsidRDefault="004B3FB3" w:rsidP="001A7399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4B3FB3">
        <w:rPr>
          <w:rFonts w:ascii="Gill Sans MT" w:eastAsia="Arial" w:hAnsi="Gill Sans MT" w:cs="Arial"/>
          <w:sz w:val="24"/>
          <w:szCs w:val="24"/>
        </w:rPr>
        <w:t xml:space="preserve">(2) </w:t>
      </w:r>
      <w:r w:rsidRPr="004B3FB3">
        <w:rPr>
          <w:rFonts w:ascii="Gill Sans MT" w:eastAsia="Arial" w:hAnsi="Gill Sans MT" w:cs="Arial"/>
          <w:sz w:val="24"/>
          <w:szCs w:val="24"/>
        </w:rPr>
        <w:tab/>
        <w:t>Crumb Brothers, Logan</w:t>
      </w:r>
    </w:p>
    <w:p w14:paraId="524F1AB2" w14:textId="77777777" w:rsidR="004B3FB3" w:rsidRDefault="004B3FB3" w:rsidP="007F7B9B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700145BD" w14:textId="13985D64" w:rsidR="007F7B9B" w:rsidRDefault="007F7B9B" w:rsidP="007F7B9B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>
        <w:rPr>
          <w:rFonts w:ascii="Gill Sans MT" w:eastAsia="Arial" w:hAnsi="Gill Sans MT" w:cs="Arial"/>
          <w:sz w:val="24"/>
          <w:szCs w:val="24"/>
        </w:rPr>
        <w:t xml:space="preserve">Ms. Tennert moved to deem the license for Crumb Brothers in Logan forfeited.  </w:t>
      </w:r>
      <w:r w:rsidR="00177A1A">
        <w:rPr>
          <w:rFonts w:ascii="Gill Sans MT" w:eastAsia="Arial" w:hAnsi="Gill Sans MT" w:cs="Arial"/>
          <w:sz w:val="24"/>
          <w:szCs w:val="24"/>
        </w:rPr>
        <w:t>Ms. Orton</w:t>
      </w:r>
      <w:r>
        <w:rPr>
          <w:rFonts w:ascii="Gill Sans MT" w:eastAsia="Arial" w:hAnsi="Gill Sans MT" w:cs="Arial"/>
          <w:sz w:val="24"/>
          <w:szCs w:val="24"/>
        </w:rPr>
        <w:t xml:space="preserve"> seconded the motion which passed unanimously.</w:t>
      </w:r>
    </w:p>
    <w:p w14:paraId="3B9BE6B7" w14:textId="77777777" w:rsidR="007F7B9B" w:rsidRPr="004B3FB3" w:rsidRDefault="007F7B9B" w:rsidP="007F7B9B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3FC00B16" w14:textId="58170D36" w:rsidR="004B3FB3" w:rsidRDefault="004B3FB3" w:rsidP="001A7399">
      <w:pPr>
        <w:spacing w:after="0" w:line="240" w:lineRule="auto"/>
        <w:ind w:left="720"/>
        <w:contextualSpacing/>
        <w:rPr>
          <w:rFonts w:ascii="Gill Sans MT" w:eastAsia="Arial" w:hAnsi="Gill Sans MT" w:cs="Arial"/>
          <w:sz w:val="24"/>
          <w:szCs w:val="24"/>
        </w:rPr>
      </w:pPr>
      <w:r w:rsidRPr="004B3FB3">
        <w:rPr>
          <w:rFonts w:ascii="Gill Sans MT" w:eastAsia="Arial" w:hAnsi="Gill Sans MT" w:cs="Arial"/>
          <w:sz w:val="24"/>
          <w:szCs w:val="24"/>
        </w:rPr>
        <w:t>(3)</w:t>
      </w:r>
      <w:r w:rsidRPr="004B3FB3">
        <w:rPr>
          <w:rFonts w:ascii="Gill Sans MT" w:eastAsia="Arial" w:hAnsi="Gill Sans MT" w:cs="Arial"/>
          <w:sz w:val="24"/>
          <w:szCs w:val="24"/>
        </w:rPr>
        <w:tab/>
        <w:t>Center Street Urban Market, Logan</w:t>
      </w:r>
      <w:r w:rsidRPr="004B3FB3">
        <w:rPr>
          <w:rFonts w:ascii="Gill Sans MT" w:eastAsia="Arial" w:hAnsi="Gill Sans MT" w:cs="Arial"/>
          <w:sz w:val="24"/>
          <w:szCs w:val="24"/>
        </w:rPr>
        <w:tab/>
      </w:r>
      <w:r w:rsidR="001A7399">
        <w:rPr>
          <w:rFonts w:ascii="Gill Sans MT" w:eastAsia="Arial" w:hAnsi="Gill Sans MT" w:cs="Arial"/>
          <w:sz w:val="24"/>
          <w:szCs w:val="24"/>
        </w:rPr>
        <w:br/>
      </w:r>
    </w:p>
    <w:p w14:paraId="7BDD5B9E" w14:textId="25D4BA4A" w:rsidR="007F7B9B" w:rsidRDefault="007F7B9B" w:rsidP="007F7B9B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>
        <w:rPr>
          <w:rFonts w:ascii="Gill Sans MT" w:eastAsia="Arial" w:hAnsi="Gill Sans MT" w:cs="Arial"/>
          <w:sz w:val="24"/>
          <w:szCs w:val="24"/>
        </w:rPr>
        <w:t xml:space="preserve">Ms. Tennert moved to deem the license for </w:t>
      </w:r>
      <w:r w:rsidR="00177A1A">
        <w:rPr>
          <w:rFonts w:ascii="Gill Sans MT" w:eastAsia="Arial" w:hAnsi="Gill Sans MT" w:cs="Arial"/>
          <w:sz w:val="24"/>
          <w:szCs w:val="24"/>
        </w:rPr>
        <w:t xml:space="preserve">Center Street Urban </w:t>
      </w:r>
      <w:r w:rsidR="005948A0">
        <w:rPr>
          <w:rFonts w:ascii="Gill Sans MT" w:eastAsia="Arial" w:hAnsi="Gill Sans MT" w:cs="Arial"/>
          <w:sz w:val="24"/>
          <w:szCs w:val="24"/>
        </w:rPr>
        <w:t xml:space="preserve">Market </w:t>
      </w:r>
      <w:r w:rsidR="00177A1A">
        <w:rPr>
          <w:rFonts w:ascii="Gill Sans MT" w:eastAsia="Arial" w:hAnsi="Gill Sans MT" w:cs="Arial"/>
          <w:sz w:val="24"/>
          <w:szCs w:val="24"/>
        </w:rPr>
        <w:t>in Logan</w:t>
      </w:r>
      <w:r>
        <w:rPr>
          <w:rFonts w:ascii="Gill Sans MT" w:eastAsia="Arial" w:hAnsi="Gill Sans MT" w:cs="Arial"/>
          <w:sz w:val="24"/>
          <w:szCs w:val="24"/>
        </w:rPr>
        <w:t xml:space="preserve"> forfeited.  Mr. </w:t>
      </w:r>
      <w:r w:rsidR="005948A0">
        <w:rPr>
          <w:rFonts w:ascii="Gill Sans MT" w:eastAsia="Arial" w:hAnsi="Gill Sans MT" w:cs="Arial"/>
          <w:sz w:val="24"/>
          <w:szCs w:val="24"/>
        </w:rPr>
        <w:t>Handy</w:t>
      </w:r>
      <w:r>
        <w:rPr>
          <w:rFonts w:ascii="Gill Sans MT" w:eastAsia="Arial" w:hAnsi="Gill Sans MT" w:cs="Arial"/>
          <w:sz w:val="24"/>
          <w:szCs w:val="24"/>
        </w:rPr>
        <w:t xml:space="preserve"> seconded the motion which passed unanimously.</w:t>
      </w:r>
    </w:p>
    <w:p w14:paraId="1140DD55" w14:textId="77777777" w:rsidR="007632D3" w:rsidRPr="004B3FB3" w:rsidRDefault="007632D3" w:rsidP="007632D3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45761E76" w14:textId="77777777" w:rsidR="004B3FB3" w:rsidRPr="004B3FB3" w:rsidRDefault="004B3FB3" w:rsidP="001A7399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4B3FB3">
        <w:rPr>
          <w:rFonts w:ascii="Gill Sans MT" w:eastAsia="Arial" w:hAnsi="Gill Sans MT" w:cs="Arial"/>
          <w:sz w:val="24"/>
          <w:szCs w:val="24"/>
        </w:rPr>
        <w:t>c.</w:t>
      </w:r>
      <w:r w:rsidRPr="004B3FB3">
        <w:rPr>
          <w:rFonts w:ascii="Gill Sans MT" w:eastAsia="Arial" w:hAnsi="Gill Sans MT" w:cs="Arial"/>
          <w:sz w:val="24"/>
          <w:szCs w:val="24"/>
        </w:rPr>
        <w:tab/>
      </w:r>
      <w:r w:rsidRPr="004B3FB3">
        <w:rPr>
          <w:rFonts w:ascii="Gill Sans MT" w:eastAsia="Arial" w:hAnsi="Gill Sans MT" w:cs="Arial"/>
          <w:sz w:val="24"/>
          <w:szCs w:val="24"/>
          <w:u w:val="single"/>
        </w:rPr>
        <w:t>Violations Policy</w:t>
      </w:r>
    </w:p>
    <w:p w14:paraId="413EEA3A" w14:textId="77777777" w:rsidR="001A7399" w:rsidRDefault="001A7399" w:rsidP="001A7399">
      <w:pPr>
        <w:spacing w:after="0" w:line="240" w:lineRule="auto"/>
        <w:ind w:right="360" w:firstLine="720"/>
        <w:contextualSpacing/>
        <w:rPr>
          <w:rFonts w:ascii="Gill Sans MT" w:eastAsia="Arial" w:hAnsi="Gill Sans MT" w:cs="Arial"/>
          <w:sz w:val="24"/>
          <w:szCs w:val="24"/>
        </w:rPr>
      </w:pPr>
    </w:p>
    <w:p w14:paraId="5F7B7C0B" w14:textId="184BD160" w:rsidR="004B3FB3" w:rsidRPr="004B3FB3" w:rsidRDefault="00C910DF" w:rsidP="0028332E">
      <w:pPr>
        <w:spacing w:after="0" w:line="240" w:lineRule="auto"/>
        <w:ind w:right="360" w:firstLine="720"/>
        <w:contextualSpacing/>
        <w:rPr>
          <w:rFonts w:ascii="Gill Sans MT" w:eastAsia="Arial" w:hAnsi="Gill Sans MT" w:cs="Arial"/>
          <w:sz w:val="24"/>
          <w:szCs w:val="24"/>
        </w:rPr>
      </w:pPr>
      <w:r>
        <w:rPr>
          <w:rFonts w:ascii="Gill Sans MT" w:eastAsia="Arial" w:hAnsi="Gill Sans MT" w:cs="Arial"/>
          <w:sz w:val="24"/>
          <w:szCs w:val="24"/>
        </w:rPr>
        <w:t>Ms. Thue explained that due to recent statutory changes, the c</w:t>
      </w:r>
      <w:r w:rsidR="004B3FB3" w:rsidRPr="004B3FB3">
        <w:rPr>
          <w:rFonts w:ascii="Gill Sans MT" w:eastAsia="Arial" w:hAnsi="Gill Sans MT" w:cs="Arial"/>
          <w:sz w:val="24"/>
          <w:szCs w:val="24"/>
        </w:rPr>
        <w:t xml:space="preserve">ommission </w:t>
      </w:r>
      <w:r>
        <w:rPr>
          <w:rFonts w:ascii="Gill Sans MT" w:eastAsia="Arial" w:hAnsi="Gill Sans MT" w:cs="Arial"/>
          <w:sz w:val="24"/>
          <w:szCs w:val="24"/>
        </w:rPr>
        <w:t>reviewed</w:t>
      </w:r>
      <w:r w:rsidR="004B3FB3" w:rsidRPr="004B3FB3">
        <w:rPr>
          <w:rFonts w:ascii="Gill Sans MT" w:eastAsia="Arial" w:hAnsi="Gill Sans MT" w:cs="Arial"/>
          <w:sz w:val="24"/>
          <w:szCs w:val="24"/>
        </w:rPr>
        <w:t xml:space="preserve"> its current policy regarding applicants with a pending violation or recent violation history</w:t>
      </w:r>
      <w:r>
        <w:rPr>
          <w:rFonts w:ascii="Gill Sans MT" w:eastAsia="Arial" w:hAnsi="Gill Sans MT" w:cs="Arial"/>
          <w:sz w:val="24"/>
          <w:szCs w:val="24"/>
        </w:rPr>
        <w:t xml:space="preserve">.  </w:t>
      </w:r>
      <w:r w:rsidR="00921F52">
        <w:rPr>
          <w:rFonts w:ascii="Gill Sans MT" w:eastAsia="Arial" w:hAnsi="Gill Sans MT" w:cs="Arial"/>
          <w:sz w:val="24"/>
          <w:szCs w:val="24"/>
        </w:rPr>
        <w:t xml:space="preserve">New legislation </w:t>
      </w:r>
      <w:r>
        <w:rPr>
          <w:rFonts w:ascii="Gill Sans MT" w:eastAsia="Arial" w:hAnsi="Gill Sans MT" w:cs="Arial"/>
          <w:sz w:val="24"/>
          <w:szCs w:val="24"/>
        </w:rPr>
        <w:t>require</w:t>
      </w:r>
      <w:r w:rsidR="00921F52">
        <w:rPr>
          <w:rFonts w:ascii="Gill Sans MT" w:eastAsia="Arial" w:hAnsi="Gill Sans MT" w:cs="Arial"/>
          <w:sz w:val="24"/>
          <w:szCs w:val="24"/>
        </w:rPr>
        <w:t>s</w:t>
      </w:r>
      <w:r>
        <w:rPr>
          <w:rFonts w:ascii="Gill Sans MT" w:eastAsia="Arial" w:hAnsi="Gill Sans MT" w:cs="Arial"/>
          <w:sz w:val="24"/>
          <w:szCs w:val="24"/>
        </w:rPr>
        <w:t xml:space="preserve"> the commission to issue licenses if the applicant is qualified and doesn’t prohibit the applicant from receiving a license due to a violation.  </w:t>
      </w:r>
      <w:r w:rsidR="00EE3D25">
        <w:rPr>
          <w:rFonts w:ascii="Gill Sans MT" w:eastAsia="Arial" w:hAnsi="Gill Sans MT" w:cs="Arial"/>
          <w:sz w:val="24"/>
          <w:szCs w:val="24"/>
        </w:rPr>
        <w:t xml:space="preserve">The </w:t>
      </w:r>
      <w:r w:rsidR="00EE3D25">
        <w:rPr>
          <w:rFonts w:ascii="Gill Sans MT" w:eastAsia="Arial" w:hAnsi="Gill Sans MT" w:cs="Arial"/>
          <w:sz w:val="24"/>
          <w:szCs w:val="24"/>
        </w:rPr>
        <w:lastRenderedPageBreak/>
        <w:t xml:space="preserve">commissioners, Ms. Clason, Ms. Evans and Mr. McHenry discussed the new </w:t>
      </w:r>
      <w:r w:rsidR="00542B64">
        <w:rPr>
          <w:rFonts w:ascii="Gill Sans MT" w:eastAsia="Arial" w:hAnsi="Gill Sans MT" w:cs="Arial"/>
          <w:sz w:val="24"/>
          <w:szCs w:val="24"/>
        </w:rPr>
        <w:t xml:space="preserve">statute </w:t>
      </w:r>
      <w:r w:rsidR="00EE3D25">
        <w:rPr>
          <w:rFonts w:ascii="Gill Sans MT" w:eastAsia="Arial" w:hAnsi="Gill Sans MT" w:cs="Arial"/>
          <w:sz w:val="24"/>
          <w:szCs w:val="24"/>
        </w:rPr>
        <w:t xml:space="preserve">requirement </w:t>
      </w:r>
      <w:r w:rsidR="00542B64">
        <w:rPr>
          <w:rFonts w:ascii="Gill Sans MT" w:eastAsia="Arial" w:hAnsi="Gill Sans MT" w:cs="Arial"/>
          <w:sz w:val="24"/>
          <w:szCs w:val="24"/>
        </w:rPr>
        <w:t>and</w:t>
      </w:r>
      <w:r w:rsidR="00EE3D25">
        <w:rPr>
          <w:rFonts w:ascii="Gill Sans MT" w:eastAsia="Arial" w:hAnsi="Gill Sans MT" w:cs="Arial"/>
          <w:sz w:val="24"/>
          <w:szCs w:val="24"/>
        </w:rPr>
        <w:t xml:space="preserve"> the commission’s policy.  Ms. Evans clarified that </w:t>
      </w:r>
      <w:r w:rsidR="0028332E">
        <w:rPr>
          <w:rFonts w:ascii="Gill Sans MT" w:eastAsia="Arial" w:hAnsi="Gill Sans MT" w:cs="Arial"/>
          <w:sz w:val="24"/>
          <w:szCs w:val="24"/>
        </w:rPr>
        <w:t>statute allows the commission to consider an applicant’s violation history along with other factors.</w:t>
      </w:r>
    </w:p>
    <w:p w14:paraId="3D187E0E" w14:textId="77777777" w:rsidR="00081C65" w:rsidRDefault="00081C65" w:rsidP="005B42B7">
      <w:pPr>
        <w:spacing w:after="0" w:line="240" w:lineRule="auto"/>
        <w:contextualSpacing/>
        <w:rPr>
          <w:rFonts w:ascii="Gill Sans MT" w:eastAsia="Arial" w:hAnsi="Gill Sans MT" w:cs="Arial"/>
          <w:color w:val="222222"/>
          <w:sz w:val="24"/>
          <w:szCs w:val="24"/>
          <w:highlight w:val="white"/>
        </w:rPr>
      </w:pPr>
    </w:p>
    <w:p w14:paraId="0F78AB40" w14:textId="518BBFBF" w:rsidR="00F71B68" w:rsidRPr="00DB31A7" w:rsidRDefault="00CB31F9" w:rsidP="00F71B68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DB31A7">
        <w:rPr>
          <w:rFonts w:ascii="Gill Sans MT" w:hAnsi="Gill Sans MT"/>
          <w:sz w:val="24"/>
          <w:szCs w:val="24"/>
        </w:rPr>
        <w:t xml:space="preserve">Ms. </w:t>
      </w:r>
      <w:r w:rsidR="000C20A3" w:rsidRPr="00DB31A7">
        <w:rPr>
          <w:rFonts w:ascii="Gill Sans MT" w:hAnsi="Gill Sans MT"/>
          <w:sz w:val="24"/>
          <w:szCs w:val="24"/>
        </w:rPr>
        <w:t>Thue</w:t>
      </w:r>
      <w:r w:rsidR="002B7ABB" w:rsidRPr="00DB31A7">
        <w:rPr>
          <w:rFonts w:ascii="Gill Sans MT" w:hAnsi="Gill Sans MT"/>
          <w:sz w:val="24"/>
          <w:szCs w:val="24"/>
        </w:rPr>
        <w:t xml:space="preserve"> </w:t>
      </w:r>
      <w:r w:rsidR="0065168C" w:rsidRPr="00DB31A7">
        <w:rPr>
          <w:rFonts w:ascii="Gill Sans MT" w:hAnsi="Gill Sans MT"/>
          <w:sz w:val="24"/>
          <w:szCs w:val="24"/>
        </w:rPr>
        <w:t>made a motion that the commission</w:t>
      </w:r>
      <w:r w:rsidR="00F71B68" w:rsidRPr="00DB31A7">
        <w:rPr>
          <w:rFonts w:ascii="Gill Sans MT" w:hAnsi="Gill Sans MT"/>
          <w:sz w:val="24"/>
          <w:szCs w:val="24"/>
        </w:rPr>
        <w:t xml:space="preserve"> </w:t>
      </w:r>
      <w:r w:rsidR="000C20A3" w:rsidRPr="00DB31A7">
        <w:rPr>
          <w:rFonts w:ascii="Gill Sans MT" w:hAnsi="Gill Sans MT"/>
          <w:sz w:val="24"/>
          <w:szCs w:val="24"/>
        </w:rPr>
        <w:t xml:space="preserve">no longer follow the </w:t>
      </w:r>
      <w:r w:rsidR="0065168C" w:rsidRPr="00DB31A7">
        <w:rPr>
          <w:rFonts w:ascii="Gill Sans MT" w:hAnsi="Gill Sans MT"/>
          <w:sz w:val="24"/>
          <w:szCs w:val="24"/>
        </w:rPr>
        <w:t xml:space="preserve">previous </w:t>
      </w:r>
      <w:r w:rsidR="000C20A3" w:rsidRPr="00DB31A7">
        <w:rPr>
          <w:rFonts w:ascii="Gill Sans MT" w:hAnsi="Gill Sans MT"/>
          <w:sz w:val="24"/>
          <w:szCs w:val="24"/>
        </w:rPr>
        <w:t xml:space="preserve">policy </w:t>
      </w:r>
      <w:r w:rsidR="0065168C" w:rsidRPr="00DB31A7">
        <w:rPr>
          <w:rFonts w:ascii="Gill Sans MT" w:hAnsi="Gill Sans MT"/>
          <w:sz w:val="24"/>
          <w:szCs w:val="24"/>
        </w:rPr>
        <w:t>based on the statutory changes that have been made and the additional need for consistency among all license</w:t>
      </w:r>
      <w:r w:rsidR="001A4D84" w:rsidRPr="00DB31A7">
        <w:rPr>
          <w:rFonts w:ascii="Gill Sans MT" w:hAnsi="Gill Sans MT"/>
          <w:sz w:val="24"/>
          <w:szCs w:val="24"/>
        </w:rPr>
        <w:t xml:space="preserve"> types.  </w:t>
      </w:r>
      <w:r w:rsidR="000B27A8" w:rsidRPr="00DB31A7">
        <w:rPr>
          <w:rFonts w:ascii="Gill Sans MT" w:hAnsi="Gill Sans MT"/>
          <w:sz w:val="24"/>
          <w:szCs w:val="24"/>
        </w:rPr>
        <w:t>M</w:t>
      </w:r>
      <w:r w:rsidR="001A4D84" w:rsidRPr="00DB31A7">
        <w:rPr>
          <w:rFonts w:ascii="Gill Sans MT" w:hAnsi="Gill Sans MT"/>
          <w:sz w:val="24"/>
          <w:szCs w:val="24"/>
        </w:rPr>
        <w:t>r</w:t>
      </w:r>
      <w:r w:rsidR="000B27A8" w:rsidRPr="00DB31A7">
        <w:rPr>
          <w:rFonts w:ascii="Gill Sans MT" w:hAnsi="Gill Sans MT"/>
          <w:sz w:val="24"/>
          <w:szCs w:val="24"/>
        </w:rPr>
        <w:t xml:space="preserve">. </w:t>
      </w:r>
      <w:r w:rsidR="000C20A3" w:rsidRPr="00DB31A7">
        <w:rPr>
          <w:rFonts w:ascii="Gill Sans MT" w:hAnsi="Gill Sans MT"/>
          <w:sz w:val="24"/>
          <w:szCs w:val="24"/>
        </w:rPr>
        <w:t>Handy</w:t>
      </w:r>
      <w:r w:rsidR="00191F2F" w:rsidRPr="00DB31A7">
        <w:rPr>
          <w:rFonts w:ascii="Gill Sans MT" w:hAnsi="Gill Sans MT"/>
          <w:sz w:val="24"/>
          <w:szCs w:val="24"/>
        </w:rPr>
        <w:t xml:space="preserve"> </w:t>
      </w:r>
      <w:r w:rsidR="00F71B68" w:rsidRPr="00DB31A7">
        <w:rPr>
          <w:rFonts w:ascii="Gill Sans MT" w:hAnsi="Gill Sans MT"/>
          <w:sz w:val="24"/>
          <w:szCs w:val="24"/>
        </w:rPr>
        <w:t>seconded the motion which passed unanimously.</w:t>
      </w:r>
    </w:p>
    <w:p w14:paraId="230827CB" w14:textId="77777777" w:rsidR="00F71B68" w:rsidRDefault="00F71B68" w:rsidP="005B42B7">
      <w:pPr>
        <w:spacing w:after="0" w:line="240" w:lineRule="auto"/>
        <w:contextualSpacing/>
        <w:rPr>
          <w:rFonts w:ascii="Gill Sans MT" w:eastAsia="Arial" w:hAnsi="Gill Sans MT" w:cs="Arial"/>
          <w:color w:val="222222"/>
          <w:sz w:val="24"/>
          <w:szCs w:val="24"/>
          <w:highlight w:val="white"/>
        </w:rPr>
      </w:pPr>
    </w:p>
    <w:p w14:paraId="6DBBF4BB" w14:textId="77777777" w:rsidR="005A3229" w:rsidRDefault="005A3229" w:rsidP="00DF4DA4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14:paraId="66BD0761" w14:textId="6FFFD7D3" w:rsidR="00DF4DA4" w:rsidRPr="0070663C" w:rsidRDefault="00346DFE" w:rsidP="00DF4DA4">
      <w:pPr>
        <w:tabs>
          <w:tab w:val="left" w:pos="72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70663C">
        <w:rPr>
          <w:rFonts w:ascii="Gill Sans MT" w:hAnsi="Gill Sans MT"/>
          <w:sz w:val="24"/>
          <w:szCs w:val="24"/>
          <w:u w:val="single"/>
        </w:rPr>
        <w:t>LICENSEE RECOGNITIONS:  PASSED UTAH PUBLIC SAFETY SBI COVERT (CUB) INSPECTIONS</w:t>
      </w:r>
      <w:r w:rsidR="006A2F38" w:rsidRPr="0070663C">
        <w:rPr>
          <w:rFonts w:ascii="Gill Sans MT" w:hAnsi="Gill Sans MT"/>
          <w:sz w:val="24"/>
          <w:szCs w:val="24"/>
          <w:u w:val="single"/>
        </w:rPr>
        <w:t>:</w:t>
      </w:r>
      <w:r w:rsidR="00DF4DA4" w:rsidRPr="0070663C">
        <w:rPr>
          <w:rFonts w:ascii="Gill Sans MT" w:hAnsi="Gill Sans MT"/>
          <w:sz w:val="24"/>
          <w:szCs w:val="24"/>
        </w:rPr>
        <w:t xml:space="preserve">   </w:t>
      </w:r>
    </w:p>
    <w:p w14:paraId="365EF3ED" w14:textId="77777777" w:rsidR="008C2ABB" w:rsidRPr="0070663C" w:rsidRDefault="008C2ABB" w:rsidP="008C2ABB">
      <w:pPr>
        <w:spacing w:after="0" w:line="240" w:lineRule="auto"/>
        <w:contextualSpacing/>
        <w:rPr>
          <w:rFonts w:ascii="Gill Sans MT" w:eastAsia="Calibri" w:hAnsi="Gill Sans MT"/>
          <w:i/>
          <w:sz w:val="24"/>
          <w:szCs w:val="24"/>
        </w:rPr>
      </w:pPr>
    </w:p>
    <w:p w14:paraId="7415A77C" w14:textId="41D6B1F2" w:rsidR="008C2ABB" w:rsidRDefault="00575DA6" w:rsidP="008C2ABB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>Ms. Clason</w:t>
      </w:r>
      <w:r w:rsidR="00346DFE" w:rsidRPr="0070663C">
        <w:rPr>
          <w:rFonts w:ascii="Gill Sans MT" w:eastAsia="Calibri" w:hAnsi="Gill Sans MT"/>
          <w:sz w:val="24"/>
          <w:szCs w:val="24"/>
        </w:rPr>
        <w:t xml:space="preserve"> </w:t>
      </w:r>
      <w:r w:rsidR="00245398" w:rsidRPr="0070663C">
        <w:rPr>
          <w:rFonts w:ascii="Gill Sans MT" w:eastAsia="Calibri" w:hAnsi="Gill Sans MT"/>
          <w:sz w:val="24"/>
          <w:szCs w:val="24"/>
        </w:rPr>
        <w:t xml:space="preserve">reported that since </w:t>
      </w:r>
      <w:r w:rsidR="004A07EB" w:rsidRPr="0070663C">
        <w:rPr>
          <w:rFonts w:ascii="Gill Sans MT" w:eastAsia="Calibri" w:hAnsi="Gill Sans MT"/>
          <w:sz w:val="24"/>
          <w:szCs w:val="24"/>
        </w:rPr>
        <w:t xml:space="preserve">the </w:t>
      </w:r>
      <w:r w:rsidR="00F80EB4">
        <w:rPr>
          <w:rFonts w:ascii="Gill Sans MT" w:eastAsia="Calibri" w:hAnsi="Gill Sans MT"/>
          <w:sz w:val="24"/>
          <w:szCs w:val="24"/>
        </w:rPr>
        <w:t>April</w:t>
      </w:r>
      <w:r w:rsidR="00192A89" w:rsidRPr="0070663C">
        <w:rPr>
          <w:rFonts w:ascii="Gill Sans MT" w:eastAsia="Calibri" w:hAnsi="Gill Sans MT"/>
          <w:sz w:val="24"/>
          <w:szCs w:val="24"/>
        </w:rPr>
        <w:t xml:space="preserve"> </w:t>
      </w:r>
      <w:r w:rsidR="004A07EB" w:rsidRPr="0070663C">
        <w:rPr>
          <w:rFonts w:ascii="Gill Sans MT" w:eastAsia="Calibri" w:hAnsi="Gill Sans MT"/>
          <w:sz w:val="24"/>
          <w:szCs w:val="24"/>
        </w:rPr>
        <w:t>meeting</w:t>
      </w:r>
      <w:r w:rsidR="00245398" w:rsidRPr="0070663C">
        <w:rPr>
          <w:rFonts w:ascii="Gill Sans MT" w:eastAsia="Calibri" w:hAnsi="Gill Sans MT"/>
          <w:sz w:val="24"/>
          <w:szCs w:val="24"/>
        </w:rPr>
        <w:t>,</w:t>
      </w:r>
      <w:r w:rsidR="00F24A8E">
        <w:rPr>
          <w:rFonts w:ascii="Gill Sans MT" w:eastAsia="Calibri" w:hAnsi="Gill Sans MT"/>
          <w:sz w:val="24"/>
          <w:szCs w:val="24"/>
        </w:rPr>
        <w:t xml:space="preserve"> </w:t>
      </w:r>
      <w:r w:rsidR="007B2E09">
        <w:rPr>
          <w:rFonts w:ascii="Gill Sans MT" w:eastAsia="Calibri" w:hAnsi="Gill Sans MT"/>
          <w:sz w:val="24"/>
          <w:szCs w:val="24"/>
        </w:rPr>
        <w:t>1</w:t>
      </w:r>
      <w:r w:rsidR="00F80EB4">
        <w:rPr>
          <w:rFonts w:ascii="Gill Sans MT" w:eastAsia="Calibri" w:hAnsi="Gill Sans MT"/>
          <w:sz w:val="24"/>
          <w:szCs w:val="24"/>
        </w:rPr>
        <w:t>22</w:t>
      </w:r>
      <w:r w:rsidR="007B2E09">
        <w:rPr>
          <w:rFonts w:ascii="Gill Sans MT" w:eastAsia="Calibri" w:hAnsi="Gill Sans MT"/>
          <w:sz w:val="24"/>
          <w:szCs w:val="24"/>
        </w:rPr>
        <w:t xml:space="preserve"> </w:t>
      </w:r>
      <w:r w:rsidR="00245398" w:rsidRPr="0070663C">
        <w:rPr>
          <w:rFonts w:ascii="Gill Sans MT" w:eastAsia="Calibri" w:hAnsi="Gill Sans MT"/>
          <w:sz w:val="24"/>
          <w:szCs w:val="24"/>
        </w:rPr>
        <w:t>licensees passed</w:t>
      </w:r>
      <w:r w:rsidR="00F24A8E">
        <w:rPr>
          <w:rFonts w:ascii="Gill Sans MT" w:eastAsia="Calibri" w:hAnsi="Gill Sans MT"/>
          <w:sz w:val="24"/>
          <w:szCs w:val="24"/>
        </w:rPr>
        <w:t xml:space="preserve"> the SBI inspections</w:t>
      </w:r>
      <w:r w:rsidR="00245398" w:rsidRPr="0070663C">
        <w:rPr>
          <w:rFonts w:ascii="Gill Sans MT" w:eastAsia="Calibri" w:hAnsi="Gill Sans MT"/>
          <w:sz w:val="24"/>
          <w:szCs w:val="24"/>
        </w:rPr>
        <w:t xml:space="preserve">.  </w:t>
      </w:r>
      <w:r w:rsidR="00815197">
        <w:rPr>
          <w:rFonts w:ascii="Gill Sans MT" w:eastAsia="Calibri" w:hAnsi="Gill Sans MT"/>
          <w:sz w:val="24"/>
          <w:szCs w:val="24"/>
        </w:rPr>
        <w:t>Sh</w:t>
      </w:r>
      <w:r w:rsidR="00AF10B9" w:rsidRPr="0070663C">
        <w:rPr>
          <w:rFonts w:ascii="Gill Sans MT" w:eastAsia="Calibri" w:hAnsi="Gill Sans MT"/>
          <w:sz w:val="24"/>
          <w:szCs w:val="24"/>
        </w:rPr>
        <w:t>e congratulated those that passed and thanked them for following the alcohol safety laws.</w:t>
      </w:r>
      <w:r w:rsidR="00AF10B9">
        <w:rPr>
          <w:rFonts w:ascii="Gill Sans MT" w:eastAsia="Calibri" w:hAnsi="Gill Sans MT"/>
          <w:sz w:val="24"/>
          <w:szCs w:val="24"/>
        </w:rPr>
        <w:t xml:space="preserve">  </w:t>
      </w:r>
    </w:p>
    <w:p w14:paraId="7B863654" w14:textId="77777777" w:rsidR="009F72E1" w:rsidRDefault="009F72E1" w:rsidP="008C2ABB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</w:p>
    <w:p w14:paraId="1C148B7F" w14:textId="77777777" w:rsidR="00077C67" w:rsidRDefault="00077C67" w:rsidP="008C2ABB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</w:p>
    <w:p w14:paraId="45FC7D68" w14:textId="536502A5" w:rsidR="00D76D90" w:rsidRPr="0026791C" w:rsidRDefault="00566DDE" w:rsidP="00D76D9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CONSENT AGENDA</w:t>
      </w:r>
      <w:r w:rsidR="00D76D90" w:rsidRPr="0026791C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</w:p>
    <w:p w14:paraId="0263E477" w14:textId="77777777" w:rsidR="00D76D90" w:rsidRDefault="00D76D90" w:rsidP="00664249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</w:p>
    <w:p w14:paraId="39A40B52" w14:textId="1ACAEE92" w:rsidR="001F2CEE" w:rsidRPr="00190557" w:rsidRDefault="002346D7" w:rsidP="00664249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>Ms. Evans</w:t>
      </w:r>
      <w:r w:rsidR="007A3FFF" w:rsidRPr="00190557">
        <w:rPr>
          <w:rFonts w:ascii="Gill Sans MT" w:eastAsia="Calibri" w:hAnsi="Gill Sans MT"/>
          <w:sz w:val="24"/>
          <w:szCs w:val="24"/>
        </w:rPr>
        <w:t xml:space="preserve"> </w:t>
      </w:r>
      <w:r w:rsidR="00F947B2">
        <w:rPr>
          <w:rFonts w:ascii="Gill Sans MT" w:eastAsia="Calibri" w:hAnsi="Gill Sans MT"/>
          <w:sz w:val="24"/>
          <w:szCs w:val="24"/>
        </w:rPr>
        <w:t xml:space="preserve">reminded bar licensees that renewal applications and fees are due tomorrow.  Ms. Evans gave </w:t>
      </w:r>
      <w:r w:rsidR="0070663C">
        <w:rPr>
          <w:rFonts w:ascii="Gill Sans MT" w:eastAsia="Calibri" w:hAnsi="Gill Sans MT"/>
          <w:sz w:val="24"/>
          <w:szCs w:val="24"/>
        </w:rPr>
        <w:t>an overview of</w:t>
      </w:r>
      <w:r w:rsidR="00375616">
        <w:rPr>
          <w:rFonts w:ascii="Gill Sans MT" w:eastAsia="Calibri" w:hAnsi="Gill Sans MT"/>
          <w:sz w:val="24"/>
          <w:szCs w:val="24"/>
        </w:rPr>
        <w:t xml:space="preserve"> the items</w:t>
      </w:r>
      <w:r w:rsidR="000E1276">
        <w:rPr>
          <w:rFonts w:ascii="Gill Sans MT" w:eastAsia="Calibri" w:hAnsi="Gill Sans MT"/>
          <w:sz w:val="24"/>
          <w:szCs w:val="24"/>
        </w:rPr>
        <w:t xml:space="preserve"> on the</w:t>
      </w:r>
      <w:r w:rsidR="0070663C">
        <w:rPr>
          <w:rFonts w:ascii="Gill Sans MT" w:eastAsia="Calibri" w:hAnsi="Gill Sans MT"/>
          <w:sz w:val="24"/>
          <w:szCs w:val="24"/>
        </w:rPr>
        <w:t xml:space="preserve"> consent</w:t>
      </w:r>
      <w:r w:rsidR="000E1276">
        <w:rPr>
          <w:rFonts w:ascii="Gill Sans MT" w:eastAsia="Calibri" w:hAnsi="Gill Sans MT"/>
          <w:sz w:val="24"/>
          <w:szCs w:val="24"/>
        </w:rPr>
        <w:t xml:space="preserve"> agenda</w:t>
      </w:r>
      <w:r w:rsidR="00375616">
        <w:rPr>
          <w:rFonts w:ascii="Gill Sans MT" w:eastAsia="Calibri" w:hAnsi="Gill Sans MT"/>
          <w:sz w:val="24"/>
          <w:szCs w:val="24"/>
        </w:rPr>
        <w:t xml:space="preserve"> </w:t>
      </w:r>
      <w:r w:rsidR="003F215B">
        <w:rPr>
          <w:rFonts w:ascii="Gill Sans MT" w:eastAsia="Calibri" w:hAnsi="Gill Sans MT"/>
          <w:sz w:val="24"/>
          <w:szCs w:val="24"/>
        </w:rPr>
        <w:t>noting that</w:t>
      </w:r>
      <w:r w:rsidR="0070663C">
        <w:rPr>
          <w:rFonts w:ascii="Gill Sans MT" w:eastAsia="Calibri" w:hAnsi="Gill Sans MT"/>
          <w:sz w:val="24"/>
          <w:szCs w:val="24"/>
        </w:rPr>
        <w:t xml:space="preserve"> </w:t>
      </w:r>
      <w:r w:rsidR="00EF58A2">
        <w:rPr>
          <w:rFonts w:ascii="Gill Sans MT" w:eastAsia="Calibri" w:hAnsi="Gill Sans MT"/>
          <w:sz w:val="24"/>
          <w:szCs w:val="24"/>
        </w:rPr>
        <w:t xml:space="preserve">off premise beer </w:t>
      </w:r>
      <w:r w:rsidR="00AD697D">
        <w:rPr>
          <w:rFonts w:ascii="Gill Sans MT" w:eastAsia="Calibri" w:hAnsi="Gill Sans MT"/>
          <w:sz w:val="24"/>
          <w:szCs w:val="24"/>
        </w:rPr>
        <w:t xml:space="preserve">applicant </w:t>
      </w:r>
      <w:r w:rsidR="003F215B">
        <w:rPr>
          <w:rFonts w:ascii="Gill Sans MT" w:eastAsia="Calibri" w:hAnsi="Gill Sans MT"/>
          <w:sz w:val="24"/>
          <w:szCs w:val="24"/>
        </w:rPr>
        <w:t>#32 Hamdard Brothers was</w:t>
      </w:r>
      <w:r w:rsidR="00EF58A2">
        <w:rPr>
          <w:rFonts w:ascii="Gill Sans MT" w:eastAsia="Calibri" w:hAnsi="Gill Sans MT"/>
          <w:sz w:val="24"/>
          <w:szCs w:val="24"/>
        </w:rPr>
        <w:t xml:space="preserve"> stricken from the agenda.  The balance of the items </w:t>
      </w:r>
      <w:r w:rsidR="00144628" w:rsidRPr="00190557">
        <w:rPr>
          <w:rFonts w:ascii="Gill Sans MT" w:eastAsia="Calibri" w:hAnsi="Gill Sans MT"/>
          <w:sz w:val="24"/>
          <w:szCs w:val="24"/>
        </w:rPr>
        <w:t>are complete and ready for action by the commission</w:t>
      </w:r>
      <w:r w:rsidR="00543847" w:rsidRPr="00190557">
        <w:rPr>
          <w:rFonts w:ascii="Gill Sans MT" w:eastAsia="Calibri" w:hAnsi="Gill Sans MT"/>
          <w:sz w:val="24"/>
          <w:szCs w:val="24"/>
        </w:rPr>
        <w:t>.</w:t>
      </w:r>
      <w:r w:rsidR="002A44FE" w:rsidRPr="00190557">
        <w:rPr>
          <w:rFonts w:ascii="Gill Sans MT" w:eastAsia="Calibri" w:hAnsi="Gill Sans MT"/>
          <w:sz w:val="24"/>
          <w:szCs w:val="24"/>
        </w:rPr>
        <w:t xml:space="preserve">  </w:t>
      </w:r>
    </w:p>
    <w:p w14:paraId="1DA2A311" w14:textId="77777777" w:rsidR="00BA5A87" w:rsidRPr="00DF246C" w:rsidRDefault="00BA5A87" w:rsidP="00DF246C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2AEA7435" w14:textId="712AE23B" w:rsidR="006E61D9" w:rsidRPr="006E61D9" w:rsidRDefault="006E61D9" w:rsidP="006E61D9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  <w:u w:val="single"/>
        </w:rPr>
      </w:pPr>
      <w:r w:rsidRPr="006E61D9">
        <w:rPr>
          <w:rFonts w:ascii="Gill Sans MT" w:eastAsia="Arial" w:hAnsi="Gill Sans MT" w:cs="Arial"/>
          <w:sz w:val="24"/>
          <w:szCs w:val="24"/>
        </w:rPr>
        <w:t>a.</w:t>
      </w:r>
      <w:r w:rsidRPr="006E61D9">
        <w:rPr>
          <w:rFonts w:ascii="Gill Sans MT" w:eastAsia="Arial" w:hAnsi="Gill Sans MT" w:cs="Arial"/>
          <w:sz w:val="24"/>
          <w:szCs w:val="24"/>
        </w:rPr>
        <w:tab/>
      </w:r>
      <w:r w:rsidRPr="006E61D9">
        <w:rPr>
          <w:rFonts w:ascii="Gill Sans MT" w:eastAsia="Arial" w:hAnsi="Gill Sans MT" w:cs="Arial"/>
          <w:sz w:val="24"/>
          <w:szCs w:val="24"/>
          <w:u w:val="single"/>
        </w:rPr>
        <w:t>Approval of the Minutes</w:t>
      </w:r>
    </w:p>
    <w:p w14:paraId="7F78DDEE" w14:textId="157A252A" w:rsidR="006E61D9" w:rsidRPr="006E61D9" w:rsidRDefault="006E61D9" w:rsidP="006E61D9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6E61D9">
        <w:rPr>
          <w:rFonts w:ascii="Gill Sans MT" w:eastAsia="Arial" w:hAnsi="Gill Sans MT" w:cs="Arial"/>
          <w:sz w:val="24"/>
          <w:szCs w:val="24"/>
        </w:rPr>
        <w:tab/>
      </w:r>
      <w:r w:rsidRPr="006E61D9">
        <w:rPr>
          <w:rFonts w:ascii="Gill Sans MT" w:eastAsia="Arial" w:hAnsi="Gill Sans MT" w:cs="Arial"/>
          <w:sz w:val="24"/>
          <w:szCs w:val="24"/>
        </w:rPr>
        <w:tab/>
        <w:t>(1)</w:t>
      </w:r>
      <w:r w:rsidRPr="006E61D9">
        <w:rPr>
          <w:rFonts w:ascii="Gill Sans MT" w:eastAsia="Arial" w:hAnsi="Gill Sans MT" w:cs="Arial"/>
          <w:sz w:val="24"/>
          <w:szCs w:val="24"/>
        </w:rPr>
        <w:tab/>
      </w:r>
      <w:r w:rsidR="00346176">
        <w:rPr>
          <w:rFonts w:ascii="Gill Sans MT" w:eastAsia="Arial" w:hAnsi="Gill Sans MT" w:cs="Arial"/>
          <w:sz w:val="24"/>
          <w:szCs w:val="24"/>
        </w:rPr>
        <w:t>April 25</w:t>
      </w:r>
      <w:r w:rsidRPr="006E61D9">
        <w:rPr>
          <w:rFonts w:ascii="Gill Sans MT" w:eastAsia="Arial" w:hAnsi="Gill Sans MT" w:cs="Arial"/>
          <w:sz w:val="24"/>
          <w:szCs w:val="24"/>
        </w:rPr>
        <w:t>, 2024 Commission Meeting</w:t>
      </w:r>
    </w:p>
    <w:p w14:paraId="5AE6FB01" w14:textId="77777777" w:rsidR="006E61D9" w:rsidRPr="001E1498" w:rsidRDefault="006E61D9" w:rsidP="001E1498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0C8390E0" w14:textId="6519EB21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b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b.</w:t>
      </w: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  <w:u w:val="single"/>
        </w:rPr>
        <w:t>Off-Premise Beer Retailer</w:t>
      </w:r>
      <w:r w:rsidRPr="001E1498">
        <w:rPr>
          <w:rFonts w:ascii="Gill Sans MT" w:eastAsia="Arial" w:hAnsi="Gill Sans MT" w:cs="Arial"/>
          <w:sz w:val="24"/>
          <w:szCs w:val="24"/>
        </w:rPr>
        <w:t xml:space="preserve">  </w:t>
      </w:r>
    </w:p>
    <w:p w14:paraId="2E599CDF" w14:textId="2E5E364B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i/>
          <w:sz w:val="24"/>
          <w:szCs w:val="24"/>
        </w:rPr>
        <w:t>License Change of Ownership:</w:t>
      </w:r>
    </w:p>
    <w:p w14:paraId="3EE3D308" w14:textId="6F55A4E6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>(1)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7-Eleven Store #38649A, Brigham City 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 (purchase agreement April 2, 2024)</w:t>
      </w:r>
    </w:p>
    <w:p w14:paraId="4523A057" w14:textId="43A3FA99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ab/>
        <w:t>(2)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7-Eleven Store #23845D, Salt Lake City  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(conditional) (purchase agreement </w:t>
      </w:r>
    </w:p>
    <w:p w14:paraId="02CAF98F" w14:textId="791708F8" w:rsidR="001E1498" w:rsidRPr="001E1498" w:rsidRDefault="001E1498" w:rsidP="001E1498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>
        <w:rPr>
          <w:rFonts w:ascii="Gill Sans MT" w:eastAsia="Arial" w:hAnsi="Gill Sans MT" w:cs="Arial"/>
          <w:i/>
          <w:sz w:val="24"/>
          <w:szCs w:val="24"/>
        </w:rPr>
        <w:t>M</w:t>
      </w:r>
      <w:r w:rsidRPr="001E1498">
        <w:rPr>
          <w:rFonts w:ascii="Gill Sans MT" w:eastAsia="Arial" w:hAnsi="Gill Sans MT" w:cs="Arial"/>
          <w:i/>
          <w:sz w:val="24"/>
          <w:szCs w:val="24"/>
        </w:rPr>
        <w:t>arch 11, 2024)</w:t>
      </w:r>
    </w:p>
    <w:p w14:paraId="3FD48F28" w14:textId="483D5AD1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ab/>
        <w:t>(3)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7-Eleven Store # 36026B, South Jordan  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(purchase agreement April 28, </w:t>
      </w:r>
    </w:p>
    <w:p w14:paraId="5884D1D1" w14:textId="77777777" w:rsidR="001E1498" w:rsidRPr="001E1498" w:rsidRDefault="001E1498" w:rsidP="001E1498">
      <w:pPr>
        <w:spacing w:after="0" w:line="240" w:lineRule="auto"/>
        <w:ind w:left="216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>2024)</w:t>
      </w:r>
    </w:p>
    <w:p w14:paraId="7A721910" w14:textId="74D1D1EC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ab/>
        <w:t>(4)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Chevron 864, Springville  </w:t>
      </w:r>
      <w:r w:rsidRPr="001E1498">
        <w:rPr>
          <w:rFonts w:ascii="Gill Sans MT" w:eastAsia="Arial" w:hAnsi="Gill Sans MT" w:cs="Arial"/>
          <w:i/>
          <w:sz w:val="24"/>
          <w:szCs w:val="24"/>
        </w:rPr>
        <w:t>(purchase agreement May 9,2024)</w:t>
      </w:r>
    </w:p>
    <w:p w14:paraId="0638685D" w14:textId="306F4E4F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ab/>
        <w:t>(5)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CV Foothill Chevron, Logan  </w:t>
      </w:r>
      <w:r w:rsidRPr="001E1498">
        <w:rPr>
          <w:rFonts w:ascii="Gill Sans MT" w:eastAsia="Arial" w:hAnsi="Gill Sans MT" w:cs="Arial"/>
          <w:i/>
          <w:sz w:val="24"/>
          <w:szCs w:val="24"/>
        </w:rPr>
        <w:t>(conditional) (purchase agreement April 22,</w:t>
      </w:r>
    </w:p>
    <w:p w14:paraId="3D085A7A" w14:textId="77777777" w:rsidR="001E1498" w:rsidRPr="001E1498" w:rsidRDefault="001E1498" w:rsidP="00B24D75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>2024)</w:t>
      </w:r>
    </w:p>
    <w:p w14:paraId="0483D7FC" w14:textId="391C050A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>(6)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Fast Stop 1104, Roy  </w:t>
      </w:r>
      <w:r w:rsidRPr="001E1498">
        <w:rPr>
          <w:rFonts w:ascii="Gill Sans MT" w:eastAsia="Arial" w:hAnsi="Gill Sans MT" w:cs="Arial"/>
          <w:i/>
          <w:sz w:val="24"/>
          <w:szCs w:val="24"/>
        </w:rPr>
        <w:t>(purchase agreement February 25, 2024)</w:t>
      </w:r>
    </w:p>
    <w:p w14:paraId="510193F8" w14:textId="02FA3065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>(7)</w:t>
      </w: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 xml:space="preserve">Klassy Kwik Stop I, Harrisville  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(conditional) (purchase agreement April 24, </w:t>
      </w:r>
    </w:p>
    <w:p w14:paraId="44967E7D" w14:textId="77777777" w:rsidR="001E1498" w:rsidRPr="001E1498" w:rsidRDefault="001E1498" w:rsidP="00B24D75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>2024)</w:t>
      </w:r>
    </w:p>
    <w:p w14:paraId="5C7F62BE" w14:textId="531F4B69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>(8)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Rally Stop #15, Enoch  </w:t>
      </w:r>
      <w:r w:rsidRPr="001E1498">
        <w:rPr>
          <w:rFonts w:ascii="Gill Sans MT" w:eastAsia="Arial" w:hAnsi="Gill Sans MT" w:cs="Arial"/>
          <w:i/>
          <w:sz w:val="24"/>
          <w:szCs w:val="24"/>
        </w:rPr>
        <w:t>(conditional) (purchase agreement March 24, 2024)</w:t>
      </w:r>
    </w:p>
    <w:p w14:paraId="1DFBEAFE" w14:textId="08C04FFF" w:rsidR="001E1498" w:rsidRPr="001E1498" w:rsidRDefault="001E1498" w:rsidP="00B24D75">
      <w:pPr>
        <w:spacing w:after="0" w:line="240" w:lineRule="auto"/>
        <w:ind w:left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>New Applicants:</w:t>
      </w:r>
    </w:p>
    <w:p w14:paraId="6472CF30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(1)</w:t>
      </w:r>
      <w:r w:rsidRPr="001E1498">
        <w:rPr>
          <w:rFonts w:ascii="Gill Sans MT" w:eastAsia="Arial" w:hAnsi="Gill Sans MT" w:cs="Arial"/>
          <w:sz w:val="24"/>
          <w:szCs w:val="24"/>
        </w:rPr>
        <w:tab/>
        <w:t>Bryce Canyon Pines Chevron, Bryce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 </w:t>
      </w:r>
    </w:p>
    <w:p w14:paraId="23835821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(2)</w:t>
      </w:r>
      <w:r w:rsidRPr="001E1498">
        <w:rPr>
          <w:rFonts w:ascii="Gill Sans MT" w:eastAsia="Arial" w:hAnsi="Gill Sans MT" w:cs="Arial"/>
          <w:sz w:val="24"/>
          <w:szCs w:val="24"/>
        </w:rPr>
        <w:tab/>
        <w:t>El Guero Market, Heber</w:t>
      </w:r>
    </w:p>
    <w:p w14:paraId="00D8AEDA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(3)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Fairpark Express 2, Salt Lake City  </w:t>
      </w:r>
      <w:r w:rsidRPr="001E1498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13B891E7" w14:textId="44955B69" w:rsidR="001E1498" w:rsidRPr="001E1498" w:rsidRDefault="001E1498" w:rsidP="001E1498">
      <w:pPr>
        <w:spacing w:after="0" w:line="240" w:lineRule="auto"/>
        <w:ind w:left="720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>(4)</w:t>
      </w: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>Family Dollar #26999, Castle Dale</w:t>
      </w:r>
    </w:p>
    <w:p w14:paraId="2AC200F2" w14:textId="30E0A343" w:rsidR="001E1498" w:rsidRPr="001E1498" w:rsidRDefault="001E1498" w:rsidP="001E1498">
      <w:pPr>
        <w:spacing w:after="0" w:line="240" w:lineRule="auto"/>
        <w:ind w:left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ab/>
        <w:t>(5)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Family Dollar #30148, Cedar City 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 (conditional)</w:t>
      </w:r>
    </w:p>
    <w:p w14:paraId="6FAB0177" w14:textId="34E40C32" w:rsidR="001E1498" w:rsidRPr="001E1498" w:rsidRDefault="001E1498" w:rsidP="001E1498">
      <w:pPr>
        <w:spacing w:after="0" w:line="240" w:lineRule="auto"/>
        <w:ind w:left="720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lastRenderedPageBreak/>
        <w:tab/>
        <w:t>(6)</w:t>
      </w:r>
      <w:r w:rsidRPr="001E1498">
        <w:rPr>
          <w:rFonts w:ascii="Gill Sans MT" w:eastAsia="Arial" w:hAnsi="Gill Sans MT" w:cs="Arial"/>
          <w:sz w:val="24"/>
          <w:szCs w:val="24"/>
        </w:rPr>
        <w:tab/>
        <w:t>Family Dollar #31320, Enoch</w:t>
      </w:r>
    </w:p>
    <w:p w14:paraId="0E64279C" w14:textId="2BB49F40" w:rsidR="001E1498" w:rsidRPr="001E1498" w:rsidRDefault="001E1498" w:rsidP="001E1498">
      <w:pPr>
        <w:spacing w:after="0" w:line="240" w:lineRule="auto"/>
        <w:ind w:left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ab/>
        <w:t>(7)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Family Dollar #28044, Fillmore  </w:t>
      </w:r>
      <w:r w:rsidRPr="001E1498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335040CC" w14:textId="4B4E1FDC" w:rsidR="001E1498" w:rsidRPr="001E1498" w:rsidRDefault="001E1498" w:rsidP="001E1498">
      <w:pPr>
        <w:spacing w:after="0" w:line="240" w:lineRule="auto"/>
        <w:ind w:left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ab/>
        <w:t>(8)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Family Dollar #27301, Grantsville 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 (conditional)</w:t>
      </w:r>
    </w:p>
    <w:p w14:paraId="28D2A3A2" w14:textId="0F290AF3" w:rsidR="001E1498" w:rsidRPr="001E1498" w:rsidRDefault="001E1498" w:rsidP="001E1498">
      <w:pPr>
        <w:spacing w:after="0" w:line="240" w:lineRule="auto"/>
        <w:ind w:left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ab/>
        <w:t>(9)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Family Dollar #31372, Ivins  </w:t>
      </w:r>
      <w:r w:rsidRPr="001E1498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33DC494E" w14:textId="3495BF74" w:rsidR="001E1498" w:rsidRPr="001E1498" w:rsidRDefault="001E1498" w:rsidP="001E1498">
      <w:pPr>
        <w:spacing w:after="0" w:line="240" w:lineRule="auto"/>
        <w:ind w:left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ab/>
        <w:t>(10)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Family Dollar #25291, Kanab 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 (conditional)</w:t>
      </w:r>
    </w:p>
    <w:p w14:paraId="24F50BCE" w14:textId="6FDEA14D" w:rsidR="001E1498" w:rsidRPr="001E1498" w:rsidRDefault="001E1498" w:rsidP="001E1498">
      <w:pPr>
        <w:spacing w:after="0" w:line="240" w:lineRule="auto"/>
        <w:ind w:left="720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ab/>
        <w:t>(11)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Family Dollar #30829, LaVerkin </w:t>
      </w:r>
    </w:p>
    <w:p w14:paraId="67D2A8D6" w14:textId="4ADEF0D9" w:rsidR="001E1498" w:rsidRPr="001E1498" w:rsidRDefault="001E1498" w:rsidP="001E1498">
      <w:pPr>
        <w:spacing w:after="0" w:line="240" w:lineRule="auto"/>
        <w:ind w:left="720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iCs/>
          <w:sz w:val="24"/>
          <w:szCs w:val="24"/>
        </w:rPr>
        <w:t>(12)</w:t>
      </w: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>Family Dollar #26282, Magna</w:t>
      </w:r>
    </w:p>
    <w:p w14:paraId="17A41321" w14:textId="65CA81A2" w:rsidR="001E1498" w:rsidRPr="001E1498" w:rsidRDefault="001E1498" w:rsidP="001E1498">
      <w:pPr>
        <w:spacing w:after="0" w:line="240" w:lineRule="auto"/>
        <w:ind w:left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ab/>
        <w:t>(13)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Family Dollar #30211, Magna  </w:t>
      </w:r>
      <w:r w:rsidRPr="001E1498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0C7E965C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 xml:space="preserve">(14)  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  </w:t>
      </w:r>
      <w:r w:rsidRPr="001E1498">
        <w:rPr>
          <w:rFonts w:ascii="Gill Sans MT" w:eastAsia="Arial" w:hAnsi="Gill Sans MT" w:cs="Arial"/>
          <w:sz w:val="24"/>
          <w:szCs w:val="24"/>
        </w:rPr>
        <w:t xml:space="preserve"> Family Dollar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 </w:t>
      </w:r>
      <w:r w:rsidRPr="001E1498">
        <w:rPr>
          <w:rFonts w:ascii="Gill Sans MT" w:eastAsia="Arial" w:hAnsi="Gill Sans MT" w:cs="Arial"/>
          <w:sz w:val="24"/>
          <w:szCs w:val="24"/>
        </w:rPr>
        <w:t>#31455, Milford</w:t>
      </w:r>
    </w:p>
    <w:p w14:paraId="6F5AF1D4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(15)</w:t>
      </w:r>
      <w:r w:rsidRPr="001E1498">
        <w:rPr>
          <w:rFonts w:ascii="Gill Sans MT" w:eastAsia="Arial" w:hAnsi="Gill Sans MT" w:cs="Arial"/>
          <w:sz w:val="24"/>
          <w:szCs w:val="24"/>
        </w:rPr>
        <w:tab/>
        <w:t>Family Dollar #25624, Moab</w:t>
      </w:r>
    </w:p>
    <w:p w14:paraId="0EFC4AE1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(16)</w:t>
      </w:r>
      <w:r w:rsidRPr="001E1498">
        <w:rPr>
          <w:rFonts w:ascii="Gill Sans MT" w:eastAsia="Arial" w:hAnsi="Gill Sans MT" w:cs="Arial"/>
          <w:sz w:val="24"/>
          <w:szCs w:val="24"/>
        </w:rPr>
        <w:tab/>
        <w:t>Family Dollar #30897, Monroe</w:t>
      </w:r>
    </w:p>
    <w:p w14:paraId="7FD14CC3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(17)</w:t>
      </w:r>
      <w:r w:rsidRPr="001E1498">
        <w:rPr>
          <w:rFonts w:ascii="Gill Sans MT" w:eastAsia="Arial" w:hAnsi="Gill Sans MT" w:cs="Arial"/>
          <w:sz w:val="24"/>
          <w:szCs w:val="24"/>
        </w:rPr>
        <w:tab/>
        <w:t>Family Dollar #30437, Monticello</w:t>
      </w:r>
    </w:p>
    <w:p w14:paraId="1B7AC96E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(18)</w:t>
      </w:r>
      <w:r w:rsidRPr="001E1498">
        <w:rPr>
          <w:rFonts w:ascii="Gill Sans MT" w:eastAsia="Arial" w:hAnsi="Gill Sans MT" w:cs="Arial"/>
          <w:sz w:val="24"/>
          <w:szCs w:val="24"/>
        </w:rPr>
        <w:tab/>
        <w:t>Family Dollar #30055, Morgan</w:t>
      </w:r>
    </w:p>
    <w:p w14:paraId="508E4CB6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(19)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Family Dollar #30687, Panguitch  </w:t>
      </w:r>
      <w:r w:rsidRPr="001E1498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7E21D474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(20)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Family Dollar #27555, Mount Pleasant  </w:t>
      </w:r>
      <w:r w:rsidRPr="001E1498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72E06D62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(21)</w:t>
      </w:r>
      <w:r w:rsidRPr="001E1498">
        <w:rPr>
          <w:rFonts w:ascii="Gill Sans MT" w:eastAsia="Arial" w:hAnsi="Gill Sans MT" w:cs="Arial"/>
          <w:sz w:val="24"/>
          <w:szCs w:val="24"/>
        </w:rPr>
        <w:tab/>
        <w:t>Family Dollar #31290, Parowan</w:t>
      </w:r>
    </w:p>
    <w:p w14:paraId="26D14390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(22)</w:t>
      </w:r>
      <w:r w:rsidRPr="001E1498">
        <w:rPr>
          <w:rFonts w:ascii="Gill Sans MT" w:eastAsia="Arial" w:hAnsi="Gill Sans MT" w:cs="Arial"/>
          <w:sz w:val="24"/>
          <w:szCs w:val="24"/>
        </w:rPr>
        <w:tab/>
        <w:t>Family Dollar #32499, Payson</w:t>
      </w:r>
    </w:p>
    <w:p w14:paraId="4519A1A3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(23)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Family Dollar #31017, Provo  </w:t>
      </w:r>
    </w:p>
    <w:p w14:paraId="035AB825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Cs/>
          <w:sz w:val="24"/>
          <w:szCs w:val="24"/>
        </w:rPr>
        <w:t>(24)</w:t>
      </w: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 xml:space="preserve">Family Dollar #25584, Roosevelt  </w:t>
      </w:r>
      <w:r w:rsidRPr="001E1498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4A571352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Cs/>
          <w:sz w:val="24"/>
          <w:szCs w:val="24"/>
        </w:rPr>
        <w:t>(25)</w:t>
      </w: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 xml:space="preserve">Family Dollar #25143, South Salt Lake  </w:t>
      </w:r>
      <w:r w:rsidRPr="001E1498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098D0D41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(26)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Family Dollar #27099, Santaquin </w:t>
      </w:r>
    </w:p>
    <w:p w14:paraId="03422FA3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(27)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Family Dollar #25761, Taylorsville  </w:t>
      </w:r>
    </w:p>
    <w:p w14:paraId="1D2A3C76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(28)</w:t>
      </w:r>
      <w:r w:rsidRPr="001E1498">
        <w:rPr>
          <w:rFonts w:ascii="Gill Sans MT" w:eastAsia="Arial" w:hAnsi="Gill Sans MT" w:cs="Arial"/>
          <w:sz w:val="24"/>
          <w:szCs w:val="24"/>
        </w:rPr>
        <w:tab/>
        <w:t>Family Dollar #26224, Tooele</w:t>
      </w:r>
    </w:p>
    <w:p w14:paraId="785E2FD7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(29)</w:t>
      </w:r>
      <w:r w:rsidRPr="001E1498">
        <w:rPr>
          <w:rFonts w:ascii="Gill Sans MT" w:eastAsia="Arial" w:hAnsi="Gill Sans MT" w:cs="Arial"/>
          <w:sz w:val="24"/>
          <w:szCs w:val="24"/>
        </w:rPr>
        <w:tab/>
        <w:t>Family Dollar #25896, Vernal</w:t>
      </w:r>
    </w:p>
    <w:p w14:paraId="505E4C0E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(30)</w:t>
      </w:r>
      <w:r w:rsidRPr="001E1498">
        <w:rPr>
          <w:rFonts w:ascii="Gill Sans MT" w:eastAsia="Arial" w:hAnsi="Gill Sans MT" w:cs="Arial"/>
          <w:sz w:val="24"/>
          <w:szCs w:val="24"/>
        </w:rPr>
        <w:tab/>
        <w:t>Family Dollar #31454, Veyo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 </w:t>
      </w:r>
    </w:p>
    <w:p w14:paraId="4C98A627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(31)</w:t>
      </w:r>
      <w:r w:rsidRPr="001E1498">
        <w:rPr>
          <w:rFonts w:ascii="Gill Sans MT" w:eastAsia="Arial" w:hAnsi="Gill Sans MT" w:cs="Arial"/>
          <w:sz w:val="24"/>
          <w:szCs w:val="24"/>
        </w:rPr>
        <w:tab/>
        <w:t>Good2Go Store #414, Herriman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 </w:t>
      </w:r>
    </w:p>
    <w:p w14:paraId="172B03AE" w14:textId="6B2BD63E" w:rsidR="001E1498" w:rsidRPr="008225F3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iCs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(32)</w:t>
      </w: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8225F3">
        <w:rPr>
          <w:rFonts w:ascii="Gill Sans MT" w:eastAsia="Arial" w:hAnsi="Gill Sans MT" w:cs="Arial"/>
          <w:strike/>
          <w:sz w:val="24"/>
          <w:szCs w:val="24"/>
        </w:rPr>
        <w:t>Hamdard Brothers, West Valley City</w:t>
      </w:r>
      <w:r w:rsidR="008225F3" w:rsidRPr="008225F3">
        <w:rPr>
          <w:rFonts w:ascii="Gill Sans MT" w:eastAsia="Arial" w:hAnsi="Gill Sans MT" w:cs="Arial"/>
          <w:sz w:val="24"/>
          <w:szCs w:val="24"/>
        </w:rPr>
        <w:t xml:space="preserve">  </w:t>
      </w:r>
      <w:r w:rsidR="008225F3">
        <w:rPr>
          <w:rFonts w:ascii="Gill Sans MT" w:eastAsia="Arial" w:hAnsi="Gill Sans MT" w:cs="Arial"/>
          <w:i/>
          <w:iCs/>
          <w:sz w:val="24"/>
          <w:szCs w:val="24"/>
        </w:rPr>
        <w:t>STRIKE</w:t>
      </w:r>
    </w:p>
    <w:p w14:paraId="6838F80F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(33)</w:t>
      </w:r>
      <w:r w:rsidRPr="001E1498">
        <w:rPr>
          <w:rFonts w:ascii="Gill Sans MT" w:eastAsia="Arial" w:hAnsi="Gill Sans MT" w:cs="Arial"/>
          <w:sz w:val="24"/>
          <w:szCs w:val="24"/>
        </w:rPr>
        <w:tab/>
        <w:t>Hampton Inn of Tremonton, Tremonton</w:t>
      </w:r>
    </w:p>
    <w:p w14:paraId="6C914D16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(34)</w:t>
      </w:r>
      <w:r w:rsidRPr="001E1498">
        <w:rPr>
          <w:rFonts w:ascii="Gill Sans MT" w:eastAsia="Arial" w:hAnsi="Gill Sans MT" w:cs="Arial"/>
          <w:sz w:val="24"/>
          <w:szCs w:val="24"/>
        </w:rPr>
        <w:tab/>
        <w:t>King’s Market, Clearfield</w:t>
      </w:r>
    </w:p>
    <w:p w14:paraId="1D472594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(35)</w:t>
      </w:r>
      <w:r w:rsidRPr="001E1498">
        <w:rPr>
          <w:rFonts w:ascii="Gill Sans MT" w:eastAsia="Arial" w:hAnsi="Gill Sans MT" w:cs="Arial"/>
          <w:sz w:val="24"/>
          <w:szCs w:val="24"/>
        </w:rPr>
        <w:tab/>
        <w:t>Macey’s Little Cottonwood Market, Sandy</w:t>
      </w:r>
    </w:p>
    <w:p w14:paraId="4D79577C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(36)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Maverik, Store #747, Salt Lake City  </w:t>
      </w:r>
      <w:r w:rsidRPr="001E1498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431E1D25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(37)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Maverik Store #757, Orem 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 (conditional)</w:t>
      </w:r>
    </w:p>
    <w:p w14:paraId="7550D9E6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(38)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Rally Stop, Virgin 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 (conditional)</w:t>
      </w:r>
    </w:p>
    <w:p w14:paraId="39C43501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(39)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Ruana Market, West Jordan  </w:t>
      </w:r>
      <w:r w:rsidRPr="001E1498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3732494C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(40)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Salem Market, Salem  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(conditional)   </w:t>
      </w:r>
    </w:p>
    <w:p w14:paraId="1F32AB99" w14:textId="77777777" w:rsidR="001E1498" w:rsidRPr="001E1498" w:rsidRDefault="001E1498" w:rsidP="00C61EE7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(41)</w:t>
      </w:r>
      <w:r w:rsidRPr="001E1498">
        <w:rPr>
          <w:rFonts w:ascii="Gill Sans MT" w:eastAsia="Arial" w:hAnsi="Gill Sans MT" w:cs="Arial"/>
          <w:sz w:val="24"/>
          <w:szCs w:val="24"/>
        </w:rPr>
        <w:tab/>
        <w:t>Wasatch Brewery, Salt Lake City</w:t>
      </w: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</w:p>
    <w:p w14:paraId="75EDCEE4" w14:textId="77777777" w:rsidR="001E1498" w:rsidRPr="001E1498" w:rsidRDefault="001E1498" w:rsidP="001E1498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</w:p>
    <w:p w14:paraId="3F26F784" w14:textId="77777777" w:rsidR="001E1498" w:rsidRPr="001E1498" w:rsidRDefault="001E1498" w:rsidP="00474A0E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c.</w:t>
      </w: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  <w:u w:val="single"/>
        </w:rPr>
        <w:t>Liquor Warehouse</w:t>
      </w:r>
      <w:r w:rsidRPr="001E1498">
        <w:rPr>
          <w:rFonts w:ascii="Gill Sans MT" w:eastAsia="Arial" w:hAnsi="Gill Sans MT" w:cs="Arial"/>
          <w:sz w:val="24"/>
          <w:szCs w:val="24"/>
        </w:rPr>
        <w:t xml:space="preserve"> </w:t>
      </w:r>
    </w:p>
    <w:p w14:paraId="54F25200" w14:textId="77777777" w:rsidR="001E1498" w:rsidRPr="001E1498" w:rsidRDefault="001E1498" w:rsidP="00474A0E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>New Applicant:</w:t>
      </w:r>
    </w:p>
    <w:p w14:paraId="6F40BC0A" w14:textId="77777777" w:rsidR="001E1498" w:rsidRPr="001E1498" w:rsidRDefault="001E1498" w:rsidP="00474A0E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(1)</w:t>
      </w:r>
      <w:r w:rsidRPr="001E1498">
        <w:rPr>
          <w:rFonts w:ascii="Gill Sans MT" w:eastAsia="Arial" w:hAnsi="Gill Sans MT" w:cs="Arial"/>
          <w:sz w:val="24"/>
          <w:szCs w:val="24"/>
        </w:rPr>
        <w:tab/>
        <w:t>Vobev,</w:t>
      </w: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 xml:space="preserve">Salt Lake City        </w:t>
      </w:r>
    </w:p>
    <w:p w14:paraId="217AB702" w14:textId="77777777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</w:p>
    <w:p w14:paraId="7BCB8670" w14:textId="37CAFC0A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d.</w:t>
      </w: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  <w:u w:val="single"/>
        </w:rPr>
        <w:t>Manufacturing</w:t>
      </w:r>
      <w:r w:rsidRPr="001E1498">
        <w:rPr>
          <w:rFonts w:ascii="Gill Sans MT" w:eastAsia="Arial" w:hAnsi="Gill Sans MT" w:cs="Arial"/>
          <w:sz w:val="24"/>
          <w:szCs w:val="24"/>
        </w:rPr>
        <w:t xml:space="preserve"> </w:t>
      </w:r>
    </w:p>
    <w:p w14:paraId="49F1782A" w14:textId="0133D6CA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i/>
          <w:sz w:val="24"/>
          <w:szCs w:val="24"/>
        </w:rPr>
        <w:t>New Applicant:</w:t>
      </w:r>
    </w:p>
    <w:p w14:paraId="4F9BB84D" w14:textId="77777777" w:rsidR="001E1498" w:rsidRPr="001E1498" w:rsidRDefault="001E1498" w:rsidP="00474A0E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  <w:r w:rsidRPr="001E1498">
        <w:rPr>
          <w:rFonts w:ascii="Gill Sans MT" w:eastAsia="Arial" w:hAnsi="Gill Sans MT" w:cs="Arial"/>
          <w:sz w:val="24"/>
          <w:szCs w:val="24"/>
        </w:rPr>
        <w:t>(1)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Wasatch Brewery, Salt Lake City  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(Brewery) </w:t>
      </w:r>
    </w:p>
    <w:p w14:paraId="23FA4208" w14:textId="77777777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color w:val="222222"/>
          <w:sz w:val="24"/>
          <w:szCs w:val="24"/>
          <w:highlight w:val="white"/>
        </w:rPr>
      </w:pP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</w:p>
    <w:p w14:paraId="52C40180" w14:textId="3CC3BDFA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color w:val="222222"/>
          <w:sz w:val="24"/>
          <w:szCs w:val="24"/>
          <w:highlight w:val="white"/>
        </w:rPr>
      </w:pP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>e.</w:t>
      </w: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  <w:u w:val="single"/>
        </w:rPr>
        <w:t>Package Agency</w:t>
      </w: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 xml:space="preserve">  </w:t>
      </w:r>
    </w:p>
    <w:p w14:paraId="447A681D" w14:textId="3C5BFB4F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lastRenderedPageBreak/>
        <w:tab/>
      </w:r>
      <w:r w:rsidRPr="001E1498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>New Applicants:</w:t>
      </w:r>
    </w:p>
    <w:p w14:paraId="26F8E77E" w14:textId="2FC4E2B0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  <w:r w:rsidRPr="001E1498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ab/>
      </w:r>
      <w:r w:rsidRPr="001E1498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ab/>
      </w: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>(1)</w:t>
      </w: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  <w:t xml:space="preserve">Hyatt Centric Park City, Summit County  </w:t>
      </w:r>
      <w:r w:rsidRPr="001E1498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>(Type 1)</w:t>
      </w:r>
    </w:p>
    <w:p w14:paraId="35D5A723" w14:textId="41F451A2" w:rsidR="001E1498" w:rsidRPr="001E1498" w:rsidRDefault="00474A0E" w:rsidP="00474A0E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  <w:r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>(</w:t>
      </w:r>
      <w:r w:rsidR="001E1498"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>2)</w:t>
      </w:r>
      <w:r w:rsidR="001E1498"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  <w:t xml:space="preserve">Wasatch Brewery, Salt Lake City  </w:t>
      </w:r>
      <w:r w:rsidR="001E1498" w:rsidRPr="001E1498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>(Type 5)</w:t>
      </w:r>
    </w:p>
    <w:p w14:paraId="6079C5CD" w14:textId="77777777" w:rsidR="001E1498" w:rsidRPr="001E1498" w:rsidRDefault="001E1498" w:rsidP="001E1498">
      <w:pPr>
        <w:spacing w:after="0" w:line="240" w:lineRule="auto"/>
        <w:ind w:left="2160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</w:p>
    <w:p w14:paraId="3AA62C61" w14:textId="01AF7DBA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color w:val="222222"/>
          <w:sz w:val="24"/>
          <w:szCs w:val="24"/>
          <w:highlight w:val="white"/>
        </w:rPr>
      </w:pP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>f.</w:t>
      </w: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  <w:u w:val="single"/>
        </w:rPr>
        <w:t>Hotel</w:t>
      </w: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 xml:space="preserve">  </w:t>
      </w:r>
    </w:p>
    <w:p w14:paraId="14015617" w14:textId="4476F707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  <w:r w:rsidRPr="001E1498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>New Applicants:</w:t>
      </w:r>
    </w:p>
    <w:p w14:paraId="0E321EAA" w14:textId="0EB98735" w:rsidR="001E1498" w:rsidRPr="001E1498" w:rsidRDefault="001E1498" w:rsidP="00C635A4">
      <w:pPr>
        <w:spacing w:after="0" w:line="240" w:lineRule="auto"/>
        <w:ind w:left="2160" w:hanging="720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>(1)</w:t>
      </w: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  <w:t xml:space="preserve">Solitude Mountain Resort, Brighton  </w:t>
      </w:r>
      <w:r w:rsidRPr="001E1498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>(conditional) (will surrender 3</w:t>
      </w:r>
      <w:r w:rsidR="00C635A4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 xml:space="preserve"> </w:t>
      </w:r>
      <w:r w:rsidRPr="001E1498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 xml:space="preserve">Restaurant Full-Service Licenses, 1 </w:t>
      </w:r>
      <w:r w:rsidRPr="001E1498">
        <w:rPr>
          <w:rFonts w:ascii="Gill Sans MT" w:eastAsia="Arial" w:hAnsi="Gill Sans MT" w:cs="Arial"/>
          <w:i/>
          <w:color w:val="222222"/>
          <w:sz w:val="24"/>
          <w:szCs w:val="24"/>
        </w:rPr>
        <w:t xml:space="preserve">On-Premise </w:t>
      </w:r>
      <w:r w:rsidRPr="001E1498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>Banquet License, and 1 On-Premise Beer Retailer - Beer Recreational License)</w:t>
      </w:r>
    </w:p>
    <w:p w14:paraId="33CF05BF" w14:textId="77777777" w:rsidR="001E1498" w:rsidRPr="001E1498" w:rsidRDefault="001E1498" w:rsidP="00C635A4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>(2)</w:t>
      </w:r>
      <w:r w:rsidRPr="001E1498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  <w:t xml:space="preserve">Hotel de Novo, Springdale  </w:t>
      </w:r>
      <w:r w:rsidRPr="001E1498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 xml:space="preserve">(conditional) </w:t>
      </w:r>
    </w:p>
    <w:p w14:paraId="281C4DC0" w14:textId="226F0B2A" w:rsidR="001E1498" w:rsidRPr="001E1498" w:rsidRDefault="001E1498" w:rsidP="004A5AEE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60DF7EAA" w14:textId="77777777" w:rsidR="001E1498" w:rsidRPr="001E1498" w:rsidRDefault="001E1498" w:rsidP="004A5AEE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g.</w:t>
      </w: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  <w:u w:val="single"/>
        </w:rPr>
        <w:t>Restaurant Limited-Service</w:t>
      </w:r>
      <w:r w:rsidRPr="001E1498">
        <w:rPr>
          <w:rFonts w:ascii="Gill Sans MT" w:eastAsia="Arial" w:hAnsi="Gill Sans MT" w:cs="Arial"/>
          <w:sz w:val="24"/>
          <w:szCs w:val="24"/>
        </w:rPr>
        <w:t xml:space="preserve">  </w:t>
      </w:r>
    </w:p>
    <w:p w14:paraId="790B1745" w14:textId="564D206B" w:rsidR="001E1498" w:rsidRPr="001E1498" w:rsidRDefault="001E1498" w:rsidP="001E1498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>Change of Location:</w:t>
      </w:r>
    </w:p>
    <w:p w14:paraId="201829F9" w14:textId="77777777" w:rsidR="004A5AEE" w:rsidRDefault="001E1498" w:rsidP="004A5AEE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(1)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Hacienda Jalisco Mexican Food, Vernal  </w:t>
      </w:r>
      <w:r w:rsidRPr="001E1498">
        <w:rPr>
          <w:rFonts w:ascii="Gill Sans MT" w:eastAsia="Arial" w:hAnsi="Gill Sans MT" w:cs="Arial"/>
          <w:i/>
          <w:sz w:val="24"/>
          <w:szCs w:val="24"/>
        </w:rPr>
        <w:t>(moving from 2571 W. 500 N.</w:t>
      </w:r>
    </w:p>
    <w:p w14:paraId="3988B844" w14:textId="5406B344" w:rsidR="001E1498" w:rsidRPr="001E1498" w:rsidRDefault="001E1498" w:rsidP="004A5AEE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Vernal to 2085 W. Hwy 40 Vernal) </w:t>
      </w:r>
    </w:p>
    <w:p w14:paraId="4D11C877" w14:textId="77777777" w:rsidR="001E1498" w:rsidRPr="001E1498" w:rsidRDefault="001E1498" w:rsidP="004A5AEE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>License Change of Ownership:</w:t>
      </w:r>
    </w:p>
    <w:p w14:paraId="3E446D2C" w14:textId="77777777" w:rsidR="001E1498" w:rsidRPr="001E1498" w:rsidRDefault="001E1498" w:rsidP="004A5AEE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(1)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Benja Thai &amp; Sushi, St. George 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 (purchase agreement February 1, 2024)</w:t>
      </w:r>
    </w:p>
    <w:p w14:paraId="264FEEC5" w14:textId="77777777" w:rsidR="00A132B0" w:rsidRDefault="001E1498" w:rsidP="00A132B0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(2)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Bowman’s Cowboy Kitchen, Cedar City  </w:t>
      </w:r>
      <w:r w:rsidRPr="001E1498">
        <w:rPr>
          <w:rFonts w:ascii="Gill Sans MT" w:eastAsia="Arial" w:hAnsi="Gill Sans MT" w:cs="Arial"/>
          <w:i/>
          <w:sz w:val="24"/>
          <w:szCs w:val="24"/>
        </w:rPr>
        <w:t>(purchase agreement February 20,</w:t>
      </w:r>
    </w:p>
    <w:p w14:paraId="621D190F" w14:textId="23559C0A" w:rsidR="001E1498" w:rsidRPr="001E1498" w:rsidRDefault="001E1498" w:rsidP="00A132B0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>2024)</w:t>
      </w:r>
    </w:p>
    <w:p w14:paraId="115739C1" w14:textId="77777777" w:rsidR="001E1498" w:rsidRPr="001E1498" w:rsidRDefault="001E1498" w:rsidP="00A132B0">
      <w:pPr>
        <w:spacing w:after="0" w:line="240" w:lineRule="auto"/>
        <w:ind w:left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New Applicants: </w:t>
      </w:r>
    </w:p>
    <w:p w14:paraId="5A4F6AC4" w14:textId="77777777" w:rsidR="001E1498" w:rsidRPr="001E1498" w:rsidRDefault="001E1498" w:rsidP="00A132B0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(1)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Yummy’s BBQ and Sushi, Provo  </w:t>
      </w:r>
      <w:r w:rsidRPr="001E1498">
        <w:rPr>
          <w:rFonts w:ascii="Gill Sans MT" w:eastAsia="Arial" w:hAnsi="Gill Sans MT" w:cs="Arial"/>
          <w:i/>
          <w:sz w:val="24"/>
          <w:szCs w:val="24"/>
        </w:rPr>
        <w:t>(conditional)</w:t>
      </w:r>
      <w:r w:rsidRPr="001E1498">
        <w:rPr>
          <w:rFonts w:ascii="Gill Sans MT" w:eastAsia="Arial" w:hAnsi="Gill Sans MT" w:cs="Arial"/>
          <w:sz w:val="24"/>
          <w:szCs w:val="24"/>
        </w:rPr>
        <w:tab/>
      </w:r>
    </w:p>
    <w:p w14:paraId="33BFD03F" w14:textId="77777777" w:rsidR="001E1498" w:rsidRPr="001E1498" w:rsidRDefault="001E1498" w:rsidP="00A132B0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(2)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Mumbai House Cuisine of India, Park City  </w:t>
      </w:r>
      <w:r w:rsidRPr="001E1498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60A4E211" w14:textId="77777777" w:rsidR="001E1498" w:rsidRPr="001E1498" w:rsidRDefault="001E1498" w:rsidP="00A132B0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(3)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Uncle Jeffi’s, Holladay  </w:t>
      </w:r>
      <w:r w:rsidRPr="001E1498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30819692" w14:textId="77777777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767A2432" w14:textId="77777777" w:rsidR="001E1498" w:rsidRPr="001E1498" w:rsidRDefault="001E1498" w:rsidP="00A132B0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h.</w:t>
      </w: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  <w:u w:val="single"/>
        </w:rPr>
        <w:t>Restaurant Beer-Only</w:t>
      </w:r>
      <w:r w:rsidRPr="001E1498">
        <w:rPr>
          <w:rFonts w:ascii="Gill Sans MT" w:eastAsia="Arial" w:hAnsi="Gill Sans MT" w:cs="Arial"/>
          <w:sz w:val="24"/>
          <w:szCs w:val="24"/>
        </w:rPr>
        <w:t xml:space="preserve">  </w:t>
      </w:r>
    </w:p>
    <w:p w14:paraId="46CB851B" w14:textId="6387CBD0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i/>
          <w:sz w:val="24"/>
          <w:szCs w:val="24"/>
        </w:rPr>
        <w:t>New Applicants:</w:t>
      </w:r>
    </w:p>
    <w:p w14:paraId="08BE28DD" w14:textId="6BA2D901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(1) 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Sergio’s, Park City 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 (conditional)</w:t>
      </w:r>
    </w:p>
    <w:p w14:paraId="023267C7" w14:textId="616BF186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>(2)</w:t>
      </w:r>
      <w:r w:rsidRPr="001E1498">
        <w:rPr>
          <w:rFonts w:ascii="Gill Sans MT" w:eastAsia="Arial" w:hAnsi="Gill Sans MT" w:cs="Arial"/>
          <w:sz w:val="24"/>
          <w:szCs w:val="24"/>
        </w:rPr>
        <w:tab/>
        <w:t>Los Tapatios Taco Grill WJ, West Jordan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  (conditional) </w:t>
      </w:r>
    </w:p>
    <w:p w14:paraId="62C3E753" w14:textId="051D8CC2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>(3)</w:t>
      </w:r>
      <w:r w:rsidRPr="001E1498">
        <w:rPr>
          <w:rFonts w:ascii="Gill Sans MT" w:eastAsia="Arial" w:hAnsi="Gill Sans MT" w:cs="Arial"/>
          <w:sz w:val="24"/>
          <w:szCs w:val="24"/>
        </w:rPr>
        <w:tab/>
        <w:t>El Tigre, Kamas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  </w:t>
      </w: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ab/>
      </w:r>
    </w:p>
    <w:p w14:paraId="108E578A" w14:textId="77777777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</w:p>
    <w:p w14:paraId="3FC10154" w14:textId="59AD913E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i.</w:t>
      </w: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  <w:u w:val="single"/>
        </w:rPr>
        <w:t>On-Premise Beer Retailer - Beer Recreational</w:t>
      </w:r>
      <w:r w:rsidRPr="001E1498">
        <w:rPr>
          <w:rFonts w:ascii="Gill Sans MT" w:eastAsia="Arial" w:hAnsi="Gill Sans MT" w:cs="Arial"/>
          <w:sz w:val="24"/>
          <w:szCs w:val="24"/>
        </w:rPr>
        <w:t xml:space="preserve">  </w:t>
      </w:r>
      <w:r w:rsidRPr="001E1498">
        <w:rPr>
          <w:rFonts w:ascii="Gill Sans MT" w:eastAsia="Arial" w:hAnsi="Gill Sans MT" w:cs="Arial"/>
          <w:b/>
          <w:sz w:val="24"/>
          <w:szCs w:val="24"/>
        </w:rPr>
        <w:t xml:space="preserve">                                                                          </w:t>
      </w:r>
    </w:p>
    <w:p w14:paraId="6A5CD632" w14:textId="77777777" w:rsidR="001E1498" w:rsidRPr="001E1498" w:rsidRDefault="001E1498" w:rsidP="00A132B0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>New Applicant:</w:t>
      </w:r>
    </w:p>
    <w:p w14:paraId="06921E79" w14:textId="72A9DC26" w:rsidR="001E1498" w:rsidRPr="001E1498" w:rsidRDefault="001E1498" w:rsidP="001E1498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(1)</w:t>
      </w: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 xml:space="preserve">Eagle Championship Golf Course F&amp;B, Coalville  </w:t>
      </w:r>
      <w:r w:rsidRPr="001E1498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2EA7C76C" w14:textId="796F9BD5" w:rsidR="001E1498" w:rsidRPr="001E1498" w:rsidRDefault="001E1498" w:rsidP="001E1498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</w:p>
    <w:p w14:paraId="759A4E4D" w14:textId="77777777" w:rsidR="001E1498" w:rsidRPr="001E1498" w:rsidRDefault="001E1498" w:rsidP="00A132B0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j.</w:t>
      </w: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  <w:u w:val="single"/>
        </w:rPr>
        <w:t>On-Premise Banquet</w:t>
      </w:r>
      <w:r w:rsidRPr="001E1498">
        <w:rPr>
          <w:rFonts w:ascii="Gill Sans MT" w:eastAsia="Arial" w:hAnsi="Gill Sans MT" w:cs="Arial"/>
          <w:sz w:val="24"/>
          <w:szCs w:val="24"/>
        </w:rPr>
        <w:t xml:space="preserve">  </w:t>
      </w:r>
    </w:p>
    <w:p w14:paraId="3BBAD888" w14:textId="49BA284C" w:rsidR="001E1498" w:rsidRPr="001E1498" w:rsidRDefault="001E1498" w:rsidP="001E1498">
      <w:pPr>
        <w:spacing w:after="0" w:line="240" w:lineRule="auto"/>
        <w:ind w:left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>License Change of Ownership:</w:t>
      </w:r>
    </w:p>
    <w:p w14:paraId="0A11BD4A" w14:textId="05A8D76F" w:rsidR="001E1498" w:rsidRPr="001E1498" w:rsidRDefault="001E1498" w:rsidP="001E1498">
      <w:pPr>
        <w:spacing w:after="0" w:line="240" w:lineRule="auto"/>
        <w:ind w:left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>(1)</w:t>
      </w:r>
      <w:r w:rsidRPr="001E1498">
        <w:rPr>
          <w:rFonts w:ascii="Gill Sans MT" w:eastAsia="Arial" w:hAnsi="Gill Sans MT" w:cs="Arial"/>
          <w:sz w:val="24"/>
          <w:szCs w:val="24"/>
        </w:rPr>
        <w:tab/>
        <w:t>OVG Alumni Club Holdings, LLC, Salt Lake City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  (purchase agreement </w:t>
      </w:r>
    </w:p>
    <w:p w14:paraId="6597783A" w14:textId="77777777" w:rsidR="001E1498" w:rsidRPr="001E1498" w:rsidRDefault="001E1498" w:rsidP="00A132B0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February 16, 2024) </w:t>
      </w:r>
    </w:p>
    <w:p w14:paraId="7EEC39AF" w14:textId="395D7F69" w:rsidR="001E1498" w:rsidRPr="001E1498" w:rsidRDefault="001E1498" w:rsidP="001E1498">
      <w:pPr>
        <w:spacing w:after="0" w:line="240" w:lineRule="auto"/>
        <w:ind w:left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>New Applicant:</w:t>
      </w:r>
    </w:p>
    <w:p w14:paraId="476DEF00" w14:textId="52EDC0ED" w:rsidR="001E1498" w:rsidRPr="001E1498" w:rsidRDefault="001E1498" w:rsidP="001E1498">
      <w:pPr>
        <w:spacing w:after="0" w:line="240" w:lineRule="auto"/>
        <w:ind w:left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>(1)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Courchevel, Park City 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 (violation history) (</w:t>
      </w:r>
      <w:r w:rsidRPr="001E1498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>Restaurant Venue</w:t>
      </w:r>
      <w:r w:rsidRPr="001E1498">
        <w:rPr>
          <w:rFonts w:ascii="Gill Sans MT" w:eastAsia="Arial" w:hAnsi="Gill Sans MT" w:cs="Arial"/>
          <w:i/>
          <w:sz w:val="24"/>
          <w:szCs w:val="24"/>
        </w:rPr>
        <w:t xml:space="preserve">) </w:t>
      </w:r>
    </w:p>
    <w:p w14:paraId="5F76B9BA" w14:textId="77777777" w:rsidR="001E1498" w:rsidRPr="001E1498" w:rsidRDefault="001E1498" w:rsidP="001E1498">
      <w:pPr>
        <w:spacing w:after="0" w:line="240" w:lineRule="auto"/>
        <w:ind w:left="2160" w:firstLine="720"/>
        <w:contextualSpacing/>
        <w:rPr>
          <w:rFonts w:ascii="Gill Sans MT" w:eastAsia="Arial" w:hAnsi="Gill Sans MT" w:cs="Arial"/>
          <w:sz w:val="24"/>
          <w:szCs w:val="24"/>
        </w:rPr>
      </w:pPr>
    </w:p>
    <w:p w14:paraId="68BFEF88" w14:textId="060F1F84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>k.</w:t>
      </w: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  <w:u w:val="single"/>
        </w:rPr>
        <w:t>Reception Center</w:t>
      </w:r>
      <w:r w:rsidRPr="001E1498">
        <w:rPr>
          <w:rFonts w:ascii="Gill Sans MT" w:eastAsia="Arial" w:hAnsi="Gill Sans MT" w:cs="Arial"/>
          <w:sz w:val="24"/>
          <w:szCs w:val="24"/>
        </w:rPr>
        <w:t xml:space="preserve"> </w:t>
      </w:r>
    </w:p>
    <w:p w14:paraId="265521E1" w14:textId="0D38AF26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1E1498">
        <w:rPr>
          <w:rFonts w:ascii="Gill Sans MT" w:eastAsia="Arial" w:hAnsi="Gill Sans MT" w:cs="Arial"/>
          <w:sz w:val="24"/>
          <w:szCs w:val="24"/>
        </w:rPr>
        <w:tab/>
      </w:r>
      <w:r w:rsidRPr="001E1498">
        <w:rPr>
          <w:rFonts w:ascii="Gill Sans MT" w:eastAsia="Arial" w:hAnsi="Gill Sans MT" w:cs="Arial"/>
          <w:i/>
          <w:sz w:val="24"/>
          <w:szCs w:val="24"/>
        </w:rPr>
        <w:t>New Applicant:</w:t>
      </w:r>
    </w:p>
    <w:p w14:paraId="2B0176AD" w14:textId="52A3EE04" w:rsidR="001E1498" w:rsidRPr="001E1498" w:rsidRDefault="001E1498" w:rsidP="001E1498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i/>
          <w:sz w:val="24"/>
          <w:szCs w:val="24"/>
        </w:rPr>
        <w:tab/>
      </w:r>
      <w:r w:rsidRPr="001E1498">
        <w:rPr>
          <w:rFonts w:ascii="Gill Sans MT" w:eastAsia="Arial" w:hAnsi="Gill Sans MT" w:cs="Arial"/>
          <w:sz w:val="24"/>
          <w:szCs w:val="24"/>
        </w:rPr>
        <w:t>(1)</w:t>
      </w:r>
      <w:r w:rsidRPr="001E1498">
        <w:rPr>
          <w:rFonts w:ascii="Gill Sans MT" w:eastAsia="Arial" w:hAnsi="Gill Sans MT" w:cs="Arial"/>
          <w:sz w:val="24"/>
          <w:szCs w:val="24"/>
        </w:rPr>
        <w:tab/>
        <w:t xml:space="preserve">Monarch Venues, Ogden  </w:t>
      </w:r>
      <w:r w:rsidRPr="001E1498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5E137AB9" w14:textId="77777777" w:rsidR="001E1498" w:rsidRPr="006E61D9" w:rsidRDefault="001E1498" w:rsidP="006E61D9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2BA0E7A9" w14:textId="0EC808C5" w:rsidR="00F43E78" w:rsidRPr="00190557" w:rsidRDefault="00F43E78" w:rsidP="00F43E78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lastRenderedPageBreak/>
        <w:t>Mr. Handy</w:t>
      </w:r>
      <w:r w:rsidRPr="00190557">
        <w:rPr>
          <w:rFonts w:ascii="Gill Sans MT" w:eastAsia="Calibri" w:hAnsi="Gill Sans MT"/>
          <w:sz w:val="24"/>
          <w:szCs w:val="24"/>
        </w:rPr>
        <w:t xml:space="preserve"> moved to approve </w:t>
      </w:r>
      <w:r>
        <w:rPr>
          <w:rFonts w:ascii="Gill Sans MT" w:eastAsia="Calibri" w:hAnsi="Gill Sans MT"/>
          <w:sz w:val="24"/>
          <w:szCs w:val="24"/>
        </w:rPr>
        <w:t>the</w:t>
      </w:r>
      <w:r w:rsidRPr="00190557">
        <w:rPr>
          <w:rFonts w:ascii="Gill Sans MT" w:eastAsia="Calibri" w:hAnsi="Gill Sans MT"/>
          <w:sz w:val="24"/>
          <w:szCs w:val="24"/>
        </w:rPr>
        <w:t xml:space="preserve"> items on the consent agenda</w:t>
      </w:r>
      <w:r w:rsidR="00FD496B">
        <w:rPr>
          <w:rFonts w:ascii="Gill Sans MT" w:eastAsia="Calibri" w:hAnsi="Gill Sans MT"/>
          <w:sz w:val="24"/>
          <w:szCs w:val="24"/>
        </w:rPr>
        <w:t xml:space="preserve"> as presented</w:t>
      </w:r>
      <w:r w:rsidRPr="00190557">
        <w:rPr>
          <w:rFonts w:ascii="Gill Sans MT" w:eastAsia="Calibri" w:hAnsi="Gill Sans MT"/>
          <w:sz w:val="24"/>
          <w:szCs w:val="24"/>
        </w:rPr>
        <w:t xml:space="preserve">.  Ms. </w:t>
      </w:r>
      <w:r>
        <w:rPr>
          <w:rFonts w:ascii="Gill Sans MT" w:eastAsia="Calibri" w:hAnsi="Gill Sans MT"/>
          <w:sz w:val="24"/>
          <w:szCs w:val="24"/>
        </w:rPr>
        <w:t>Orton</w:t>
      </w:r>
      <w:r w:rsidRPr="00190557">
        <w:rPr>
          <w:rFonts w:ascii="Gill Sans MT" w:eastAsia="Calibri" w:hAnsi="Gill Sans MT"/>
          <w:sz w:val="24"/>
          <w:szCs w:val="24"/>
        </w:rPr>
        <w:t xml:space="preserve"> seconded the motion which passed unanimously.</w:t>
      </w:r>
    </w:p>
    <w:p w14:paraId="08760BBF" w14:textId="77777777" w:rsidR="007065C3" w:rsidRDefault="007065C3" w:rsidP="00D2601F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</w:p>
    <w:p w14:paraId="51D84D65" w14:textId="77777777" w:rsidR="00531973" w:rsidRDefault="00531973" w:rsidP="00D2601F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</w:p>
    <w:p w14:paraId="7EC5C977" w14:textId="1D03E02E" w:rsidR="00D2601F" w:rsidRPr="0026791C" w:rsidRDefault="00D2601F" w:rsidP="00D2601F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LICENSE APPLICATIONS CONSIDERATION ITEMS</w:t>
      </w:r>
      <w:r w:rsidRPr="0026791C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</w:p>
    <w:p w14:paraId="3AB2A04F" w14:textId="77777777" w:rsidR="0063245C" w:rsidRPr="00DF0A8E" w:rsidRDefault="0063245C" w:rsidP="0063245C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 w:rsidRPr="00DF0A8E">
        <w:rPr>
          <w:rFonts w:ascii="Gill Sans MT" w:eastAsia="Gill Sans" w:hAnsi="Gill Sans MT" w:cs="Gill Sans"/>
          <w:sz w:val="24"/>
          <w:szCs w:val="24"/>
        </w:rPr>
        <w:tab/>
      </w:r>
    </w:p>
    <w:p w14:paraId="492FE6BF" w14:textId="0D0930A7" w:rsidR="00570576" w:rsidRPr="00DF0A8E" w:rsidRDefault="00570576" w:rsidP="00684638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0A8E">
        <w:rPr>
          <w:rFonts w:ascii="Gill Sans MT" w:eastAsia="Arial" w:hAnsi="Gill Sans MT" w:cs="Arial"/>
          <w:sz w:val="24"/>
          <w:szCs w:val="24"/>
        </w:rPr>
        <w:t>a.</w:t>
      </w:r>
      <w:r w:rsidRPr="00DF0A8E">
        <w:rPr>
          <w:rFonts w:ascii="Gill Sans MT" w:eastAsia="Arial" w:hAnsi="Gill Sans MT" w:cs="Arial"/>
          <w:sz w:val="24"/>
          <w:szCs w:val="24"/>
        </w:rPr>
        <w:tab/>
      </w:r>
      <w:r w:rsidRPr="00DF0A8E">
        <w:rPr>
          <w:rFonts w:ascii="Gill Sans MT" w:eastAsia="Arial" w:hAnsi="Gill Sans MT" w:cs="Arial"/>
          <w:sz w:val="24"/>
          <w:szCs w:val="24"/>
          <w:u w:val="single"/>
        </w:rPr>
        <w:t>Bar Establishment:</w:t>
      </w:r>
      <w:r w:rsidRPr="00DF0A8E">
        <w:rPr>
          <w:rFonts w:ascii="Gill Sans MT" w:eastAsia="Arial" w:hAnsi="Gill Sans MT" w:cs="Arial"/>
          <w:sz w:val="24"/>
          <w:szCs w:val="24"/>
        </w:rPr>
        <w:t xml:space="preserve"> </w:t>
      </w:r>
    </w:p>
    <w:p w14:paraId="0FFFB922" w14:textId="1FD490AF" w:rsidR="00531973" w:rsidRPr="00531973" w:rsidRDefault="00531973" w:rsidP="00531973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531973">
        <w:rPr>
          <w:rFonts w:ascii="Gill Sans MT" w:eastAsia="Arial" w:hAnsi="Gill Sans MT" w:cs="Arial"/>
          <w:i/>
          <w:sz w:val="24"/>
          <w:szCs w:val="24"/>
        </w:rPr>
        <w:tab/>
        <w:t>License Change of Ownership:</w:t>
      </w:r>
    </w:p>
    <w:p w14:paraId="606DFD4E" w14:textId="38BF4332" w:rsidR="00531973" w:rsidRPr="00531973" w:rsidRDefault="00531973" w:rsidP="00531973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531973">
        <w:rPr>
          <w:rFonts w:ascii="Gill Sans MT" w:eastAsia="Arial" w:hAnsi="Gill Sans MT" w:cs="Arial"/>
          <w:i/>
          <w:sz w:val="24"/>
          <w:szCs w:val="24"/>
        </w:rPr>
        <w:tab/>
      </w:r>
      <w:r w:rsidRPr="00531973">
        <w:rPr>
          <w:rFonts w:ascii="Gill Sans MT" w:eastAsia="Arial" w:hAnsi="Gill Sans MT" w:cs="Arial"/>
          <w:i/>
          <w:sz w:val="24"/>
          <w:szCs w:val="24"/>
        </w:rPr>
        <w:tab/>
      </w:r>
      <w:r w:rsidRPr="00531973">
        <w:rPr>
          <w:rFonts w:ascii="Gill Sans MT" w:eastAsia="Arial" w:hAnsi="Gill Sans MT" w:cs="Arial"/>
          <w:sz w:val="24"/>
          <w:szCs w:val="24"/>
        </w:rPr>
        <w:t>(1)</w:t>
      </w:r>
      <w:r w:rsidRPr="00531973">
        <w:rPr>
          <w:rFonts w:ascii="Gill Sans MT" w:eastAsia="Arial" w:hAnsi="Gill Sans MT" w:cs="Arial"/>
          <w:i/>
          <w:sz w:val="24"/>
          <w:szCs w:val="24"/>
        </w:rPr>
        <w:tab/>
      </w:r>
      <w:r w:rsidRPr="00531973">
        <w:rPr>
          <w:rFonts w:ascii="Gill Sans MT" w:eastAsia="Arial" w:hAnsi="Gill Sans MT" w:cs="Arial"/>
          <w:sz w:val="24"/>
          <w:szCs w:val="24"/>
        </w:rPr>
        <w:t>The Cabin, Park City</w:t>
      </w:r>
      <w:r w:rsidRPr="00531973">
        <w:rPr>
          <w:rFonts w:ascii="Gill Sans MT" w:eastAsia="Arial" w:hAnsi="Gill Sans MT" w:cs="Arial"/>
          <w:i/>
          <w:sz w:val="24"/>
          <w:szCs w:val="24"/>
        </w:rPr>
        <w:t xml:space="preserve">  (purchase agreement January 5, 2024)</w:t>
      </w:r>
    </w:p>
    <w:p w14:paraId="769B7CC3" w14:textId="77777777" w:rsidR="00531973" w:rsidRPr="00531973" w:rsidRDefault="00531973" w:rsidP="00531973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531973">
        <w:rPr>
          <w:rFonts w:ascii="Gill Sans MT" w:eastAsia="Arial" w:hAnsi="Gill Sans MT" w:cs="Arial"/>
          <w:i/>
          <w:sz w:val="24"/>
          <w:szCs w:val="24"/>
        </w:rPr>
        <w:t xml:space="preserve">Ready to Operate Applicants: </w:t>
      </w:r>
    </w:p>
    <w:p w14:paraId="460E4677" w14:textId="18811B2F" w:rsidR="00531973" w:rsidRPr="00531973" w:rsidRDefault="00531973" w:rsidP="00531973">
      <w:pPr>
        <w:spacing w:after="0" w:line="240" w:lineRule="auto"/>
        <w:ind w:left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531973">
        <w:rPr>
          <w:rFonts w:ascii="Gill Sans MT" w:eastAsia="Arial" w:hAnsi="Gill Sans MT" w:cs="Arial"/>
          <w:sz w:val="24"/>
          <w:szCs w:val="24"/>
        </w:rPr>
        <w:t xml:space="preserve">      </w:t>
      </w:r>
      <w:r w:rsidRPr="00531973">
        <w:rPr>
          <w:rFonts w:ascii="Gill Sans MT" w:eastAsia="Arial" w:hAnsi="Gill Sans MT" w:cs="Arial"/>
          <w:sz w:val="24"/>
          <w:szCs w:val="24"/>
        </w:rPr>
        <w:tab/>
        <w:t>(1)</w:t>
      </w:r>
      <w:r w:rsidRPr="00531973">
        <w:rPr>
          <w:rFonts w:ascii="Gill Sans MT" w:eastAsia="Arial" w:hAnsi="Gill Sans MT" w:cs="Arial"/>
          <w:i/>
          <w:sz w:val="24"/>
          <w:szCs w:val="24"/>
        </w:rPr>
        <w:tab/>
      </w:r>
      <w:r w:rsidRPr="00531973">
        <w:rPr>
          <w:rFonts w:ascii="Gill Sans MT" w:eastAsia="Arial" w:hAnsi="Gill Sans MT" w:cs="Arial"/>
          <w:sz w:val="24"/>
          <w:szCs w:val="24"/>
        </w:rPr>
        <w:t xml:space="preserve">Blue Katz Rock N Roll Grill, St. George  </w:t>
      </w:r>
      <w:r w:rsidRPr="00531973">
        <w:rPr>
          <w:rFonts w:ascii="Gill Sans MT" w:eastAsia="Arial" w:hAnsi="Gill Sans MT" w:cs="Arial"/>
          <w:i/>
          <w:sz w:val="24"/>
          <w:szCs w:val="24"/>
        </w:rPr>
        <w:t xml:space="preserve">(conditional) (violation history) (will </w:t>
      </w:r>
    </w:p>
    <w:p w14:paraId="2CB2265D" w14:textId="77777777" w:rsidR="00531973" w:rsidRPr="00531973" w:rsidRDefault="00531973" w:rsidP="00A953D3">
      <w:pPr>
        <w:spacing w:after="0" w:line="240" w:lineRule="auto"/>
        <w:ind w:left="216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531973">
        <w:rPr>
          <w:rFonts w:ascii="Gill Sans MT" w:eastAsia="Arial" w:hAnsi="Gill Sans MT" w:cs="Arial"/>
          <w:i/>
          <w:sz w:val="24"/>
          <w:szCs w:val="24"/>
        </w:rPr>
        <w:t xml:space="preserve">surrender Restaurant Full-Service License upon receipt of Bar Establishment </w:t>
      </w:r>
    </w:p>
    <w:p w14:paraId="49767D2D" w14:textId="77777777" w:rsidR="00531973" w:rsidRPr="00531973" w:rsidRDefault="00531973" w:rsidP="00A953D3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531973">
        <w:rPr>
          <w:rFonts w:ascii="Gill Sans MT" w:eastAsia="Arial" w:hAnsi="Gill Sans MT" w:cs="Arial"/>
          <w:i/>
          <w:sz w:val="24"/>
          <w:szCs w:val="24"/>
        </w:rPr>
        <w:t>License) (projected opening May 30, 2024)</w:t>
      </w:r>
    </w:p>
    <w:p w14:paraId="61ACF472" w14:textId="77777777" w:rsidR="00531973" w:rsidRPr="00531973" w:rsidRDefault="00531973" w:rsidP="00A953D3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531973">
        <w:rPr>
          <w:rFonts w:ascii="Gill Sans MT" w:eastAsia="Arial" w:hAnsi="Gill Sans MT" w:cs="Arial"/>
          <w:sz w:val="24"/>
          <w:szCs w:val="24"/>
        </w:rPr>
        <w:t>(2)</w:t>
      </w:r>
      <w:r w:rsidRPr="00531973">
        <w:rPr>
          <w:rFonts w:ascii="Gill Sans MT" w:eastAsia="Arial" w:hAnsi="Gill Sans MT" w:cs="Arial"/>
          <w:sz w:val="24"/>
          <w:szCs w:val="24"/>
        </w:rPr>
        <w:tab/>
        <w:t>Riverhorse on Main, Park City</w:t>
      </w:r>
      <w:r w:rsidRPr="00531973">
        <w:rPr>
          <w:rFonts w:ascii="Gill Sans MT" w:eastAsia="Arial" w:hAnsi="Gill Sans MT" w:cs="Arial"/>
          <w:i/>
          <w:sz w:val="24"/>
          <w:szCs w:val="24"/>
        </w:rPr>
        <w:t xml:space="preserve">  (projected opening May 30, 2024)</w:t>
      </w:r>
    </w:p>
    <w:p w14:paraId="432AB618" w14:textId="77777777" w:rsidR="00531973" w:rsidRPr="00531973" w:rsidRDefault="00531973" w:rsidP="00A953D3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531973">
        <w:rPr>
          <w:rFonts w:ascii="Gill Sans MT" w:eastAsia="Arial" w:hAnsi="Gill Sans MT" w:cs="Arial"/>
          <w:sz w:val="24"/>
          <w:szCs w:val="24"/>
        </w:rPr>
        <w:t>(3)</w:t>
      </w:r>
      <w:r w:rsidRPr="00531973">
        <w:rPr>
          <w:rFonts w:ascii="Gill Sans MT" w:eastAsia="Arial" w:hAnsi="Gill Sans MT" w:cs="Arial"/>
          <w:sz w:val="24"/>
          <w:szCs w:val="24"/>
        </w:rPr>
        <w:tab/>
        <w:t xml:space="preserve">The SunTrapp LLC, Salt Lake City  </w:t>
      </w:r>
      <w:r w:rsidRPr="00531973">
        <w:rPr>
          <w:rFonts w:ascii="Gill Sans MT" w:eastAsia="Arial" w:hAnsi="Gill Sans MT" w:cs="Arial"/>
          <w:i/>
          <w:sz w:val="24"/>
          <w:szCs w:val="24"/>
        </w:rPr>
        <w:t>(projected opening May 30, 2024)</w:t>
      </w:r>
    </w:p>
    <w:p w14:paraId="58989A26" w14:textId="77777777" w:rsidR="00531973" w:rsidRPr="00531973" w:rsidRDefault="00531973" w:rsidP="00A953D3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531973">
        <w:rPr>
          <w:rFonts w:ascii="Gill Sans MT" w:eastAsia="Arial" w:hAnsi="Gill Sans MT" w:cs="Arial"/>
          <w:i/>
          <w:sz w:val="24"/>
          <w:szCs w:val="24"/>
        </w:rPr>
        <w:t>All Other Applicants:</w:t>
      </w:r>
    </w:p>
    <w:p w14:paraId="16E49AC9" w14:textId="77777777" w:rsidR="00A953D3" w:rsidRDefault="00531973" w:rsidP="00531973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531973">
        <w:rPr>
          <w:rFonts w:ascii="Gill Sans MT" w:eastAsia="Arial" w:hAnsi="Gill Sans MT" w:cs="Arial"/>
          <w:sz w:val="24"/>
          <w:szCs w:val="24"/>
        </w:rPr>
        <w:t>(1)</w:t>
      </w:r>
      <w:r w:rsidRPr="00531973">
        <w:rPr>
          <w:rFonts w:ascii="Gill Sans MT" w:eastAsia="Arial" w:hAnsi="Gill Sans MT" w:cs="Arial"/>
          <w:sz w:val="24"/>
          <w:szCs w:val="24"/>
        </w:rPr>
        <w:tab/>
        <w:t xml:space="preserve">Manor F&amp;B, Coalville  </w:t>
      </w:r>
      <w:r w:rsidRPr="00531973">
        <w:rPr>
          <w:rFonts w:ascii="Gill Sans MT" w:eastAsia="Arial" w:hAnsi="Gill Sans MT" w:cs="Arial"/>
          <w:i/>
          <w:sz w:val="24"/>
          <w:szCs w:val="24"/>
        </w:rPr>
        <w:t>(Equity) (conditional) (projected opening May 30,</w:t>
      </w:r>
    </w:p>
    <w:p w14:paraId="715E7F11" w14:textId="50D8593F" w:rsidR="00531973" w:rsidRPr="00531973" w:rsidRDefault="00A953D3" w:rsidP="00A953D3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>
        <w:rPr>
          <w:rFonts w:ascii="Gill Sans MT" w:eastAsia="Arial" w:hAnsi="Gill Sans MT" w:cs="Arial"/>
          <w:i/>
          <w:sz w:val="24"/>
          <w:szCs w:val="24"/>
        </w:rPr>
        <w:t>2</w:t>
      </w:r>
      <w:r w:rsidR="00531973" w:rsidRPr="00531973">
        <w:rPr>
          <w:rFonts w:ascii="Gill Sans MT" w:eastAsia="Arial" w:hAnsi="Gill Sans MT" w:cs="Arial"/>
          <w:i/>
          <w:sz w:val="24"/>
          <w:szCs w:val="24"/>
        </w:rPr>
        <w:t>024)</w:t>
      </w:r>
    </w:p>
    <w:p w14:paraId="513D9228" w14:textId="77777777" w:rsidR="00531973" w:rsidRPr="00531973" w:rsidRDefault="00531973" w:rsidP="00A953D3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531973">
        <w:rPr>
          <w:rFonts w:ascii="Gill Sans MT" w:eastAsia="Arial" w:hAnsi="Gill Sans MT" w:cs="Arial"/>
          <w:sz w:val="24"/>
          <w:szCs w:val="24"/>
        </w:rPr>
        <w:t>(2)</w:t>
      </w:r>
      <w:r w:rsidRPr="00531973">
        <w:rPr>
          <w:rFonts w:ascii="Gill Sans MT" w:eastAsia="Arial" w:hAnsi="Gill Sans MT" w:cs="Arial"/>
          <w:sz w:val="24"/>
          <w:szCs w:val="24"/>
        </w:rPr>
        <w:tab/>
        <w:t xml:space="preserve">Melancholy, Salt Lake City  </w:t>
      </w:r>
      <w:r w:rsidRPr="00531973">
        <w:rPr>
          <w:rFonts w:ascii="Gill Sans MT" w:eastAsia="Arial" w:hAnsi="Gill Sans MT" w:cs="Arial"/>
          <w:i/>
          <w:sz w:val="24"/>
          <w:szCs w:val="24"/>
        </w:rPr>
        <w:t>(conditional) (projected opening June 15, 2024)</w:t>
      </w:r>
    </w:p>
    <w:p w14:paraId="421CE06C" w14:textId="77777777" w:rsidR="00531973" w:rsidRPr="00531973" w:rsidRDefault="00531973" w:rsidP="00A953D3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531973">
        <w:rPr>
          <w:rFonts w:ascii="Gill Sans MT" w:eastAsia="Arial" w:hAnsi="Gill Sans MT" w:cs="Arial"/>
          <w:sz w:val="24"/>
          <w:szCs w:val="24"/>
        </w:rPr>
        <w:t>(3)</w:t>
      </w:r>
      <w:r w:rsidRPr="00531973">
        <w:rPr>
          <w:rFonts w:ascii="Gill Sans MT" w:eastAsia="Arial" w:hAnsi="Gill Sans MT" w:cs="Arial"/>
          <w:sz w:val="24"/>
          <w:szCs w:val="24"/>
        </w:rPr>
        <w:tab/>
        <w:t>Atma Prema, Cottonwood Heights</w:t>
      </w:r>
      <w:r w:rsidRPr="00531973">
        <w:rPr>
          <w:rFonts w:ascii="Gill Sans MT" w:eastAsia="Arial" w:hAnsi="Gill Sans MT" w:cs="Arial"/>
          <w:i/>
          <w:sz w:val="24"/>
          <w:szCs w:val="24"/>
        </w:rPr>
        <w:t xml:space="preserve">  (conditional) (projected opening </w:t>
      </w:r>
    </w:p>
    <w:p w14:paraId="68DA6B8B" w14:textId="77777777" w:rsidR="00531973" w:rsidRPr="00531973" w:rsidRDefault="00531973" w:rsidP="00A953D3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531973">
        <w:rPr>
          <w:rFonts w:ascii="Gill Sans MT" w:eastAsia="Arial" w:hAnsi="Gill Sans MT" w:cs="Arial"/>
          <w:i/>
          <w:sz w:val="24"/>
          <w:szCs w:val="24"/>
        </w:rPr>
        <w:t>September 16, 2024)</w:t>
      </w:r>
    </w:p>
    <w:p w14:paraId="1E5CAB4F" w14:textId="77777777" w:rsidR="00531973" w:rsidRPr="00531973" w:rsidRDefault="00531973" w:rsidP="00A953D3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531973">
        <w:rPr>
          <w:rFonts w:ascii="Gill Sans MT" w:eastAsia="Arial" w:hAnsi="Gill Sans MT" w:cs="Arial"/>
          <w:sz w:val="24"/>
          <w:szCs w:val="24"/>
        </w:rPr>
        <w:t>(4)</w:t>
      </w:r>
      <w:r w:rsidRPr="00531973">
        <w:rPr>
          <w:rFonts w:ascii="Gill Sans MT" w:eastAsia="Arial" w:hAnsi="Gill Sans MT" w:cs="Arial"/>
          <w:sz w:val="24"/>
          <w:szCs w:val="24"/>
        </w:rPr>
        <w:tab/>
        <w:t xml:space="preserve">The Break Sports Grill Saratoga Springs, Saratoga Springs  </w:t>
      </w:r>
      <w:r w:rsidRPr="00531973">
        <w:rPr>
          <w:rFonts w:ascii="Gill Sans MT" w:eastAsia="Arial" w:hAnsi="Gill Sans MT" w:cs="Arial"/>
          <w:i/>
          <w:sz w:val="24"/>
          <w:szCs w:val="24"/>
        </w:rPr>
        <w:t xml:space="preserve">(conditional) </w:t>
      </w:r>
    </w:p>
    <w:p w14:paraId="6424BA2F" w14:textId="77777777" w:rsidR="00531973" w:rsidRPr="00531973" w:rsidRDefault="00531973" w:rsidP="00A953D3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531973">
        <w:rPr>
          <w:rFonts w:ascii="Gill Sans MT" w:eastAsia="Arial" w:hAnsi="Gill Sans MT" w:cs="Arial"/>
          <w:i/>
          <w:sz w:val="24"/>
          <w:szCs w:val="24"/>
        </w:rPr>
        <w:t>(projected opening July 1, 2024)</w:t>
      </w:r>
    </w:p>
    <w:p w14:paraId="700777A9" w14:textId="77777777" w:rsidR="00531973" w:rsidRPr="00531973" w:rsidRDefault="00531973" w:rsidP="00A953D3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531973">
        <w:rPr>
          <w:rFonts w:ascii="Gill Sans MT" w:eastAsia="Arial" w:hAnsi="Gill Sans MT" w:cs="Arial"/>
          <w:sz w:val="24"/>
          <w:szCs w:val="24"/>
        </w:rPr>
        <w:t>(5)</w:t>
      </w:r>
      <w:r w:rsidRPr="00531973">
        <w:rPr>
          <w:rFonts w:ascii="Gill Sans MT" w:eastAsia="Arial" w:hAnsi="Gill Sans MT" w:cs="Arial"/>
          <w:sz w:val="24"/>
          <w:szCs w:val="24"/>
        </w:rPr>
        <w:tab/>
        <w:t xml:space="preserve">Sunday School, Salt Lake City  </w:t>
      </w:r>
      <w:r w:rsidRPr="00531973">
        <w:rPr>
          <w:rFonts w:ascii="Gill Sans MT" w:eastAsia="Arial" w:hAnsi="Gill Sans MT" w:cs="Arial"/>
          <w:i/>
          <w:sz w:val="24"/>
          <w:szCs w:val="24"/>
        </w:rPr>
        <w:t xml:space="preserve">(conditional) (violation history) (projected </w:t>
      </w:r>
    </w:p>
    <w:p w14:paraId="69867F62" w14:textId="77777777" w:rsidR="00531973" w:rsidRPr="00531973" w:rsidRDefault="00531973" w:rsidP="00A953D3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531973">
        <w:rPr>
          <w:rFonts w:ascii="Gill Sans MT" w:eastAsia="Arial" w:hAnsi="Gill Sans MT" w:cs="Arial"/>
          <w:i/>
          <w:sz w:val="24"/>
          <w:szCs w:val="24"/>
        </w:rPr>
        <w:t xml:space="preserve">opening June 5, 2024) </w:t>
      </w:r>
    </w:p>
    <w:p w14:paraId="7EAB0A50" w14:textId="77777777" w:rsidR="00531973" w:rsidRPr="00DF0A8E" w:rsidRDefault="00531973" w:rsidP="00190557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164FBFB7" w14:textId="5EA57D67" w:rsidR="002F5B7D" w:rsidRDefault="002F5B7D" w:rsidP="00190557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 xml:space="preserve">Ms. Thue </w:t>
      </w:r>
      <w:r w:rsidR="00743698">
        <w:rPr>
          <w:rFonts w:ascii="Gill Sans MT" w:eastAsia="Gill Sans" w:hAnsi="Gill Sans MT" w:cs="Gill Sans"/>
          <w:sz w:val="24"/>
          <w:szCs w:val="24"/>
        </w:rPr>
        <w:t>noted there are two bar establishment licenses available today – one by population, one was surrendered</w:t>
      </w:r>
      <w:r>
        <w:rPr>
          <w:rFonts w:ascii="Gill Sans MT" w:eastAsia="Gill Sans" w:hAnsi="Gill Sans MT" w:cs="Gill Sans"/>
          <w:sz w:val="24"/>
          <w:szCs w:val="24"/>
        </w:rPr>
        <w:t>.</w:t>
      </w:r>
    </w:p>
    <w:p w14:paraId="0935CE70" w14:textId="77777777" w:rsidR="002F5B7D" w:rsidRDefault="002F5B7D" w:rsidP="00190557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7636BE75" w14:textId="7372F8CD" w:rsidR="00435DB5" w:rsidRDefault="00A77F5F" w:rsidP="00190557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>Rob</w:t>
      </w:r>
      <w:r w:rsidR="00234DF4">
        <w:rPr>
          <w:rFonts w:ascii="Gill Sans MT" w:eastAsia="Gill Sans" w:hAnsi="Gill Sans MT" w:cs="Gill Sans"/>
          <w:sz w:val="24"/>
          <w:szCs w:val="24"/>
        </w:rPr>
        <w:t xml:space="preserve"> Hansen gave an overview of </w:t>
      </w:r>
      <w:r w:rsidR="0002052C">
        <w:rPr>
          <w:rFonts w:ascii="Gill Sans MT" w:eastAsia="Gill Sans" w:hAnsi="Gill Sans MT" w:cs="Gill Sans"/>
          <w:sz w:val="24"/>
          <w:szCs w:val="24"/>
        </w:rPr>
        <w:t>the change of ownership application</w:t>
      </w:r>
      <w:r w:rsidR="00234DF4">
        <w:rPr>
          <w:rFonts w:ascii="Gill Sans MT" w:eastAsia="Gill Sans" w:hAnsi="Gill Sans MT" w:cs="Gill Sans"/>
          <w:sz w:val="24"/>
          <w:szCs w:val="24"/>
        </w:rPr>
        <w:t xml:space="preserve">.  </w:t>
      </w:r>
    </w:p>
    <w:p w14:paraId="14565B72" w14:textId="77777777" w:rsidR="004A27BB" w:rsidRDefault="004A27BB" w:rsidP="00190557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4096E3BD" w14:textId="1F7A93C3" w:rsidR="00435DB5" w:rsidRDefault="00DE751D" w:rsidP="00435DB5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>Mr. Handy</w:t>
      </w:r>
      <w:r w:rsidR="0002052C">
        <w:rPr>
          <w:rFonts w:ascii="Gill Sans MT" w:eastAsia="Gill Sans" w:hAnsi="Gill Sans MT" w:cs="Gill Sans"/>
          <w:sz w:val="24"/>
          <w:szCs w:val="24"/>
        </w:rPr>
        <w:t xml:space="preserve"> </w:t>
      </w:r>
      <w:r w:rsidR="00435DB5">
        <w:rPr>
          <w:rFonts w:ascii="Gill Sans MT" w:eastAsia="Gill Sans" w:hAnsi="Gill Sans MT" w:cs="Gill Sans"/>
          <w:sz w:val="24"/>
          <w:szCs w:val="24"/>
        </w:rPr>
        <w:t xml:space="preserve">moved to approve an ownership change for #1 </w:t>
      </w:r>
      <w:r>
        <w:rPr>
          <w:rFonts w:ascii="Gill Sans MT" w:eastAsia="Gill Sans" w:hAnsi="Gill Sans MT" w:cs="Gill Sans"/>
          <w:sz w:val="24"/>
          <w:szCs w:val="24"/>
        </w:rPr>
        <w:t>The Cabin in Park City</w:t>
      </w:r>
      <w:r w:rsidR="00435DB5">
        <w:rPr>
          <w:rFonts w:ascii="Gill Sans MT" w:eastAsia="Gill Sans" w:hAnsi="Gill Sans MT" w:cs="Gill Sans"/>
          <w:sz w:val="24"/>
          <w:szCs w:val="24"/>
        </w:rPr>
        <w:t xml:space="preserve">.  Ms. </w:t>
      </w:r>
      <w:r>
        <w:rPr>
          <w:rFonts w:ascii="Gill Sans MT" w:eastAsia="Gill Sans" w:hAnsi="Gill Sans MT" w:cs="Gill Sans"/>
          <w:sz w:val="24"/>
          <w:szCs w:val="24"/>
        </w:rPr>
        <w:t>Orton</w:t>
      </w:r>
      <w:r w:rsidR="00435DB5">
        <w:rPr>
          <w:rFonts w:ascii="Gill Sans MT" w:eastAsia="Gill Sans" w:hAnsi="Gill Sans MT" w:cs="Gill Sans"/>
          <w:sz w:val="24"/>
          <w:szCs w:val="24"/>
        </w:rPr>
        <w:t xml:space="preserve"> seconded the motion which passed unanimously.</w:t>
      </w:r>
    </w:p>
    <w:p w14:paraId="19E8A502" w14:textId="77777777" w:rsidR="00DE751D" w:rsidRDefault="00DE751D" w:rsidP="00435DB5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0058E924" w14:textId="22341623" w:rsidR="00DE751D" w:rsidRDefault="00B1728F" w:rsidP="00435DB5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 xml:space="preserve">Mr. Hansen gave an overview of the ready to operate and all other applications.  </w:t>
      </w:r>
      <w:r w:rsidR="002F5F30">
        <w:rPr>
          <w:rFonts w:ascii="Gill Sans MT" w:eastAsia="Gill Sans" w:hAnsi="Gill Sans MT" w:cs="Gill Sans"/>
          <w:sz w:val="24"/>
          <w:szCs w:val="24"/>
        </w:rPr>
        <w:t xml:space="preserve">Ms. Thue announced that the commission is considering a special meeting on July 1, 2024 to award the bar licenses that will become available that day.  </w:t>
      </w:r>
      <w:r>
        <w:rPr>
          <w:rFonts w:ascii="Gill Sans MT" w:eastAsia="Gill Sans" w:hAnsi="Gill Sans MT" w:cs="Gill Sans"/>
          <w:sz w:val="24"/>
          <w:szCs w:val="24"/>
        </w:rPr>
        <w:t xml:space="preserve">Ms. Evans clarified that </w:t>
      </w:r>
      <w:r w:rsidR="00D54F95">
        <w:rPr>
          <w:rFonts w:ascii="Gill Sans MT" w:eastAsia="Gill Sans" w:hAnsi="Gill Sans MT" w:cs="Gill Sans"/>
          <w:sz w:val="24"/>
          <w:szCs w:val="24"/>
        </w:rPr>
        <w:t xml:space="preserve">in order to be considered for a bar license during the July 1, 2024 meeting, applicants must submit complete applications by June 10, 2024.  </w:t>
      </w:r>
      <w:r w:rsidR="00DA25EF">
        <w:rPr>
          <w:rFonts w:ascii="Gill Sans MT" w:eastAsia="Gill Sans" w:hAnsi="Gill Sans MT" w:cs="Gill Sans"/>
          <w:sz w:val="24"/>
          <w:szCs w:val="24"/>
        </w:rPr>
        <w:t>Ms. Tennert provided an update from the subcommittee meeting noting members didn’t come to a consensus on both licenses.</w:t>
      </w:r>
      <w:r w:rsidR="00A860FE">
        <w:rPr>
          <w:rFonts w:ascii="Gill Sans MT" w:eastAsia="Gill Sans" w:hAnsi="Gill Sans MT" w:cs="Gill Sans"/>
          <w:sz w:val="24"/>
          <w:szCs w:val="24"/>
        </w:rPr>
        <w:t xml:space="preserve">  </w:t>
      </w:r>
    </w:p>
    <w:p w14:paraId="5DE6A328" w14:textId="77777777" w:rsidR="00A26A82" w:rsidRDefault="00A26A82" w:rsidP="00435DB5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5A9B9F3E" w14:textId="66460772" w:rsidR="00A26A82" w:rsidRDefault="00A26A82" w:rsidP="00435DB5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>Ms. Tennert moved to award a bar establishment license to #3 The SunTrapp, LLC in Salt Lake City.  Ms. Orton seconded the motion.  Ms. Orton, Mr. Handy, Ms. Thue and Ms</w:t>
      </w:r>
      <w:r w:rsidR="00810CCA">
        <w:rPr>
          <w:rFonts w:ascii="Gill Sans MT" w:eastAsia="Gill Sans" w:hAnsi="Gill Sans MT" w:cs="Gill Sans"/>
          <w:sz w:val="24"/>
          <w:szCs w:val="24"/>
        </w:rPr>
        <w:t>.</w:t>
      </w:r>
      <w:r>
        <w:rPr>
          <w:rFonts w:ascii="Gill Sans MT" w:eastAsia="Gill Sans" w:hAnsi="Gill Sans MT" w:cs="Gill Sans"/>
          <w:sz w:val="24"/>
          <w:szCs w:val="24"/>
        </w:rPr>
        <w:t xml:space="preserve"> Tennert voted yea.  Mr. Jacobson voted nay.  The motion passed.</w:t>
      </w:r>
    </w:p>
    <w:p w14:paraId="190BC819" w14:textId="77777777" w:rsidR="00A26A82" w:rsidRDefault="00A26A82" w:rsidP="00435DB5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76852AE5" w14:textId="24818701" w:rsidR="00A26A82" w:rsidRDefault="002F5F30" w:rsidP="00435DB5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lastRenderedPageBreak/>
        <w:t xml:space="preserve">At the request of </w:t>
      </w:r>
      <w:r w:rsidR="00A26A82">
        <w:rPr>
          <w:rFonts w:ascii="Gill Sans MT" w:eastAsia="Gill Sans" w:hAnsi="Gill Sans MT" w:cs="Gill Sans"/>
          <w:sz w:val="24"/>
          <w:szCs w:val="24"/>
        </w:rPr>
        <w:t xml:space="preserve">Ms. Thue </w:t>
      </w:r>
      <w:r>
        <w:rPr>
          <w:rFonts w:ascii="Gill Sans MT" w:eastAsia="Gill Sans" w:hAnsi="Gill Sans MT" w:cs="Gill Sans"/>
          <w:sz w:val="24"/>
          <w:szCs w:val="24"/>
        </w:rPr>
        <w:t xml:space="preserve">and the commission, </w:t>
      </w:r>
      <w:r w:rsidR="00A26A82">
        <w:rPr>
          <w:rFonts w:ascii="Gill Sans MT" w:eastAsia="Gill Sans" w:hAnsi="Gill Sans MT" w:cs="Gill Sans"/>
          <w:sz w:val="24"/>
          <w:szCs w:val="24"/>
        </w:rPr>
        <w:t xml:space="preserve">representatives from #1 Blue Katz Rock N Roll Grill, #2 Riverhorse on Main, and all other applicant #1 Manor F&amp;B </w:t>
      </w:r>
      <w:r>
        <w:rPr>
          <w:rFonts w:ascii="Gill Sans MT" w:eastAsia="Gill Sans" w:hAnsi="Gill Sans MT" w:cs="Gill Sans"/>
          <w:sz w:val="24"/>
          <w:szCs w:val="24"/>
        </w:rPr>
        <w:t xml:space="preserve">came </w:t>
      </w:r>
      <w:r w:rsidR="00A26A82">
        <w:rPr>
          <w:rFonts w:ascii="Gill Sans MT" w:eastAsia="Gill Sans" w:hAnsi="Gill Sans MT" w:cs="Gill Sans"/>
          <w:sz w:val="24"/>
          <w:szCs w:val="24"/>
        </w:rPr>
        <w:t xml:space="preserve">forward </w:t>
      </w:r>
      <w:r>
        <w:rPr>
          <w:rFonts w:ascii="Gill Sans MT" w:eastAsia="Gill Sans" w:hAnsi="Gill Sans MT" w:cs="Gill Sans"/>
          <w:sz w:val="24"/>
          <w:szCs w:val="24"/>
        </w:rPr>
        <w:t xml:space="preserve">to </w:t>
      </w:r>
      <w:r w:rsidR="00A26A82">
        <w:rPr>
          <w:rFonts w:ascii="Gill Sans MT" w:eastAsia="Gill Sans" w:hAnsi="Gill Sans MT" w:cs="Gill Sans"/>
          <w:sz w:val="24"/>
          <w:szCs w:val="24"/>
        </w:rPr>
        <w:t>address the commission.</w:t>
      </w:r>
      <w:r>
        <w:rPr>
          <w:rFonts w:ascii="Gill Sans MT" w:eastAsia="Gill Sans" w:hAnsi="Gill Sans MT" w:cs="Gill Sans"/>
          <w:sz w:val="24"/>
          <w:szCs w:val="24"/>
        </w:rPr>
        <w:t xml:space="preserve">  </w:t>
      </w:r>
    </w:p>
    <w:p w14:paraId="65015FE2" w14:textId="77777777" w:rsidR="009D7220" w:rsidRDefault="009D7220" w:rsidP="00435DB5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1FA35D88" w14:textId="1E2B42E0" w:rsidR="009D7220" w:rsidRDefault="009D7220" w:rsidP="00435DB5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>Mr. Jacobson moved to award a conditional bar establishment license to #1 Blue Katz Rock N Roll Grill in St. George.  Ms. Tennert seconded the motion which passed unanimously.</w:t>
      </w:r>
    </w:p>
    <w:p w14:paraId="77AB9EDA" w14:textId="77777777" w:rsidR="00435DB5" w:rsidRDefault="00435DB5" w:rsidP="00435DB5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7FEBDC7A" w14:textId="6EA8ABB9" w:rsidR="009C4B84" w:rsidRPr="00684638" w:rsidRDefault="0063245C" w:rsidP="00684638">
      <w:pPr>
        <w:spacing w:after="0" w:line="240" w:lineRule="auto"/>
        <w:contextualSpacing/>
        <w:rPr>
          <w:rFonts w:ascii="Gill Sans MT" w:eastAsia="Arial" w:hAnsi="Gill Sans MT" w:cs="Arial"/>
          <w:b/>
          <w:i/>
          <w:sz w:val="24"/>
          <w:szCs w:val="24"/>
        </w:rPr>
      </w:pPr>
      <w:r w:rsidRPr="00684638">
        <w:rPr>
          <w:rFonts w:ascii="Gill Sans MT" w:eastAsia="Gill Sans" w:hAnsi="Gill Sans MT" w:cs="Gill Sans"/>
          <w:color w:val="000000"/>
          <w:sz w:val="24"/>
          <w:szCs w:val="24"/>
        </w:rPr>
        <w:t>b.</w:t>
      </w:r>
      <w:r w:rsidRPr="00684638">
        <w:rPr>
          <w:rFonts w:ascii="Gill Sans MT" w:eastAsia="Gill Sans" w:hAnsi="Gill Sans MT" w:cs="Gill Sans"/>
          <w:color w:val="000000"/>
          <w:sz w:val="24"/>
          <w:szCs w:val="24"/>
        </w:rPr>
        <w:tab/>
      </w:r>
      <w:r w:rsidRPr="00684638">
        <w:rPr>
          <w:rFonts w:ascii="Gill Sans MT" w:eastAsia="Gill Sans" w:hAnsi="Gill Sans MT" w:cs="Gill Sans"/>
          <w:color w:val="000000"/>
          <w:sz w:val="24"/>
          <w:szCs w:val="24"/>
          <w:u w:val="single"/>
        </w:rPr>
        <w:t>Full-Service Restaurant Applicants:</w:t>
      </w:r>
    </w:p>
    <w:p w14:paraId="3693245A" w14:textId="7A3FBD9F" w:rsidR="00C718A2" w:rsidRPr="00684638" w:rsidRDefault="00C718A2" w:rsidP="00684638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684638">
        <w:rPr>
          <w:rFonts w:ascii="Gill Sans MT" w:eastAsia="Arial" w:hAnsi="Gill Sans MT" w:cs="Arial"/>
          <w:sz w:val="24"/>
          <w:szCs w:val="24"/>
        </w:rPr>
        <w:t xml:space="preserve">     </w:t>
      </w:r>
      <w:r w:rsidRPr="00684638">
        <w:rPr>
          <w:rFonts w:ascii="Gill Sans MT" w:eastAsia="Arial" w:hAnsi="Gill Sans MT" w:cs="Arial"/>
          <w:sz w:val="24"/>
          <w:szCs w:val="24"/>
        </w:rPr>
        <w:tab/>
      </w:r>
      <w:r w:rsidRPr="00684638">
        <w:rPr>
          <w:rFonts w:ascii="Gill Sans MT" w:eastAsia="Arial" w:hAnsi="Gill Sans MT" w:cs="Arial"/>
          <w:i/>
          <w:sz w:val="24"/>
          <w:szCs w:val="24"/>
        </w:rPr>
        <w:t>License Change of Ownership:</w:t>
      </w:r>
    </w:p>
    <w:p w14:paraId="7F7B3D2D" w14:textId="77777777" w:rsidR="00816F51" w:rsidRPr="00816F51" w:rsidRDefault="00816F51" w:rsidP="00816F51">
      <w:pPr>
        <w:spacing w:after="0" w:line="240" w:lineRule="auto"/>
        <w:ind w:left="144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816F51">
        <w:rPr>
          <w:rFonts w:ascii="Gill Sans MT" w:eastAsia="Arial" w:hAnsi="Gill Sans MT" w:cs="Arial"/>
          <w:sz w:val="24"/>
          <w:szCs w:val="24"/>
        </w:rPr>
        <w:t>(1)</w:t>
      </w:r>
      <w:r w:rsidRPr="00816F51">
        <w:rPr>
          <w:rFonts w:ascii="Gill Sans MT" w:eastAsia="Arial" w:hAnsi="Gill Sans MT" w:cs="Arial"/>
          <w:sz w:val="24"/>
          <w:szCs w:val="24"/>
        </w:rPr>
        <w:tab/>
        <w:t xml:space="preserve">OVG Alumni Club Holdings, LLC, Salt Lake City  </w:t>
      </w:r>
      <w:r w:rsidRPr="00816F51">
        <w:rPr>
          <w:rFonts w:ascii="Gill Sans MT" w:eastAsia="Arial" w:hAnsi="Gill Sans MT" w:cs="Arial"/>
          <w:i/>
          <w:sz w:val="24"/>
          <w:szCs w:val="24"/>
        </w:rPr>
        <w:t xml:space="preserve">(purchase agreement </w:t>
      </w:r>
    </w:p>
    <w:p w14:paraId="35E6F377" w14:textId="77777777" w:rsidR="00816F51" w:rsidRPr="00816F51" w:rsidRDefault="00816F51" w:rsidP="00816F51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816F51">
        <w:rPr>
          <w:rFonts w:ascii="Gill Sans MT" w:eastAsia="Arial" w:hAnsi="Gill Sans MT" w:cs="Arial"/>
          <w:i/>
          <w:sz w:val="24"/>
          <w:szCs w:val="24"/>
        </w:rPr>
        <w:t xml:space="preserve">February 16, 2024) </w:t>
      </w:r>
    </w:p>
    <w:p w14:paraId="7816E97A" w14:textId="77777777" w:rsidR="00816F51" w:rsidRPr="00816F51" w:rsidRDefault="00816F51" w:rsidP="00816F51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816F51">
        <w:rPr>
          <w:rFonts w:ascii="Gill Sans MT" w:eastAsia="Arial" w:hAnsi="Gill Sans MT" w:cs="Arial"/>
          <w:sz w:val="24"/>
          <w:szCs w:val="24"/>
        </w:rPr>
        <w:t>(2)</w:t>
      </w:r>
      <w:r w:rsidRPr="00816F51">
        <w:rPr>
          <w:rFonts w:ascii="Gill Sans MT" w:eastAsia="Arial" w:hAnsi="Gill Sans MT" w:cs="Arial"/>
          <w:sz w:val="24"/>
          <w:szCs w:val="24"/>
        </w:rPr>
        <w:tab/>
        <w:t xml:space="preserve">Nori Sushi Bar &amp; Grill, American Fork  </w:t>
      </w:r>
      <w:r w:rsidRPr="00816F51">
        <w:rPr>
          <w:rFonts w:ascii="Gill Sans MT" w:eastAsia="Arial" w:hAnsi="Gill Sans MT" w:cs="Arial"/>
          <w:i/>
          <w:sz w:val="24"/>
          <w:szCs w:val="24"/>
        </w:rPr>
        <w:t>(purchase agreement April 9, 2024)</w:t>
      </w:r>
    </w:p>
    <w:p w14:paraId="2207F7F1" w14:textId="77777777" w:rsidR="00816F51" w:rsidRPr="00816F51" w:rsidRDefault="00816F51" w:rsidP="00816F51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816F51">
        <w:rPr>
          <w:rFonts w:ascii="Gill Sans MT" w:eastAsia="Arial" w:hAnsi="Gill Sans MT" w:cs="Arial"/>
          <w:i/>
          <w:sz w:val="24"/>
          <w:szCs w:val="24"/>
        </w:rPr>
        <w:t>Ready to Operate Applicants:</w:t>
      </w:r>
    </w:p>
    <w:p w14:paraId="26BF8D87" w14:textId="77777777" w:rsidR="00816F51" w:rsidRPr="00816F51" w:rsidRDefault="00816F51" w:rsidP="00816F51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816F51">
        <w:rPr>
          <w:rFonts w:ascii="Gill Sans MT" w:eastAsia="Arial" w:hAnsi="Gill Sans MT" w:cs="Arial"/>
          <w:sz w:val="24"/>
          <w:szCs w:val="24"/>
        </w:rPr>
        <w:t>(1)</w:t>
      </w:r>
      <w:r w:rsidRPr="00816F51">
        <w:rPr>
          <w:rFonts w:ascii="Gill Sans MT" w:eastAsia="Arial" w:hAnsi="Gill Sans MT" w:cs="Arial"/>
          <w:sz w:val="24"/>
          <w:szCs w:val="24"/>
        </w:rPr>
        <w:tab/>
        <w:t>Cowboy Ranch House Restaurant, Bryce</w:t>
      </w:r>
    </w:p>
    <w:p w14:paraId="1DA537A1" w14:textId="77777777" w:rsidR="00816F51" w:rsidRPr="00816F51" w:rsidRDefault="00816F51" w:rsidP="00816F51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816F51">
        <w:rPr>
          <w:rFonts w:ascii="Gill Sans MT" w:eastAsia="Arial" w:hAnsi="Gill Sans MT" w:cs="Arial"/>
          <w:sz w:val="24"/>
          <w:szCs w:val="24"/>
        </w:rPr>
        <w:t>(2)</w:t>
      </w:r>
      <w:r w:rsidRPr="00816F51">
        <w:rPr>
          <w:rFonts w:ascii="Gill Sans MT" w:eastAsia="Arial" w:hAnsi="Gill Sans MT" w:cs="Arial"/>
          <w:sz w:val="24"/>
          <w:szCs w:val="24"/>
        </w:rPr>
        <w:tab/>
        <w:t>Still Steaks, Mexican Hat</w:t>
      </w:r>
    </w:p>
    <w:p w14:paraId="6653EF2E" w14:textId="77777777" w:rsidR="00816F51" w:rsidRPr="00816F51" w:rsidRDefault="00816F51" w:rsidP="00816F51">
      <w:pPr>
        <w:spacing w:after="0" w:line="240" w:lineRule="auto"/>
        <w:ind w:left="144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816F51">
        <w:rPr>
          <w:rFonts w:ascii="Gill Sans MT" w:eastAsia="Arial" w:hAnsi="Gill Sans MT" w:cs="Arial"/>
          <w:sz w:val="24"/>
          <w:szCs w:val="24"/>
        </w:rPr>
        <w:t>(3)</w:t>
      </w:r>
      <w:r w:rsidRPr="00816F51">
        <w:rPr>
          <w:rFonts w:ascii="Gill Sans MT" w:eastAsia="Arial" w:hAnsi="Gill Sans MT" w:cs="Arial"/>
          <w:sz w:val="24"/>
          <w:szCs w:val="24"/>
        </w:rPr>
        <w:tab/>
        <w:t>La Frontera Midvale, Midvale</w:t>
      </w:r>
      <w:r w:rsidRPr="00816F51">
        <w:rPr>
          <w:rFonts w:ascii="Gill Sans MT" w:eastAsia="Arial" w:hAnsi="Gill Sans MT" w:cs="Arial"/>
          <w:i/>
          <w:sz w:val="24"/>
          <w:szCs w:val="24"/>
        </w:rPr>
        <w:t xml:space="preserve">  (will surrender Restaurant Beer License)</w:t>
      </w:r>
    </w:p>
    <w:p w14:paraId="3D0BB3CB" w14:textId="77777777" w:rsidR="00816F51" w:rsidRPr="00816F51" w:rsidRDefault="00816F51" w:rsidP="00816F51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816F51">
        <w:rPr>
          <w:rFonts w:ascii="Gill Sans MT" w:eastAsia="Arial" w:hAnsi="Gill Sans MT" w:cs="Arial"/>
          <w:i/>
          <w:sz w:val="24"/>
          <w:szCs w:val="24"/>
        </w:rPr>
        <w:t>All Other Applicants:</w:t>
      </w:r>
    </w:p>
    <w:p w14:paraId="04FD44CC" w14:textId="77777777" w:rsidR="00816F51" w:rsidRPr="00816F51" w:rsidRDefault="00816F51" w:rsidP="009B6871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816F51">
        <w:rPr>
          <w:rFonts w:ascii="Gill Sans MT" w:eastAsia="Arial" w:hAnsi="Gill Sans MT" w:cs="Arial"/>
          <w:sz w:val="24"/>
          <w:szCs w:val="24"/>
        </w:rPr>
        <w:t>(1)</w:t>
      </w:r>
      <w:r w:rsidRPr="00816F51">
        <w:rPr>
          <w:rFonts w:ascii="Gill Sans MT" w:eastAsia="Arial" w:hAnsi="Gill Sans MT" w:cs="Arial"/>
          <w:sz w:val="24"/>
          <w:szCs w:val="24"/>
        </w:rPr>
        <w:tab/>
        <w:t xml:space="preserve">The Pub Spirits and Craft Kitchen, Cedar City  </w:t>
      </w:r>
      <w:r w:rsidRPr="00816F51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0344F59E" w14:textId="77777777" w:rsidR="00816F51" w:rsidRPr="00816F51" w:rsidRDefault="00816F51" w:rsidP="009B6871">
      <w:pPr>
        <w:spacing w:after="0" w:line="240" w:lineRule="auto"/>
        <w:ind w:left="144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816F51">
        <w:rPr>
          <w:rFonts w:ascii="Gill Sans MT" w:eastAsia="Arial" w:hAnsi="Gill Sans MT" w:cs="Arial"/>
          <w:sz w:val="24"/>
          <w:szCs w:val="24"/>
        </w:rPr>
        <w:t>(2)</w:t>
      </w:r>
      <w:r w:rsidRPr="00816F51">
        <w:rPr>
          <w:rFonts w:ascii="Gill Sans MT" w:eastAsia="Arial" w:hAnsi="Gill Sans MT" w:cs="Arial"/>
          <w:sz w:val="24"/>
          <w:szCs w:val="24"/>
        </w:rPr>
        <w:tab/>
        <w:t xml:space="preserve">Mariscos El Camaron Pelao Salt Lake LLC, Salt Lake City  </w:t>
      </w:r>
      <w:r w:rsidRPr="00816F51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078F6806" w14:textId="77777777" w:rsidR="00816F51" w:rsidRPr="00816F51" w:rsidRDefault="00816F51" w:rsidP="009B6871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816F51">
        <w:rPr>
          <w:rFonts w:ascii="Gill Sans MT" w:eastAsia="Arial" w:hAnsi="Gill Sans MT" w:cs="Arial"/>
          <w:sz w:val="24"/>
          <w:szCs w:val="24"/>
        </w:rPr>
        <w:t>(3)</w:t>
      </w:r>
      <w:r w:rsidRPr="00816F51">
        <w:rPr>
          <w:rFonts w:ascii="Gill Sans MT" w:eastAsia="Arial" w:hAnsi="Gill Sans MT" w:cs="Arial"/>
          <w:sz w:val="24"/>
          <w:szCs w:val="24"/>
        </w:rPr>
        <w:tab/>
        <w:t xml:space="preserve">Tacos El Robert Bar &amp; Grill, Logan  </w:t>
      </w:r>
      <w:r w:rsidRPr="00816F51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137C3013" w14:textId="77777777" w:rsidR="009B6871" w:rsidRDefault="00816F51" w:rsidP="009B6871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816F51">
        <w:rPr>
          <w:rFonts w:ascii="Gill Sans MT" w:eastAsia="Arial" w:hAnsi="Gill Sans MT" w:cs="Arial"/>
          <w:sz w:val="24"/>
          <w:szCs w:val="24"/>
        </w:rPr>
        <w:t>(4)</w:t>
      </w:r>
      <w:r w:rsidRPr="00816F51">
        <w:rPr>
          <w:rFonts w:ascii="Gill Sans MT" w:eastAsia="Arial" w:hAnsi="Gill Sans MT" w:cs="Arial"/>
          <w:sz w:val="24"/>
          <w:szCs w:val="24"/>
        </w:rPr>
        <w:tab/>
        <w:t xml:space="preserve">The Cheesecake Factory, Orem  </w:t>
      </w:r>
      <w:r w:rsidRPr="00816F51">
        <w:rPr>
          <w:rFonts w:ascii="Gill Sans MT" w:eastAsia="Arial" w:hAnsi="Gill Sans MT" w:cs="Arial"/>
          <w:i/>
          <w:sz w:val="24"/>
          <w:szCs w:val="24"/>
        </w:rPr>
        <w:t>(conditional) (projected opening June 1,</w:t>
      </w:r>
    </w:p>
    <w:p w14:paraId="23965572" w14:textId="10B89015" w:rsidR="00816F51" w:rsidRPr="00816F51" w:rsidRDefault="00816F51" w:rsidP="009B6871">
      <w:pPr>
        <w:spacing w:after="0" w:line="240" w:lineRule="auto"/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816F51">
        <w:rPr>
          <w:rFonts w:ascii="Gill Sans MT" w:eastAsia="Arial" w:hAnsi="Gill Sans MT" w:cs="Arial"/>
          <w:i/>
          <w:sz w:val="24"/>
          <w:szCs w:val="24"/>
        </w:rPr>
        <w:t>2024)</w:t>
      </w:r>
    </w:p>
    <w:p w14:paraId="5958C7C7" w14:textId="77777777" w:rsidR="00816F51" w:rsidRPr="00816F51" w:rsidRDefault="00816F51" w:rsidP="009B6871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816F51">
        <w:rPr>
          <w:rFonts w:ascii="Gill Sans MT" w:eastAsia="Arial" w:hAnsi="Gill Sans MT" w:cs="Arial"/>
          <w:sz w:val="24"/>
          <w:szCs w:val="24"/>
        </w:rPr>
        <w:t>(5)</w:t>
      </w:r>
      <w:r w:rsidRPr="00816F51">
        <w:rPr>
          <w:rFonts w:ascii="Gill Sans MT" w:eastAsia="Arial" w:hAnsi="Gill Sans MT" w:cs="Arial"/>
          <w:sz w:val="24"/>
          <w:szCs w:val="24"/>
        </w:rPr>
        <w:tab/>
        <w:t xml:space="preserve">Two Bit Bistro, Ogden  </w:t>
      </w:r>
      <w:r w:rsidRPr="00816F51">
        <w:rPr>
          <w:rFonts w:ascii="Gill Sans MT" w:eastAsia="Arial" w:hAnsi="Gill Sans MT" w:cs="Arial"/>
          <w:i/>
          <w:sz w:val="24"/>
          <w:szCs w:val="24"/>
        </w:rPr>
        <w:t>(conditional) (projected opening June 14, 2024)</w:t>
      </w:r>
    </w:p>
    <w:p w14:paraId="3DF4F1ED" w14:textId="77777777" w:rsidR="00816F51" w:rsidRPr="00816F51" w:rsidRDefault="00816F51" w:rsidP="009B6871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816F51">
        <w:rPr>
          <w:rFonts w:ascii="Gill Sans MT" w:eastAsia="Arial" w:hAnsi="Gill Sans MT" w:cs="Arial"/>
          <w:sz w:val="24"/>
          <w:szCs w:val="24"/>
        </w:rPr>
        <w:t>(6)</w:t>
      </w:r>
      <w:r w:rsidRPr="00816F51">
        <w:rPr>
          <w:rFonts w:ascii="Gill Sans MT" w:eastAsia="Arial" w:hAnsi="Gill Sans MT" w:cs="Arial"/>
          <w:sz w:val="24"/>
          <w:szCs w:val="24"/>
        </w:rPr>
        <w:tab/>
        <w:t>HandoSake, Salt Lake City</w:t>
      </w:r>
      <w:r w:rsidRPr="00816F51">
        <w:rPr>
          <w:rFonts w:ascii="Gill Sans MT" w:eastAsia="Arial" w:hAnsi="Gill Sans MT" w:cs="Arial"/>
          <w:i/>
          <w:sz w:val="24"/>
          <w:szCs w:val="24"/>
        </w:rPr>
        <w:t xml:space="preserve">  (conditional) (projected opening July 8, 2024)</w:t>
      </w:r>
    </w:p>
    <w:p w14:paraId="6F63EA91" w14:textId="77777777" w:rsidR="00356B62" w:rsidRPr="00684638" w:rsidRDefault="00356B62" w:rsidP="00684638">
      <w:pPr>
        <w:spacing w:after="0" w:line="240" w:lineRule="auto"/>
        <w:contextualSpacing/>
        <w:rPr>
          <w:rFonts w:ascii="Gill Sans MT" w:hAnsi="Gill Sans MT"/>
          <w:iCs/>
          <w:sz w:val="24"/>
          <w:szCs w:val="24"/>
        </w:rPr>
      </w:pPr>
    </w:p>
    <w:p w14:paraId="0A61D2A5" w14:textId="2A39D648" w:rsidR="002A7BB6" w:rsidRDefault="006B7096" w:rsidP="00275EF1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hAnsi="Gill Sans MT"/>
          <w:iCs/>
          <w:sz w:val="24"/>
          <w:szCs w:val="24"/>
        </w:rPr>
        <w:t>Mr. Handy provided an update on the subcommittee discussions.</w:t>
      </w:r>
    </w:p>
    <w:p w14:paraId="5C077C9A" w14:textId="77777777" w:rsidR="00275EF1" w:rsidRDefault="00275EF1" w:rsidP="00275EF1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0EA6A993" w14:textId="638E548D" w:rsidR="00944999" w:rsidRDefault="0047226C" w:rsidP="00944999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>Mr. Handy</w:t>
      </w:r>
      <w:r w:rsidR="00944999">
        <w:rPr>
          <w:rFonts w:ascii="Gill Sans MT" w:eastAsia="Gill Sans" w:hAnsi="Gill Sans MT" w:cs="Gill Sans"/>
          <w:sz w:val="24"/>
          <w:szCs w:val="24"/>
        </w:rPr>
        <w:t xml:space="preserve"> moved to approve ownership change</w:t>
      </w:r>
      <w:r>
        <w:rPr>
          <w:rFonts w:ascii="Gill Sans MT" w:eastAsia="Gill Sans" w:hAnsi="Gill Sans MT" w:cs="Gill Sans"/>
          <w:sz w:val="24"/>
          <w:szCs w:val="24"/>
        </w:rPr>
        <w:t>s</w:t>
      </w:r>
      <w:r w:rsidR="00944999">
        <w:rPr>
          <w:rFonts w:ascii="Gill Sans MT" w:eastAsia="Gill Sans" w:hAnsi="Gill Sans MT" w:cs="Gill Sans"/>
          <w:sz w:val="24"/>
          <w:szCs w:val="24"/>
        </w:rPr>
        <w:t xml:space="preserve"> for #1 </w:t>
      </w:r>
      <w:r w:rsidR="009F45BF">
        <w:rPr>
          <w:rFonts w:ascii="Gill Sans MT" w:eastAsia="Gill Sans" w:hAnsi="Gill Sans MT" w:cs="Gill Sans"/>
          <w:sz w:val="24"/>
          <w:szCs w:val="24"/>
        </w:rPr>
        <w:t>#1 OVG Alumni Club Holdings, LLC in Salt Lake City and #2 Nori Sushi Bar &amp; Grill in American Fork</w:t>
      </w:r>
      <w:r w:rsidR="00944999">
        <w:rPr>
          <w:rFonts w:ascii="Gill Sans MT" w:eastAsia="Gill Sans" w:hAnsi="Gill Sans MT" w:cs="Gill Sans"/>
          <w:sz w:val="24"/>
          <w:szCs w:val="24"/>
        </w:rPr>
        <w:t xml:space="preserve">.  Ms. </w:t>
      </w:r>
      <w:r w:rsidR="00070263">
        <w:rPr>
          <w:rFonts w:ascii="Gill Sans MT" w:eastAsia="Gill Sans" w:hAnsi="Gill Sans MT" w:cs="Gill Sans"/>
          <w:sz w:val="24"/>
          <w:szCs w:val="24"/>
        </w:rPr>
        <w:t>Orton</w:t>
      </w:r>
      <w:r w:rsidR="00944999">
        <w:rPr>
          <w:rFonts w:ascii="Gill Sans MT" w:eastAsia="Gill Sans" w:hAnsi="Gill Sans MT" w:cs="Gill Sans"/>
          <w:sz w:val="24"/>
          <w:szCs w:val="24"/>
        </w:rPr>
        <w:t xml:space="preserve"> seconded the motion which passed unanimously.</w:t>
      </w:r>
    </w:p>
    <w:p w14:paraId="6048A149" w14:textId="77777777" w:rsidR="005808BB" w:rsidRDefault="005808BB" w:rsidP="00944999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5152AA6A" w14:textId="2FF447B4" w:rsidR="000679E7" w:rsidRDefault="0098346C" w:rsidP="00944999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>Mr. Handy</w:t>
      </w:r>
      <w:r w:rsidR="000679E7">
        <w:rPr>
          <w:rFonts w:ascii="Gill Sans MT" w:eastAsia="Gill Sans" w:hAnsi="Gill Sans MT" w:cs="Gill Sans"/>
          <w:sz w:val="24"/>
          <w:szCs w:val="24"/>
        </w:rPr>
        <w:t xml:space="preserve"> moved to approve full service restaurant license</w:t>
      </w:r>
      <w:r w:rsidR="001220ED">
        <w:rPr>
          <w:rFonts w:ascii="Gill Sans MT" w:eastAsia="Gill Sans" w:hAnsi="Gill Sans MT" w:cs="Gill Sans"/>
          <w:sz w:val="24"/>
          <w:szCs w:val="24"/>
        </w:rPr>
        <w:t>s</w:t>
      </w:r>
      <w:r w:rsidR="000679E7">
        <w:rPr>
          <w:rFonts w:ascii="Gill Sans MT" w:eastAsia="Gill Sans" w:hAnsi="Gill Sans MT" w:cs="Gill Sans"/>
          <w:sz w:val="24"/>
          <w:szCs w:val="24"/>
        </w:rPr>
        <w:t xml:space="preserve"> for ready to operate applicant</w:t>
      </w:r>
      <w:r w:rsidR="005309FE">
        <w:rPr>
          <w:rFonts w:ascii="Gill Sans MT" w:eastAsia="Gill Sans" w:hAnsi="Gill Sans MT" w:cs="Gill Sans"/>
          <w:sz w:val="24"/>
          <w:szCs w:val="24"/>
        </w:rPr>
        <w:t>s</w:t>
      </w:r>
      <w:r w:rsidR="000679E7">
        <w:rPr>
          <w:rFonts w:ascii="Gill Sans MT" w:eastAsia="Gill Sans" w:hAnsi="Gill Sans MT" w:cs="Gill Sans"/>
          <w:sz w:val="24"/>
          <w:szCs w:val="24"/>
        </w:rPr>
        <w:t xml:space="preserve"> #1 </w:t>
      </w:r>
      <w:r w:rsidR="005309FE">
        <w:rPr>
          <w:rFonts w:ascii="Gill Sans MT" w:eastAsia="Gill Sans" w:hAnsi="Gill Sans MT" w:cs="Gill Sans"/>
          <w:sz w:val="24"/>
          <w:szCs w:val="24"/>
        </w:rPr>
        <w:t xml:space="preserve">Cowboy Ranch House Restaurant in Bryce, #2 Still Steaks in Mexican Hat, </w:t>
      </w:r>
      <w:r w:rsidR="00C96E54">
        <w:rPr>
          <w:rFonts w:ascii="Gill Sans MT" w:eastAsia="Gill Sans" w:hAnsi="Gill Sans MT" w:cs="Gill Sans"/>
          <w:sz w:val="24"/>
          <w:szCs w:val="24"/>
        </w:rPr>
        <w:t xml:space="preserve">and </w:t>
      </w:r>
      <w:r w:rsidR="005309FE">
        <w:rPr>
          <w:rFonts w:ascii="Gill Sans MT" w:eastAsia="Gill Sans" w:hAnsi="Gill Sans MT" w:cs="Gill Sans"/>
          <w:sz w:val="24"/>
          <w:szCs w:val="24"/>
        </w:rPr>
        <w:t>#3 La Frontera Midvale in Midvale</w:t>
      </w:r>
      <w:r w:rsidR="00C96E54">
        <w:rPr>
          <w:rFonts w:ascii="Gill Sans MT" w:eastAsia="Gill Sans" w:hAnsi="Gill Sans MT" w:cs="Gill Sans"/>
          <w:sz w:val="24"/>
          <w:szCs w:val="24"/>
        </w:rPr>
        <w:t>;</w:t>
      </w:r>
      <w:r w:rsidR="001220ED">
        <w:rPr>
          <w:rFonts w:ascii="Gill Sans MT" w:eastAsia="Gill Sans" w:hAnsi="Gill Sans MT" w:cs="Gill Sans"/>
          <w:sz w:val="24"/>
          <w:szCs w:val="24"/>
        </w:rPr>
        <w:t xml:space="preserve"> </w:t>
      </w:r>
      <w:r w:rsidR="00C96E54">
        <w:rPr>
          <w:rFonts w:ascii="Gill Sans MT" w:eastAsia="Gill Sans" w:hAnsi="Gill Sans MT" w:cs="Gill Sans"/>
          <w:sz w:val="24"/>
          <w:szCs w:val="24"/>
        </w:rPr>
        <w:t xml:space="preserve">and conditional full service restaurant licenses to </w:t>
      </w:r>
      <w:r w:rsidR="001220ED">
        <w:rPr>
          <w:rFonts w:ascii="Gill Sans MT" w:eastAsia="Gill Sans" w:hAnsi="Gill Sans MT" w:cs="Gill Sans"/>
          <w:sz w:val="24"/>
          <w:szCs w:val="24"/>
        </w:rPr>
        <w:t xml:space="preserve">all other applicants </w:t>
      </w:r>
      <w:r w:rsidR="005309FE">
        <w:rPr>
          <w:rFonts w:ascii="Gill Sans MT" w:eastAsia="Gill Sans" w:hAnsi="Gill Sans MT" w:cs="Gill Sans"/>
          <w:sz w:val="24"/>
          <w:szCs w:val="24"/>
        </w:rPr>
        <w:t>#1 The Pub Spirits and Craft Kitchen in Cedar City</w:t>
      </w:r>
      <w:r w:rsidR="00790360">
        <w:rPr>
          <w:rFonts w:ascii="Gill Sans MT" w:eastAsia="Gill Sans" w:hAnsi="Gill Sans MT" w:cs="Gill Sans"/>
          <w:sz w:val="24"/>
          <w:szCs w:val="24"/>
        </w:rPr>
        <w:t>, #2 Mariscos El Camaron Pelao Salt Lake LLC in Salt Lake City, #3 Tacos El Robert Bar &amp; Grill in Logan, #4 The Cheesecake Factory in Orem, #5 Two Bit Bistro in Ogden, and #6 HandoSake in Salt Lake City</w:t>
      </w:r>
      <w:r w:rsidR="000679E7">
        <w:rPr>
          <w:rFonts w:ascii="Gill Sans MT" w:eastAsia="Gill Sans" w:hAnsi="Gill Sans MT" w:cs="Gill Sans"/>
          <w:sz w:val="24"/>
          <w:szCs w:val="24"/>
        </w:rPr>
        <w:t xml:space="preserve">.  Ms. </w:t>
      </w:r>
      <w:r w:rsidR="00AB435A">
        <w:rPr>
          <w:rFonts w:ascii="Gill Sans MT" w:eastAsia="Gill Sans" w:hAnsi="Gill Sans MT" w:cs="Gill Sans"/>
          <w:sz w:val="24"/>
          <w:szCs w:val="24"/>
        </w:rPr>
        <w:t>Orton</w:t>
      </w:r>
      <w:r w:rsidR="000679E7">
        <w:rPr>
          <w:rFonts w:ascii="Gill Sans MT" w:eastAsia="Gill Sans" w:hAnsi="Gill Sans MT" w:cs="Gill Sans"/>
          <w:sz w:val="24"/>
          <w:szCs w:val="24"/>
        </w:rPr>
        <w:t xml:space="preserve"> seconded the motion which passed unanimously.</w:t>
      </w:r>
    </w:p>
    <w:p w14:paraId="16F5ECAE" w14:textId="77777777" w:rsidR="00CA052E" w:rsidRPr="00682843" w:rsidRDefault="00CA052E" w:rsidP="0068284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40E29377" w14:textId="77777777" w:rsidR="00682843" w:rsidRPr="00682843" w:rsidRDefault="00682843" w:rsidP="00682843">
      <w:pPr>
        <w:spacing w:after="0" w:line="240" w:lineRule="auto"/>
        <w:rPr>
          <w:rFonts w:ascii="Gill Sans MT" w:eastAsia="Arial" w:hAnsi="Gill Sans MT" w:cs="Arial"/>
          <w:sz w:val="24"/>
          <w:szCs w:val="24"/>
        </w:rPr>
      </w:pPr>
    </w:p>
    <w:p w14:paraId="4F4002D0" w14:textId="23B4F2FD" w:rsidR="00682843" w:rsidRPr="00682843" w:rsidRDefault="00682843" w:rsidP="00682843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682843">
        <w:rPr>
          <w:rFonts w:ascii="Gill Sans MT" w:eastAsia="Arial" w:hAnsi="Gill Sans MT" w:cs="Arial"/>
          <w:sz w:val="24"/>
          <w:szCs w:val="24"/>
          <w:u w:val="single"/>
        </w:rPr>
        <w:t>TYPE 3 PACKAGE AGENCY APPLICATION PROCESS</w:t>
      </w:r>
      <w:r w:rsidRPr="00682843">
        <w:rPr>
          <w:rFonts w:ascii="Gill Sans MT" w:eastAsia="Arial" w:hAnsi="Gill Sans MT" w:cs="Arial"/>
          <w:sz w:val="24"/>
          <w:szCs w:val="24"/>
        </w:rPr>
        <w:t>:</w:t>
      </w:r>
    </w:p>
    <w:p w14:paraId="65B8C372" w14:textId="77777777" w:rsidR="00682843" w:rsidRPr="00682843" w:rsidRDefault="00682843" w:rsidP="00682843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</w:p>
    <w:p w14:paraId="7C2EDD1A" w14:textId="77777777" w:rsidR="00682843" w:rsidRPr="00682843" w:rsidRDefault="00682843" w:rsidP="00682843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682843">
        <w:rPr>
          <w:rFonts w:ascii="Gill Sans MT" w:eastAsia="Arial" w:hAnsi="Gill Sans MT" w:cs="Arial"/>
          <w:sz w:val="24"/>
          <w:szCs w:val="24"/>
        </w:rPr>
        <w:t xml:space="preserve">a. </w:t>
      </w:r>
      <w:r w:rsidRPr="00682843">
        <w:rPr>
          <w:rFonts w:ascii="Gill Sans MT" w:eastAsia="Arial" w:hAnsi="Gill Sans MT" w:cs="Arial"/>
          <w:sz w:val="24"/>
          <w:szCs w:val="24"/>
        </w:rPr>
        <w:tab/>
      </w:r>
      <w:r w:rsidRPr="00682843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>Valley Market, Eden</w:t>
      </w:r>
      <w:r w:rsidRPr="00682843">
        <w:rPr>
          <w:rFonts w:ascii="Gill Sans MT" w:eastAsia="Arial" w:hAnsi="Gill Sans MT" w:cs="Arial"/>
          <w:sz w:val="24"/>
          <w:szCs w:val="24"/>
        </w:rPr>
        <w:tab/>
      </w:r>
      <w:r w:rsidRPr="00682843">
        <w:rPr>
          <w:rFonts w:ascii="Gill Sans MT" w:eastAsia="Arial" w:hAnsi="Gill Sans MT" w:cs="Arial"/>
          <w:sz w:val="24"/>
          <w:szCs w:val="24"/>
        </w:rPr>
        <w:tab/>
      </w:r>
    </w:p>
    <w:p w14:paraId="2CE535D8" w14:textId="77777777" w:rsidR="00682843" w:rsidRPr="00682843" w:rsidRDefault="00682843" w:rsidP="00682843">
      <w:pPr>
        <w:spacing w:after="0" w:line="240" w:lineRule="auto"/>
        <w:rPr>
          <w:rFonts w:ascii="Gill Sans MT" w:eastAsia="Arial" w:hAnsi="Gill Sans MT" w:cs="Arial"/>
          <w:sz w:val="24"/>
          <w:szCs w:val="24"/>
        </w:rPr>
      </w:pPr>
    </w:p>
    <w:p w14:paraId="2633FAC8" w14:textId="1E7AF744" w:rsidR="00682843" w:rsidRDefault="00682843" w:rsidP="0068284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Jeff Colvin explained</w:t>
      </w:r>
      <w:r w:rsidR="00BE2033">
        <w:rPr>
          <w:rFonts w:ascii="Gill Sans MT" w:hAnsi="Gill Sans MT"/>
          <w:sz w:val="24"/>
          <w:szCs w:val="24"/>
        </w:rPr>
        <w:t xml:space="preserve"> that the existing licensee closed in April and gave an overview of the new application from Valley Market.</w:t>
      </w:r>
    </w:p>
    <w:p w14:paraId="58AD732D" w14:textId="77777777" w:rsidR="00BE2033" w:rsidRDefault="00BE2033" w:rsidP="0068284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53E710F9" w14:textId="76F1C968" w:rsidR="00BE2033" w:rsidRPr="00682843" w:rsidRDefault="00BE2033" w:rsidP="0068284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Mr. Jacobson moved to award a Type 3 package agency license to Valley Market in Eden.  Ms. Orton seconded the motion which passed unanimously.</w:t>
      </w:r>
    </w:p>
    <w:p w14:paraId="36CE89BE" w14:textId="77777777" w:rsidR="00682843" w:rsidRDefault="00682843" w:rsidP="006C597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56C4FE48" w14:textId="77777777" w:rsidR="00682843" w:rsidRDefault="00682843" w:rsidP="006C597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11F3F141" w14:textId="243BB2B9" w:rsidR="00AF1455" w:rsidRDefault="00AE7245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B18A2">
        <w:rPr>
          <w:rFonts w:ascii="Gill Sans MT" w:hAnsi="Gill Sans MT"/>
          <w:sz w:val="24"/>
          <w:szCs w:val="24"/>
          <w:u w:val="single"/>
        </w:rPr>
        <w:t>COMMENTS FROM COMMISSIONERS AND PUBLIC</w:t>
      </w:r>
      <w:r w:rsidRPr="00AB18A2">
        <w:rPr>
          <w:rFonts w:ascii="Gill Sans MT" w:hAnsi="Gill Sans MT"/>
          <w:sz w:val="24"/>
          <w:szCs w:val="24"/>
        </w:rPr>
        <w:t xml:space="preserve">: </w:t>
      </w:r>
      <w:r w:rsidR="00895FAF" w:rsidRPr="00AB18A2">
        <w:rPr>
          <w:rFonts w:ascii="Gill Sans MT" w:hAnsi="Gill Sans MT"/>
          <w:sz w:val="24"/>
          <w:szCs w:val="24"/>
        </w:rPr>
        <w:t xml:space="preserve">  </w:t>
      </w:r>
      <w:r w:rsidR="00E95BBF">
        <w:rPr>
          <w:rFonts w:ascii="Gill Sans MT" w:hAnsi="Gill Sans MT"/>
          <w:sz w:val="24"/>
          <w:szCs w:val="24"/>
        </w:rPr>
        <w:br/>
      </w:r>
    </w:p>
    <w:p w14:paraId="1CE64BCC" w14:textId="5E78C4C0" w:rsidR="00303AA1" w:rsidRDefault="00AA670D" w:rsidP="008E3319">
      <w:p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</w:r>
      <w:r w:rsidR="002362E1" w:rsidRPr="00E07767">
        <w:rPr>
          <w:rFonts w:ascii="Gill Sans MT" w:hAnsi="Gill Sans MT"/>
          <w:sz w:val="24"/>
          <w:szCs w:val="24"/>
        </w:rPr>
        <w:t xml:space="preserve">Tanner </w:t>
      </w:r>
      <w:r w:rsidR="00F51D18">
        <w:rPr>
          <w:rFonts w:ascii="Gill Sans MT" w:hAnsi="Gill Sans MT"/>
          <w:sz w:val="24"/>
          <w:szCs w:val="24"/>
        </w:rPr>
        <w:t xml:space="preserve">Strickland </w:t>
      </w:r>
      <w:r w:rsidR="002362E1" w:rsidRPr="00E07767">
        <w:rPr>
          <w:rFonts w:ascii="Gill Sans MT" w:hAnsi="Gill Sans MT"/>
          <w:sz w:val="24"/>
          <w:szCs w:val="24"/>
        </w:rPr>
        <w:t xml:space="preserve">Lenart </w:t>
      </w:r>
      <w:r w:rsidR="00796686" w:rsidRPr="00E07767">
        <w:rPr>
          <w:rFonts w:ascii="Gill Sans MT" w:hAnsi="Gill Sans MT"/>
          <w:sz w:val="24"/>
          <w:szCs w:val="24"/>
        </w:rPr>
        <w:t xml:space="preserve">came forward to </w:t>
      </w:r>
      <w:r w:rsidR="002362E1" w:rsidRPr="00E07767">
        <w:rPr>
          <w:rFonts w:ascii="Gill Sans MT" w:hAnsi="Gill Sans MT"/>
          <w:sz w:val="24"/>
          <w:szCs w:val="24"/>
        </w:rPr>
        <w:t xml:space="preserve">provide clarification </w:t>
      </w:r>
      <w:r w:rsidR="00E07767">
        <w:rPr>
          <w:rFonts w:ascii="Gill Sans MT" w:hAnsi="Gill Sans MT"/>
          <w:sz w:val="24"/>
          <w:szCs w:val="24"/>
        </w:rPr>
        <w:t xml:space="preserve">on wine sales in Alabama.  She noted that they are allowed </w:t>
      </w:r>
      <w:r w:rsidR="002362E1" w:rsidRPr="00E07767">
        <w:rPr>
          <w:rFonts w:ascii="Gill Sans MT" w:hAnsi="Gill Sans MT"/>
          <w:sz w:val="24"/>
          <w:szCs w:val="24"/>
        </w:rPr>
        <w:t>in grocery stores.</w:t>
      </w:r>
    </w:p>
    <w:p w14:paraId="153B4452" w14:textId="77777777" w:rsidR="00B81971" w:rsidRDefault="00B81971" w:rsidP="008E3319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5CEA9BD2" w14:textId="77777777" w:rsidR="00E8039C" w:rsidRDefault="00E8039C" w:rsidP="00CB7EA9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32C875AB" w14:textId="77777777" w:rsidR="000C71E0" w:rsidRDefault="000C71E0" w:rsidP="00CB7EA9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48F3B66F" w14:textId="58486977" w:rsidR="00DF45D2" w:rsidRDefault="007C39B9" w:rsidP="00CB7EA9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7078F1">
        <w:rPr>
          <w:rFonts w:ascii="Gill Sans MT" w:hAnsi="Gill Sans MT"/>
          <w:sz w:val="24"/>
          <w:szCs w:val="24"/>
        </w:rPr>
        <w:t>T</w:t>
      </w:r>
      <w:r w:rsidR="00572170" w:rsidRPr="007078F1">
        <w:rPr>
          <w:rFonts w:ascii="Gill Sans MT" w:hAnsi="Gill Sans MT"/>
          <w:sz w:val="24"/>
          <w:szCs w:val="24"/>
        </w:rPr>
        <w:t>here being no further business</w:t>
      </w:r>
      <w:r w:rsidR="00B81971">
        <w:rPr>
          <w:rFonts w:ascii="Gill Sans MT" w:hAnsi="Gill Sans MT"/>
          <w:sz w:val="24"/>
          <w:szCs w:val="24"/>
        </w:rPr>
        <w:t xml:space="preserve"> the</w:t>
      </w:r>
      <w:r w:rsidR="00D43319">
        <w:rPr>
          <w:rFonts w:ascii="Gill Sans MT" w:hAnsi="Gill Sans MT"/>
          <w:sz w:val="24"/>
          <w:szCs w:val="24"/>
        </w:rPr>
        <w:t xml:space="preserve"> meeting </w:t>
      </w:r>
      <w:r w:rsidR="0010299B">
        <w:rPr>
          <w:rFonts w:ascii="Gill Sans MT" w:hAnsi="Gill Sans MT"/>
          <w:sz w:val="24"/>
          <w:szCs w:val="24"/>
        </w:rPr>
        <w:t>was adjourned</w:t>
      </w:r>
      <w:r w:rsidR="00115D52">
        <w:rPr>
          <w:rFonts w:ascii="Gill Sans MT" w:hAnsi="Gill Sans MT"/>
          <w:sz w:val="24"/>
          <w:szCs w:val="24"/>
        </w:rPr>
        <w:t xml:space="preserve"> </w:t>
      </w:r>
      <w:r w:rsidR="00594467" w:rsidRPr="007078F1">
        <w:rPr>
          <w:rFonts w:ascii="Gill Sans MT" w:hAnsi="Gill Sans MT"/>
          <w:sz w:val="24"/>
          <w:szCs w:val="24"/>
        </w:rPr>
        <w:t xml:space="preserve">at </w:t>
      </w:r>
      <w:r w:rsidR="00B81971">
        <w:rPr>
          <w:rFonts w:ascii="Gill Sans MT" w:hAnsi="Gill Sans MT"/>
          <w:sz w:val="24"/>
          <w:szCs w:val="24"/>
        </w:rPr>
        <w:t>11:</w:t>
      </w:r>
      <w:r w:rsidR="002362E1">
        <w:rPr>
          <w:rFonts w:ascii="Gill Sans MT" w:hAnsi="Gill Sans MT"/>
          <w:sz w:val="24"/>
          <w:szCs w:val="24"/>
        </w:rPr>
        <w:t>45</w:t>
      </w:r>
      <w:r w:rsidR="00B81971">
        <w:rPr>
          <w:rFonts w:ascii="Gill Sans MT" w:hAnsi="Gill Sans MT"/>
          <w:sz w:val="24"/>
          <w:szCs w:val="24"/>
        </w:rPr>
        <w:t xml:space="preserve"> a</w:t>
      </w:r>
      <w:r w:rsidR="00EC740F">
        <w:rPr>
          <w:rFonts w:ascii="Gill Sans MT" w:hAnsi="Gill Sans MT"/>
          <w:sz w:val="24"/>
          <w:szCs w:val="24"/>
        </w:rPr>
        <w:t>.</w:t>
      </w:r>
      <w:r w:rsidR="00457DB6" w:rsidRPr="007078F1">
        <w:rPr>
          <w:rFonts w:ascii="Gill Sans MT" w:hAnsi="Gill Sans MT"/>
          <w:sz w:val="24"/>
          <w:szCs w:val="24"/>
        </w:rPr>
        <w:t>m</w:t>
      </w:r>
      <w:r w:rsidR="00572170" w:rsidRPr="007078F1">
        <w:rPr>
          <w:rFonts w:ascii="Gill Sans MT" w:hAnsi="Gill Sans MT"/>
          <w:sz w:val="24"/>
          <w:szCs w:val="24"/>
        </w:rPr>
        <w:t>.</w:t>
      </w:r>
      <w:bookmarkEnd w:id="0"/>
    </w:p>
    <w:p w14:paraId="758FEBB3" w14:textId="77777777" w:rsidR="00394A38" w:rsidRDefault="00394A38" w:rsidP="00CB7EA9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5C7FF2E6" w14:textId="77777777" w:rsidR="00E51439" w:rsidRDefault="00E51439" w:rsidP="00CB7EA9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sectPr w:rsidR="00E514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315B5" w14:textId="77777777" w:rsidR="002E0387" w:rsidRDefault="002E0387" w:rsidP="002B3AC1">
      <w:pPr>
        <w:spacing w:after="0" w:line="240" w:lineRule="auto"/>
      </w:pPr>
      <w:r>
        <w:separator/>
      </w:r>
    </w:p>
  </w:endnote>
  <w:endnote w:type="continuationSeparator" w:id="0">
    <w:p w14:paraId="02158070" w14:textId="77777777" w:rsidR="002E0387" w:rsidRDefault="002E0387" w:rsidP="002B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rinna B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EBBDE" w14:textId="77777777" w:rsidR="00494AB3" w:rsidRDefault="00494AB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5650">
      <w:rPr>
        <w:noProof/>
      </w:rPr>
      <w:t>10</w:t>
    </w:r>
    <w:r>
      <w:rPr>
        <w:noProof/>
      </w:rPr>
      <w:fldChar w:fldCharType="end"/>
    </w:r>
  </w:p>
  <w:p w14:paraId="19FA3AAC" w14:textId="77777777" w:rsidR="00494AB3" w:rsidRDefault="00494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DBD92" w14:textId="77777777" w:rsidR="002E0387" w:rsidRDefault="002E0387" w:rsidP="002B3AC1">
      <w:pPr>
        <w:spacing w:after="0" w:line="240" w:lineRule="auto"/>
      </w:pPr>
      <w:r>
        <w:separator/>
      </w:r>
    </w:p>
  </w:footnote>
  <w:footnote w:type="continuationSeparator" w:id="0">
    <w:p w14:paraId="163CEA0E" w14:textId="77777777" w:rsidR="002E0387" w:rsidRDefault="002E0387" w:rsidP="002B3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0C285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0559D"/>
    <w:multiLevelType w:val="hybridMultilevel"/>
    <w:tmpl w:val="9CD2997A"/>
    <w:lvl w:ilvl="0" w:tplc="61EC0CA0">
      <w:start w:val="3"/>
      <w:numFmt w:val="bullet"/>
      <w:lvlText w:val="-"/>
      <w:lvlJc w:val="left"/>
      <w:pPr>
        <w:ind w:left="324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753737F"/>
    <w:multiLevelType w:val="hybridMultilevel"/>
    <w:tmpl w:val="BBDEAD14"/>
    <w:lvl w:ilvl="0" w:tplc="0CBA90A0">
      <w:start w:val="1"/>
      <w:numFmt w:val="decimal"/>
      <w:lvlText w:val="(%1)"/>
      <w:lvlJc w:val="left"/>
      <w:pPr>
        <w:ind w:left="216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CA5B41"/>
    <w:multiLevelType w:val="hybridMultilevel"/>
    <w:tmpl w:val="BE52EC3A"/>
    <w:lvl w:ilvl="0" w:tplc="41FCD3D2">
      <w:start w:val="3"/>
      <w:numFmt w:val="bullet"/>
      <w:lvlText w:val="-"/>
      <w:lvlJc w:val="left"/>
      <w:pPr>
        <w:ind w:left="324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36A4063"/>
    <w:multiLevelType w:val="hybridMultilevel"/>
    <w:tmpl w:val="EB34B8A8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11EBD"/>
    <w:multiLevelType w:val="hybridMultilevel"/>
    <w:tmpl w:val="EB34B8A8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F0749"/>
    <w:multiLevelType w:val="hybridMultilevel"/>
    <w:tmpl w:val="6B5C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748EE"/>
    <w:multiLevelType w:val="hybridMultilevel"/>
    <w:tmpl w:val="38F6A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10C57"/>
    <w:multiLevelType w:val="hybridMultilevel"/>
    <w:tmpl w:val="AC5AA48A"/>
    <w:lvl w:ilvl="0" w:tplc="29F4F168">
      <w:start w:val="4"/>
      <w:numFmt w:val="bullet"/>
      <w:lvlText w:val="-"/>
      <w:lvlJc w:val="left"/>
      <w:pPr>
        <w:ind w:left="3240" w:hanging="360"/>
      </w:pPr>
      <w:rPr>
        <w:rFonts w:ascii="Gill Sans MT" w:eastAsiaTheme="minorEastAsia" w:hAnsi="Gill Sans MT" w:cstheme="minorBidi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54A340EE"/>
    <w:multiLevelType w:val="hybridMultilevel"/>
    <w:tmpl w:val="EB34B8A8"/>
    <w:lvl w:ilvl="0" w:tplc="AB740D2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80067"/>
    <w:multiLevelType w:val="hybridMultilevel"/>
    <w:tmpl w:val="07DE3324"/>
    <w:lvl w:ilvl="0" w:tplc="CF9C23F6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1AB27D3"/>
    <w:multiLevelType w:val="hybridMultilevel"/>
    <w:tmpl w:val="6CBAA724"/>
    <w:lvl w:ilvl="0" w:tplc="A612B376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B3D50D2"/>
    <w:multiLevelType w:val="hybridMultilevel"/>
    <w:tmpl w:val="E2020F48"/>
    <w:lvl w:ilvl="0" w:tplc="30769C5C">
      <w:start w:val="1"/>
      <w:numFmt w:val="decimal"/>
      <w:lvlText w:val="(%1)"/>
      <w:lvlJc w:val="left"/>
      <w:pPr>
        <w:ind w:left="2880" w:hanging="720"/>
      </w:pPr>
      <w:rPr>
        <w:rFonts w:cstheme="minorBid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D774DBF"/>
    <w:multiLevelType w:val="hybridMultilevel"/>
    <w:tmpl w:val="CA163890"/>
    <w:lvl w:ilvl="0" w:tplc="DBE2148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C379DA"/>
    <w:multiLevelType w:val="hybridMultilevel"/>
    <w:tmpl w:val="EB34B8A8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B3BD1"/>
    <w:multiLevelType w:val="hybridMultilevel"/>
    <w:tmpl w:val="1514028C"/>
    <w:lvl w:ilvl="0" w:tplc="E2266A78">
      <w:start w:val="1"/>
      <w:numFmt w:val="decimal"/>
      <w:lvlText w:val="(%1)"/>
      <w:lvlJc w:val="left"/>
      <w:pPr>
        <w:ind w:left="216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30588656">
    <w:abstractNumId w:val="0"/>
  </w:num>
  <w:num w:numId="2" w16cid:durableId="1764492208">
    <w:abstractNumId w:val="11"/>
  </w:num>
  <w:num w:numId="3" w16cid:durableId="1686666230">
    <w:abstractNumId w:val="9"/>
  </w:num>
  <w:num w:numId="4" w16cid:durableId="485558542">
    <w:abstractNumId w:val="3"/>
  </w:num>
  <w:num w:numId="5" w16cid:durableId="1392465407">
    <w:abstractNumId w:val="4"/>
  </w:num>
  <w:num w:numId="6" w16cid:durableId="1944191022">
    <w:abstractNumId w:val="14"/>
  </w:num>
  <w:num w:numId="7" w16cid:durableId="935291660">
    <w:abstractNumId w:val="10"/>
  </w:num>
  <w:num w:numId="8" w16cid:durableId="1860046890">
    <w:abstractNumId w:val="5"/>
  </w:num>
  <w:num w:numId="9" w16cid:durableId="1307126760">
    <w:abstractNumId w:val="1"/>
  </w:num>
  <w:num w:numId="10" w16cid:durableId="1883470294">
    <w:abstractNumId w:val="13"/>
  </w:num>
  <w:num w:numId="11" w16cid:durableId="1878160532">
    <w:abstractNumId w:val="8"/>
  </w:num>
  <w:num w:numId="12" w16cid:durableId="737094063">
    <w:abstractNumId w:val="6"/>
  </w:num>
  <w:num w:numId="13" w16cid:durableId="1482575196">
    <w:abstractNumId w:val="12"/>
  </w:num>
  <w:num w:numId="14" w16cid:durableId="457921213">
    <w:abstractNumId w:val="15"/>
  </w:num>
  <w:num w:numId="15" w16cid:durableId="1818568054">
    <w:abstractNumId w:val="7"/>
  </w:num>
  <w:num w:numId="16" w16cid:durableId="160969644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70"/>
    <w:rsid w:val="00000197"/>
    <w:rsid w:val="000001B2"/>
    <w:rsid w:val="000004D8"/>
    <w:rsid w:val="00000508"/>
    <w:rsid w:val="00000584"/>
    <w:rsid w:val="0000068F"/>
    <w:rsid w:val="000006BE"/>
    <w:rsid w:val="00000786"/>
    <w:rsid w:val="000007B1"/>
    <w:rsid w:val="00000940"/>
    <w:rsid w:val="00000C69"/>
    <w:rsid w:val="00000D43"/>
    <w:rsid w:val="00001143"/>
    <w:rsid w:val="000011B1"/>
    <w:rsid w:val="000013A8"/>
    <w:rsid w:val="00001435"/>
    <w:rsid w:val="00001576"/>
    <w:rsid w:val="00001666"/>
    <w:rsid w:val="00001738"/>
    <w:rsid w:val="00001B11"/>
    <w:rsid w:val="00001B64"/>
    <w:rsid w:val="00001BBE"/>
    <w:rsid w:val="00001C1B"/>
    <w:rsid w:val="00002230"/>
    <w:rsid w:val="000022EF"/>
    <w:rsid w:val="00002420"/>
    <w:rsid w:val="000025E3"/>
    <w:rsid w:val="00002614"/>
    <w:rsid w:val="0000267F"/>
    <w:rsid w:val="000026C4"/>
    <w:rsid w:val="000026E0"/>
    <w:rsid w:val="0000290C"/>
    <w:rsid w:val="000029B6"/>
    <w:rsid w:val="00002A72"/>
    <w:rsid w:val="00002FA4"/>
    <w:rsid w:val="000031C4"/>
    <w:rsid w:val="00003268"/>
    <w:rsid w:val="000033B1"/>
    <w:rsid w:val="0000342C"/>
    <w:rsid w:val="00003507"/>
    <w:rsid w:val="00003546"/>
    <w:rsid w:val="00003622"/>
    <w:rsid w:val="000037F5"/>
    <w:rsid w:val="00003839"/>
    <w:rsid w:val="0000393F"/>
    <w:rsid w:val="00003AF7"/>
    <w:rsid w:val="0000411E"/>
    <w:rsid w:val="00004146"/>
    <w:rsid w:val="00004173"/>
    <w:rsid w:val="000041DE"/>
    <w:rsid w:val="00004260"/>
    <w:rsid w:val="00004345"/>
    <w:rsid w:val="00004509"/>
    <w:rsid w:val="000045CE"/>
    <w:rsid w:val="000045CF"/>
    <w:rsid w:val="000045D8"/>
    <w:rsid w:val="000046A6"/>
    <w:rsid w:val="000048C1"/>
    <w:rsid w:val="00004AB0"/>
    <w:rsid w:val="00004BB8"/>
    <w:rsid w:val="00004BC8"/>
    <w:rsid w:val="0000511E"/>
    <w:rsid w:val="000051FB"/>
    <w:rsid w:val="00005226"/>
    <w:rsid w:val="00005794"/>
    <w:rsid w:val="00005ABF"/>
    <w:rsid w:val="00005C2E"/>
    <w:rsid w:val="00005C93"/>
    <w:rsid w:val="00005E60"/>
    <w:rsid w:val="00005EBE"/>
    <w:rsid w:val="00005EC0"/>
    <w:rsid w:val="00006092"/>
    <w:rsid w:val="00006305"/>
    <w:rsid w:val="000066C8"/>
    <w:rsid w:val="00006786"/>
    <w:rsid w:val="00006911"/>
    <w:rsid w:val="00006B9E"/>
    <w:rsid w:val="00006C2B"/>
    <w:rsid w:val="00006CA9"/>
    <w:rsid w:val="00006E13"/>
    <w:rsid w:val="00006EF6"/>
    <w:rsid w:val="00007137"/>
    <w:rsid w:val="00007175"/>
    <w:rsid w:val="000073FA"/>
    <w:rsid w:val="00007439"/>
    <w:rsid w:val="00007604"/>
    <w:rsid w:val="00007860"/>
    <w:rsid w:val="000078C3"/>
    <w:rsid w:val="00007947"/>
    <w:rsid w:val="00007AD1"/>
    <w:rsid w:val="00007C7D"/>
    <w:rsid w:val="00007CB1"/>
    <w:rsid w:val="00007D13"/>
    <w:rsid w:val="0001023B"/>
    <w:rsid w:val="000102D9"/>
    <w:rsid w:val="00010402"/>
    <w:rsid w:val="00010457"/>
    <w:rsid w:val="000106EF"/>
    <w:rsid w:val="0001083B"/>
    <w:rsid w:val="0001084B"/>
    <w:rsid w:val="0001095C"/>
    <w:rsid w:val="00010BB5"/>
    <w:rsid w:val="00010D3A"/>
    <w:rsid w:val="00010DFD"/>
    <w:rsid w:val="00010E22"/>
    <w:rsid w:val="00010E8D"/>
    <w:rsid w:val="00010F8B"/>
    <w:rsid w:val="00011052"/>
    <w:rsid w:val="000113A8"/>
    <w:rsid w:val="0001145A"/>
    <w:rsid w:val="00011485"/>
    <w:rsid w:val="000115C7"/>
    <w:rsid w:val="000115EF"/>
    <w:rsid w:val="00011663"/>
    <w:rsid w:val="000116D6"/>
    <w:rsid w:val="000117B0"/>
    <w:rsid w:val="000117D7"/>
    <w:rsid w:val="00011943"/>
    <w:rsid w:val="00011B6A"/>
    <w:rsid w:val="00011B74"/>
    <w:rsid w:val="00011C00"/>
    <w:rsid w:val="00011C3C"/>
    <w:rsid w:val="00011FD2"/>
    <w:rsid w:val="00012106"/>
    <w:rsid w:val="0001219F"/>
    <w:rsid w:val="0001225E"/>
    <w:rsid w:val="000125F7"/>
    <w:rsid w:val="0001262D"/>
    <w:rsid w:val="00012651"/>
    <w:rsid w:val="000126AE"/>
    <w:rsid w:val="0001290A"/>
    <w:rsid w:val="00012B6B"/>
    <w:rsid w:val="00012CC3"/>
    <w:rsid w:val="00012CFB"/>
    <w:rsid w:val="00012D0A"/>
    <w:rsid w:val="00012E69"/>
    <w:rsid w:val="00012FC0"/>
    <w:rsid w:val="000130DD"/>
    <w:rsid w:val="000132BB"/>
    <w:rsid w:val="00013683"/>
    <w:rsid w:val="00013828"/>
    <w:rsid w:val="00013BE5"/>
    <w:rsid w:val="00013C27"/>
    <w:rsid w:val="00013E0A"/>
    <w:rsid w:val="0001439C"/>
    <w:rsid w:val="00014471"/>
    <w:rsid w:val="000144C0"/>
    <w:rsid w:val="000144CB"/>
    <w:rsid w:val="000146D1"/>
    <w:rsid w:val="00014871"/>
    <w:rsid w:val="00014969"/>
    <w:rsid w:val="00014A67"/>
    <w:rsid w:val="00014AEF"/>
    <w:rsid w:val="00014DD1"/>
    <w:rsid w:val="00014E66"/>
    <w:rsid w:val="0001523F"/>
    <w:rsid w:val="00015261"/>
    <w:rsid w:val="00015324"/>
    <w:rsid w:val="00015348"/>
    <w:rsid w:val="000153EA"/>
    <w:rsid w:val="000154B0"/>
    <w:rsid w:val="00015A77"/>
    <w:rsid w:val="00015CE0"/>
    <w:rsid w:val="000160A0"/>
    <w:rsid w:val="0001640E"/>
    <w:rsid w:val="00016558"/>
    <w:rsid w:val="00016745"/>
    <w:rsid w:val="000168C8"/>
    <w:rsid w:val="0001692C"/>
    <w:rsid w:val="00016985"/>
    <w:rsid w:val="00016AB3"/>
    <w:rsid w:val="00016B22"/>
    <w:rsid w:val="00016C1D"/>
    <w:rsid w:val="00016D17"/>
    <w:rsid w:val="00016DA6"/>
    <w:rsid w:val="00016E52"/>
    <w:rsid w:val="000171A1"/>
    <w:rsid w:val="0001727E"/>
    <w:rsid w:val="000172E7"/>
    <w:rsid w:val="000173A5"/>
    <w:rsid w:val="00017446"/>
    <w:rsid w:val="000176A3"/>
    <w:rsid w:val="00017901"/>
    <w:rsid w:val="00017A66"/>
    <w:rsid w:val="00017B6C"/>
    <w:rsid w:val="00017DD0"/>
    <w:rsid w:val="00017ECC"/>
    <w:rsid w:val="00020003"/>
    <w:rsid w:val="000201EE"/>
    <w:rsid w:val="00020307"/>
    <w:rsid w:val="0002052C"/>
    <w:rsid w:val="00020653"/>
    <w:rsid w:val="00020687"/>
    <w:rsid w:val="00020869"/>
    <w:rsid w:val="000208A2"/>
    <w:rsid w:val="000208CC"/>
    <w:rsid w:val="0002091F"/>
    <w:rsid w:val="0002099B"/>
    <w:rsid w:val="00020A43"/>
    <w:rsid w:val="00020A61"/>
    <w:rsid w:val="00020C04"/>
    <w:rsid w:val="00020D6D"/>
    <w:rsid w:val="00020F92"/>
    <w:rsid w:val="00021182"/>
    <w:rsid w:val="00021284"/>
    <w:rsid w:val="000212DC"/>
    <w:rsid w:val="000212F3"/>
    <w:rsid w:val="000213B3"/>
    <w:rsid w:val="000214C7"/>
    <w:rsid w:val="00021667"/>
    <w:rsid w:val="0002166B"/>
    <w:rsid w:val="00021686"/>
    <w:rsid w:val="00021B21"/>
    <w:rsid w:val="00021F12"/>
    <w:rsid w:val="000220B5"/>
    <w:rsid w:val="000221FE"/>
    <w:rsid w:val="0002251F"/>
    <w:rsid w:val="0002252C"/>
    <w:rsid w:val="00022615"/>
    <w:rsid w:val="00022A36"/>
    <w:rsid w:val="00022BC1"/>
    <w:rsid w:val="00022FBE"/>
    <w:rsid w:val="00023017"/>
    <w:rsid w:val="0002306B"/>
    <w:rsid w:val="000232B8"/>
    <w:rsid w:val="000232DD"/>
    <w:rsid w:val="000232F8"/>
    <w:rsid w:val="000234F4"/>
    <w:rsid w:val="00023544"/>
    <w:rsid w:val="0002357E"/>
    <w:rsid w:val="000235BE"/>
    <w:rsid w:val="000238B1"/>
    <w:rsid w:val="00023904"/>
    <w:rsid w:val="00023D3F"/>
    <w:rsid w:val="00023D5B"/>
    <w:rsid w:val="00023E06"/>
    <w:rsid w:val="00023E27"/>
    <w:rsid w:val="00023EFE"/>
    <w:rsid w:val="00023F37"/>
    <w:rsid w:val="00024056"/>
    <w:rsid w:val="000242BE"/>
    <w:rsid w:val="00024389"/>
    <w:rsid w:val="00024610"/>
    <w:rsid w:val="00024627"/>
    <w:rsid w:val="00024791"/>
    <w:rsid w:val="00024C25"/>
    <w:rsid w:val="00024CE9"/>
    <w:rsid w:val="00024E67"/>
    <w:rsid w:val="00024F2A"/>
    <w:rsid w:val="00024F47"/>
    <w:rsid w:val="00024FE9"/>
    <w:rsid w:val="000253BF"/>
    <w:rsid w:val="000253F0"/>
    <w:rsid w:val="000254D3"/>
    <w:rsid w:val="000255D3"/>
    <w:rsid w:val="000257E6"/>
    <w:rsid w:val="0002580F"/>
    <w:rsid w:val="000258B5"/>
    <w:rsid w:val="00025B09"/>
    <w:rsid w:val="00025EB9"/>
    <w:rsid w:val="00025F00"/>
    <w:rsid w:val="000264FD"/>
    <w:rsid w:val="00026557"/>
    <w:rsid w:val="00026678"/>
    <w:rsid w:val="000266B6"/>
    <w:rsid w:val="000266D4"/>
    <w:rsid w:val="00026744"/>
    <w:rsid w:val="00026792"/>
    <w:rsid w:val="00026906"/>
    <w:rsid w:val="0002693B"/>
    <w:rsid w:val="00026B6E"/>
    <w:rsid w:val="000270EE"/>
    <w:rsid w:val="00027146"/>
    <w:rsid w:val="000271D7"/>
    <w:rsid w:val="00027217"/>
    <w:rsid w:val="000275B7"/>
    <w:rsid w:val="0002775E"/>
    <w:rsid w:val="00027AD9"/>
    <w:rsid w:val="00027B39"/>
    <w:rsid w:val="00027C1F"/>
    <w:rsid w:val="00027CC8"/>
    <w:rsid w:val="00027E7B"/>
    <w:rsid w:val="00027F15"/>
    <w:rsid w:val="00027F39"/>
    <w:rsid w:val="00030058"/>
    <w:rsid w:val="00030073"/>
    <w:rsid w:val="00030231"/>
    <w:rsid w:val="0003065E"/>
    <w:rsid w:val="000306BB"/>
    <w:rsid w:val="00030941"/>
    <w:rsid w:val="00030A3E"/>
    <w:rsid w:val="00030A4B"/>
    <w:rsid w:val="00030A6C"/>
    <w:rsid w:val="00030D4A"/>
    <w:rsid w:val="0003104E"/>
    <w:rsid w:val="00031149"/>
    <w:rsid w:val="00031151"/>
    <w:rsid w:val="000314A8"/>
    <w:rsid w:val="00031601"/>
    <w:rsid w:val="0003161A"/>
    <w:rsid w:val="00031999"/>
    <w:rsid w:val="00031A3E"/>
    <w:rsid w:val="00031B84"/>
    <w:rsid w:val="00031BC0"/>
    <w:rsid w:val="00031E01"/>
    <w:rsid w:val="00031EE9"/>
    <w:rsid w:val="00032112"/>
    <w:rsid w:val="0003213D"/>
    <w:rsid w:val="0003226A"/>
    <w:rsid w:val="00032333"/>
    <w:rsid w:val="000325A2"/>
    <w:rsid w:val="000326F4"/>
    <w:rsid w:val="00032859"/>
    <w:rsid w:val="000328AF"/>
    <w:rsid w:val="00032932"/>
    <w:rsid w:val="00032A3B"/>
    <w:rsid w:val="00032E98"/>
    <w:rsid w:val="00032F98"/>
    <w:rsid w:val="00032FCE"/>
    <w:rsid w:val="000330A4"/>
    <w:rsid w:val="00033441"/>
    <w:rsid w:val="0003352D"/>
    <w:rsid w:val="00033612"/>
    <w:rsid w:val="0003368E"/>
    <w:rsid w:val="000336DC"/>
    <w:rsid w:val="000338B6"/>
    <w:rsid w:val="00033953"/>
    <w:rsid w:val="00033A60"/>
    <w:rsid w:val="00033A96"/>
    <w:rsid w:val="00033AA1"/>
    <w:rsid w:val="00033D3B"/>
    <w:rsid w:val="00033E33"/>
    <w:rsid w:val="00034244"/>
    <w:rsid w:val="0003430B"/>
    <w:rsid w:val="000344BD"/>
    <w:rsid w:val="000344E6"/>
    <w:rsid w:val="000346AF"/>
    <w:rsid w:val="00034967"/>
    <w:rsid w:val="00034C3A"/>
    <w:rsid w:val="00034C60"/>
    <w:rsid w:val="00034C9F"/>
    <w:rsid w:val="000351E5"/>
    <w:rsid w:val="0003526F"/>
    <w:rsid w:val="0003527A"/>
    <w:rsid w:val="00035312"/>
    <w:rsid w:val="00035636"/>
    <w:rsid w:val="000357AF"/>
    <w:rsid w:val="0003598F"/>
    <w:rsid w:val="000359A3"/>
    <w:rsid w:val="00035C3C"/>
    <w:rsid w:val="00035D6F"/>
    <w:rsid w:val="00035F25"/>
    <w:rsid w:val="0003619A"/>
    <w:rsid w:val="00036257"/>
    <w:rsid w:val="00036350"/>
    <w:rsid w:val="00036524"/>
    <w:rsid w:val="000366C7"/>
    <w:rsid w:val="000368A0"/>
    <w:rsid w:val="00036983"/>
    <w:rsid w:val="00036A65"/>
    <w:rsid w:val="00036AAF"/>
    <w:rsid w:val="00036B8F"/>
    <w:rsid w:val="00036C15"/>
    <w:rsid w:val="00036E27"/>
    <w:rsid w:val="00036EDC"/>
    <w:rsid w:val="00036FA6"/>
    <w:rsid w:val="000371C4"/>
    <w:rsid w:val="000371FE"/>
    <w:rsid w:val="00037250"/>
    <w:rsid w:val="0003740B"/>
    <w:rsid w:val="000376A5"/>
    <w:rsid w:val="00037718"/>
    <w:rsid w:val="00037ED7"/>
    <w:rsid w:val="00037EDB"/>
    <w:rsid w:val="00040078"/>
    <w:rsid w:val="0004028F"/>
    <w:rsid w:val="0004029A"/>
    <w:rsid w:val="00040660"/>
    <w:rsid w:val="00040806"/>
    <w:rsid w:val="000408BE"/>
    <w:rsid w:val="00040D2C"/>
    <w:rsid w:val="00040DBA"/>
    <w:rsid w:val="00040E1C"/>
    <w:rsid w:val="0004102B"/>
    <w:rsid w:val="0004107E"/>
    <w:rsid w:val="000410B7"/>
    <w:rsid w:val="00041916"/>
    <w:rsid w:val="000419D9"/>
    <w:rsid w:val="00041B6C"/>
    <w:rsid w:val="00041BE1"/>
    <w:rsid w:val="00041C31"/>
    <w:rsid w:val="00041CA3"/>
    <w:rsid w:val="0004245C"/>
    <w:rsid w:val="0004249B"/>
    <w:rsid w:val="000424F1"/>
    <w:rsid w:val="00042952"/>
    <w:rsid w:val="00042971"/>
    <w:rsid w:val="00042C36"/>
    <w:rsid w:val="00042E09"/>
    <w:rsid w:val="00042E80"/>
    <w:rsid w:val="00043326"/>
    <w:rsid w:val="000435A8"/>
    <w:rsid w:val="00043732"/>
    <w:rsid w:val="00043869"/>
    <w:rsid w:val="00043876"/>
    <w:rsid w:val="00043882"/>
    <w:rsid w:val="0004392C"/>
    <w:rsid w:val="000439D6"/>
    <w:rsid w:val="00043E49"/>
    <w:rsid w:val="00044060"/>
    <w:rsid w:val="0004411F"/>
    <w:rsid w:val="0004419B"/>
    <w:rsid w:val="000443CC"/>
    <w:rsid w:val="000444F4"/>
    <w:rsid w:val="00044540"/>
    <w:rsid w:val="00044631"/>
    <w:rsid w:val="00044703"/>
    <w:rsid w:val="00044791"/>
    <w:rsid w:val="00044800"/>
    <w:rsid w:val="0004481A"/>
    <w:rsid w:val="00044BA4"/>
    <w:rsid w:val="00044BBC"/>
    <w:rsid w:val="00044FE3"/>
    <w:rsid w:val="000452E0"/>
    <w:rsid w:val="00045320"/>
    <w:rsid w:val="0004545E"/>
    <w:rsid w:val="00045722"/>
    <w:rsid w:val="00045857"/>
    <w:rsid w:val="00045942"/>
    <w:rsid w:val="00045C8C"/>
    <w:rsid w:val="00045CC7"/>
    <w:rsid w:val="00045E63"/>
    <w:rsid w:val="00045F77"/>
    <w:rsid w:val="00045F7B"/>
    <w:rsid w:val="00046035"/>
    <w:rsid w:val="00046128"/>
    <w:rsid w:val="00046201"/>
    <w:rsid w:val="00046545"/>
    <w:rsid w:val="00046846"/>
    <w:rsid w:val="0004686B"/>
    <w:rsid w:val="0004689E"/>
    <w:rsid w:val="00046BF8"/>
    <w:rsid w:val="00046C21"/>
    <w:rsid w:val="00046DD4"/>
    <w:rsid w:val="00047108"/>
    <w:rsid w:val="00047424"/>
    <w:rsid w:val="000475A9"/>
    <w:rsid w:val="0004761E"/>
    <w:rsid w:val="000477DA"/>
    <w:rsid w:val="000477E1"/>
    <w:rsid w:val="00047847"/>
    <w:rsid w:val="000478EE"/>
    <w:rsid w:val="00047ABC"/>
    <w:rsid w:val="00047B45"/>
    <w:rsid w:val="00047EC5"/>
    <w:rsid w:val="00050161"/>
    <w:rsid w:val="000501D6"/>
    <w:rsid w:val="000502D7"/>
    <w:rsid w:val="00050314"/>
    <w:rsid w:val="0005038D"/>
    <w:rsid w:val="0005084E"/>
    <w:rsid w:val="00050CC1"/>
    <w:rsid w:val="00050D31"/>
    <w:rsid w:val="00050DA3"/>
    <w:rsid w:val="00050F05"/>
    <w:rsid w:val="00050F5F"/>
    <w:rsid w:val="0005115D"/>
    <w:rsid w:val="000511BA"/>
    <w:rsid w:val="00051271"/>
    <w:rsid w:val="00051343"/>
    <w:rsid w:val="00051585"/>
    <w:rsid w:val="00051599"/>
    <w:rsid w:val="00051630"/>
    <w:rsid w:val="00051650"/>
    <w:rsid w:val="00051C91"/>
    <w:rsid w:val="000520B7"/>
    <w:rsid w:val="0005219B"/>
    <w:rsid w:val="00052255"/>
    <w:rsid w:val="00052314"/>
    <w:rsid w:val="0005233A"/>
    <w:rsid w:val="000525F1"/>
    <w:rsid w:val="0005265E"/>
    <w:rsid w:val="00052773"/>
    <w:rsid w:val="00052781"/>
    <w:rsid w:val="00052EB5"/>
    <w:rsid w:val="00052F99"/>
    <w:rsid w:val="00053298"/>
    <w:rsid w:val="0005331F"/>
    <w:rsid w:val="00053446"/>
    <w:rsid w:val="0005347E"/>
    <w:rsid w:val="00053538"/>
    <w:rsid w:val="0005354F"/>
    <w:rsid w:val="0005358A"/>
    <w:rsid w:val="00053598"/>
    <w:rsid w:val="00053853"/>
    <w:rsid w:val="00053906"/>
    <w:rsid w:val="00053A16"/>
    <w:rsid w:val="00053AAF"/>
    <w:rsid w:val="00053B63"/>
    <w:rsid w:val="00053C62"/>
    <w:rsid w:val="00053CA7"/>
    <w:rsid w:val="00054148"/>
    <w:rsid w:val="0005419C"/>
    <w:rsid w:val="000546AE"/>
    <w:rsid w:val="000546C9"/>
    <w:rsid w:val="000547A4"/>
    <w:rsid w:val="00054BE0"/>
    <w:rsid w:val="00054D95"/>
    <w:rsid w:val="00055053"/>
    <w:rsid w:val="00055235"/>
    <w:rsid w:val="00055263"/>
    <w:rsid w:val="00055313"/>
    <w:rsid w:val="0005533F"/>
    <w:rsid w:val="000554C2"/>
    <w:rsid w:val="00055506"/>
    <w:rsid w:val="00055670"/>
    <w:rsid w:val="00055719"/>
    <w:rsid w:val="00055999"/>
    <w:rsid w:val="00055A0C"/>
    <w:rsid w:val="00055AA6"/>
    <w:rsid w:val="00055B50"/>
    <w:rsid w:val="00055C23"/>
    <w:rsid w:val="00055F26"/>
    <w:rsid w:val="00055FB1"/>
    <w:rsid w:val="00056063"/>
    <w:rsid w:val="0005613F"/>
    <w:rsid w:val="00056178"/>
    <w:rsid w:val="00056329"/>
    <w:rsid w:val="00056723"/>
    <w:rsid w:val="000567CB"/>
    <w:rsid w:val="000568AC"/>
    <w:rsid w:val="00056938"/>
    <w:rsid w:val="000569D1"/>
    <w:rsid w:val="00056AA7"/>
    <w:rsid w:val="00056C8E"/>
    <w:rsid w:val="00056CBE"/>
    <w:rsid w:val="00056CC1"/>
    <w:rsid w:val="00056F3D"/>
    <w:rsid w:val="00056FF3"/>
    <w:rsid w:val="00057052"/>
    <w:rsid w:val="0005758A"/>
    <w:rsid w:val="00057667"/>
    <w:rsid w:val="000577FD"/>
    <w:rsid w:val="00057A50"/>
    <w:rsid w:val="00057AF5"/>
    <w:rsid w:val="00057B60"/>
    <w:rsid w:val="00057E27"/>
    <w:rsid w:val="00057E45"/>
    <w:rsid w:val="00060033"/>
    <w:rsid w:val="00060059"/>
    <w:rsid w:val="00060389"/>
    <w:rsid w:val="000605F0"/>
    <w:rsid w:val="00060656"/>
    <w:rsid w:val="00060691"/>
    <w:rsid w:val="00060C6B"/>
    <w:rsid w:val="00060D03"/>
    <w:rsid w:val="00060D4E"/>
    <w:rsid w:val="00060D59"/>
    <w:rsid w:val="00060D74"/>
    <w:rsid w:val="00060FDF"/>
    <w:rsid w:val="00061016"/>
    <w:rsid w:val="00061131"/>
    <w:rsid w:val="0006123A"/>
    <w:rsid w:val="00061363"/>
    <w:rsid w:val="00061464"/>
    <w:rsid w:val="000614DE"/>
    <w:rsid w:val="00061597"/>
    <w:rsid w:val="000616EB"/>
    <w:rsid w:val="000617F9"/>
    <w:rsid w:val="000618B1"/>
    <w:rsid w:val="00061AE6"/>
    <w:rsid w:val="00061B3F"/>
    <w:rsid w:val="00061B76"/>
    <w:rsid w:val="00061C79"/>
    <w:rsid w:val="0006212B"/>
    <w:rsid w:val="00062358"/>
    <w:rsid w:val="0006239C"/>
    <w:rsid w:val="000626D9"/>
    <w:rsid w:val="0006294E"/>
    <w:rsid w:val="00062B97"/>
    <w:rsid w:val="00062BB7"/>
    <w:rsid w:val="00062C31"/>
    <w:rsid w:val="00062CB6"/>
    <w:rsid w:val="00062CDA"/>
    <w:rsid w:val="00062D97"/>
    <w:rsid w:val="00062E94"/>
    <w:rsid w:val="00062EB0"/>
    <w:rsid w:val="00062ED2"/>
    <w:rsid w:val="00063136"/>
    <w:rsid w:val="000632A9"/>
    <w:rsid w:val="000632B0"/>
    <w:rsid w:val="0006345C"/>
    <w:rsid w:val="00063498"/>
    <w:rsid w:val="000634AB"/>
    <w:rsid w:val="000634B6"/>
    <w:rsid w:val="000638D0"/>
    <w:rsid w:val="000639E0"/>
    <w:rsid w:val="00063B13"/>
    <w:rsid w:val="00063B85"/>
    <w:rsid w:val="00063DE8"/>
    <w:rsid w:val="000641C4"/>
    <w:rsid w:val="000643F0"/>
    <w:rsid w:val="00064536"/>
    <w:rsid w:val="00064544"/>
    <w:rsid w:val="000645AD"/>
    <w:rsid w:val="00064FED"/>
    <w:rsid w:val="00065005"/>
    <w:rsid w:val="000655B6"/>
    <w:rsid w:val="0006583D"/>
    <w:rsid w:val="000659A8"/>
    <w:rsid w:val="00065D52"/>
    <w:rsid w:val="00065DB3"/>
    <w:rsid w:val="00065E89"/>
    <w:rsid w:val="00066202"/>
    <w:rsid w:val="00066204"/>
    <w:rsid w:val="00066280"/>
    <w:rsid w:val="00066436"/>
    <w:rsid w:val="0006681B"/>
    <w:rsid w:val="00066896"/>
    <w:rsid w:val="00066BFA"/>
    <w:rsid w:val="00066D2A"/>
    <w:rsid w:val="00066D50"/>
    <w:rsid w:val="00066EA5"/>
    <w:rsid w:val="00066F03"/>
    <w:rsid w:val="00066F2B"/>
    <w:rsid w:val="00066F33"/>
    <w:rsid w:val="00067018"/>
    <w:rsid w:val="00067064"/>
    <w:rsid w:val="000670A8"/>
    <w:rsid w:val="00067177"/>
    <w:rsid w:val="000671A5"/>
    <w:rsid w:val="000671D5"/>
    <w:rsid w:val="000673C8"/>
    <w:rsid w:val="0006742F"/>
    <w:rsid w:val="000674F4"/>
    <w:rsid w:val="000676BF"/>
    <w:rsid w:val="000677DF"/>
    <w:rsid w:val="0006782E"/>
    <w:rsid w:val="0006783B"/>
    <w:rsid w:val="000678D6"/>
    <w:rsid w:val="000679E7"/>
    <w:rsid w:val="00067A13"/>
    <w:rsid w:val="00067B17"/>
    <w:rsid w:val="00067CB6"/>
    <w:rsid w:val="00067CEF"/>
    <w:rsid w:val="00067D7C"/>
    <w:rsid w:val="00067D90"/>
    <w:rsid w:val="00067E46"/>
    <w:rsid w:val="00067E59"/>
    <w:rsid w:val="00067EEA"/>
    <w:rsid w:val="00067FBA"/>
    <w:rsid w:val="00067FE3"/>
    <w:rsid w:val="0007025C"/>
    <w:rsid w:val="00070263"/>
    <w:rsid w:val="00070317"/>
    <w:rsid w:val="0007039C"/>
    <w:rsid w:val="000703FB"/>
    <w:rsid w:val="000705C2"/>
    <w:rsid w:val="00070699"/>
    <w:rsid w:val="000706CB"/>
    <w:rsid w:val="00070879"/>
    <w:rsid w:val="00070BE4"/>
    <w:rsid w:val="00070C03"/>
    <w:rsid w:val="00070D9A"/>
    <w:rsid w:val="000713AE"/>
    <w:rsid w:val="0007157C"/>
    <w:rsid w:val="0007166C"/>
    <w:rsid w:val="0007167E"/>
    <w:rsid w:val="000716BF"/>
    <w:rsid w:val="000716CB"/>
    <w:rsid w:val="00071770"/>
    <w:rsid w:val="00071789"/>
    <w:rsid w:val="000717DD"/>
    <w:rsid w:val="000719C0"/>
    <w:rsid w:val="000719F4"/>
    <w:rsid w:val="00071A1C"/>
    <w:rsid w:val="00071C51"/>
    <w:rsid w:val="00071C82"/>
    <w:rsid w:val="00071CF6"/>
    <w:rsid w:val="0007225C"/>
    <w:rsid w:val="00072410"/>
    <w:rsid w:val="000725E4"/>
    <w:rsid w:val="00072C29"/>
    <w:rsid w:val="00072CD5"/>
    <w:rsid w:val="00072D32"/>
    <w:rsid w:val="00072D45"/>
    <w:rsid w:val="00072D9C"/>
    <w:rsid w:val="00072E80"/>
    <w:rsid w:val="00072F68"/>
    <w:rsid w:val="00072FFE"/>
    <w:rsid w:val="00073106"/>
    <w:rsid w:val="000731F8"/>
    <w:rsid w:val="000733C6"/>
    <w:rsid w:val="000734EF"/>
    <w:rsid w:val="00073603"/>
    <w:rsid w:val="00073629"/>
    <w:rsid w:val="0007366B"/>
    <w:rsid w:val="000739C9"/>
    <w:rsid w:val="00073DF5"/>
    <w:rsid w:val="00073F95"/>
    <w:rsid w:val="00074329"/>
    <w:rsid w:val="00074476"/>
    <w:rsid w:val="0007460A"/>
    <w:rsid w:val="00074792"/>
    <w:rsid w:val="000747C5"/>
    <w:rsid w:val="00074805"/>
    <w:rsid w:val="0007491C"/>
    <w:rsid w:val="000749A9"/>
    <w:rsid w:val="00074B79"/>
    <w:rsid w:val="00074C69"/>
    <w:rsid w:val="00074E3C"/>
    <w:rsid w:val="00074F1C"/>
    <w:rsid w:val="00074F1F"/>
    <w:rsid w:val="00075028"/>
    <w:rsid w:val="0007519F"/>
    <w:rsid w:val="0007523C"/>
    <w:rsid w:val="00075446"/>
    <w:rsid w:val="000755F0"/>
    <w:rsid w:val="00075614"/>
    <w:rsid w:val="00075667"/>
    <w:rsid w:val="000758FB"/>
    <w:rsid w:val="00075B92"/>
    <w:rsid w:val="00075BDA"/>
    <w:rsid w:val="00075C3D"/>
    <w:rsid w:val="00075C6F"/>
    <w:rsid w:val="00075CB9"/>
    <w:rsid w:val="00075DC8"/>
    <w:rsid w:val="00075EE6"/>
    <w:rsid w:val="00075FD1"/>
    <w:rsid w:val="00075FDF"/>
    <w:rsid w:val="00076099"/>
    <w:rsid w:val="000761CF"/>
    <w:rsid w:val="00076201"/>
    <w:rsid w:val="00076305"/>
    <w:rsid w:val="000763D0"/>
    <w:rsid w:val="0007646A"/>
    <w:rsid w:val="00076520"/>
    <w:rsid w:val="00076811"/>
    <w:rsid w:val="0007688C"/>
    <w:rsid w:val="00076ADF"/>
    <w:rsid w:val="00076B58"/>
    <w:rsid w:val="00076BE5"/>
    <w:rsid w:val="00076BF7"/>
    <w:rsid w:val="00076C02"/>
    <w:rsid w:val="00076EF7"/>
    <w:rsid w:val="00077154"/>
    <w:rsid w:val="00077209"/>
    <w:rsid w:val="0007729A"/>
    <w:rsid w:val="000772E4"/>
    <w:rsid w:val="000773D3"/>
    <w:rsid w:val="0007742B"/>
    <w:rsid w:val="00077720"/>
    <w:rsid w:val="00077824"/>
    <w:rsid w:val="000778F6"/>
    <w:rsid w:val="00077AAA"/>
    <w:rsid w:val="00077B70"/>
    <w:rsid w:val="00077BB6"/>
    <w:rsid w:val="00077C67"/>
    <w:rsid w:val="00077DF0"/>
    <w:rsid w:val="00077F90"/>
    <w:rsid w:val="000800FB"/>
    <w:rsid w:val="000801AE"/>
    <w:rsid w:val="000803B9"/>
    <w:rsid w:val="00080517"/>
    <w:rsid w:val="0008067B"/>
    <w:rsid w:val="00080877"/>
    <w:rsid w:val="00080AB8"/>
    <w:rsid w:val="00080BFF"/>
    <w:rsid w:val="00080DD7"/>
    <w:rsid w:val="00080E98"/>
    <w:rsid w:val="00080EA8"/>
    <w:rsid w:val="00080EBA"/>
    <w:rsid w:val="00080ED4"/>
    <w:rsid w:val="00081053"/>
    <w:rsid w:val="0008117C"/>
    <w:rsid w:val="00081387"/>
    <w:rsid w:val="000813E0"/>
    <w:rsid w:val="00081529"/>
    <w:rsid w:val="0008171F"/>
    <w:rsid w:val="00081739"/>
    <w:rsid w:val="000818DC"/>
    <w:rsid w:val="00081C65"/>
    <w:rsid w:val="00081F97"/>
    <w:rsid w:val="0008201A"/>
    <w:rsid w:val="0008201D"/>
    <w:rsid w:val="00082037"/>
    <w:rsid w:val="0008214D"/>
    <w:rsid w:val="0008216F"/>
    <w:rsid w:val="000821D6"/>
    <w:rsid w:val="000821E0"/>
    <w:rsid w:val="000822D7"/>
    <w:rsid w:val="00082351"/>
    <w:rsid w:val="0008245F"/>
    <w:rsid w:val="000827D3"/>
    <w:rsid w:val="00082950"/>
    <w:rsid w:val="0008297C"/>
    <w:rsid w:val="00082E5E"/>
    <w:rsid w:val="00083149"/>
    <w:rsid w:val="0008317A"/>
    <w:rsid w:val="0008323B"/>
    <w:rsid w:val="0008324A"/>
    <w:rsid w:val="00083382"/>
    <w:rsid w:val="000834EB"/>
    <w:rsid w:val="000838A7"/>
    <w:rsid w:val="000838D4"/>
    <w:rsid w:val="000839E6"/>
    <w:rsid w:val="00083A17"/>
    <w:rsid w:val="00083A44"/>
    <w:rsid w:val="00083ABE"/>
    <w:rsid w:val="00083B34"/>
    <w:rsid w:val="00083FCC"/>
    <w:rsid w:val="00083FD5"/>
    <w:rsid w:val="00084005"/>
    <w:rsid w:val="00084064"/>
    <w:rsid w:val="0008423F"/>
    <w:rsid w:val="000842DB"/>
    <w:rsid w:val="000845CC"/>
    <w:rsid w:val="00084820"/>
    <w:rsid w:val="0008496C"/>
    <w:rsid w:val="00084A08"/>
    <w:rsid w:val="00084A92"/>
    <w:rsid w:val="00084D28"/>
    <w:rsid w:val="000850A7"/>
    <w:rsid w:val="00085174"/>
    <w:rsid w:val="000851E3"/>
    <w:rsid w:val="000852E9"/>
    <w:rsid w:val="00085346"/>
    <w:rsid w:val="00085390"/>
    <w:rsid w:val="000853AF"/>
    <w:rsid w:val="000853EA"/>
    <w:rsid w:val="0008573E"/>
    <w:rsid w:val="00085A21"/>
    <w:rsid w:val="00085B65"/>
    <w:rsid w:val="00085C23"/>
    <w:rsid w:val="00085EB4"/>
    <w:rsid w:val="00086203"/>
    <w:rsid w:val="000862A1"/>
    <w:rsid w:val="00086575"/>
    <w:rsid w:val="0008678A"/>
    <w:rsid w:val="00086793"/>
    <w:rsid w:val="000867ED"/>
    <w:rsid w:val="00086831"/>
    <w:rsid w:val="00086BDC"/>
    <w:rsid w:val="00086CDC"/>
    <w:rsid w:val="00086DEC"/>
    <w:rsid w:val="00086DF9"/>
    <w:rsid w:val="00086E90"/>
    <w:rsid w:val="0008727B"/>
    <w:rsid w:val="0008781F"/>
    <w:rsid w:val="00087BBE"/>
    <w:rsid w:val="00087D98"/>
    <w:rsid w:val="00087EE6"/>
    <w:rsid w:val="00087FBD"/>
    <w:rsid w:val="00087FE6"/>
    <w:rsid w:val="0009039D"/>
    <w:rsid w:val="000904BD"/>
    <w:rsid w:val="00090553"/>
    <w:rsid w:val="000907DC"/>
    <w:rsid w:val="0009091F"/>
    <w:rsid w:val="00090AEE"/>
    <w:rsid w:val="00090B32"/>
    <w:rsid w:val="00090BF2"/>
    <w:rsid w:val="00090D42"/>
    <w:rsid w:val="00090F0A"/>
    <w:rsid w:val="0009113F"/>
    <w:rsid w:val="0009126F"/>
    <w:rsid w:val="000913B4"/>
    <w:rsid w:val="00091586"/>
    <w:rsid w:val="000917C8"/>
    <w:rsid w:val="00091808"/>
    <w:rsid w:val="00091BBE"/>
    <w:rsid w:val="00091C85"/>
    <w:rsid w:val="00091C9A"/>
    <w:rsid w:val="00091DE7"/>
    <w:rsid w:val="00091F5F"/>
    <w:rsid w:val="00091FFB"/>
    <w:rsid w:val="0009218B"/>
    <w:rsid w:val="00092260"/>
    <w:rsid w:val="000922DC"/>
    <w:rsid w:val="0009267E"/>
    <w:rsid w:val="00092734"/>
    <w:rsid w:val="00092B4A"/>
    <w:rsid w:val="00092C91"/>
    <w:rsid w:val="00092CDB"/>
    <w:rsid w:val="00092DF3"/>
    <w:rsid w:val="00092E5F"/>
    <w:rsid w:val="00092E9E"/>
    <w:rsid w:val="000931AC"/>
    <w:rsid w:val="00093327"/>
    <w:rsid w:val="000933AB"/>
    <w:rsid w:val="00093600"/>
    <w:rsid w:val="00093661"/>
    <w:rsid w:val="00093D1C"/>
    <w:rsid w:val="00093E7E"/>
    <w:rsid w:val="000940E8"/>
    <w:rsid w:val="00094111"/>
    <w:rsid w:val="00094443"/>
    <w:rsid w:val="000944AA"/>
    <w:rsid w:val="000945EF"/>
    <w:rsid w:val="000947F5"/>
    <w:rsid w:val="00094878"/>
    <w:rsid w:val="00094CAF"/>
    <w:rsid w:val="00094D07"/>
    <w:rsid w:val="00094E14"/>
    <w:rsid w:val="00094F08"/>
    <w:rsid w:val="00094F38"/>
    <w:rsid w:val="00094F9D"/>
    <w:rsid w:val="000950BF"/>
    <w:rsid w:val="000950F7"/>
    <w:rsid w:val="00095460"/>
    <w:rsid w:val="00095681"/>
    <w:rsid w:val="000956A8"/>
    <w:rsid w:val="00095730"/>
    <w:rsid w:val="000958B5"/>
    <w:rsid w:val="0009590D"/>
    <w:rsid w:val="00095914"/>
    <w:rsid w:val="000959EC"/>
    <w:rsid w:val="00095BCB"/>
    <w:rsid w:val="00095C04"/>
    <w:rsid w:val="00095C1C"/>
    <w:rsid w:val="00095C97"/>
    <w:rsid w:val="00095ECC"/>
    <w:rsid w:val="00096144"/>
    <w:rsid w:val="000961F4"/>
    <w:rsid w:val="0009629D"/>
    <w:rsid w:val="000962B5"/>
    <w:rsid w:val="000962C7"/>
    <w:rsid w:val="00096442"/>
    <w:rsid w:val="0009651E"/>
    <w:rsid w:val="0009674E"/>
    <w:rsid w:val="00096962"/>
    <w:rsid w:val="000969E3"/>
    <w:rsid w:val="00096A13"/>
    <w:rsid w:val="00096B25"/>
    <w:rsid w:val="00096B51"/>
    <w:rsid w:val="00096BBA"/>
    <w:rsid w:val="00096D05"/>
    <w:rsid w:val="00096E03"/>
    <w:rsid w:val="00096F52"/>
    <w:rsid w:val="00097084"/>
    <w:rsid w:val="000971B5"/>
    <w:rsid w:val="0009789F"/>
    <w:rsid w:val="00097A0C"/>
    <w:rsid w:val="00097A3D"/>
    <w:rsid w:val="000A0001"/>
    <w:rsid w:val="000A0111"/>
    <w:rsid w:val="000A0270"/>
    <w:rsid w:val="000A03A4"/>
    <w:rsid w:val="000A0406"/>
    <w:rsid w:val="000A0462"/>
    <w:rsid w:val="000A04DB"/>
    <w:rsid w:val="000A0731"/>
    <w:rsid w:val="000A07A1"/>
    <w:rsid w:val="000A07B5"/>
    <w:rsid w:val="000A083B"/>
    <w:rsid w:val="000A08A0"/>
    <w:rsid w:val="000A0A2E"/>
    <w:rsid w:val="000A0C2E"/>
    <w:rsid w:val="000A0E84"/>
    <w:rsid w:val="000A1255"/>
    <w:rsid w:val="000A12C2"/>
    <w:rsid w:val="000A1313"/>
    <w:rsid w:val="000A15DE"/>
    <w:rsid w:val="000A1662"/>
    <w:rsid w:val="000A16D6"/>
    <w:rsid w:val="000A17B4"/>
    <w:rsid w:val="000A188A"/>
    <w:rsid w:val="000A197E"/>
    <w:rsid w:val="000A1A3D"/>
    <w:rsid w:val="000A1ACF"/>
    <w:rsid w:val="000A1C1A"/>
    <w:rsid w:val="000A1C43"/>
    <w:rsid w:val="000A1C9A"/>
    <w:rsid w:val="000A1E97"/>
    <w:rsid w:val="000A1F8F"/>
    <w:rsid w:val="000A1FA8"/>
    <w:rsid w:val="000A1FED"/>
    <w:rsid w:val="000A20D2"/>
    <w:rsid w:val="000A20DE"/>
    <w:rsid w:val="000A22CF"/>
    <w:rsid w:val="000A23E6"/>
    <w:rsid w:val="000A2430"/>
    <w:rsid w:val="000A250E"/>
    <w:rsid w:val="000A250F"/>
    <w:rsid w:val="000A256B"/>
    <w:rsid w:val="000A25A1"/>
    <w:rsid w:val="000A26B7"/>
    <w:rsid w:val="000A274A"/>
    <w:rsid w:val="000A2911"/>
    <w:rsid w:val="000A2959"/>
    <w:rsid w:val="000A2A35"/>
    <w:rsid w:val="000A2BA5"/>
    <w:rsid w:val="000A2DD7"/>
    <w:rsid w:val="000A2DF4"/>
    <w:rsid w:val="000A2FB8"/>
    <w:rsid w:val="000A3285"/>
    <w:rsid w:val="000A34A2"/>
    <w:rsid w:val="000A356A"/>
    <w:rsid w:val="000A3590"/>
    <w:rsid w:val="000A3892"/>
    <w:rsid w:val="000A39C7"/>
    <w:rsid w:val="000A3A57"/>
    <w:rsid w:val="000A4083"/>
    <w:rsid w:val="000A4170"/>
    <w:rsid w:val="000A41B8"/>
    <w:rsid w:val="000A42CA"/>
    <w:rsid w:val="000A4402"/>
    <w:rsid w:val="000A44B2"/>
    <w:rsid w:val="000A459C"/>
    <w:rsid w:val="000A4606"/>
    <w:rsid w:val="000A4723"/>
    <w:rsid w:val="000A47C3"/>
    <w:rsid w:val="000A4931"/>
    <w:rsid w:val="000A4B89"/>
    <w:rsid w:val="000A4D85"/>
    <w:rsid w:val="000A5052"/>
    <w:rsid w:val="000A5140"/>
    <w:rsid w:val="000A5225"/>
    <w:rsid w:val="000A523A"/>
    <w:rsid w:val="000A523F"/>
    <w:rsid w:val="000A5249"/>
    <w:rsid w:val="000A5703"/>
    <w:rsid w:val="000A5BF6"/>
    <w:rsid w:val="000A5C00"/>
    <w:rsid w:val="000A5DB0"/>
    <w:rsid w:val="000A5F3F"/>
    <w:rsid w:val="000A6024"/>
    <w:rsid w:val="000A60ED"/>
    <w:rsid w:val="000A6207"/>
    <w:rsid w:val="000A641E"/>
    <w:rsid w:val="000A6439"/>
    <w:rsid w:val="000A65AB"/>
    <w:rsid w:val="000A6793"/>
    <w:rsid w:val="000A67B1"/>
    <w:rsid w:val="000A68F3"/>
    <w:rsid w:val="000A6B8C"/>
    <w:rsid w:val="000A6C0D"/>
    <w:rsid w:val="000A6DB1"/>
    <w:rsid w:val="000A6E07"/>
    <w:rsid w:val="000A7623"/>
    <w:rsid w:val="000A7769"/>
    <w:rsid w:val="000A776B"/>
    <w:rsid w:val="000A781C"/>
    <w:rsid w:val="000A7970"/>
    <w:rsid w:val="000A79C6"/>
    <w:rsid w:val="000A7C74"/>
    <w:rsid w:val="000A7CBC"/>
    <w:rsid w:val="000A7D42"/>
    <w:rsid w:val="000B02B9"/>
    <w:rsid w:val="000B0380"/>
    <w:rsid w:val="000B03A6"/>
    <w:rsid w:val="000B04DA"/>
    <w:rsid w:val="000B0888"/>
    <w:rsid w:val="000B098A"/>
    <w:rsid w:val="000B09C3"/>
    <w:rsid w:val="000B0A1D"/>
    <w:rsid w:val="000B0DE9"/>
    <w:rsid w:val="000B0E4B"/>
    <w:rsid w:val="000B10A4"/>
    <w:rsid w:val="000B15EE"/>
    <w:rsid w:val="000B1733"/>
    <w:rsid w:val="000B1B65"/>
    <w:rsid w:val="000B1D85"/>
    <w:rsid w:val="000B1F19"/>
    <w:rsid w:val="000B2342"/>
    <w:rsid w:val="000B2367"/>
    <w:rsid w:val="000B25A6"/>
    <w:rsid w:val="000B26E6"/>
    <w:rsid w:val="000B27A8"/>
    <w:rsid w:val="000B295F"/>
    <w:rsid w:val="000B299C"/>
    <w:rsid w:val="000B2B34"/>
    <w:rsid w:val="000B2B43"/>
    <w:rsid w:val="000B2BF1"/>
    <w:rsid w:val="000B2DAB"/>
    <w:rsid w:val="000B30E0"/>
    <w:rsid w:val="000B312E"/>
    <w:rsid w:val="000B322B"/>
    <w:rsid w:val="000B3278"/>
    <w:rsid w:val="000B3768"/>
    <w:rsid w:val="000B38D9"/>
    <w:rsid w:val="000B3A9F"/>
    <w:rsid w:val="000B3ACF"/>
    <w:rsid w:val="000B3DF8"/>
    <w:rsid w:val="000B3EFD"/>
    <w:rsid w:val="000B3FC4"/>
    <w:rsid w:val="000B438F"/>
    <w:rsid w:val="000B43C2"/>
    <w:rsid w:val="000B46BC"/>
    <w:rsid w:val="000B46ED"/>
    <w:rsid w:val="000B4733"/>
    <w:rsid w:val="000B47F4"/>
    <w:rsid w:val="000B48B2"/>
    <w:rsid w:val="000B4B14"/>
    <w:rsid w:val="000B4C38"/>
    <w:rsid w:val="000B4FF4"/>
    <w:rsid w:val="000B51E7"/>
    <w:rsid w:val="000B5445"/>
    <w:rsid w:val="000B544C"/>
    <w:rsid w:val="000B54B6"/>
    <w:rsid w:val="000B55E4"/>
    <w:rsid w:val="000B5620"/>
    <w:rsid w:val="000B56BD"/>
    <w:rsid w:val="000B5951"/>
    <w:rsid w:val="000B597A"/>
    <w:rsid w:val="000B5AF8"/>
    <w:rsid w:val="000B5FF4"/>
    <w:rsid w:val="000B621D"/>
    <w:rsid w:val="000B6375"/>
    <w:rsid w:val="000B63B1"/>
    <w:rsid w:val="000B6505"/>
    <w:rsid w:val="000B658D"/>
    <w:rsid w:val="000B66D2"/>
    <w:rsid w:val="000B6902"/>
    <w:rsid w:val="000B693B"/>
    <w:rsid w:val="000B69EB"/>
    <w:rsid w:val="000B6A10"/>
    <w:rsid w:val="000B6CC0"/>
    <w:rsid w:val="000B6EBA"/>
    <w:rsid w:val="000B6F17"/>
    <w:rsid w:val="000B6F58"/>
    <w:rsid w:val="000B6F6A"/>
    <w:rsid w:val="000B71DD"/>
    <w:rsid w:val="000B7219"/>
    <w:rsid w:val="000B758F"/>
    <w:rsid w:val="000B75C5"/>
    <w:rsid w:val="000B7676"/>
    <w:rsid w:val="000B781A"/>
    <w:rsid w:val="000B78FC"/>
    <w:rsid w:val="000B79DE"/>
    <w:rsid w:val="000B7C2D"/>
    <w:rsid w:val="000B7EE8"/>
    <w:rsid w:val="000C0085"/>
    <w:rsid w:val="000C00BD"/>
    <w:rsid w:val="000C019E"/>
    <w:rsid w:val="000C01E6"/>
    <w:rsid w:val="000C0369"/>
    <w:rsid w:val="000C0503"/>
    <w:rsid w:val="000C0530"/>
    <w:rsid w:val="000C058A"/>
    <w:rsid w:val="000C05F0"/>
    <w:rsid w:val="000C0675"/>
    <w:rsid w:val="000C0C44"/>
    <w:rsid w:val="000C0D1F"/>
    <w:rsid w:val="000C0FB9"/>
    <w:rsid w:val="000C1054"/>
    <w:rsid w:val="000C1477"/>
    <w:rsid w:val="000C1544"/>
    <w:rsid w:val="000C169E"/>
    <w:rsid w:val="000C16FB"/>
    <w:rsid w:val="000C1755"/>
    <w:rsid w:val="000C1925"/>
    <w:rsid w:val="000C1C8A"/>
    <w:rsid w:val="000C1C97"/>
    <w:rsid w:val="000C1E49"/>
    <w:rsid w:val="000C2096"/>
    <w:rsid w:val="000C20A3"/>
    <w:rsid w:val="000C2393"/>
    <w:rsid w:val="000C23FD"/>
    <w:rsid w:val="000C2447"/>
    <w:rsid w:val="000C26FA"/>
    <w:rsid w:val="000C270A"/>
    <w:rsid w:val="000C2A2A"/>
    <w:rsid w:val="000C2B5F"/>
    <w:rsid w:val="000C2BAA"/>
    <w:rsid w:val="000C2CEB"/>
    <w:rsid w:val="000C2E3B"/>
    <w:rsid w:val="000C2E56"/>
    <w:rsid w:val="000C306C"/>
    <w:rsid w:val="000C3177"/>
    <w:rsid w:val="000C32D9"/>
    <w:rsid w:val="000C3327"/>
    <w:rsid w:val="000C3469"/>
    <w:rsid w:val="000C348B"/>
    <w:rsid w:val="000C34C9"/>
    <w:rsid w:val="000C3657"/>
    <w:rsid w:val="000C37F6"/>
    <w:rsid w:val="000C38C1"/>
    <w:rsid w:val="000C3926"/>
    <w:rsid w:val="000C3972"/>
    <w:rsid w:val="000C3AC8"/>
    <w:rsid w:val="000C3B3B"/>
    <w:rsid w:val="000C3C11"/>
    <w:rsid w:val="000C3E1E"/>
    <w:rsid w:val="000C4340"/>
    <w:rsid w:val="000C4425"/>
    <w:rsid w:val="000C44DB"/>
    <w:rsid w:val="000C4578"/>
    <w:rsid w:val="000C4592"/>
    <w:rsid w:val="000C46C9"/>
    <w:rsid w:val="000C4749"/>
    <w:rsid w:val="000C4872"/>
    <w:rsid w:val="000C4AF5"/>
    <w:rsid w:val="000C4E41"/>
    <w:rsid w:val="000C4F9A"/>
    <w:rsid w:val="000C500C"/>
    <w:rsid w:val="000C5244"/>
    <w:rsid w:val="000C5369"/>
    <w:rsid w:val="000C54AE"/>
    <w:rsid w:val="000C57BC"/>
    <w:rsid w:val="000C5841"/>
    <w:rsid w:val="000C5A58"/>
    <w:rsid w:val="000C5B34"/>
    <w:rsid w:val="000C5ECF"/>
    <w:rsid w:val="000C5F3E"/>
    <w:rsid w:val="000C62CF"/>
    <w:rsid w:val="000C65C3"/>
    <w:rsid w:val="000C6677"/>
    <w:rsid w:val="000C6694"/>
    <w:rsid w:val="000C68B3"/>
    <w:rsid w:val="000C6A7B"/>
    <w:rsid w:val="000C6B0C"/>
    <w:rsid w:val="000C6C38"/>
    <w:rsid w:val="000C71E0"/>
    <w:rsid w:val="000C7281"/>
    <w:rsid w:val="000C72C6"/>
    <w:rsid w:val="000C761A"/>
    <w:rsid w:val="000C77A7"/>
    <w:rsid w:val="000C7886"/>
    <w:rsid w:val="000C793F"/>
    <w:rsid w:val="000C7A2C"/>
    <w:rsid w:val="000C7B39"/>
    <w:rsid w:val="000C7C45"/>
    <w:rsid w:val="000C7C9D"/>
    <w:rsid w:val="000C7D70"/>
    <w:rsid w:val="000C7DA7"/>
    <w:rsid w:val="000C7EC3"/>
    <w:rsid w:val="000C7F9C"/>
    <w:rsid w:val="000D000E"/>
    <w:rsid w:val="000D01EC"/>
    <w:rsid w:val="000D023E"/>
    <w:rsid w:val="000D0262"/>
    <w:rsid w:val="000D026D"/>
    <w:rsid w:val="000D0521"/>
    <w:rsid w:val="000D0622"/>
    <w:rsid w:val="000D096B"/>
    <w:rsid w:val="000D0E5C"/>
    <w:rsid w:val="000D0EFB"/>
    <w:rsid w:val="000D0FE8"/>
    <w:rsid w:val="000D1391"/>
    <w:rsid w:val="000D16E2"/>
    <w:rsid w:val="000D1A77"/>
    <w:rsid w:val="000D1B1D"/>
    <w:rsid w:val="000D1DCC"/>
    <w:rsid w:val="000D1E5F"/>
    <w:rsid w:val="000D1EEA"/>
    <w:rsid w:val="000D1F90"/>
    <w:rsid w:val="000D1FE6"/>
    <w:rsid w:val="000D2057"/>
    <w:rsid w:val="000D2140"/>
    <w:rsid w:val="000D21E2"/>
    <w:rsid w:val="000D23C5"/>
    <w:rsid w:val="000D254E"/>
    <w:rsid w:val="000D2550"/>
    <w:rsid w:val="000D2687"/>
    <w:rsid w:val="000D2811"/>
    <w:rsid w:val="000D287E"/>
    <w:rsid w:val="000D2BDC"/>
    <w:rsid w:val="000D2DC5"/>
    <w:rsid w:val="000D2E84"/>
    <w:rsid w:val="000D2E85"/>
    <w:rsid w:val="000D2E95"/>
    <w:rsid w:val="000D2EDD"/>
    <w:rsid w:val="000D2F64"/>
    <w:rsid w:val="000D2F6E"/>
    <w:rsid w:val="000D30AD"/>
    <w:rsid w:val="000D3178"/>
    <w:rsid w:val="000D34EB"/>
    <w:rsid w:val="000D3551"/>
    <w:rsid w:val="000D35B3"/>
    <w:rsid w:val="000D364D"/>
    <w:rsid w:val="000D3671"/>
    <w:rsid w:val="000D3766"/>
    <w:rsid w:val="000D37A4"/>
    <w:rsid w:val="000D3AE6"/>
    <w:rsid w:val="000D3B36"/>
    <w:rsid w:val="000D3C56"/>
    <w:rsid w:val="000D3D29"/>
    <w:rsid w:val="000D3E73"/>
    <w:rsid w:val="000D3EAF"/>
    <w:rsid w:val="000D4182"/>
    <w:rsid w:val="000D42B6"/>
    <w:rsid w:val="000D42BE"/>
    <w:rsid w:val="000D42EF"/>
    <w:rsid w:val="000D43B8"/>
    <w:rsid w:val="000D4479"/>
    <w:rsid w:val="000D4873"/>
    <w:rsid w:val="000D4896"/>
    <w:rsid w:val="000D4B8F"/>
    <w:rsid w:val="000D4BAC"/>
    <w:rsid w:val="000D4C8B"/>
    <w:rsid w:val="000D5031"/>
    <w:rsid w:val="000D506F"/>
    <w:rsid w:val="000D527B"/>
    <w:rsid w:val="000D55A2"/>
    <w:rsid w:val="000D55CC"/>
    <w:rsid w:val="000D5616"/>
    <w:rsid w:val="000D5786"/>
    <w:rsid w:val="000D5832"/>
    <w:rsid w:val="000D5967"/>
    <w:rsid w:val="000D59AC"/>
    <w:rsid w:val="000D5B76"/>
    <w:rsid w:val="000D5EBC"/>
    <w:rsid w:val="000D6254"/>
    <w:rsid w:val="000D62AA"/>
    <w:rsid w:val="000D64D0"/>
    <w:rsid w:val="000D6892"/>
    <w:rsid w:val="000D6C7C"/>
    <w:rsid w:val="000D6D14"/>
    <w:rsid w:val="000D6D91"/>
    <w:rsid w:val="000D6E14"/>
    <w:rsid w:val="000D6F56"/>
    <w:rsid w:val="000D7143"/>
    <w:rsid w:val="000D71F0"/>
    <w:rsid w:val="000D72DA"/>
    <w:rsid w:val="000D7650"/>
    <w:rsid w:val="000D78AA"/>
    <w:rsid w:val="000D7905"/>
    <w:rsid w:val="000D79C4"/>
    <w:rsid w:val="000D7A10"/>
    <w:rsid w:val="000D7B18"/>
    <w:rsid w:val="000D7E18"/>
    <w:rsid w:val="000E003A"/>
    <w:rsid w:val="000E0115"/>
    <w:rsid w:val="000E02CC"/>
    <w:rsid w:val="000E0496"/>
    <w:rsid w:val="000E05F5"/>
    <w:rsid w:val="000E0AEC"/>
    <w:rsid w:val="000E0EC9"/>
    <w:rsid w:val="000E0F4B"/>
    <w:rsid w:val="000E0F4E"/>
    <w:rsid w:val="000E0F86"/>
    <w:rsid w:val="000E11C4"/>
    <w:rsid w:val="000E1276"/>
    <w:rsid w:val="000E14D8"/>
    <w:rsid w:val="000E151D"/>
    <w:rsid w:val="000E18B7"/>
    <w:rsid w:val="000E1C64"/>
    <w:rsid w:val="000E1CF9"/>
    <w:rsid w:val="000E1D0F"/>
    <w:rsid w:val="000E1D84"/>
    <w:rsid w:val="000E1E09"/>
    <w:rsid w:val="000E1E60"/>
    <w:rsid w:val="000E1F35"/>
    <w:rsid w:val="000E203F"/>
    <w:rsid w:val="000E20DE"/>
    <w:rsid w:val="000E2628"/>
    <w:rsid w:val="000E2699"/>
    <w:rsid w:val="000E2860"/>
    <w:rsid w:val="000E29BA"/>
    <w:rsid w:val="000E2B97"/>
    <w:rsid w:val="000E2C9D"/>
    <w:rsid w:val="000E2E6F"/>
    <w:rsid w:val="000E2ECA"/>
    <w:rsid w:val="000E31FB"/>
    <w:rsid w:val="000E33C0"/>
    <w:rsid w:val="000E349A"/>
    <w:rsid w:val="000E34F0"/>
    <w:rsid w:val="000E353A"/>
    <w:rsid w:val="000E3950"/>
    <w:rsid w:val="000E39CC"/>
    <w:rsid w:val="000E39D3"/>
    <w:rsid w:val="000E3C3B"/>
    <w:rsid w:val="000E3D6F"/>
    <w:rsid w:val="000E3E1F"/>
    <w:rsid w:val="000E3E2B"/>
    <w:rsid w:val="000E3E84"/>
    <w:rsid w:val="000E3EC9"/>
    <w:rsid w:val="000E3EDB"/>
    <w:rsid w:val="000E410B"/>
    <w:rsid w:val="000E4484"/>
    <w:rsid w:val="000E4881"/>
    <w:rsid w:val="000E4CAA"/>
    <w:rsid w:val="000E4E1D"/>
    <w:rsid w:val="000E4E57"/>
    <w:rsid w:val="000E4F3D"/>
    <w:rsid w:val="000E5207"/>
    <w:rsid w:val="000E5576"/>
    <w:rsid w:val="000E55C0"/>
    <w:rsid w:val="000E5644"/>
    <w:rsid w:val="000E586D"/>
    <w:rsid w:val="000E5E3C"/>
    <w:rsid w:val="000E5F34"/>
    <w:rsid w:val="000E5FE1"/>
    <w:rsid w:val="000E61C3"/>
    <w:rsid w:val="000E61F6"/>
    <w:rsid w:val="000E6325"/>
    <w:rsid w:val="000E6469"/>
    <w:rsid w:val="000E6653"/>
    <w:rsid w:val="000E69D9"/>
    <w:rsid w:val="000E6A9E"/>
    <w:rsid w:val="000E6BC7"/>
    <w:rsid w:val="000E6D52"/>
    <w:rsid w:val="000E6DD6"/>
    <w:rsid w:val="000E6E17"/>
    <w:rsid w:val="000E6FD2"/>
    <w:rsid w:val="000E70AF"/>
    <w:rsid w:val="000E70B9"/>
    <w:rsid w:val="000E7484"/>
    <w:rsid w:val="000E760B"/>
    <w:rsid w:val="000E7621"/>
    <w:rsid w:val="000E76B4"/>
    <w:rsid w:val="000E76CC"/>
    <w:rsid w:val="000E76DB"/>
    <w:rsid w:val="000E7717"/>
    <w:rsid w:val="000E777F"/>
    <w:rsid w:val="000E7795"/>
    <w:rsid w:val="000E780A"/>
    <w:rsid w:val="000E780B"/>
    <w:rsid w:val="000E78CD"/>
    <w:rsid w:val="000E79B1"/>
    <w:rsid w:val="000E7A72"/>
    <w:rsid w:val="000E7DC4"/>
    <w:rsid w:val="000E7DE7"/>
    <w:rsid w:val="000E7E31"/>
    <w:rsid w:val="000E7F93"/>
    <w:rsid w:val="000F0096"/>
    <w:rsid w:val="000F00F4"/>
    <w:rsid w:val="000F0128"/>
    <w:rsid w:val="000F025A"/>
    <w:rsid w:val="000F0310"/>
    <w:rsid w:val="000F0385"/>
    <w:rsid w:val="000F045B"/>
    <w:rsid w:val="000F04CF"/>
    <w:rsid w:val="000F0813"/>
    <w:rsid w:val="000F093D"/>
    <w:rsid w:val="000F0A4E"/>
    <w:rsid w:val="000F0B91"/>
    <w:rsid w:val="000F0C48"/>
    <w:rsid w:val="000F0D45"/>
    <w:rsid w:val="000F0EFC"/>
    <w:rsid w:val="000F1069"/>
    <w:rsid w:val="000F1283"/>
    <w:rsid w:val="000F1577"/>
    <w:rsid w:val="000F15DF"/>
    <w:rsid w:val="000F160C"/>
    <w:rsid w:val="000F1687"/>
    <w:rsid w:val="000F1705"/>
    <w:rsid w:val="000F1722"/>
    <w:rsid w:val="000F17A9"/>
    <w:rsid w:val="000F17B3"/>
    <w:rsid w:val="000F1810"/>
    <w:rsid w:val="000F190D"/>
    <w:rsid w:val="000F1A4C"/>
    <w:rsid w:val="000F1AA0"/>
    <w:rsid w:val="000F1CDA"/>
    <w:rsid w:val="000F2247"/>
    <w:rsid w:val="000F2378"/>
    <w:rsid w:val="000F2482"/>
    <w:rsid w:val="000F25FD"/>
    <w:rsid w:val="000F29A5"/>
    <w:rsid w:val="000F29D1"/>
    <w:rsid w:val="000F2B04"/>
    <w:rsid w:val="000F2BA3"/>
    <w:rsid w:val="000F2C4F"/>
    <w:rsid w:val="000F2D07"/>
    <w:rsid w:val="000F2D3A"/>
    <w:rsid w:val="000F2FBC"/>
    <w:rsid w:val="000F3147"/>
    <w:rsid w:val="000F3148"/>
    <w:rsid w:val="000F3166"/>
    <w:rsid w:val="000F356C"/>
    <w:rsid w:val="000F37D2"/>
    <w:rsid w:val="000F3E1E"/>
    <w:rsid w:val="000F3F23"/>
    <w:rsid w:val="000F408D"/>
    <w:rsid w:val="000F4211"/>
    <w:rsid w:val="000F42CC"/>
    <w:rsid w:val="000F42FF"/>
    <w:rsid w:val="000F4303"/>
    <w:rsid w:val="000F4A32"/>
    <w:rsid w:val="000F4ACE"/>
    <w:rsid w:val="000F4C1F"/>
    <w:rsid w:val="000F4D7E"/>
    <w:rsid w:val="000F4D93"/>
    <w:rsid w:val="000F4F43"/>
    <w:rsid w:val="000F5086"/>
    <w:rsid w:val="000F5097"/>
    <w:rsid w:val="000F517F"/>
    <w:rsid w:val="000F5567"/>
    <w:rsid w:val="000F56C0"/>
    <w:rsid w:val="000F58FB"/>
    <w:rsid w:val="000F597B"/>
    <w:rsid w:val="000F5A08"/>
    <w:rsid w:val="000F5C1D"/>
    <w:rsid w:val="000F5D9D"/>
    <w:rsid w:val="000F5DAD"/>
    <w:rsid w:val="000F5E66"/>
    <w:rsid w:val="000F5E88"/>
    <w:rsid w:val="000F5F7B"/>
    <w:rsid w:val="000F5F99"/>
    <w:rsid w:val="000F62FD"/>
    <w:rsid w:val="000F6369"/>
    <w:rsid w:val="000F6487"/>
    <w:rsid w:val="000F64DD"/>
    <w:rsid w:val="000F667F"/>
    <w:rsid w:val="000F6752"/>
    <w:rsid w:val="000F6845"/>
    <w:rsid w:val="000F6A64"/>
    <w:rsid w:val="000F6AF1"/>
    <w:rsid w:val="000F6B11"/>
    <w:rsid w:val="000F6E2C"/>
    <w:rsid w:val="000F6E31"/>
    <w:rsid w:val="000F70E5"/>
    <w:rsid w:val="000F71DF"/>
    <w:rsid w:val="000F71FF"/>
    <w:rsid w:val="000F737D"/>
    <w:rsid w:val="000F75E3"/>
    <w:rsid w:val="000F75F8"/>
    <w:rsid w:val="000F768F"/>
    <w:rsid w:val="000F785D"/>
    <w:rsid w:val="000F7931"/>
    <w:rsid w:val="000F79FB"/>
    <w:rsid w:val="000F7BA3"/>
    <w:rsid w:val="000F7D70"/>
    <w:rsid w:val="000F7DAD"/>
    <w:rsid w:val="0010017C"/>
    <w:rsid w:val="00100229"/>
    <w:rsid w:val="0010022F"/>
    <w:rsid w:val="00100239"/>
    <w:rsid w:val="0010026A"/>
    <w:rsid w:val="001007E6"/>
    <w:rsid w:val="001009DA"/>
    <w:rsid w:val="00100B2C"/>
    <w:rsid w:val="00100D38"/>
    <w:rsid w:val="00100D45"/>
    <w:rsid w:val="00100D95"/>
    <w:rsid w:val="00100F88"/>
    <w:rsid w:val="00100FA2"/>
    <w:rsid w:val="00100FAB"/>
    <w:rsid w:val="00101132"/>
    <w:rsid w:val="0010129F"/>
    <w:rsid w:val="001013EE"/>
    <w:rsid w:val="00101403"/>
    <w:rsid w:val="00101927"/>
    <w:rsid w:val="001019A5"/>
    <w:rsid w:val="00101B14"/>
    <w:rsid w:val="00101BBA"/>
    <w:rsid w:val="00101EB8"/>
    <w:rsid w:val="00102023"/>
    <w:rsid w:val="00102107"/>
    <w:rsid w:val="001022A4"/>
    <w:rsid w:val="00102305"/>
    <w:rsid w:val="0010236E"/>
    <w:rsid w:val="00102457"/>
    <w:rsid w:val="0010251C"/>
    <w:rsid w:val="0010269A"/>
    <w:rsid w:val="001027EA"/>
    <w:rsid w:val="0010292A"/>
    <w:rsid w:val="0010294E"/>
    <w:rsid w:val="0010299B"/>
    <w:rsid w:val="00102A8C"/>
    <w:rsid w:val="00102BD9"/>
    <w:rsid w:val="00102CB8"/>
    <w:rsid w:val="00102CF7"/>
    <w:rsid w:val="00102DBC"/>
    <w:rsid w:val="00102DFD"/>
    <w:rsid w:val="00102E02"/>
    <w:rsid w:val="00102E74"/>
    <w:rsid w:val="00102EB1"/>
    <w:rsid w:val="00102F8B"/>
    <w:rsid w:val="00102FBE"/>
    <w:rsid w:val="001030E0"/>
    <w:rsid w:val="0010314D"/>
    <w:rsid w:val="0010316C"/>
    <w:rsid w:val="00103201"/>
    <w:rsid w:val="00103280"/>
    <w:rsid w:val="001032D1"/>
    <w:rsid w:val="0010340B"/>
    <w:rsid w:val="001036B9"/>
    <w:rsid w:val="001036E3"/>
    <w:rsid w:val="00103836"/>
    <w:rsid w:val="00103842"/>
    <w:rsid w:val="0010384B"/>
    <w:rsid w:val="00103851"/>
    <w:rsid w:val="001039CB"/>
    <w:rsid w:val="00103A7E"/>
    <w:rsid w:val="00103B0C"/>
    <w:rsid w:val="00103CFA"/>
    <w:rsid w:val="00103F1D"/>
    <w:rsid w:val="00103F8E"/>
    <w:rsid w:val="0010402E"/>
    <w:rsid w:val="0010409D"/>
    <w:rsid w:val="001040E7"/>
    <w:rsid w:val="00104202"/>
    <w:rsid w:val="001042F2"/>
    <w:rsid w:val="00104305"/>
    <w:rsid w:val="0010434E"/>
    <w:rsid w:val="0010452E"/>
    <w:rsid w:val="0010461A"/>
    <w:rsid w:val="001046CF"/>
    <w:rsid w:val="00104B2F"/>
    <w:rsid w:val="00104BA9"/>
    <w:rsid w:val="00104D9A"/>
    <w:rsid w:val="00104EE7"/>
    <w:rsid w:val="001050EA"/>
    <w:rsid w:val="0010517F"/>
    <w:rsid w:val="001051B1"/>
    <w:rsid w:val="0010540D"/>
    <w:rsid w:val="00105630"/>
    <w:rsid w:val="001056D6"/>
    <w:rsid w:val="0010573F"/>
    <w:rsid w:val="00105987"/>
    <w:rsid w:val="00105C5B"/>
    <w:rsid w:val="00105CC0"/>
    <w:rsid w:val="00105D9C"/>
    <w:rsid w:val="00105F21"/>
    <w:rsid w:val="0010605D"/>
    <w:rsid w:val="00106119"/>
    <w:rsid w:val="00106193"/>
    <w:rsid w:val="0010621B"/>
    <w:rsid w:val="0010662D"/>
    <w:rsid w:val="0010666F"/>
    <w:rsid w:val="0010681D"/>
    <w:rsid w:val="00106E0F"/>
    <w:rsid w:val="00106E89"/>
    <w:rsid w:val="00106EC8"/>
    <w:rsid w:val="0010717C"/>
    <w:rsid w:val="00107268"/>
    <w:rsid w:val="00107498"/>
    <w:rsid w:val="00107632"/>
    <w:rsid w:val="0010764D"/>
    <w:rsid w:val="001076D5"/>
    <w:rsid w:val="00107766"/>
    <w:rsid w:val="00107809"/>
    <w:rsid w:val="001078A7"/>
    <w:rsid w:val="00107AA8"/>
    <w:rsid w:val="00107BC2"/>
    <w:rsid w:val="00107D31"/>
    <w:rsid w:val="00107E3F"/>
    <w:rsid w:val="00107F0F"/>
    <w:rsid w:val="00107FD1"/>
    <w:rsid w:val="0011000F"/>
    <w:rsid w:val="001102CB"/>
    <w:rsid w:val="0011040F"/>
    <w:rsid w:val="00110585"/>
    <w:rsid w:val="001106AA"/>
    <w:rsid w:val="001107EB"/>
    <w:rsid w:val="00110983"/>
    <w:rsid w:val="001109F2"/>
    <w:rsid w:val="00110A2A"/>
    <w:rsid w:val="00110A6D"/>
    <w:rsid w:val="0011105F"/>
    <w:rsid w:val="00111113"/>
    <w:rsid w:val="001112F6"/>
    <w:rsid w:val="00111A0D"/>
    <w:rsid w:val="00111D0A"/>
    <w:rsid w:val="00111FF5"/>
    <w:rsid w:val="00112280"/>
    <w:rsid w:val="00112308"/>
    <w:rsid w:val="00112457"/>
    <w:rsid w:val="001125DC"/>
    <w:rsid w:val="001127B2"/>
    <w:rsid w:val="00112827"/>
    <w:rsid w:val="001128CF"/>
    <w:rsid w:val="001129D8"/>
    <w:rsid w:val="00112A19"/>
    <w:rsid w:val="00113063"/>
    <w:rsid w:val="001133C2"/>
    <w:rsid w:val="0011354C"/>
    <w:rsid w:val="0011359E"/>
    <w:rsid w:val="001135DA"/>
    <w:rsid w:val="0011363D"/>
    <w:rsid w:val="00113660"/>
    <w:rsid w:val="00113679"/>
    <w:rsid w:val="0011395A"/>
    <w:rsid w:val="0011396E"/>
    <w:rsid w:val="00113A0D"/>
    <w:rsid w:val="00113B28"/>
    <w:rsid w:val="00113B4F"/>
    <w:rsid w:val="00113BA2"/>
    <w:rsid w:val="00113CA1"/>
    <w:rsid w:val="00113D05"/>
    <w:rsid w:val="00113E41"/>
    <w:rsid w:val="00114030"/>
    <w:rsid w:val="00114217"/>
    <w:rsid w:val="001143C8"/>
    <w:rsid w:val="00114445"/>
    <w:rsid w:val="001144AA"/>
    <w:rsid w:val="0011465B"/>
    <w:rsid w:val="001149EC"/>
    <w:rsid w:val="00114B36"/>
    <w:rsid w:val="00114E56"/>
    <w:rsid w:val="00114E9B"/>
    <w:rsid w:val="001150E1"/>
    <w:rsid w:val="0011549D"/>
    <w:rsid w:val="0011575E"/>
    <w:rsid w:val="00115A0E"/>
    <w:rsid w:val="00115BBC"/>
    <w:rsid w:val="00115C0C"/>
    <w:rsid w:val="00115D26"/>
    <w:rsid w:val="00115D52"/>
    <w:rsid w:val="00115DD8"/>
    <w:rsid w:val="00115DF6"/>
    <w:rsid w:val="0011602A"/>
    <w:rsid w:val="00116051"/>
    <w:rsid w:val="00116058"/>
    <w:rsid w:val="00116179"/>
    <w:rsid w:val="001161F6"/>
    <w:rsid w:val="00116290"/>
    <w:rsid w:val="001162BE"/>
    <w:rsid w:val="00116466"/>
    <w:rsid w:val="001164E3"/>
    <w:rsid w:val="00116548"/>
    <w:rsid w:val="00116668"/>
    <w:rsid w:val="001166A2"/>
    <w:rsid w:val="001168B0"/>
    <w:rsid w:val="001168CC"/>
    <w:rsid w:val="00116A60"/>
    <w:rsid w:val="00116B26"/>
    <w:rsid w:val="00116BC0"/>
    <w:rsid w:val="00117001"/>
    <w:rsid w:val="0011708A"/>
    <w:rsid w:val="001170B9"/>
    <w:rsid w:val="00117294"/>
    <w:rsid w:val="00117633"/>
    <w:rsid w:val="00117802"/>
    <w:rsid w:val="0011787C"/>
    <w:rsid w:val="00117930"/>
    <w:rsid w:val="00117C08"/>
    <w:rsid w:val="00117C10"/>
    <w:rsid w:val="00117C2B"/>
    <w:rsid w:val="00117DEF"/>
    <w:rsid w:val="00117EA9"/>
    <w:rsid w:val="00117FC9"/>
    <w:rsid w:val="00120024"/>
    <w:rsid w:val="001200E1"/>
    <w:rsid w:val="0012016F"/>
    <w:rsid w:val="00120351"/>
    <w:rsid w:val="001203F2"/>
    <w:rsid w:val="001206B9"/>
    <w:rsid w:val="00120776"/>
    <w:rsid w:val="00120968"/>
    <w:rsid w:val="00120973"/>
    <w:rsid w:val="00120CA1"/>
    <w:rsid w:val="00120F70"/>
    <w:rsid w:val="00121096"/>
    <w:rsid w:val="00121149"/>
    <w:rsid w:val="001211EF"/>
    <w:rsid w:val="00121214"/>
    <w:rsid w:val="00121229"/>
    <w:rsid w:val="0012148C"/>
    <w:rsid w:val="00121680"/>
    <w:rsid w:val="0012194F"/>
    <w:rsid w:val="00121C67"/>
    <w:rsid w:val="00121E40"/>
    <w:rsid w:val="00121F8F"/>
    <w:rsid w:val="00121FF6"/>
    <w:rsid w:val="001220ED"/>
    <w:rsid w:val="001223C2"/>
    <w:rsid w:val="0012244C"/>
    <w:rsid w:val="0012272E"/>
    <w:rsid w:val="001227F5"/>
    <w:rsid w:val="00122AD2"/>
    <w:rsid w:val="00122B3A"/>
    <w:rsid w:val="00122CC8"/>
    <w:rsid w:val="00122E7E"/>
    <w:rsid w:val="001233F0"/>
    <w:rsid w:val="001234BC"/>
    <w:rsid w:val="00123BF2"/>
    <w:rsid w:val="00123C86"/>
    <w:rsid w:val="00123CC0"/>
    <w:rsid w:val="001240F0"/>
    <w:rsid w:val="0012436E"/>
    <w:rsid w:val="00124655"/>
    <w:rsid w:val="001246B4"/>
    <w:rsid w:val="00124761"/>
    <w:rsid w:val="001247FE"/>
    <w:rsid w:val="00124B6C"/>
    <w:rsid w:val="00124F24"/>
    <w:rsid w:val="00124FC7"/>
    <w:rsid w:val="00124FCE"/>
    <w:rsid w:val="00125052"/>
    <w:rsid w:val="0012533D"/>
    <w:rsid w:val="00125502"/>
    <w:rsid w:val="00125838"/>
    <w:rsid w:val="00125CDA"/>
    <w:rsid w:val="00125DC8"/>
    <w:rsid w:val="00125E1B"/>
    <w:rsid w:val="00125FEA"/>
    <w:rsid w:val="00126441"/>
    <w:rsid w:val="0012648F"/>
    <w:rsid w:val="0012664F"/>
    <w:rsid w:val="00126742"/>
    <w:rsid w:val="001268B3"/>
    <w:rsid w:val="001269D8"/>
    <w:rsid w:val="00126A9C"/>
    <w:rsid w:val="00126B19"/>
    <w:rsid w:val="00126B77"/>
    <w:rsid w:val="00126BB8"/>
    <w:rsid w:val="00126CBB"/>
    <w:rsid w:val="00126D48"/>
    <w:rsid w:val="00126D75"/>
    <w:rsid w:val="00126FC3"/>
    <w:rsid w:val="0012708E"/>
    <w:rsid w:val="0012716C"/>
    <w:rsid w:val="00127207"/>
    <w:rsid w:val="001273A4"/>
    <w:rsid w:val="0012771A"/>
    <w:rsid w:val="001279BB"/>
    <w:rsid w:val="00127C27"/>
    <w:rsid w:val="00127E62"/>
    <w:rsid w:val="00127EAC"/>
    <w:rsid w:val="00127F04"/>
    <w:rsid w:val="001301C0"/>
    <w:rsid w:val="00130211"/>
    <w:rsid w:val="0013029E"/>
    <w:rsid w:val="001302EF"/>
    <w:rsid w:val="00130388"/>
    <w:rsid w:val="0013042D"/>
    <w:rsid w:val="001304F7"/>
    <w:rsid w:val="00130626"/>
    <w:rsid w:val="0013069B"/>
    <w:rsid w:val="00130AA8"/>
    <w:rsid w:val="00130B4B"/>
    <w:rsid w:val="00130C39"/>
    <w:rsid w:val="00130C3A"/>
    <w:rsid w:val="00130FF2"/>
    <w:rsid w:val="001311F8"/>
    <w:rsid w:val="00131370"/>
    <w:rsid w:val="00131389"/>
    <w:rsid w:val="001314F4"/>
    <w:rsid w:val="0013153B"/>
    <w:rsid w:val="001316A0"/>
    <w:rsid w:val="001317FA"/>
    <w:rsid w:val="001318E4"/>
    <w:rsid w:val="001318EC"/>
    <w:rsid w:val="00131A76"/>
    <w:rsid w:val="00131AB1"/>
    <w:rsid w:val="00131B75"/>
    <w:rsid w:val="00131D72"/>
    <w:rsid w:val="00131EBC"/>
    <w:rsid w:val="00131F37"/>
    <w:rsid w:val="0013209D"/>
    <w:rsid w:val="001320E9"/>
    <w:rsid w:val="00132145"/>
    <w:rsid w:val="0013221F"/>
    <w:rsid w:val="00132390"/>
    <w:rsid w:val="00132400"/>
    <w:rsid w:val="00132496"/>
    <w:rsid w:val="001325D2"/>
    <w:rsid w:val="00132A72"/>
    <w:rsid w:val="00132CDB"/>
    <w:rsid w:val="00133082"/>
    <w:rsid w:val="001330F2"/>
    <w:rsid w:val="00133290"/>
    <w:rsid w:val="001332B0"/>
    <w:rsid w:val="00133342"/>
    <w:rsid w:val="001333A4"/>
    <w:rsid w:val="001334BC"/>
    <w:rsid w:val="00133571"/>
    <w:rsid w:val="0013361F"/>
    <w:rsid w:val="00133788"/>
    <w:rsid w:val="00133953"/>
    <w:rsid w:val="00133A7D"/>
    <w:rsid w:val="00133A81"/>
    <w:rsid w:val="00133A92"/>
    <w:rsid w:val="00133B07"/>
    <w:rsid w:val="00133C6C"/>
    <w:rsid w:val="00133CDD"/>
    <w:rsid w:val="00133D73"/>
    <w:rsid w:val="00133DEA"/>
    <w:rsid w:val="00133EE9"/>
    <w:rsid w:val="001341C4"/>
    <w:rsid w:val="00134274"/>
    <w:rsid w:val="00134292"/>
    <w:rsid w:val="001345E0"/>
    <w:rsid w:val="0013479F"/>
    <w:rsid w:val="001348A3"/>
    <w:rsid w:val="001348B9"/>
    <w:rsid w:val="001348BA"/>
    <w:rsid w:val="00134B01"/>
    <w:rsid w:val="00134C94"/>
    <w:rsid w:val="00134FA2"/>
    <w:rsid w:val="00135076"/>
    <w:rsid w:val="00135142"/>
    <w:rsid w:val="00135937"/>
    <w:rsid w:val="001359A6"/>
    <w:rsid w:val="00135A06"/>
    <w:rsid w:val="00135A19"/>
    <w:rsid w:val="00135A35"/>
    <w:rsid w:val="00135B7A"/>
    <w:rsid w:val="00135BB3"/>
    <w:rsid w:val="00135C71"/>
    <w:rsid w:val="00135C73"/>
    <w:rsid w:val="00135EBD"/>
    <w:rsid w:val="001360C9"/>
    <w:rsid w:val="0013619D"/>
    <w:rsid w:val="001361C0"/>
    <w:rsid w:val="001367B5"/>
    <w:rsid w:val="00136824"/>
    <w:rsid w:val="00136989"/>
    <w:rsid w:val="001369CC"/>
    <w:rsid w:val="00136EFF"/>
    <w:rsid w:val="0013704E"/>
    <w:rsid w:val="0013725F"/>
    <w:rsid w:val="0013748E"/>
    <w:rsid w:val="001375B7"/>
    <w:rsid w:val="00137884"/>
    <w:rsid w:val="00137B95"/>
    <w:rsid w:val="00137BBB"/>
    <w:rsid w:val="00137C5E"/>
    <w:rsid w:val="00137F08"/>
    <w:rsid w:val="00137F1A"/>
    <w:rsid w:val="00137F86"/>
    <w:rsid w:val="001400B7"/>
    <w:rsid w:val="0014015D"/>
    <w:rsid w:val="001401F8"/>
    <w:rsid w:val="00140471"/>
    <w:rsid w:val="001404B9"/>
    <w:rsid w:val="0014055F"/>
    <w:rsid w:val="001405F6"/>
    <w:rsid w:val="00140857"/>
    <w:rsid w:val="00140A49"/>
    <w:rsid w:val="00140ABC"/>
    <w:rsid w:val="00140D97"/>
    <w:rsid w:val="00140D98"/>
    <w:rsid w:val="00140FE4"/>
    <w:rsid w:val="00141029"/>
    <w:rsid w:val="00141052"/>
    <w:rsid w:val="00141232"/>
    <w:rsid w:val="00141A13"/>
    <w:rsid w:val="00141A74"/>
    <w:rsid w:val="00141C2F"/>
    <w:rsid w:val="00141DCE"/>
    <w:rsid w:val="00141DFC"/>
    <w:rsid w:val="00141F4F"/>
    <w:rsid w:val="00141F81"/>
    <w:rsid w:val="00141FED"/>
    <w:rsid w:val="00142001"/>
    <w:rsid w:val="001420E4"/>
    <w:rsid w:val="0014227E"/>
    <w:rsid w:val="00142303"/>
    <w:rsid w:val="001423A0"/>
    <w:rsid w:val="00142C15"/>
    <w:rsid w:val="00142C39"/>
    <w:rsid w:val="00142D0F"/>
    <w:rsid w:val="00142D36"/>
    <w:rsid w:val="00142D95"/>
    <w:rsid w:val="00142FE4"/>
    <w:rsid w:val="00143216"/>
    <w:rsid w:val="0014339E"/>
    <w:rsid w:val="001433CD"/>
    <w:rsid w:val="001433F9"/>
    <w:rsid w:val="00143438"/>
    <w:rsid w:val="0014363A"/>
    <w:rsid w:val="00143702"/>
    <w:rsid w:val="0014374E"/>
    <w:rsid w:val="00143798"/>
    <w:rsid w:val="001437A1"/>
    <w:rsid w:val="0014382A"/>
    <w:rsid w:val="00143C84"/>
    <w:rsid w:val="00143E9D"/>
    <w:rsid w:val="00144008"/>
    <w:rsid w:val="001440D2"/>
    <w:rsid w:val="001441B7"/>
    <w:rsid w:val="001441DC"/>
    <w:rsid w:val="001444E2"/>
    <w:rsid w:val="001445BC"/>
    <w:rsid w:val="00144628"/>
    <w:rsid w:val="001448C1"/>
    <w:rsid w:val="00144986"/>
    <w:rsid w:val="00144BA4"/>
    <w:rsid w:val="00144C2A"/>
    <w:rsid w:val="00144C8F"/>
    <w:rsid w:val="00144D42"/>
    <w:rsid w:val="0014509E"/>
    <w:rsid w:val="001450C6"/>
    <w:rsid w:val="001452CC"/>
    <w:rsid w:val="001453CB"/>
    <w:rsid w:val="001455D4"/>
    <w:rsid w:val="00145712"/>
    <w:rsid w:val="00145873"/>
    <w:rsid w:val="00145A45"/>
    <w:rsid w:val="00145AD3"/>
    <w:rsid w:val="00145B14"/>
    <w:rsid w:val="00145FDB"/>
    <w:rsid w:val="00145FED"/>
    <w:rsid w:val="00146005"/>
    <w:rsid w:val="00146369"/>
    <w:rsid w:val="00146447"/>
    <w:rsid w:val="00146807"/>
    <w:rsid w:val="001468BB"/>
    <w:rsid w:val="00146BA0"/>
    <w:rsid w:val="00146D31"/>
    <w:rsid w:val="00146DEF"/>
    <w:rsid w:val="00146E78"/>
    <w:rsid w:val="00147307"/>
    <w:rsid w:val="0014739D"/>
    <w:rsid w:val="00147459"/>
    <w:rsid w:val="00147474"/>
    <w:rsid w:val="001474D5"/>
    <w:rsid w:val="001475BF"/>
    <w:rsid w:val="00147604"/>
    <w:rsid w:val="001476CF"/>
    <w:rsid w:val="00147749"/>
    <w:rsid w:val="0014775B"/>
    <w:rsid w:val="001479D7"/>
    <w:rsid w:val="001479EA"/>
    <w:rsid w:val="00147B11"/>
    <w:rsid w:val="00147B6F"/>
    <w:rsid w:val="00147CD8"/>
    <w:rsid w:val="00147CDE"/>
    <w:rsid w:val="001500A5"/>
    <w:rsid w:val="00150145"/>
    <w:rsid w:val="001501FC"/>
    <w:rsid w:val="00150471"/>
    <w:rsid w:val="0015050E"/>
    <w:rsid w:val="001505D4"/>
    <w:rsid w:val="00150782"/>
    <w:rsid w:val="001508A8"/>
    <w:rsid w:val="001508D6"/>
    <w:rsid w:val="00150A6A"/>
    <w:rsid w:val="00150A79"/>
    <w:rsid w:val="00150B34"/>
    <w:rsid w:val="00150D68"/>
    <w:rsid w:val="00150F96"/>
    <w:rsid w:val="00150FAA"/>
    <w:rsid w:val="0015113F"/>
    <w:rsid w:val="00151197"/>
    <w:rsid w:val="00151270"/>
    <w:rsid w:val="001512C9"/>
    <w:rsid w:val="001518E4"/>
    <w:rsid w:val="001519D8"/>
    <w:rsid w:val="00151AFD"/>
    <w:rsid w:val="00151DB8"/>
    <w:rsid w:val="00151E6E"/>
    <w:rsid w:val="001521CA"/>
    <w:rsid w:val="001522FD"/>
    <w:rsid w:val="001524D5"/>
    <w:rsid w:val="00152616"/>
    <w:rsid w:val="0015279F"/>
    <w:rsid w:val="00152AC6"/>
    <w:rsid w:val="00152B2A"/>
    <w:rsid w:val="00152C94"/>
    <w:rsid w:val="001531FA"/>
    <w:rsid w:val="001533E5"/>
    <w:rsid w:val="001535E1"/>
    <w:rsid w:val="00153A06"/>
    <w:rsid w:val="00153B7B"/>
    <w:rsid w:val="00153B9D"/>
    <w:rsid w:val="00153BAA"/>
    <w:rsid w:val="00153C15"/>
    <w:rsid w:val="00153C85"/>
    <w:rsid w:val="00153CE8"/>
    <w:rsid w:val="00153DA1"/>
    <w:rsid w:val="00153E16"/>
    <w:rsid w:val="00153FA3"/>
    <w:rsid w:val="00153FF8"/>
    <w:rsid w:val="00154131"/>
    <w:rsid w:val="001541E3"/>
    <w:rsid w:val="001543B2"/>
    <w:rsid w:val="0015451D"/>
    <w:rsid w:val="0015459F"/>
    <w:rsid w:val="001546DE"/>
    <w:rsid w:val="001547E6"/>
    <w:rsid w:val="00154867"/>
    <w:rsid w:val="00154952"/>
    <w:rsid w:val="001549A5"/>
    <w:rsid w:val="001549AF"/>
    <w:rsid w:val="00154F9E"/>
    <w:rsid w:val="00155137"/>
    <w:rsid w:val="001551A1"/>
    <w:rsid w:val="00155276"/>
    <w:rsid w:val="00155326"/>
    <w:rsid w:val="0015564E"/>
    <w:rsid w:val="0015567C"/>
    <w:rsid w:val="001556FF"/>
    <w:rsid w:val="00155732"/>
    <w:rsid w:val="00155979"/>
    <w:rsid w:val="00155DCC"/>
    <w:rsid w:val="00155F13"/>
    <w:rsid w:val="001563D4"/>
    <w:rsid w:val="00156496"/>
    <w:rsid w:val="00156567"/>
    <w:rsid w:val="001565FF"/>
    <w:rsid w:val="00156AC4"/>
    <w:rsid w:val="00156B3C"/>
    <w:rsid w:val="00156BCF"/>
    <w:rsid w:val="00156BF3"/>
    <w:rsid w:val="00156DF2"/>
    <w:rsid w:val="00156E99"/>
    <w:rsid w:val="00157422"/>
    <w:rsid w:val="001577F5"/>
    <w:rsid w:val="00157B2F"/>
    <w:rsid w:val="00157B70"/>
    <w:rsid w:val="00157C13"/>
    <w:rsid w:val="00157CEA"/>
    <w:rsid w:val="00157CFB"/>
    <w:rsid w:val="001601EE"/>
    <w:rsid w:val="0016027E"/>
    <w:rsid w:val="001605B5"/>
    <w:rsid w:val="001608A2"/>
    <w:rsid w:val="00160940"/>
    <w:rsid w:val="00160BB5"/>
    <w:rsid w:val="00160C0D"/>
    <w:rsid w:val="00160CC3"/>
    <w:rsid w:val="00160D27"/>
    <w:rsid w:val="00160D56"/>
    <w:rsid w:val="00160D85"/>
    <w:rsid w:val="00160F3B"/>
    <w:rsid w:val="00161298"/>
    <w:rsid w:val="00161368"/>
    <w:rsid w:val="001614E5"/>
    <w:rsid w:val="00161735"/>
    <w:rsid w:val="00161754"/>
    <w:rsid w:val="00161D4A"/>
    <w:rsid w:val="00161E46"/>
    <w:rsid w:val="00161E5E"/>
    <w:rsid w:val="00161E9F"/>
    <w:rsid w:val="00161F6E"/>
    <w:rsid w:val="00161FBB"/>
    <w:rsid w:val="0016206F"/>
    <w:rsid w:val="00162073"/>
    <w:rsid w:val="00162197"/>
    <w:rsid w:val="00162365"/>
    <w:rsid w:val="001623F6"/>
    <w:rsid w:val="001625E8"/>
    <w:rsid w:val="001629D5"/>
    <w:rsid w:val="00162FBA"/>
    <w:rsid w:val="001631AA"/>
    <w:rsid w:val="00163421"/>
    <w:rsid w:val="00163451"/>
    <w:rsid w:val="001634DD"/>
    <w:rsid w:val="001637EF"/>
    <w:rsid w:val="0016399D"/>
    <w:rsid w:val="00163A2E"/>
    <w:rsid w:val="00163A8A"/>
    <w:rsid w:val="00163B8D"/>
    <w:rsid w:val="00163E69"/>
    <w:rsid w:val="00163F3D"/>
    <w:rsid w:val="001640F6"/>
    <w:rsid w:val="00164269"/>
    <w:rsid w:val="0016427E"/>
    <w:rsid w:val="00164286"/>
    <w:rsid w:val="001645BC"/>
    <w:rsid w:val="0016489B"/>
    <w:rsid w:val="001649BA"/>
    <w:rsid w:val="00164A4F"/>
    <w:rsid w:val="00164AC9"/>
    <w:rsid w:val="00164B39"/>
    <w:rsid w:val="00164C76"/>
    <w:rsid w:val="00164CDA"/>
    <w:rsid w:val="00164DC4"/>
    <w:rsid w:val="00165056"/>
    <w:rsid w:val="001650A9"/>
    <w:rsid w:val="00165119"/>
    <w:rsid w:val="0016516F"/>
    <w:rsid w:val="001655D5"/>
    <w:rsid w:val="00165717"/>
    <w:rsid w:val="00165900"/>
    <w:rsid w:val="00165989"/>
    <w:rsid w:val="001659F9"/>
    <w:rsid w:val="00165A3A"/>
    <w:rsid w:val="00165B73"/>
    <w:rsid w:val="00165D74"/>
    <w:rsid w:val="00165DBB"/>
    <w:rsid w:val="00165E9F"/>
    <w:rsid w:val="0016605F"/>
    <w:rsid w:val="00166066"/>
    <w:rsid w:val="00166166"/>
    <w:rsid w:val="00166273"/>
    <w:rsid w:val="001663C2"/>
    <w:rsid w:val="0016649B"/>
    <w:rsid w:val="00166513"/>
    <w:rsid w:val="001666C9"/>
    <w:rsid w:val="001666D7"/>
    <w:rsid w:val="001667B7"/>
    <w:rsid w:val="001668D7"/>
    <w:rsid w:val="00166D8C"/>
    <w:rsid w:val="00166DB8"/>
    <w:rsid w:val="00166E2C"/>
    <w:rsid w:val="00166FB9"/>
    <w:rsid w:val="0016709E"/>
    <w:rsid w:val="00167139"/>
    <w:rsid w:val="00167329"/>
    <w:rsid w:val="001673A5"/>
    <w:rsid w:val="0016742A"/>
    <w:rsid w:val="0016769A"/>
    <w:rsid w:val="0016795B"/>
    <w:rsid w:val="00167A08"/>
    <w:rsid w:val="00167AA8"/>
    <w:rsid w:val="00167B04"/>
    <w:rsid w:val="00167E33"/>
    <w:rsid w:val="00167E96"/>
    <w:rsid w:val="001700EA"/>
    <w:rsid w:val="00170187"/>
    <w:rsid w:val="00170233"/>
    <w:rsid w:val="0017049D"/>
    <w:rsid w:val="00170524"/>
    <w:rsid w:val="0017059F"/>
    <w:rsid w:val="0017066B"/>
    <w:rsid w:val="0017069E"/>
    <w:rsid w:val="001707B5"/>
    <w:rsid w:val="00170825"/>
    <w:rsid w:val="00170878"/>
    <w:rsid w:val="00170940"/>
    <w:rsid w:val="00170973"/>
    <w:rsid w:val="00170988"/>
    <w:rsid w:val="001709F2"/>
    <w:rsid w:val="00170E34"/>
    <w:rsid w:val="00170EE8"/>
    <w:rsid w:val="00171003"/>
    <w:rsid w:val="001710C0"/>
    <w:rsid w:val="0017137C"/>
    <w:rsid w:val="001713D8"/>
    <w:rsid w:val="0017145C"/>
    <w:rsid w:val="0017160F"/>
    <w:rsid w:val="00171789"/>
    <w:rsid w:val="00171802"/>
    <w:rsid w:val="00171970"/>
    <w:rsid w:val="00171974"/>
    <w:rsid w:val="00171ACB"/>
    <w:rsid w:val="00171BB7"/>
    <w:rsid w:val="00171CA6"/>
    <w:rsid w:val="00171DD6"/>
    <w:rsid w:val="00171F43"/>
    <w:rsid w:val="00171FAB"/>
    <w:rsid w:val="00172015"/>
    <w:rsid w:val="0017216F"/>
    <w:rsid w:val="0017253C"/>
    <w:rsid w:val="00172555"/>
    <w:rsid w:val="001725D5"/>
    <w:rsid w:val="00172BBD"/>
    <w:rsid w:val="00172C34"/>
    <w:rsid w:val="001731F8"/>
    <w:rsid w:val="00173216"/>
    <w:rsid w:val="00173286"/>
    <w:rsid w:val="00173314"/>
    <w:rsid w:val="00173319"/>
    <w:rsid w:val="0017342C"/>
    <w:rsid w:val="0017372E"/>
    <w:rsid w:val="001737CC"/>
    <w:rsid w:val="00173A8D"/>
    <w:rsid w:val="00173B4B"/>
    <w:rsid w:val="00173FEB"/>
    <w:rsid w:val="00174019"/>
    <w:rsid w:val="001740C4"/>
    <w:rsid w:val="0017428E"/>
    <w:rsid w:val="0017430C"/>
    <w:rsid w:val="001745A0"/>
    <w:rsid w:val="00174683"/>
    <w:rsid w:val="001747D0"/>
    <w:rsid w:val="001748E2"/>
    <w:rsid w:val="00174990"/>
    <w:rsid w:val="00174A29"/>
    <w:rsid w:val="00174B4C"/>
    <w:rsid w:val="00174C4B"/>
    <w:rsid w:val="00174E6F"/>
    <w:rsid w:val="00175165"/>
    <w:rsid w:val="0017517A"/>
    <w:rsid w:val="0017521E"/>
    <w:rsid w:val="0017525D"/>
    <w:rsid w:val="001754D4"/>
    <w:rsid w:val="001754F3"/>
    <w:rsid w:val="00175880"/>
    <w:rsid w:val="00175AC1"/>
    <w:rsid w:val="00175AF2"/>
    <w:rsid w:val="00175BFA"/>
    <w:rsid w:val="00175C34"/>
    <w:rsid w:val="00175CE6"/>
    <w:rsid w:val="00175F62"/>
    <w:rsid w:val="00175FA9"/>
    <w:rsid w:val="00176211"/>
    <w:rsid w:val="001765FC"/>
    <w:rsid w:val="00176612"/>
    <w:rsid w:val="0017676A"/>
    <w:rsid w:val="0017676D"/>
    <w:rsid w:val="001767D7"/>
    <w:rsid w:val="001767DC"/>
    <w:rsid w:val="00176804"/>
    <w:rsid w:val="001769A0"/>
    <w:rsid w:val="001769DC"/>
    <w:rsid w:val="00176B33"/>
    <w:rsid w:val="00176B4E"/>
    <w:rsid w:val="00176BFD"/>
    <w:rsid w:val="00176CBB"/>
    <w:rsid w:val="00176CE5"/>
    <w:rsid w:val="00176CF1"/>
    <w:rsid w:val="00176D14"/>
    <w:rsid w:val="00176D77"/>
    <w:rsid w:val="00176F47"/>
    <w:rsid w:val="0017706A"/>
    <w:rsid w:val="00177149"/>
    <w:rsid w:val="00177171"/>
    <w:rsid w:val="00177215"/>
    <w:rsid w:val="00177641"/>
    <w:rsid w:val="001778C5"/>
    <w:rsid w:val="00177905"/>
    <w:rsid w:val="001779BF"/>
    <w:rsid w:val="001779F2"/>
    <w:rsid w:val="00177A1A"/>
    <w:rsid w:val="00177B2D"/>
    <w:rsid w:val="00177B6A"/>
    <w:rsid w:val="00177C4B"/>
    <w:rsid w:val="0018012E"/>
    <w:rsid w:val="001802A4"/>
    <w:rsid w:val="001802BB"/>
    <w:rsid w:val="001802D5"/>
    <w:rsid w:val="001803FF"/>
    <w:rsid w:val="00180447"/>
    <w:rsid w:val="00180451"/>
    <w:rsid w:val="0018056D"/>
    <w:rsid w:val="001805C0"/>
    <w:rsid w:val="0018060F"/>
    <w:rsid w:val="0018072F"/>
    <w:rsid w:val="00180775"/>
    <w:rsid w:val="001809DD"/>
    <w:rsid w:val="00180CE6"/>
    <w:rsid w:val="00180F21"/>
    <w:rsid w:val="00180F25"/>
    <w:rsid w:val="00180F32"/>
    <w:rsid w:val="00180F6D"/>
    <w:rsid w:val="00181015"/>
    <w:rsid w:val="00181245"/>
    <w:rsid w:val="001813B0"/>
    <w:rsid w:val="00181790"/>
    <w:rsid w:val="001819DF"/>
    <w:rsid w:val="00181A14"/>
    <w:rsid w:val="00181B2F"/>
    <w:rsid w:val="00181BA6"/>
    <w:rsid w:val="00181BBB"/>
    <w:rsid w:val="00181E70"/>
    <w:rsid w:val="00181F1A"/>
    <w:rsid w:val="00182088"/>
    <w:rsid w:val="0018228A"/>
    <w:rsid w:val="00182543"/>
    <w:rsid w:val="00182642"/>
    <w:rsid w:val="00182667"/>
    <w:rsid w:val="001826A8"/>
    <w:rsid w:val="001826A9"/>
    <w:rsid w:val="001827A6"/>
    <w:rsid w:val="00182889"/>
    <w:rsid w:val="001828DB"/>
    <w:rsid w:val="00182925"/>
    <w:rsid w:val="00182A99"/>
    <w:rsid w:val="00182B2A"/>
    <w:rsid w:val="00182DF0"/>
    <w:rsid w:val="00182DF3"/>
    <w:rsid w:val="00182EB3"/>
    <w:rsid w:val="00182F4F"/>
    <w:rsid w:val="00183066"/>
    <w:rsid w:val="0018336A"/>
    <w:rsid w:val="0018337E"/>
    <w:rsid w:val="00183758"/>
    <w:rsid w:val="00183884"/>
    <w:rsid w:val="00183906"/>
    <w:rsid w:val="00183B16"/>
    <w:rsid w:val="00183C79"/>
    <w:rsid w:val="00183FF4"/>
    <w:rsid w:val="001842B3"/>
    <w:rsid w:val="00184588"/>
    <w:rsid w:val="001845DC"/>
    <w:rsid w:val="001845E5"/>
    <w:rsid w:val="00184A61"/>
    <w:rsid w:val="00184B46"/>
    <w:rsid w:val="00184BDC"/>
    <w:rsid w:val="00184C24"/>
    <w:rsid w:val="00184F53"/>
    <w:rsid w:val="0018516D"/>
    <w:rsid w:val="001852CD"/>
    <w:rsid w:val="00185389"/>
    <w:rsid w:val="001853C2"/>
    <w:rsid w:val="00185460"/>
    <w:rsid w:val="00185550"/>
    <w:rsid w:val="001855AD"/>
    <w:rsid w:val="001855EF"/>
    <w:rsid w:val="00185665"/>
    <w:rsid w:val="00185A6F"/>
    <w:rsid w:val="00185BCD"/>
    <w:rsid w:val="00185D0C"/>
    <w:rsid w:val="00185E02"/>
    <w:rsid w:val="00185FDD"/>
    <w:rsid w:val="00186181"/>
    <w:rsid w:val="001861D3"/>
    <w:rsid w:val="00186537"/>
    <w:rsid w:val="001865E2"/>
    <w:rsid w:val="00186659"/>
    <w:rsid w:val="00186808"/>
    <w:rsid w:val="001869FB"/>
    <w:rsid w:val="001869FC"/>
    <w:rsid w:val="00186B1E"/>
    <w:rsid w:val="00186B21"/>
    <w:rsid w:val="00186E39"/>
    <w:rsid w:val="00186EC6"/>
    <w:rsid w:val="00186F5E"/>
    <w:rsid w:val="0018701D"/>
    <w:rsid w:val="00187041"/>
    <w:rsid w:val="00187053"/>
    <w:rsid w:val="001870F3"/>
    <w:rsid w:val="001871A0"/>
    <w:rsid w:val="001872D7"/>
    <w:rsid w:val="0018740B"/>
    <w:rsid w:val="0018769B"/>
    <w:rsid w:val="00187740"/>
    <w:rsid w:val="001877FB"/>
    <w:rsid w:val="00187A3A"/>
    <w:rsid w:val="00187C1F"/>
    <w:rsid w:val="00190076"/>
    <w:rsid w:val="001900DA"/>
    <w:rsid w:val="0019014E"/>
    <w:rsid w:val="00190318"/>
    <w:rsid w:val="00190557"/>
    <w:rsid w:val="00190565"/>
    <w:rsid w:val="001905E3"/>
    <w:rsid w:val="001906E9"/>
    <w:rsid w:val="001908A2"/>
    <w:rsid w:val="00190B9B"/>
    <w:rsid w:val="00190BC3"/>
    <w:rsid w:val="00190D0B"/>
    <w:rsid w:val="00190E1A"/>
    <w:rsid w:val="00190EF9"/>
    <w:rsid w:val="00190F09"/>
    <w:rsid w:val="001910D3"/>
    <w:rsid w:val="001911D2"/>
    <w:rsid w:val="0019121D"/>
    <w:rsid w:val="00191353"/>
    <w:rsid w:val="00191458"/>
    <w:rsid w:val="001915A9"/>
    <w:rsid w:val="001916E7"/>
    <w:rsid w:val="00191762"/>
    <w:rsid w:val="00191B03"/>
    <w:rsid w:val="00191C48"/>
    <w:rsid w:val="00191F06"/>
    <w:rsid w:val="00191F2F"/>
    <w:rsid w:val="001920F1"/>
    <w:rsid w:val="00192316"/>
    <w:rsid w:val="00192424"/>
    <w:rsid w:val="001925C2"/>
    <w:rsid w:val="00192A89"/>
    <w:rsid w:val="00192CE2"/>
    <w:rsid w:val="00192DEC"/>
    <w:rsid w:val="00192DF7"/>
    <w:rsid w:val="0019313A"/>
    <w:rsid w:val="00193172"/>
    <w:rsid w:val="001932EF"/>
    <w:rsid w:val="001934A4"/>
    <w:rsid w:val="001936E8"/>
    <w:rsid w:val="001936F8"/>
    <w:rsid w:val="0019372B"/>
    <w:rsid w:val="00193BCD"/>
    <w:rsid w:val="00193BF2"/>
    <w:rsid w:val="00194156"/>
    <w:rsid w:val="001947C6"/>
    <w:rsid w:val="0019481C"/>
    <w:rsid w:val="00194900"/>
    <w:rsid w:val="00194AE4"/>
    <w:rsid w:val="00194B2A"/>
    <w:rsid w:val="00194ECE"/>
    <w:rsid w:val="0019503C"/>
    <w:rsid w:val="001951BB"/>
    <w:rsid w:val="001952A0"/>
    <w:rsid w:val="00195315"/>
    <w:rsid w:val="0019548E"/>
    <w:rsid w:val="00195545"/>
    <w:rsid w:val="0019598F"/>
    <w:rsid w:val="00195CD0"/>
    <w:rsid w:val="00195D30"/>
    <w:rsid w:val="00195E86"/>
    <w:rsid w:val="00195FC6"/>
    <w:rsid w:val="00196072"/>
    <w:rsid w:val="0019618E"/>
    <w:rsid w:val="001961B7"/>
    <w:rsid w:val="00196266"/>
    <w:rsid w:val="001965B1"/>
    <w:rsid w:val="0019674A"/>
    <w:rsid w:val="00196780"/>
    <w:rsid w:val="00196808"/>
    <w:rsid w:val="00196904"/>
    <w:rsid w:val="00196A5C"/>
    <w:rsid w:val="00196BA6"/>
    <w:rsid w:val="00196D79"/>
    <w:rsid w:val="001975B7"/>
    <w:rsid w:val="00197857"/>
    <w:rsid w:val="001979CF"/>
    <w:rsid w:val="00197CF4"/>
    <w:rsid w:val="00197E08"/>
    <w:rsid w:val="00197E51"/>
    <w:rsid w:val="00197E6B"/>
    <w:rsid w:val="00197EC0"/>
    <w:rsid w:val="001A00FD"/>
    <w:rsid w:val="001A01F4"/>
    <w:rsid w:val="001A029A"/>
    <w:rsid w:val="001A09C8"/>
    <w:rsid w:val="001A0C69"/>
    <w:rsid w:val="001A0CA0"/>
    <w:rsid w:val="001A10E0"/>
    <w:rsid w:val="001A10F2"/>
    <w:rsid w:val="001A1358"/>
    <w:rsid w:val="001A177F"/>
    <w:rsid w:val="001A1949"/>
    <w:rsid w:val="001A1BC7"/>
    <w:rsid w:val="001A1CB6"/>
    <w:rsid w:val="001A1D65"/>
    <w:rsid w:val="001A1DEC"/>
    <w:rsid w:val="001A1FEF"/>
    <w:rsid w:val="001A1FF3"/>
    <w:rsid w:val="001A2388"/>
    <w:rsid w:val="001A25C5"/>
    <w:rsid w:val="001A285F"/>
    <w:rsid w:val="001A28C3"/>
    <w:rsid w:val="001A28DA"/>
    <w:rsid w:val="001A28F9"/>
    <w:rsid w:val="001A2941"/>
    <w:rsid w:val="001A2A24"/>
    <w:rsid w:val="001A2B31"/>
    <w:rsid w:val="001A2B87"/>
    <w:rsid w:val="001A2D2D"/>
    <w:rsid w:val="001A2D49"/>
    <w:rsid w:val="001A2D83"/>
    <w:rsid w:val="001A2DFC"/>
    <w:rsid w:val="001A2F80"/>
    <w:rsid w:val="001A2FED"/>
    <w:rsid w:val="001A32A9"/>
    <w:rsid w:val="001A32B2"/>
    <w:rsid w:val="001A3589"/>
    <w:rsid w:val="001A361C"/>
    <w:rsid w:val="001A362C"/>
    <w:rsid w:val="001A3668"/>
    <w:rsid w:val="001A380C"/>
    <w:rsid w:val="001A3921"/>
    <w:rsid w:val="001A3B24"/>
    <w:rsid w:val="001A3B32"/>
    <w:rsid w:val="001A3B79"/>
    <w:rsid w:val="001A3C8C"/>
    <w:rsid w:val="001A3E74"/>
    <w:rsid w:val="001A408C"/>
    <w:rsid w:val="001A46F7"/>
    <w:rsid w:val="001A4882"/>
    <w:rsid w:val="001A4990"/>
    <w:rsid w:val="001A4A00"/>
    <w:rsid w:val="001A4AFD"/>
    <w:rsid w:val="001A4AFF"/>
    <w:rsid w:val="001A4D44"/>
    <w:rsid w:val="001A4D84"/>
    <w:rsid w:val="001A4DF2"/>
    <w:rsid w:val="001A4FDB"/>
    <w:rsid w:val="001A4FF7"/>
    <w:rsid w:val="001A514E"/>
    <w:rsid w:val="001A5175"/>
    <w:rsid w:val="001A55B6"/>
    <w:rsid w:val="001A5602"/>
    <w:rsid w:val="001A56AC"/>
    <w:rsid w:val="001A57C5"/>
    <w:rsid w:val="001A5BC0"/>
    <w:rsid w:val="001A5BDC"/>
    <w:rsid w:val="001A5D85"/>
    <w:rsid w:val="001A5EF6"/>
    <w:rsid w:val="001A5FBB"/>
    <w:rsid w:val="001A6009"/>
    <w:rsid w:val="001A657A"/>
    <w:rsid w:val="001A6843"/>
    <w:rsid w:val="001A68D5"/>
    <w:rsid w:val="001A6A9C"/>
    <w:rsid w:val="001A6B4F"/>
    <w:rsid w:val="001A6C88"/>
    <w:rsid w:val="001A6EAE"/>
    <w:rsid w:val="001A6F47"/>
    <w:rsid w:val="001A7063"/>
    <w:rsid w:val="001A70FE"/>
    <w:rsid w:val="001A7172"/>
    <w:rsid w:val="001A726D"/>
    <w:rsid w:val="001A7399"/>
    <w:rsid w:val="001A73B0"/>
    <w:rsid w:val="001A746C"/>
    <w:rsid w:val="001A74F3"/>
    <w:rsid w:val="001A771E"/>
    <w:rsid w:val="001A7967"/>
    <w:rsid w:val="001A7C0D"/>
    <w:rsid w:val="001A7C4D"/>
    <w:rsid w:val="001A7F42"/>
    <w:rsid w:val="001B019D"/>
    <w:rsid w:val="001B01CA"/>
    <w:rsid w:val="001B0250"/>
    <w:rsid w:val="001B04DA"/>
    <w:rsid w:val="001B04DE"/>
    <w:rsid w:val="001B05EB"/>
    <w:rsid w:val="001B0799"/>
    <w:rsid w:val="001B0827"/>
    <w:rsid w:val="001B0A16"/>
    <w:rsid w:val="001B0C3E"/>
    <w:rsid w:val="001B0D5A"/>
    <w:rsid w:val="001B1120"/>
    <w:rsid w:val="001B136A"/>
    <w:rsid w:val="001B1384"/>
    <w:rsid w:val="001B142A"/>
    <w:rsid w:val="001B1432"/>
    <w:rsid w:val="001B15D8"/>
    <w:rsid w:val="001B16A8"/>
    <w:rsid w:val="001B1863"/>
    <w:rsid w:val="001B18FB"/>
    <w:rsid w:val="001B1AA8"/>
    <w:rsid w:val="001B1ACE"/>
    <w:rsid w:val="001B1AE9"/>
    <w:rsid w:val="001B1C82"/>
    <w:rsid w:val="001B1FA1"/>
    <w:rsid w:val="001B1FB1"/>
    <w:rsid w:val="001B1FFA"/>
    <w:rsid w:val="001B210F"/>
    <w:rsid w:val="001B21B4"/>
    <w:rsid w:val="001B2203"/>
    <w:rsid w:val="001B2253"/>
    <w:rsid w:val="001B2649"/>
    <w:rsid w:val="001B2658"/>
    <w:rsid w:val="001B281C"/>
    <w:rsid w:val="001B28A0"/>
    <w:rsid w:val="001B2A2D"/>
    <w:rsid w:val="001B2C6E"/>
    <w:rsid w:val="001B2D2F"/>
    <w:rsid w:val="001B2E37"/>
    <w:rsid w:val="001B2FB2"/>
    <w:rsid w:val="001B3032"/>
    <w:rsid w:val="001B33BD"/>
    <w:rsid w:val="001B3413"/>
    <w:rsid w:val="001B344D"/>
    <w:rsid w:val="001B364F"/>
    <w:rsid w:val="001B37C9"/>
    <w:rsid w:val="001B3888"/>
    <w:rsid w:val="001B397A"/>
    <w:rsid w:val="001B3C1A"/>
    <w:rsid w:val="001B3EEB"/>
    <w:rsid w:val="001B4072"/>
    <w:rsid w:val="001B4211"/>
    <w:rsid w:val="001B44D6"/>
    <w:rsid w:val="001B4757"/>
    <w:rsid w:val="001B4856"/>
    <w:rsid w:val="001B4CA0"/>
    <w:rsid w:val="001B4D84"/>
    <w:rsid w:val="001B4E3E"/>
    <w:rsid w:val="001B4E7A"/>
    <w:rsid w:val="001B4F19"/>
    <w:rsid w:val="001B5176"/>
    <w:rsid w:val="001B5307"/>
    <w:rsid w:val="001B5498"/>
    <w:rsid w:val="001B5535"/>
    <w:rsid w:val="001B55A8"/>
    <w:rsid w:val="001B5875"/>
    <w:rsid w:val="001B5D6D"/>
    <w:rsid w:val="001B5E0A"/>
    <w:rsid w:val="001B626F"/>
    <w:rsid w:val="001B64A9"/>
    <w:rsid w:val="001B6520"/>
    <w:rsid w:val="001B6588"/>
    <w:rsid w:val="001B6638"/>
    <w:rsid w:val="001B6EF1"/>
    <w:rsid w:val="001B6FE2"/>
    <w:rsid w:val="001B7130"/>
    <w:rsid w:val="001B71BA"/>
    <w:rsid w:val="001B71F3"/>
    <w:rsid w:val="001B723C"/>
    <w:rsid w:val="001B737E"/>
    <w:rsid w:val="001B7492"/>
    <w:rsid w:val="001B7634"/>
    <w:rsid w:val="001B770C"/>
    <w:rsid w:val="001B7854"/>
    <w:rsid w:val="001B7901"/>
    <w:rsid w:val="001B7A12"/>
    <w:rsid w:val="001B7B21"/>
    <w:rsid w:val="001B7B6D"/>
    <w:rsid w:val="001B7BA3"/>
    <w:rsid w:val="001B7EC1"/>
    <w:rsid w:val="001C00EB"/>
    <w:rsid w:val="001C0131"/>
    <w:rsid w:val="001C055C"/>
    <w:rsid w:val="001C0646"/>
    <w:rsid w:val="001C06D4"/>
    <w:rsid w:val="001C0728"/>
    <w:rsid w:val="001C085F"/>
    <w:rsid w:val="001C0BFB"/>
    <w:rsid w:val="001C0C2F"/>
    <w:rsid w:val="001C0D0C"/>
    <w:rsid w:val="001C0D3D"/>
    <w:rsid w:val="001C0D8A"/>
    <w:rsid w:val="001C0F75"/>
    <w:rsid w:val="001C0FBC"/>
    <w:rsid w:val="001C1189"/>
    <w:rsid w:val="001C12EA"/>
    <w:rsid w:val="001C1568"/>
    <w:rsid w:val="001C1624"/>
    <w:rsid w:val="001C170C"/>
    <w:rsid w:val="001C176E"/>
    <w:rsid w:val="001C1882"/>
    <w:rsid w:val="001C1AAE"/>
    <w:rsid w:val="001C1DB1"/>
    <w:rsid w:val="001C1E96"/>
    <w:rsid w:val="001C1F0A"/>
    <w:rsid w:val="001C1F28"/>
    <w:rsid w:val="001C2120"/>
    <w:rsid w:val="001C28C2"/>
    <w:rsid w:val="001C29C0"/>
    <w:rsid w:val="001C2BF4"/>
    <w:rsid w:val="001C2C03"/>
    <w:rsid w:val="001C2D26"/>
    <w:rsid w:val="001C2D76"/>
    <w:rsid w:val="001C2F1B"/>
    <w:rsid w:val="001C2F51"/>
    <w:rsid w:val="001C2F73"/>
    <w:rsid w:val="001C308B"/>
    <w:rsid w:val="001C327C"/>
    <w:rsid w:val="001C344F"/>
    <w:rsid w:val="001C34DF"/>
    <w:rsid w:val="001C36DC"/>
    <w:rsid w:val="001C387E"/>
    <w:rsid w:val="001C3988"/>
    <w:rsid w:val="001C3A64"/>
    <w:rsid w:val="001C3ECA"/>
    <w:rsid w:val="001C4241"/>
    <w:rsid w:val="001C429D"/>
    <w:rsid w:val="001C42D4"/>
    <w:rsid w:val="001C44AB"/>
    <w:rsid w:val="001C4614"/>
    <w:rsid w:val="001C4738"/>
    <w:rsid w:val="001C4815"/>
    <w:rsid w:val="001C486E"/>
    <w:rsid w:val="001C49E0"/>
    <w:rsid w:val="001C4A02"/>
    <w:rsid w:val="001C4ABE"/>
    <w:rsid w:val="001C4DB3"/>
    <w:rsid w:val="001C4F4A"/>
    <w:rsid w:val="001C4F4D"/>
    <w:rsid w:val="001C504C"/>
    <w:rsid w:val="001C51A2"/>
    <w:rsid w:val="001C522D"/>
    <w:rsid w:val="001C525C"/>
    <w:rsid w:val="001C526F"/>
    <w:rsid w:val="001C527D"/>
    <w:rsid w:val="001C54F0"/>
    <w:rsid w:val="001C5622"/>
    <w:rsid w:val="001C5711"/>
    <w:rsid w:val="001C5729"/>
    <w:rsid w:val="001C5AB9"/>
    <w:rsid w:val="001C5B2D"/>
    <w:rsid w:val="001C5D37"/>
    <w:rsid w:val="001C5F76"/>
    <w:rsid w:val="001C6097"/>
    <w:rsid w:val="001C60EE"/>
    <w:rsid w:val="001C6198"/>
    <w:rsid w:val="001C62ED"/>
    <w:rsid w:val="001C635C"/>
    <w:rsid w:val="001C68DA"/>
    <w:rsid w:val="001C6AAF"/>
    <w:rsid w:val="001C6C93"/>
    <w:rsid w:val="001C6D4D"/>
    <w:rsid w:val="001C730C"/>
    <w:rsid w:val="001C741B"/>
    <w:rsid w:val="001C7453"/>
    <w:rsid w:val="001C749C"/>
    <w:rsid w:val="001C74CF"/>
    <w:rsid w:val="001C759E"/>
    <w:rsid w:val="001C76A5"/>
    <w:rsid w:val="001C77C9"/>
    <w:rsid w:val="001C78AE"/>
    <w:rsid w:val="001C7A81"/>
    <w:rsid w:val="001C7B15"/>
    <w:rsid w:val="001C7B6F"/>
    <w:rsid w:val="001C7F8E"/>
    <w:rsid w:val="001D0406"/>
    <w:rsid w:val="001D05AC"/>
    <w:rsid w:val="001D06E3"/>
    <w:rsid w:val="001D0722"/>
    <w:rsid w:val="001D0900"/>
    <w:rsid w:val="001D0A20"/>
    <w:rsid w:val="001D0B10"/>
    <w:rsid w:val="001D0D91"/>
    <w:rsid w:val="001D0ED5"/>
    <w:rsid w:val="001D0EE2"/>
    <w:rsid w:val="001D0F4E"/>
    <w:rsid w:val="001D1033"/>
    <w:rsid w:val="001D1171"/>
    <w:rsid w:val="001D11E1"/>
    <w:rsid w:val="001D17AA"/>
    <w:rsid w:val="001D17C5"/>
    <w:rsid w:val="001D18D1"/>
    <w:rsid w:val="001D1AAE"/>
    <w:rsid w:val="001D1C0A"/>
    <w:rsid w:val="001D1D88"/>
    <w:rsid w:val="001D1EEA"/>
    <w:rsid w:val="001D1FF9"/>
    <w:rsid w:val="001D229A"/>
    <w:rsid w:val="001D249D"/>
    <w:rsid w:val="001D24FB"/>
    <w:rsid w:val="001D261E"/>
    <w:rsid w:val="001D28DA"/>
    <w:rsid w:val="001D2920"/>
    <w:rsid w:val="001D296C"/>
    <w:rsid w:val="001D2DC3"/>
    <w:rsid w:val="001D3373"/>
    <w:rsid w:val="001D36CA"/>
    <w:rsid w:val="001D3775"/>
    <w:rsid w:val="001D37E3"/>
    <w:rsid w:val="001D39BA"/>
    <w:rsid w:val="001D3D99"/>
    <w:rsid w:val="001D3E58"/>
    <w:rsid w:val="001D3EF2"/>
    <w:rsid w:val="001D43A7"/>
    <w:rsid w:val="001D457B"/>
    <w:rsid w:val="001D45F6"/>
    <w:rsid w:val="001D4669"/>
    <w:rsid w:val="001D4813"/>
    <w:rsid w:val="001D484A"/>
    <w:rsid w:val="001D48CB"/>
    <w:rsid w:val="001D4C91"/>
    <w:rsid w:val="001D4D6E"/>
    <w:rsid w:val="001D5186"/>
    <w:rsid w:val="001D5440"/>
    <w:rsid w:val="001D5517"/>
    <w:rsid w:val="001D5607"/>
    <w:rsid w:val="001D5638"/>
    <w:rsid w:val="001D56AB"/>
    <w:rsid w:val="001D571A"/>
    <w:rsid w:val="001D58E7"/>
    <w:rsid w:val="001D5A09"/>
    <w:rsid w:val="001D5A40"/>
    <w:rsid w:val="001D5A7E"/>
    <w:rsid w:val="001D5AB5"/>
    <w:rsid w:val="001D5B99"/>
    <w:rsid w:val="001D5D1C"/>
    <w:rsid w:val="001D5F13"/>
    <w:rsid w:val="001D6069"/>
    <w:rsid w:val="001D61B1"/>
    <w:rsid w:val="001D633B"/>
    <w:rsid w:val="001D6426"/>
    <w:rsid w:val="001D657F"/>
    <w:rsid w:val="001D671D"/>
    <w:rsid w:val="001D6760"/>
    <w:rsid w:val="001D6924"/>
    <w:rsid w:val="001D6A75"/>
    <w:rsid w:val="001D6B96"/>
    <w:rsid w:val="001D6BED"/>
    <w:rsid w:val="001D6D32"/>
    <w:rsid w:val="001D6D83"/>
    <w:rsid w:val="001D6EA9"/>
    <w:rsid w:val="001D70E7"/>
    <w:rsid w:val="001D71F0"/>
    <w:rsid w:val="001D71F5"/>
    <w:rsid w:val="001D747A"/>
    <w:rsid w:val="001D77F7"/>
    <w:rsid w:val="001D7858"/>
    <w:rsid w:val="001D78CB"/>
    <w:rsid w:val="001D7952"/>
    <w:rsid w:val="001D7ABD"/>
    <w:rsid w:val="001D7BA1"/>
    <w:rsid w:val="001D7C2C"/>
    <w:rsid w:val="001D7D54"/>
    <w:rsid w:val="001D7F68"/>
    <w:rsid w:val="001E0656"/>
    <w:rsid w:val="001E066A"/>
    <w:rsid w:val="001E071C"/>
    <w:rsid w:val="001E0839"/>
    <w:rsid w:val="001E0AD8"/>
    <w:rsid w:val="001E0B98"/>
    <w:rsid w:val="001E0DFB"/>
    <w:rsid w:val="001E0E3E"/>
    <w:rsid w:val="001E0FEA"/>
    <w:rsid w:val="001E0FEC"/>
    <w:rsid w:val="001E12A7"/>
    <w:rsid w:val="001E1498"/>
    <w:rsid w:val="001E1682"/>
    <w:rsid w:val="001E1689"/>
    <w:rsid w:val="001E1736"/>
    <w:rsid w:val="001E1822"/>
    <w:rsid w:val="001E1D82"/>
    <w:rsid w:val="001E1DB6"/>
    <w:rsid w:val="001E1DD4"/>
    <w:rsid w:val="001E1E66"/>
    <w:rsid w:val="001E1FAD"/>
    <w:rsid w:val="001E2137"/>
    <w:rsid w:val="001E2416"/>
    <w:rsid w:val="001E259E"/>
    <w:rsid w:val="001E25AA"/>
    <w:rsid w:val="001E280E"/>
    <w:rsid w:val="001E2909"/>
    <w:rsid w:val="001E2D9B"/>
    <w:rsid w:val="001E2EC6"/>
    <w:rsid w:val="001E3010"/>
    <w:rsid w:val="001E3177"/>
    <w:rsid w:val="001E3490"/>
    <w:rsid w:val="001E34A8"/>
    <w:rsid w:val="001E3567"/>
    <w:rsid w:val="001E35F7"/>
    <w:rsid w:val="001E3B5F"/>
    <w:rsid w:val="001E3DCF"/>
    <w:rsid w:val="001E3E35"/>
    <w:rsid w:val="001E3ECC"/>
    <w:rsid w:val="001E44DC"/>
    <w:rsid w:val="001E4762"/>
    <w:rsid w:val="001E4DD0"/>
    <w:rsid w:val="001E4F45"/>
    <w:rsid w:val="001E4F5F"/>
    <w:rsid w:val="001E51EE"/>
    <w:rsid w:val="001E53D6"/>
    <w:rsid w:val="001E56C7"/>
    <w:rsid w:val="001E57D7"/>
    <w:rsid w:val="001E5968"/>
    <w:rsid w:val="001E59DD"/>
    <w:rsid w:val="001E5AC9"/>
    <w:rsid w:val="001E5BA7"/>
    <w:rsid w:val="001E5C89"/>
    <w:rsid w:val="001E5F4D"/>
    <w:rsid w:val="001E60B0"/>
    <w:rsid w:val="001E62C5"/>
    <w:rsid w:val="001E6349"/>
    <w:rsid w:val="001E667B"/>
    <w:rsid w:val="001E68F4"/>
    <w:rsid w:val="001E68F8"/>
    <w:rsid w:val="001E6C98"/>
    <w:rsid w:val="001E6F70"/>
    <w:rsid w:val="001E707A"/>
    <w:rsid w:val="001E7090"/>
    <w:rsid w:val="001E7138"/>
    <w:rsid w:val="001E7235"/>
    <w:rsid w:val="001E746E"/>
    <w:rsid w:val="001E7582"/>
    <w:rsid w:val="001E75B0"/>
    <w:rsid w:val="001E75BE"/>
    <w:rsid w:val="001E79BC"/>
    <w:rsid w:val="001E7A50"/>
    <w:rsid w:val="001E7AC3"/>
    <w:rsid w:val="001E7E00"/>
    <w:rsid w:val="001E7E26"/>
    <w:rsid w:val="001E7FBC"/>
    <w:rsid w:val="001F0101"/>
    <w:rsid w:val="001F02DA"/>
    <w:rsid w:val="001F0325"/>
    <w:rsid w:val="001F03E0"/>
    <w:rsid w:val="001F0552"/>
    <w:rsid w:val="001F0556"/>
    <w:rsid w:val="001F05B4"/>
    <w:rsid w:val="001F085C"/>
    <w:rsid w:val="001F08E9"/>
    <w:rsid w:val="001F0988"/>
    <w:rsid w:val="001F09F8"/>
    <w:rsid w:val="001F0A65"/>
    <w:rsid w:val="001F0D73"/>
    <w:rsid w:val="001F0DB5"/>
    <w:rsid w:val="001F1162"/>
    <w:rsid w:val="001F13F7"/>
    <w:rsid w:val="001F1479"/>
    <w:rsid w:val="001F1532"/>
    <w:rsid w:val="001F1563"/>
    <w:rsid w:val="001F16FF"/>
    <w:rsid w:val="001F1840"/>
    <w:rsid w:val="001F19B3"/>
    <w:rsid w:val="001F1AB1"/>
    <w:rsid w:val="001F1B14"/>
    <w:rsid w:val="001F1C7C"/>
    <w:rsid w:val="001F1E2E"/>
    <w:rsid w:val="001F1F0A"/>
    <w:rsid w:val="001F204F"/>
    <w:rsid w:val="001F2342"/>
    <w:rsid w:val="001F26F2"/>
    <w:rsid w:val="001F272F"/>
    <w:rsid w:val="001F279D"/>
    <w:rsid w:val="001F294C"/>
    <w:rsid w:val="001F29AC"/>
    <w:rsid w:val="001F2A72"/>
    <w:rsid w:val="001F2A88"/>
    <w:rsid w:val="001F2B77"/>
    <w:rsid w:val="001F2CEE"/>
    <w:rsid w:val="001F2E1C"/>
    <w:rsid w:val="001F2E50"/>
    <w:rsid w:val="001F3034"/>
    <w:rsid w:val="001F32EE"/>
    <w:rsid w:val="001F36C4"/>
    <w:rsid w:val="001F385F"/>
    <w:rsid w:val="001F393E"/>
    <w:rsid w:val="001F3953"/>
    <w:rsid w:val="001F3A81"/>
    <w:rsid w:val="001F3BB1"/>
    <w:rsid w:val="001F3BE2"/>
    <w:rsid w:val="001F3C0F"/>
    <w:rsid w:val="001F3DBD"/>
    <w:rsid w:val="001F3F07"/>
    <w:rsid w:val="001F423D"/>
    <w:rsid w:val="001F42C1"/>
    <w:rsid w:val="001F433B"/>
    <w:rsid w:val="001F4354"/>
    <w:rsid w:val="001F4547"/>
    <w:rsid w:val="001F454F"/>
    <w:rsid w:val="001F4CA4"/>
    <w:rsid w:val="001F4EA0"/>
    <w:rsid w:val="001F50F7"/>
    <w:rsid w:val="001F5125"/>
    <w:rsid w:val="001F5505"/>
    <w:rsid w:val="001F556A"/>
    <w:rsid w:val="001F5ADC"/>
    <w:rsid w:val="001F5BA0"/>
    <w:rsid w:val="001F5BA8"/>
    <w:rsid w:val="001F5DCE"/>
    <w:rsid w:val="001F5E41"/>
    <w:rsid w:val="001F5E98"/>
    <w:rsid w:val="001F5FBF"/>
    <w:rsid w:val="001F6281"/>
    <w:rsid w:val="001F63BA"/>
    <w:rsid w:val="001F646D"/>
    <w:rsid w:val="001F64BC"/>
    <w:rsid w:val="001F6B7B"/>
    <w:rsid w:val="001F6CC9"/>
    <w:rsid w:val="001F6EC3"/>
    <w:rsid w:val="001F6FCD"/>
    <w:rsid w:val="001F7249"/>
    <w:rsid w:val="001F733A"/>
    <w:rsid w:val="001F740B"/>
    <w:rsid w:val="001F76D9"/>
    <w:rsid w:val="001F7859"/>
    <w:rsid w:val="001F7A25"/>
    <w:rsid w:val="001F7B55"/>
    <w:rsid w:val="001F7F42"/>
    <w:rsid w:val="001F7FC8"/>
    <w:rsid w:val="00200210"/>
    <w:rsid w:val="00200324"/>
    <w:rsid w:val="002003E0"/>
    <w:rsid w:val="002004E9"/>
    <w:rsid w:val="00200952"/>
    <w:rsid w:val="00200B33"/>
    <w:rsid w:val="00200C73"/>
    <w:rsid w:val="00200DE5"/>
    <w:rsid w:val="00200F10"/>
    <w:rsid w:val="00200F2B"/>
    <w:rsid w:val="0020144B"/>
    <w:rsid w:val="00201823"/>
    <w:rsid w:val="00201937"/>
    <w:rsid w:val="002019F9"/>
    <w:rsid w:val="00201A17"/>
    <w:rsid w:val="00201E8D"/>
    <w:rsid w:val="002020A2"/>
    <w:rsid w:val="0020210D"/>
    <w:rsid w:val="0020241E"/>
    <w:rsid w:val="0020255D"/>
    <w:rsid w:val="002026B1"/>
    <w:rsid w:val="0020287D"/>
    <w:rsid w:val="002029C1"/>
    <w:rsid w:val="00202B1F"/>
    <w:rsid w:val="00202D76"/>
    <w:rsid w:val="00202EFD"/>
    <w:rsid w:val="00202F48"/>
    <w:rsid w:val="00203214"/>
    <w:rsid w:val="002032D1"/>
    <w:rsid w:val="002033C1"/>
    <w:rsid w:val="00203B50"/>
    <w:rsid w:val="00203C27"/>
    <w:rsid w:val="00203DCB"/>
    <w:rsid w:val="00204050"/>
    <w:rsid w:val="002040E8"/>
    <w:rsid w:val="00204102"/>
    <w:rsid w:val="00204213"/>
    <w:rsid w:val="0020421B"/>
    <w:rsid w:val="0020424E"/>
    <w:rsid w:val="0020476D"/>
    <w:rsid w:val="00204790"/>
    <w:rsid w:val="00204837"/>
    <w:rsid w:val="00204880"/>
    <w:rsid w:val="00204A3A"/>
    <w:rsid w:val="00204D8D"/>
    <w:rsid w:val="00204E2D"/>
    <w:rsid w:val="00204EB7"/>
    <w:rsid w:val="00204F07"/>
    <w:rsid w:val="00204F52"/>
    <w:rsid w:val="00205098"/>
    <w:rsid w:val="002052BB"/>
    <w:rsid w:val="002054B4"/>
    <w:rsid w:val="0020554D"/>
    <w:rsid w:val="00205ACD"/>
    <w:rsid w:val="00205D2E"/>
    <w:rsid w:val="00206210"/>
    <w:rsid w:val="002063CB"/>
    <w:rsid w:val="00206412"/>
    <w:rsid w:val="002066FC"/>
    <w:rsid w:val="00206977"/>
    <w:rsid w:val="002069BD"/>
    <w:rsid w:val="00206A80"/>
    <w:rsid w:val="00206C86"/>
    <w:rsid w:val="00206CDE"/>
    <w:rsid w:val="00206CFD"/>
    <w:rsid w:val="00206DA2"/>
    <w:rsid w:val="00206DD3"/>
    <w:rsid w:val="00207023"/>
    <w:rsid w:val="002070B7"/>
    <w:rsid w:val="0020759A"/>
    <w:rsid w:val="00207985"/>
    <w:rsid w:val="00207B9B"/>
    <w:rsid w:val="00207C07"/>
    <w:rsid w:val="00207E22"/>
    <w:rsid w:val="00207F5D"/>
    <w:rsid w:val="0021003D"/>
    <w:rsid w:val="00210200"/>
    <w:rsid w:val="0021049D"/>
    <w:rsid w:val="002105E6"/>
    <w:rsid w:val="00210C57"/>
    <w:rsid w:val="00210D41"/>
    <w:rsid w:val="00210D95"/>
    <w:rsid w:val="00210FC5"/>
    <w:rsid w:val="002112E4"/>
    <w:rsid w:val="0021144B"/>
    <w:rsid w:val="002114B0"/>
    <w:rsid w:val="0021158D"/>
    <w:rsid w:val="002115AA"/>
    <w:rsid w:val="00211748"/>
    <w:rsid w:val="0021184D"/>
    <w:rsid w:val="00211B61"/>
    <w:rsid w:val="002125F1"/>
    <w:rsid w:val="00212748"/>
    <w:rsid w:val="00212936"/>
    <w:rsid w:val="002129F8"/>
    <w:rsid w:val="00212BAF"/>
    <w:rsid w:val="00212C05"/>
    <w:rsid w:val="00212CD0"/>
    <w:rsid w:val="00212F1C"/>
    <w:rsid w:val="00212FD8"/>
    <w:rsid w:val="0021307F"/>
    <w:rsid w:val="002130E3"/>
    <w:rsid w:val="0021337D"/>
    <w:rsid w:val="0021342F"/>
    <w:rsid w:val="00213CF4"/>
    <w:rsid w:val="00213FBE"/>
    <w:rsid w:val="0021430F"/>
    <w:rsid w:val="002143D0"/>
    <w:rsid w:val="0021441C"/>
    <w:rsid w:val="00214553"/>
    <w:rsid w:val="00214652"/>
    <w:rsid w:val="00214734"/>
    <w:rsid w:val="00214776"/>
    <w:rsid w:val="00214937"/>
    <w:rsid w:val="00214B5B"/>
    <w:rsid w:val="00214C08"/>
    <w:rsid w:val="00214EF6"/>
    <w:rsid w:val="00214F04"/>
    <w:rsid w:val="00214F2B"/>
    <w:rsid w:val="00214F8A"/>
    <w:rsid w:val="002151F7"/>
    <w:rsid w:val="0021528D"/>
    <w:rsid w:val="00215407"/>
    <w:rsid w:val="002159C3"/>
    <w:rsid w:val="00215CB5"/>
    <w:rsid w:val="002162E0"/>
    <w:rsid w:val="00216447"/>
    <w:rsid w:val="00216775"/>
    <w:rsid w:val="002168EF"/>
    <w:rsid w:val="00216938"/>
    <w:rsid w:val="0021693E"/>
    <w:rsid w:val="00216952"/>
    <w:rsid w:val="00216A44"/>
    <w:rsid w:val="00216AAC"/>
    <w:rsid w:val="00216DB8"/>
    <w:rsid w:val="0021729A"/>
    <w:rsid w:val="00217341"/>
    <w:rsid w:val="00217360"/>
    <w:rsid w:val="00217393"/>
    <w:rsid w:val="002173D4"/>
    <w:rsid w:val="002174D4"/>
    <w:rsid w:val="00217551"/>
    <w:rsid w:val="00217611"/>
    <w:rsid w:val="0021774B"/>
    <w:rsid w:val="002178EF"/>
    <w:rsid w:val="00217C91"/>
    <w:rsid w:val="00217D20"/>
    <w:rsid w:val="00217D88"/>
    <w:rsid w:val="00217E2A"/>
    <w:rsid w:val="00217E95"/>
    <w:rsid w:val="00217EC1"/>
    <w:rsid w:val="0022001D"/>
    <w:rsid w:val="0022004F"/>
    <w:rsid w:val="00220075"/>
    <w:rsid w:val="00220151"/>
    <w:rsid w:val="00220179"/>
    <w:rsid w:val="00220241"/>
    <w:rsid w:val="00220586"/>
    <w:rsid w:val="002206F9"/>
    <w:rsid w:val="002208A1"/>
    <w:rsid w:val="00220A13"/>
    <w:rsid w:val="00220AB2"/>
    <w:rsid w:val="00220B15"/>
    <w:rsid w:val="00220DC9"/>
    <w:rsid w:val="00220EA4"/>
    <w:rsid w:val="0022100A"/>
    <w:rsid w:val="00221166"/>
    <w:rsid w:val="002211BC"/>
    <w:rsid w:val="002214D9"/>
    <w:rsid w:val="00221640"/>
    <w:rsid w:val="00221817"/>
    <w:rsid w:val="002219B1"/>
    <w:rsid w:val="00221CC2"/>
    <w:rsid w:val="00221E79"/>
    <w:rsid w:val="00221F6F"/>
    <w:rsid w:val="00222039"/>
    <w:rsid w:val="00222088"/>
    <w:rsid w:val="002220A4"/>
    <w:rsid w:val="0022215D"/>
    <w:rsid w:val="00222275"/>
    <w:rsid w:val="002222E2"/>
    <w:rsid w:val="0022233D"/>
    <w:rsid w:val="00222530"/>
    <w:rsid w:val="00222937"/>
    <w:rsid w:val="00222AAE"/>
    <w:rsid w:val="00222AE1"/>
    <w:rsid w:val="00222B49"/>
    <w:rsid w:val="00222B58"/>
    <w:rsid w:val="00222C16"/>
    <w:rsid w:val="00222C30"/>
    <w:rsid w:val="00222F02"/>
    <w:rsid w:val="00222FFC"/>
    <w:rsid w:val="0022310A"/>
    <w:rsid w:val="002232F3"/>
    <w:rsid w:val="0022335A"/>
    <w:rsid w:val="00223451"/>
    <w:rsid w:val="0022354D"/>
    <w:rsid w:val="0022367F"/>
    <w:rsid w:val="002237A6"/>
    <w:rsid w:val="00223940"/>
    <w:rsid w:val="00223961"/>
    <w:rsid w:val="002239A0"/>
    <w:rsid w:val="00223B44"/>
    <w:rsid w:val="00223D92"/>
    <w:rsid w:val="00223E12"/>
    <w:rsid w:val="00223ECE"/>
    <w:rsid w:val="0022402F"/>
    <w:rsid w:val="00224266"/>
    <w:rsid w:val="002242CB"/>
    <w:rsid w:val="002242ED"/>
    <w:rsid w:val="0022437E"/>
    <w:rsid w:val="0022467F"/>
    <w:rsid w:val="002246A2"/>
    <w:rsid w:val="00224A25"/>
    <w:rsid w:val="00224ABA"/>
    <w:rsid w:val="00224C9D"/>
    <w:rsid w:val="00224CF6"/>
    <w:rsid w:val="00224D56"/>
    <w:rsid w:val="00224D5C"/>
    <w:rsid w:val="00224D89"/>
    <w:rsid w:val="00224EDF"/>
    <w:rsid w:val="00224F8F"/>
    <w:rsid w:val="00224F91"/>
    <w:rsid w:val="00225062"/>
    <w:rsid w:val="00225140"/>
    <w:rsid w:val="00225237"/>
    <w:rsid w:val="00225266"/>
    <w:rsid w:val="00225538"/>
    <w:rsid w:val="0022553E"/>
    <w:rsid w:val="0022557B"/>
    <w:rsid w:val="00225A0E"/>
    <w:rsid w:val="00225B65"/>
    <w:rsid w:val="00225D9C"/>
    <w:rsid w:val="00225F1E"/>
    <w:rsid w:val="00225FAF"/>
    <w:rsid w:val="00225FDF"/>
    <w:rsid w:val="00226211"/>
    <w:rsid w:val="0022644F"/>
    <w:rsid w:val="002264FE"/>
    <w:rsid w:val="0022652D"/>
    <w:rsid w:val="00226574"/>
    <w:rsid w:val="002265F7"/>
    <w:rsid w:val="00226664"/>
    <w:rsid w:val="00226897"/>
    <w:rsid w:val="00226A67"/>
    <w:rsid w:val="00226BBA"/>
    <w:rsid w:val="00226D1A"/>
    <w:rsid w:val="00226F22"/>
    <w:rsid w:val="00226F7D"/>
    <w:rsid w:val="00226F8E"/>
    <w:rsid w:val="002270D4"/>
    <w:rsid w:val="002271EC"/>
    <w:rsid w:val="00227253"/>
    <w:rsid w:val="0022727D"/>
    <w:rsid w:val="00227398"/>
    <w:rsid w:val="00227436"/>
    <w:rsid w:val="00227484"/>
    <w:rsid w:val="00227C67"/>
    <w:rsid w:val="00227C81"/>
    <w:rsid w:val="00227E69"/>
    <w:rsid w:val="0023004D"/>
    <w:rsid w:val="0023009F"/>
    <w:rsid w:val="002300A1"/>
    <w:rsid w:val="00230134"/>
    <w:rsid w:val="00230173"/>
    <w:rsid w:val="0023039C"/>
    <w:rsid w:val="0023044A"/>
    <w:rsid w:val="0023046A"/>
    <w:rsid w:val="0023076B"/>
    <w:rsid w:val="00230896"/>
    <w:rsid w:val="00230AC2"/>
    <w:rsid w:val="00230AE9"/>
    <w:rsid w:val="00230AEB"/>
    <w:rsid w:val="00230E96"/>
    <w:rsid w:val="00230F82"/>
    <w:rsid w:val="00231123"/>
    <w:rsid w:val="002312DA"/>
    <w:rsid w:val="002312DE"/>
    <w:rsid w:val="00231328"/>
    <w:rsid w:val="00231370"/>
    <w:rsid w:val="002313CA"/>
    <w:rsid w:val="002315F1"/>
    <w:rsid w:val="00231705"/>
    <w:rsid w:val="00231836"/>
    <w:rsid w:val="0023198E"/>
    <w:rsid w:val="00231AF9"/>
    <w:rsid w:val="00231B2F"/>
    <w:rsid w:val="00231C77"/>
    <w:rsid w:val="00231ED7"/>
    <w:rsid w:val="002324A8"/>
    <w:rsid w:val="0023257F"/>
    <w:rsid w:val="00232581"/>
    <w:rsid w:val="00232593"/>
    <w:rsid w:val="002325F3"/>
    <w:rsid w:val="002326BC"/>
    <w:rsid w:val="002326F6"/>
    <w:rsid w:val="0023278E"/>
    <w:rsid w:val="0023299A"/>
    <w:rsid w:val="00232A22"/>
    <w:rsid w:val="00232AE2"/>
    <w:rsid w:val="00232B53"/>
    <w:rsid w:val="00232B8D"/>
    <w:rsid w:val="00232CAF"/>
    <w:rsid w:val="00232E09"/>
    <w:rsid w:val="00232E71"/>
    <w:rsid w:val="002330C6"/>
    <w:rsid w:val="00233102"/>
    <w:rsid w:val="0023311F"/>
    <w:rsid w:val="00233153"/>
    <w:rsid w:val="00233233"/>
    <w:rsid w:val="00233380"/>
    <w:rsid w:val="002334E2"/>
    <w:rsid w:val="002334F0"/>
    <w:rsid w:val="0023361C"/>
    <w:rsid w:val="00233626"/>
    <w:rsid w:val="002336ED"/>
    <w:rsid w:val="00233AE1"/>
    <w:rsid w:val="00233B3A"/>
    <w:rsid w:val="00233BDC"/>
    <w:rsid w:val="00233C31"/>
    <w:rsid w:val="00233E28"/>
    <w:rsid w:val="00234050"/>
    <w:rsid w:val="002340DD"/>
    <w:rsid w:val="0023435F"/>
    <w:rsid w:val="002343B3"/>
    <w:rsid w:val="002343F7"/>
    <w:rsid w:val="002344FE"/>
    <w:rsid w:val="002345C1"/>
    <w:rsid w:val="002346D7"/>
    <w:rsid w:val="00234876"/>
    <w:rsid w:val="002349BD"/>
    <w:rsid w:val="00234AF4"/>
    <w:rsid w:val="00234DF4"/>
    <w:rsid w:val="00235227"/>
    <w:rsid w:val="002353A0"/>
    <w:rsid w:val="00235425"/>
    <w:rsid w:val="002354E0"/>
    <w:rsid w:val="00235509"/>
    <w:rsid w:val="002355F8"/>
    <w:rsid w:val="0023562D"/>
    <w:rsid w:val="00235848"/>
    <w:rsid w:val="002359A4"/>
    <w:rsid w:val="00235A8A"/>
    <w:rsid w:val="00235BC1"/>
    <w:rsid w:val="00235BDA"/>
    <w:rsid w:val="00236120"/>
    <w:rsid w:val="00236228"/>
    <w:rsid w:val="002362E1"/>
    <w:rsid w:val="0023651F"/>
    <w:rsid w:val="002366E2"/>
    <w:rsid w:val="00236A05"/>
    <w:rsid w:val="00236A81"/>
    <w:rsid w:val="00236AB8"/>
    <w:rsid w:val="00236BBE"/>
    <w:rsid w:val="00236C5F"/>
    <w:rsid w:val="00236FD9"/>
    <w:rsid w:val="0023718E"/>
    <w:rsid w:val="0023719D"/>
    <w:rsid w:val="00237235"/>
    <w:rsid w:val="002373D9"/>
    <w:rsid w:val="002374BC"/>
    <w:rsid w:val="00237534"/>
    <w:rsid w:val="0023790F"/>
    <w:rsid w:val="0023795F"/>
    <w:rsid w:val="00237B74"/>
    <w:rsid w:val="00237B8C"/>
    <w:rsid w:val="00237CB7"/>
    <w:rsid w:val="00237D11"/>
    <w:rsid w:val="00237D4D"/>
    <w:rsid w:val="00237E82"/>
    <w:rsid w:val="00240279"/>
    <w:rsid w:val="00240297"/>
    <w:rsid w:val="00240675"/>
    <w:rsid w:val="0024098B"/>
    <w:rsid w:val="00240BA5"/>
    <w:rsid w:val="00241162"/>
    <w:rsid w:val="002411FA"/>
    <w:rsid w:val="002413CC"/>
    <w:rsid w:val="0024143A"/>
    <w:rsid w:val="0024150A"/>
    <w:rsid w:val="00241564"/>
    <w:rsid w:val="00241748"/>
    <w:rsid w:val="002418E2"/>
    <w:rsid w:val="00241DDB"/>
    <w:rsid w:val="00241E11"/>
    <w:rsid w:val="00241E3B"/>
    <w:rsid w:val="00241E6B"/>
    <w:rsid w:val="00241F1E"/>
    <w:rsid w:val="00241F24"/>
    <w:rsid w:val="00242179"/>
    <w:rsid w:val="0024224F"/>
    <w:rsid w:val="00242376"/>
    <w:rsid w:val="0024252C"/>
    <w:rsid w:val="00242592"/>
    <w:rsid w:val="00242800"/>
    <w:rsid w:val="00242970"/>
    <w:rsid w:val="002429D2"/>
    <w:rsid w:val="00242C64"/>
    <w:rsid w:val="00243061"/>
    <w:rsid w:val="00243095"/>
    <w:rsid w:val="002432D1"/>
    <w:rsid w:val="002433C4"/>
    <w:rsid w:val="002433D0"/>
    <w:rsid w:val="002435A4"/>
    <w:rsid w:val="00243927"/>
    <w:rsid w:val="00243B4C"/>
    <w:rsid w:val="00243C93"/>
    <w:rsid w:val="00243E34"/>
    <w:rsid w:val="00243E92"/>
    <w:rsid w:val="002440F2"/>
    <w:rsid w:val="0024424C"/>
    <w:rsid w:val="00244265"/>
    <w:rsid w:val="002443C7"/>
    <w:rsid w:val="0024440E"/>
    <w:rsid w:val="002446B2"/>
    <w:rsid w:val="00244704"/>
    <w:rsid w:val="00244779"/>
    <w:rsid w:val="002447AF"/>
    <w:rsid w:val="002449CA"/>
    <w:rsid w:val="00244E47"/>
    <w:rsid w:val="00244FCB"/>
    <w:rsid w:val="00245022"/>
    <w:rsid w:val="002451A8"/>
    <w:rsid w:val="002452E8"/>
    <w:rsid w:val="00245398"/>
    <w:rsid w:val="002454DC"/>
    <w:rsid w:val="0024551F"/>
    <w:rsid w:val="0024554C"/>
    <w:rsid w:val="002455B4"/>
    <w:rsid w:val="002455BF"/>
    <w:rsid w:val="002456B0"/>
    <w:rsid w:val="00245797"/>
    <w:rsid w:val="002459A3"/>
    <w:rsid w:val="00245E4C"/>
    <w:rsid w:val="002461D7"/>
    <w:rsid w:val="0024649F"/>
    <w:rsid w:val="0024676B"/>
    <w:rsid w:val="00246807"/>
    <w:rsid w:val="002469FB"/>
    <w:rsid w:val="00246B61"/>
    <w:rsid w:val="00246B7D"/>
    <w:rsid w:val="00246CEA"/>
    <w:rsid w:val="00247401"/>
    <w:rsid w:val="002474C6"/>
    <w:rsid w:val="002475FB"/>
    <w:rsid w:val="0024769C"/>
    <w:rsid w:val="00247723"/>
    <w:rsid w:val="002477D3"/>
    <w:rsid w:val="00247809"/>
    <w:rsid w:val="00247CE8"/>
    <w:rsid w:val="00247EE0"/>
    <w:rsid w:val="00247F55"/>
    <w:rsid w:val="00250178"/>
    <w:rsid w:val="0025060C"/>
    <w:rsid w:val="00250DFB"/>
    <w:rsid w:val="00250E95"/>
    <w:rsid w:val="00250F40"/>
    <w:rsid w:val="00250F4B"/>
    <w:rsid w:val="00250F4C"/>
    <w:rsid w:val="00250F6F"/>
    <w:rsid w:val="00251122"/>
    <w:rsid w:val="002511B8"/>
    <w:rsid w:val="00251242"/>
    <w:rsid w:val="00251389"/>
    <w:rsid w:val="0025139A"/>
    <w:rsid w:val="0025142F"/>
    <w:rsid w:val="0025148B"/>
    <w:rsid w:val="0025149C"/>
    <w:rsid w:val="00251515"/>
    <w:rsid w:val="00251770"/>
    <w:rsid w:val="00251855"/>
    <w:rsid w:val="002519D2"/>
    <w:rsid w:val="00251BC8"/>
    <w:rsid w:val="00251CE5"/>
    <w:rsid w:val="00251F5C"/>
    <w:rsid w:val="002521CF"/>
    <w:rsid w:val="00252429"/>
    <w:rsid w:val="002525EA"/>
    <w:rsid w:val="00252614"/>
    <w:rsid w:val="002528C4"/>
    <w:rsid w:val="00252998"/>
    <w:rsid w:val="00252CBC"/>
    <w:rsid w:val="00252F1C"/>
    <w:rsid w:val="0025303C"/>
    <w:rsid w:val="00253286"/>
    <w:rsid w:val="002535FF"/>
    <w:rsid w:val="00253A0B"/>
    <w:rsid w:val="00253B9E"/>
    <w:rsid w:val="00253BB1"/>
    <w:rsid w:val="00253C55"/>
    <w:rsid w:val="00253DB5"/>
    <w:rsid w:val="002540B0"/>
    <w:rsid w:val="002540CC"/>
    <w:rsid w:val="0025421B"/>
    <w:rsid w:val="0025448A"/>
    <w:rsid w:val="002545B0"/>
    <w:rsid w:val="00254750"/>
    <w:rsid w:val="00254957"/>
    <w:rsid w:val="0025498F"/>
    <w:rsid w:val="002549AD"/>
    <w:rsid w:val="00254AF6"/>
    <w:rsid w:val="00254AFF"/>
    <w:rsid w:val="00254CC6"/>
    <w:rsid w:val="00254ECF"/>
    <w:rsid w:val="00254F29"/>
    <w:rsid w:val="00254FFF"/>
    <w:rsid w:val="00255279"/>
    <w:rsid w:val="002552B8"/>
    <w:rsid w:val="00255656"/>
    <w:rsid w:val="002556DB"/>
    <w:rsid w:val="002559B5"/>
    <w:rsid w:val="00255ABE"/>
    <w:rsid w:val="00255C86"/>
    <w:rsid w:val="00255DFE"/>
    <w:rsid w:val="00255E66"/>
    <w:rsid w:val="00255E90"/>
    <w:rsid w:val="00255FA8"/>
    <w:rsid w:val="00256202"/>
    <w:rsid w:val="00256447"/>
    <w:rsid w:val="00256599"/>
    <w:rsid w:val="002566DD"/>
    <w:rsid w:val="00256792"/>
    <w:rsid w:val="002567D8"/>
    <w:rsid w:val="00256843"/>
    <w:rsid w:val="0025684D"/>
    <w:rsid w:val="0025693C"/>
    <w:rsid w:val="002569E5"/>
    <w:rsid w:val="002569E6"/>
    <w:rsid w:val="00256AB0"/>
    <w:rsid w:val="00256AC5"/>
    <w:rsid w:val="00256C30"/>
    <w:rsid w:val="00256CE4"/>
    <w:rsid w:val="00256FAC"/>
    <w:rsid w:val="00256FF4"/>
    <w:rsid w:val="00257033"/>
    <w:rsid w:val="002571EF"/>
    <w:rsid w:val="0025724E"/>
    <w:rsid w:val="00257334"/>
    <w:rsid w:val="002574DA"/>
    <w:rsid w:val="00257671"/>
    <w:rsid w:val="0025767A"/>
    <w:rsid w:val="00257787"/>
    <w:rsid w:val="00257C24"/>
    <w:rsid w:val="00260069"/>
    <w:rsid w:val="00260311"/>
    <w:rsid w:val="002603B2"/>
    <w:rsid w:val="002606C5"/>
    <w:rsid w:val="00260A35"/>
    <w:rsid w:val="00260A71"/>
    <w:rsid w:val="00260A79"/>
    <w:rsid w:val="00260BA8"/>
    <w:rsid w:val="00260C71"/>
    <w:rsid w:val="00260D03"/>
    <w:rsid w:val="00261166"/>
    <w:rsid w:val="00261178"/>
    <w:rsid w:val="00261204"/>
    <w:rsid w:val="0026128B"/>
    <w:rsid w:val="0026135C"/>
    <w:rsid w:val="002615A6"/>
    <w:rsid w:val="002615CD"/>
    <w:rsid w:val="002615D7"/>
    <w:rsid w:val="00261708"/>
    <w:rsid w:val="00261A1E"/>
    <w:rsid w:val="00261A78"/>
    <w:rsid w:val="00261B72"/>
    <w:rsid w:val="00261D6E"/>
    <w:rsid w:val="00261EEE"/>
    <w:rsid w:val="00261FE8"/>
    <w:rsid w:val="0026201C"/>
    <w:rsid w:val="00262037"/>
    <w:rsid w:val="002621AE"/>
    <w:rsid w:val="00262208"/>
    <w:rsid w:val="002625CE"/>
    <w:rsid w:val="002628B5"/>
    <w:rsid w:val="00262A26"/>
    <w:rsid w:val="00262B05"/>
    <w:rsid w:val="00262B1B"/>
    <w:rsid w:val="00262CFA"/>
    <w:rsid w:val="00262D6F"/>
    <w:rsid w:val="00262F59"/>
    <w:rsid w:val="00262F77"/>
    <w:rsid w:val="00262FE2"/>
    <w:rsid w:val="0026330E"/>
    <w:rsid w:val="002633BC"/>
    <w:rsid w:val="00263491"/>
    <w:rsid w:val="00263638"/>
    <w:rsid w:val="00263660"/>
    <w:rsid w:val="0026375A"/>
    <w:rsid w:val="002637ED"/>
    <w:rsid w:val="002638A9"/>
    <w:rsid w:val="00263A5A"/>
    <w:rsid w:val="00263D84"/>
    <w:rsid w:val="00263E29"/>
    <w:rsid w:val="00263E32"/>
    <w:rsid w:val="002640AB"/>
    <w:rsid w:val="0026440C"/>
    <w:rsid w:val="0026467E"/>
    <w:rsid w:val="00264812"/>
    <w:rsid w:val="00264991"/>
    <w:rsid w:val="00264BA0"/>
    <w:rsid w:val="00264D72"/>
    <w:rsid w:val="00264FD8"/>
    <w:rsid w:val="00265034"/>
    <w:rsid w:val="002651E1"/>
    <w:rsid w:val="002653E2"/>
    <w:rsid w:val="00265699"/>
    <w:rsid w:val="00265ACD"/>
    <w:rsid w:val="00265B2C"/>
    <w:rsid w:val="00265D4D"/>
    <w:rsid w:val="00265D7B"/>
    <w:rsid w:val="00265F34"/>
    <w:rsid w:val="00266564"/>
    <w:rsid w:val="00266724"/>
    <w:rsid w:val="00266A9F"/>
    <w:rsid w:val="00266E27"/>
    <w:rsid w:val="00266EA5"/>
    <w:rsid w:val="00266FA4"/>
    <w:rsid w:val="00267093"/>
    <w:rsid w:val="0026711C"/>
    <w:rsid w:val="00267121"/>
    <w:rsid w:val="002671AD"/>
    <w:rsid w:val="002675CF"/>
    <w:rsid w:val="002677A8"/>
    <w:rsid w:val="0026787F"/>
    <w:rsid w:val="002678D1"/>
    <w:rsid w:val="0026791C"/>
    <w:rsid w:val="00267B6C"/>
    <w:rsid w:val="00267B7A"/>
    <w:rsid w:val="00267C38"/>
    <w:rsid w:val="00267C75"/>
    <w:rsid w:val="00267D2A"/>
    <w:rsid w:val="00267DD6"/>
    <w:rsid w:val="00267ED7"/>
    <w:rsid w:val="00267EE7"/>
    <w:rsid w:val="00270148"/>
    <w:rsid w:val="00270287"/>
    <w:rsid w:val="0027030B"/>
    <w:rsid w:val="002704B0"/>
    <w:rsid w:val="002704DB"/>
    <w:rsid w:val="002705B8"/>
    <w:rsid w:val="002705EB"/>
    <w:rsid w:val="00270727"/>
    <w:rsid w:val="00270939"/>
    <w:rsid w:val="00270A25"/>
    <w:rsid w:val="00270B4E"/>
    <w:rsid w:val="00271022"/>
    <w:rsid w:val="002710F0"/>
    <w:rsid w:val="0027139B"/>
    <w:rsid w:val="00271589"/>
    <w:rsid w:val="002715C9"/>
    <w:rsid w:val="002718A7"/>
    <w:rsid w:val="00271C84"/>
    <w:rsid w:val="00271D4A"/>
    <w:rsid w:val="00271ED8"/>
    <w:rsid w:val="00271EE7"/>
    <w:rsid w:val="00272139"/>
    <w:rsid w:val="00272155"/>
    <w:rsid w:val="002721FC"/>
    <w:rsid w:val="002724A4"/>
    <w:rsid w:val="0027273A"/>
    <w:rsid w:val="002728A5"/>
    <w:rsid w:val="002728D4"/>
    <w:rsid w:val="002729C3"/>
    <w:rsid w:val="00272B13"/>
    <w:rsid w:val="00272BE6"/>
    <w:rsid w:val="00272D90"/>
    <w:rsid w:val="00272DD8"/>
    <w:rsid w:val="00272E26"/>
    <w:rsid w:val="00272FEC"/>
    <w:rsid w:val="00272FEF"/>
    <w:rsid w:val="0027300D"/>
    <w:rsid w:val="0027305A"/>
    <w:rsid w:val="002730C0"/>
    <w:rsid w:val="002731CF"/>
    <w:rsid w:val="0027322B"/>
    <w:rsid w:val="0027333B"/>
    <w:rsid w:val="00273386"/>
    <w:rsid w:val="002734D8"/>
    <w:rsid w:val="002736DA"/>
    <w:rsid w:val="00273A65"/>
    <w:rsid w:val="00273B17"/>
    <w:rsid w:val="00273BD5"/>
    <w:rsid w:val="00273BE7"/>
    <w:rsid w:val="00273C82"/>
    <w:rsid w:val="00273E18"/>
    <w:rsid w:val="00273F07"/>
    <w:rsid w:val="00274251"/>
    <w:rsid w:val="00274283"/>
    <w:rsid w:val="00274AE3"/>
    <w:rsid w:val="00274AE4"/>
    <w:rsid w:val="00274D14"/>
    <w:rsid w:val="002750EB"/>
    <w:rsid w:val="00275151"/>
    <w:rsid w:val="002754A0"/>
    <w:rsid w:val="002755D6"/>
    <w:rsid w:val="00275A29"/>
    <w:rsid w:val="00275BBC"/>
    <w:rsid w:val="00275EB5"/>
    <w:rsid w:val="00275EF1"/>
    <w:rsid w:val="00275F9B"/>
    <w:rsid w:val="00276075"/>
    <w:rsid w:val="00276547"/>
    <w:rsid w:val="00276632"/>
    <w:rsid w:val="0027669B"/>
    <w:rsid w:val="00276790"/>
    <w:rsid w:val="00276A35"/>
    <w:rsid w:val="00276A6B"/>
    <w:rsid w:val="00276D0F"/>
    <w:rsid w:val="00276E66"/>
    <w:rsid w:val="00276FB3"/>
    <w:rsid w:val="00276FB7"/>
    <w:rsid w:val="002770F9"/>
    <w:rsid w:val="0027711C"/>
    <w:rsid w:val="002771FE"/>
    <w:rsid w:val="0027723A"/>
    <w:rsid w:val="00277434"/>
    <w:rsid w:val="00277470"/>
    <w:rsid w:val="0027754B"/>
    <w:rsid w:val="00277783"/>
    <w:rsid w:val="002777B3"/>
    <w:rsid w:val="002777E8"/>
    <w:rsid w:val="002779C7"/>
    <w:rsid w:val="00277D0F"/>
    <w:rsid w:val="00277D56"/>
    <w:rsid w:val="00277F7B"/>
    <w:rsid w:val="00277FD3"/>
    <w:rsid w:val="0028004B"/>
    <w:rsid w:val="00280083"/>
    <w:rsid w:val="00280100"/>
    <w:rsid w:val="00280343"/>
    <w:rsid w:val="00280440"/>
    <w:rsid w:val="002804E6"/>
    <w:rsid w:val="00280662"/>
    <w:rsid w:val="00280709"/>
    <w:rsid w:val="00280768"/>
    <w:rsid w:val="002807D4"/>
    <w:rsid w:val="002809ED"/>
    <w:rsid w:val="00280B42"/>
    <w:rsid w:val="00280D59"/>
    <w:rsid w:val="00280F14"/>
    <w:rsid w:val="002811BA"/>
    <w:rsid w:val="00281354"/>
    <w:rsid w:val="00281429"/>
    <w:rsid w:val="002817D9"/>
    <w:rsid w:val="002819EC"/>
    <w:rsid w:val="00281A41"/>
    <w:rsid w:val="00281A65"/>
    <w:rsid w:val="00281E46"/>
    <w:rsid w:val="00281F1A"/>
    <w:rsid w:val="00282056"/>
    <w:rsid w:val="002820FC"/>
    <w:rsid w:val="00282476"/>
    <w:rsid w:val="002826DD"/>
    <w:rsid w:val="002826F5"/>
    <w:rsid w:val="00282765"/>
    <w:rsid w:val="00282823"/>
    <w:rsid w:val="00282872"/>
    <w:rsid w:val="0028289E"/>
    <w:rsid w:val="00282A65"/>
    <w:rsid w:val="00282AE8"/>
    <w:rsid w:val="00282BF3"/>
    <w:rsid w:val="00282C63"/>
    <w:rsid w:val="00282DA6"/>
    <w:rsid w:val="00283101"/>
    <w:rsid w:val="00283116"/>
    <w:rsid w:val="002831F3"/>
    <w:rsid w:val="0028322A"/>
    <w:rsid w:val="0028332E"/>
    <w:rsid w:val="0028336C"/>
    <w:rsid w:val="00283496"/>
    <w:rsid w:val="002834D8"/>
    <w:rsid w:val="002835E9"/>
    <w:rsid w:val="00283715"/>
    <w:rsid w:val="002838ED"/>
    <w:rsid w:val="0028393E"/>
    <w:rsid w:val="00283A2D"/>
    <w:rsid w:val="00283B24"/>
    <w:rsid w:val="00283DEE"/>
    <w:rsid w:val="0028402F"/>
    <w:rsid w:val="002840B5"/>
    <w:rsid w:val="00284111"/>
    <w:rsid w:val="00284194"/>
    <w:rsid w:val="002841CC"/>
    <w:rsid w:val="002842A3"/>
    <w:rsid w:val="00284348"/>
    <w:rsid w:val="00284482"/>
    <w:rsid w:val="00284513"/>
    <w:rsid w:val="00284751"/>
    <w:rsid w:val="002848BC"/>
    <w:rsid w:val="00284959"/>
    <w:rsid w:val="002849D4"/>
    <w:rsid w:val="00284C24"/>
    <w:rsid w:val="00284DA0"/>
    <w:rsid w:val="00284E92"/>
    <w:rsid w:val="002850CE"/>
    <w:rsid w:val="002853D8"/>
    <w:rsid w:val="002854F7"/>
    <w:rsid w:val="00285AEF"/>
    <w:rsid w:val="00285C6C"/>
    <w:rsid w:val="00285D90"/>
    <w:rsid w:val="00285DF8"/>
    <w:rsid w:val="00285E3A"/>
    <w:rsid w:val="00285E9E"/>
    <w:rsid w:val="00285F3B"/>
    <w:rsid w:val="00286152"/>
    <w:rsid w:val="002861B3"/>
    <w:rsid w:val="00286243"/>
    <w:rsid w:val="0028653C"/>
    <w:rsid w:val="0028688E"/>
    <w:rsid w:val="00286A4B"/>
    <w:rsid w:val="00286B33"/>
    <w:rsid w:val="00286B75"/>
    <w:rsid w:val="00286B91"/>
    <w:rsid w:val="00286BF4"/>
    <w:rsid w:val="00286C47"/>
    <w:rsid w:val="00286CC4"/>
    <w:rsid w:val="00286F01"/>
    <w:rsid w:val="0028728F"/>
    <w:rsid w:val="00287402"/>
    <w:rsid w:val="00287889"/>
    <w:rsid w:val="00287B17"/>
    <w:rsid w:val="00287C72"/>
    <w:rsid w:val="00287C9A"/>
    <w:rsid w:val="00287CB5"/>
    <w:rsid w:val="00287D6D"/>
    <w:rsid w:val="00287E94"/>
    <w:rsid w:val="00287FF7"/>
    <w:rsid w:val="002900E7"/>
    <w:rsid w:val="00290169"/>
    <w:rsid w:val="0029018F"/>
    <w:rsid w:val="00290388"/>
    <w:rsid w:val="002903B0"/>
    <w:rsid w:val="00290533"/>
    <w:rsid w:val="002905C5"/>
    <w:rsid w:val="00290A75"/>
    <w:rsid w:val="00290A9A"/>
    <w:rsid w:val="00290AAA"/>
    <w:rsid w:val="00290BE4"/>
    <w:rsid w:val="00290C50"/>
    <w:rsid w:val="00290C8B"/>
    <w:rsid w:val="00290E2D"/>
    <w:rsid w:val="00290E6A"/>
    <w:rsid w:val="00291515"/>
    <w:rsid w:val="002915DC"/>
    <w:rsid w:val="002917BA"/>
    <w:rsid w:val="00291811"/>
    <w:rsid w:val="00291846"/>
    <w:rsid w:val="00291965"/>
    <w:rsid w:val="00291D8E"/>
    <w:rsid w:val="002922E8"/>
    <w:rsid w:val="0029236F"/>
    <w:rsid w:val="00292646"/>
    <w:rsid w:val="002926BA"/>
    <w:rsid w:val="00292BDC"/>
    <w:rsid w:val="00292CBA"/>
    <w:rsid w:val="00292D02"/>
    <w:rsid w:val="00293165"/>
    <w:rsid w:val="00293172"/>
    <w:rsid w:val="002934EA"/>
    <w:rsid w:val="00293590"/>
    <w:rsid w:val="0029360F"/>
    <w:rsid w:val="00293705"/>
    <w:rsid w:val="0029381B"/>
    <w:rsid w:val="00293923"/>
    <w:rsid w:val="00293959"/>
    <w:rsid w:val="00293AA6"/>
    <w:rsid w:val="00293B3F"/>
    <w:rsid w:val="00293BD5"/>
    <w:rsid w:val="00293C17"/>
    <w:rsid w:val="00293D71"/>
    <w:rsid w:val="00293E3C"/>
    <w:rsid w:val="00294162"/>
    <w:rsid w:val="00294407"/>
    <w:rsid w:val="00294683"/>
    <w:rsid w:val="002947ED"/>
    <w:rsid w:val="002948BC"/>
    <w:rsid w:val="00294B6D"/>
    <w:rsid w:val="00294CAD"/>
    <w:rsid w:val="00294CB6"/>
    <w:rsid w:val="00294E79"/>
    <w:rsid w:val="00295048"/>
    <w:rsid w:val="00295107"/>
    <w:rsid w:val="00295251"/>
    <w:rsid w:val="0029534B"/>
    <w:rsid w:val="0029534C"/>
    <w:rsid w:val="0029544A"/>
    <w:rsid w:val="00295476"/>
    <w:rsid w:val="0029564E"/>
    <w:rsid w:val="0029581C"/>
    <w:rsid w:val="00295B40"/>
    <w:rsid w:val="00295C53"/>
    <w:rsid w:val="00295E0B"/>
    <w:rsid w:val="0029631B"/>
    <w:rsid w:val="00296470"/>
    <w:rsid w:val="002965EA"/>
    <w:rsid w:val="002966F9"/>
    <w:rsid w:val="002967AA"/>
    <w:rsid w:val="00296A74"/>
    <w:rsid w:val="00296EFB"/>
    <w:rsid w:val="00296F10"/>
    <w:rsid w:val="0029710A"/>
    <w:rsid w:val="002971D6"/>
    <w:rsid w:val="00297269"/>
    <w:rsid w:val="002972AF"/>
    <w:rsid w:val="00297357"/>
    <w:rsid w:val="0029757E"/>
    <w:rsid w:val="002975EB"/>
    <w:rsid w:val="00297635"/>
    <w:rsid w:val="0029778C"/>
    <w:rsid w:val="00297881"/>
    <w:rsid w:val="00297A50"/>
    <w:rsid w:val="00297BA5"/>
    <w:rsid w:val="00297D32"/>
    <w:rsid w:val="00297EE9"/>
    <w:rsid w:val="002A0202"/>
    <w:rsid w:val="002A0288"/>
    <w:rsid w:val="002A02D2"/>
    <w:rsid w:val="002A03BB"/>
    <w:rsid w:val="002A0546"/>
    <w:rsid w:val="002A0751"/>
    <w:rsid w:val="002A0756"/>
    <w:rsid w:val="002A0762"/>
    <w:rsid w:val="002A079F"/>
    <w:rsid w:val="002A07E2"/>
    <w:rsid w:val="002A0AA7"/>
    <w:rsid w:val="002A0C74"/>
    <w:rsid w:val="002A0E26"/>
    <w:rsid w:val="002A0ED7"/>
    <w:rsid w:val="002A12FF"/>
    <w:rsid w:val="002A1394"/>
    <w:rsid w:val="002A13B2"/>
    <w:rsid w:val="002A1406"/>
    <w:rsid w:val="002A142E"/>
    <w:rsid w:val="002A1A5E"/>
    <w:rsid w:val="002A1A9A"/>
    <w:rsid w:val="002A1AA6"/>
    <w:rsid w:val="002A1B07"/>
    <w:rsid w:val="002A1B70"/>
    <w:rsid w:val="002A1BFA"/>
    <w:rsid w:val="002A2313"/>
    <w:rsid w:val="002A2518"/>
    <w:rsid w:val="002A2528"/>
    <w:rsid w:val="002A2620"/>
    <w:rsid w:val="002A273D"/>
    <w:rsid w:val="002A290C"/>
    <w:rsid w:val="002A2912"/>
    <w:rsid w:val="002A297F"/>
    <w:rsid w:val="002A2A44"/>
    <w:rsid w:val="002A2A56"/>
    <w:rsid w:val="002A2B36"/>
    <w:rsid w:val="002A2BF8"/>
    <w:rsid w:val="002A2C0C"/>
    <w:rsid w:val="002A2C3C"/>
    <w:rsid w:val="002A2E3A"/>
    <w:rsid w:val="002A2E6A"/>
    <w:rsid w:val="002A2EB0"/>
    <w:rsid w:val="002A2FC9"/>
    <w:rsid w:val="002A3057"/>
    <w:rsid w:val="002A31B4"/>
    <w:rsid w:val="002A3660"/>
    <w:rsid w:val="002A36F1"/>
    <w:rsid w:val="002A3A24"/>
    <w:rsid w:val="002A3B1A"/>
    <w:rsid w:val="002A3D34"/>
    <w:rsid w:val="002A3F3B"/>
    <w:rsid w:val="002A3FE7"/>
    <w:rsid w:val="002A4161"/>
    <w:rsid w:val="002A4177"/>
    <w:rsid w:val="002A4245"/>
    <w:rsid w:val="002A4269"/>
    <w:rsid w:val="002A4278"/>
    <w:rsid w:val="002A4326"/>
    <w:rsid w:val="002A43B8"/>
    <w:rsid w:val="002A44FE"/>
    <w:rsid w:val="002A45DB"/>
    <w:rsid w:val="002A46D0"/>
    <w:rsid w:val="002A4725"/>
    <w:rsid w:val="002A48B5"/>
    <w:rsid w:val="002A49B1"/>
    <w:rsid w:val="002A49E6"/>
    <w:rsid w:val="002A4A77"/>
    <w:rsid w:val="002A4B41"/>
    <w:rsid w:val="002A4B65"/>
    <w:rsid w:val="002A4BBF"/>
    <w:rsid w:val="002A4E8B"/>
    <w:rsid w:val="002A50E4"/>
    <w:rsid w:val="002A51F2"/>
    <w:rsid w:val="002A52A7"/>
    <w:rsid w:val="002A5359"/>
    <w:rsid w:val="002A5590"/>
    <w:rsid w:val="002A572C"/>
    <w:rsid w:val="002A58BE"/>
    <w:rsid w:val="002A59AE"/>
    <w:rsid w:val="002A5AC9"/>
    <w:rsid w:val="002A5BDB"/>
    <w:rsid w:val="002A6068"/>
    <w:rsid w:val="002A62B2"/>
    <w:rsid w:val="002A62BC"/>
    <w:rsid w:val="002A6553"/>
    <w:rsid w:val="002A65AE"/>
    <w:rsid w:val="002A65DE"/>
    <w:rsid w:val="002A6730"/>
    <w:rsid w:val="002A67AA"/>
    <w:rsid w:val="002A68AF"/>
    <w:rsid w:val="002A6CB0"/>
    <w:rsid w:val="002A6CBC"/>
    <w:rsid w:val="002A6D0D"/>
    <w:rsid w:val="002A6ECF"/>
    <w:rsid w:val="002A6F71"/>
    <w:rsid w:val="002A6FC3"/>
    <w:rsid w:val="002A700F"/>
    <w:rsid w:val="002A72A5"/>
    <w:rsid w:val="002A73F7"/>
    <w:rsid w:val="002A7537"/>
    <w:rsid w:val="002A7620"/>
    <w:rsid w:val="002A76DD"/>
    <w:rsid w:val="002A7817"/>
    <w:rsid w:val="002A7A30"/>
    <w:rsid w:val="002A7B3C"/>
    <w:rsid w:val="002A7BB6"/>
    <w:rsid w:val="002A7D03"/>
    <w:rsid w:val="002A7D34"/>
    <w:rsid w:val="002A7F35"/>
    <w:rsid w:val="002A7FFB"/>
    <w:rsid w:val="002B00E3"/>
    <w:rsid w:val="002B035F"/>
    <w:rsid w:val="002B03FC"/>
    <w:rsid w:val="002B0415"/>
    <w:rsid w:val="002B048C"/>
    <w:rsid w:val="002B04A7"/>
    <w:rsid w:val="002B055F"/>
    <w:rsid w:val="002B05D2"/>
    <w:rsid w:val="002B0766"/>
    <w:rsid w:val="002B07B1"/>
    <w:rsid w:val="002B0B0D"/>
    <w:rsid w:val="002B0B92"/>
    <w:rsid w:val="002B0BF2"/>
    <w:rsid w:val="002B0C10"/>
    <w:rsid w:val="002B0C58"/>
    <w:rsid w:val="002B0EBA"/>
    <w:rsid w:val="002B0ED5"/>
    <w:rsid w:val="002B0FDE"/>
    <w:rsid w:val="002B1788"/>
    <w:rsid w:val="002B17AE"/>
    <w:rsid w:val="002B1996"/>
    <w:rsid w:val="002B19B3"/>
    <w:rsid w:val="002B19FE"/>
    <w:rsid w:val="002B1BA3"/>
    <w:rsid w:val="002B1E65"/>
    <w:rsid w:val="002B1E8F"/>
    <w:rsid w:val="002B205B"/>
    <w:rsid w:val="002B20A4"/>
    <w:rsid w:val="002B21A0"/>
    <w:rsid w:val="002B21CD"/>
    <w:rsid w:val="002B22CB"/>
    <w:rsid w:val="002B237A"/>
    <w:rsid w:val="002B24C7"/>
    <w:rsid w:val="002B24CE"/>
    <w:rsid w:val="002B259D"/>
    <w:rsid w:val="002B25A2"/>
    <w:rsid w:val="002B273E"/>
    <w:rsid w:val="002B2BA8"/>
    <w:rsid w:val="002B2D27"/>
    <w:rsid w:val="002B3160"/>
    <w:rsid w:val="002B3333"/>
    <w:rsid w:val="002B3439"/>
    <w:rsid w:val="002B34D7"/>
    <w:rsid w:val="002B3723"/>
    <w:rsid w:val="002B3AC1"/>
    <w:rsid w:val="002B3DAA"/>
    <w:rsid w:val="002B3E31"/>
    <w:rsid w:val="002B3EC1"/>
    <w:rsid w:val="002B407B"/>
    <w:rsid w:val="002B4082"/>
    <w:rsid w:val="002B40BF"/>
    <w:rsid w:val="002B469F"/>
    <w:rsid w:val="002B4909"/>
    <w:rsid w:val="002B4BBD"/>
    <w:rsid w:val="002B4BF0"/>
    <w:rsid w:val="002B4E13"/>
    <w:rsid w:val="002B4EA4"/>
    <w:rsid w:val="002B5028"/>
    <w:rsid w:val="002B50C3"/>
    <w:rsid w:val="002B5185"/>
    <w:rsid w:val="002B5576"/>
    <w:rsid w:val="002B581F"/>
    <w:rsid w:val="002B585C"/>
    <w:rsid w:val="002B5A1F"/>
    <w:rsid w:val="002B5A87"/>
    <w:rsid w:val="002B5BFC"/>
    <w:rsid w:val="002B5C20"/>
    <w:rsid w:val="002B5CE8"/>
    <w:rsid w:val="002B6057"/>
    <w:rsid w:val="002B6235"/>
    <w:rsid w:val="002B63FE"/>
    <w:rsid w:val="002B64D0"/>
    <w:rsid w:val="002B6566"/>
    <w:rsid w:val="002B6570"/>
    <w:rsid w:val="002B65A7"/>
    <w:rsid w:val="002B6694"/>
    <w:rsid w:val="002B672E"/>
    <w:rsid w:val="002B6751"/>
    <w:rsid w:val="002B6937"/>
    <w:rsid w:val="002B6CED"/>
    <w:rsid w:val="002B6F86"/>
    <w:rsid w:val="002B6F92"/>
    <w:rsid w:val="002B7038"/>
    <w:rsid w:val="002B7122"/>
    <w:rsid w:val="002B725B"/>
    <w:rsid w:val="002B758A"/>
    <w:rsid w:val="002B75F7"/>
    <w:rsid w:val="002B7ABB"/>
    <w:rsid w:val="002B7DDE"/>
    <w:rsid w:val="002B7F95"/>
    <w:rsid w:val="002C0053"/>
    <w:rsid w:val="002C0071"/>
    <w:rsid w:val="002C0151"/>
    <w:rsid w:val="002C01F7"/>
    <w:rsid w:val="002C02F2"/>
    <w:rsid w:val="002C0483"/>
    <w:rsid w:val="002C0788"/>
    <w:rsid w:val="002C0BF2"/>
    <w:rsid w:val="002C0D1B"/>
    <w:rsid w:val="002C0E0F"/>
    <w:rsid w:val="002C0EE1"/>
    <w:rsid w:val="002C1494"/>
    <w:rsid w:val="002C149A"/>
    <w:rsid w:val="002C151F"/>
    <w:rsid w:val="002C164D"/>
    <w:rsid w:val="002C1761"/>
    <w:rsid w:val="002C1857"/>
    <w:rsid w:val="002C18AC"/>
    <w:rsid w:val="002C19FD"/>
    <w:rsid w:val="002C1A0E"/>
    <w:rsid w:val="002C1A5F"/>
    <w:rsid w:val="002C1A8A"/>
    <w:rsid w:val="002C1E01"/>
    <w:rsid w:val="002C1F42"/>
    <w:rsid w:val="002C1FA3"/>
    <w:rsid w:val="002C2123"/>
    <w:rsid w:val="002C2383"/>
    <w:rsid w:val="002C2608"/>
    <w:rsid w:val="002C29BD"/>
    <w:rsid w:val="002C2A19"/>
    <w:rsid w:val="002C2F3B"/>
    <w:rsid w:val="002C3113"/>
    <w:rsid w:val="002C3358"/>
    <w:rsid w:val="002C339F"/>
    <w:rsid w:val="002C3445"/>
    <w:rsid w:val="002C381A"/>
    <w:rsid w:val="002C389D"/>
    <w:rsid w:val="002C3D0D"/>
    <w:rsid w:val="002C3EB3"/>
    <w:rsid w:val="002C3EC2"/>
    <w:rsid w:val="002C3F9E"/>
    <w:rsid w:val="002C400A"/>
    <w:rsid w:val="002C40B0"/>
    <w:rsid w:val="002C4116"/>
    <w:rsid w:val="002C4136"/>
    <w:rsid w:val="002C415E"/>
    <w:rsid w:val="002C420D"/>
    <w:rsid w:val="002C4A5E"/>
    <w:rsid w:val="002C4C88"/>
    <w:rsid w:val="002C4E41"/>
    <w:rsid w:val="002C4E8A"/>
    <w:rsid w:val="002C4FE6"/>
    <w:rsid w:val="002C5464"/>
    <w:rsid w:val="002C567C"/>
    <w:rsid w:val="002C57FC"/>
    <w:rsid w:val="002C5804"/>
    <w:rsid w:val="002C5814"/>
    <w:rsid w:val="002C58D2"/>
    <w:rsid w:val="002C5E41"/>
    <w:rsid w:val="002C5F75"/>
    <w:rsid w:val="002C63A4"/>
    <w:rsid w:val="002C6431"/>
    <w:rsid w:val="002C6606"/>
    <w:rsid w:val="002C6669"/>
    <w:rsid w:val="002C67E6"/>
    <w:rsid w:val="002C6911"/>
    <w:rsid w:val="002C69BE"/>
    <w:rsid w:val="002C69D1"/>
    <w:rsid w:val="002C69F5"/>
    <w:rsid w:val="002C6AAF"/>
    <w:rsid w:val="002C6AD5"/>
    <w:rsid w:val="002C6D56"/>
    <w:rsid w:val="002C6D74"/>
    <w:rsid w:val="002C6E7B"/>
    <w:rsid w:val="002C6EAE"/>
    <w:rsid w:val="002C6F64"/>
    <w:rsid w:val="002C7012"/>
    <w:rsid w:val="002C7077"/>
    <w:rsid w:val="002C73F0"/>
    <w:rsid w:val="002C76B6"/>
    <w:rsid w:val="002C77B0"/>
    <w:rsid w:val="002C77EE"/>
    <w:rsid w:val="002C789E"/>
    <w:rsid w:val="002C79D0"/>
    <w:rsid w:val="002C79E3"/>
    <w:rsid w:val="002C7BDD"/>
    <w:rsid w:val="002C7C47"/>
    <w:rsid w:val="002C7EC3"/>
    <w:rsid w:val="002D00C6"/>
    <w:rsid w:val="002D02D9"/>
    <w:rsid w:val="002D0349"/>
    <w:rsid w:val="002D03AC"/>
    <w:rsid w:val="002D0522"/>
    <w:rsid w:val="002D058A"/>
    <w:rsid w:val="002D066F"/>
    <w:rsid w:val="002D09F0"/>
    <w:rsid w:val="002D0B71"/>
    <w:rsid w:val="002D0BBB"/>
    <w:rsid w:val="002D0CC1"/>
    <w:rsid w:val="002D0CD5"/>
    <w:rsid w:val="002D0E43"/>
    <w:rsid w:val="002D0E45"/>
    <w:rsid w:val="002D0ED1"/>
    <w:rsid w:val="002D1243"/>
    <w:rsid w:val="002D1248"/>
    <w:rsid w:val="002D137B"/>
    <w:rsid w:val="002D1400"/>
    <w:rsid w:val="002D160A"/>
    <w:rsid w:val="002D1662"/>
    <w:rsid w:val="002D17FE"/>
    <w:rsid w:val="002D1B2D"/>
    <w:rsid w:val="002D1B6C"/>
    <w:rsid w:val="002D1E88"/>
    <w:rsid w:val="002D1EF9"/>
    <w:rsid w:val="002D1F21"/>
    <w:rsid w:val="002D2034"/>
    <w:rsid w:val="002D21D9"/>
    <w:rsid w:val="002D2364"/>
    <w:rsid w:val="002D23EC"/>
    <w:rsid w:val="002D2441"/>
    <w:rsid w:val="002D2638"/>
    <w:rsid w:val="002D268C"/>
    <w:rsid w:val="002D2951"/>
    <w:rsid w:val="002D2AD4"/>
    <w:rsid w:val="002D2E53"/>
    <w:rsid w:val="002D31AF"/>
    <w:rsid w:val="002D34E2"/>
    <w:rsid w:val="002D3781"/>
    <w:rsid w:val="002D3793"/>
    <w:rsid w:val="002D3948"/>
    <w:rsid w:val="002D3A59"/>
    <w:rsid w:val="002D3C33"/>
    <w:rsid w:val="002D3C57"/>
    <w:rsid w:val="002D3E0F"/>
    <w:rsid w:val="002D406D"/>
    <w:rsid w:val="002D447F"/>
    <w:rsid w:val="002D44AC"/>
    <w:rsid w:val="002D47E5"/>
    <w:rsid w:val="002D48AF"/>
    <w:rsid w:val="002D49ED"/>
    <w:rsid w:val="002D4A0B"/>
    <w:rsid w:val="002D4B0D"/>
    <w:rsid w:val="002D4C0E"/>
    <w:rsid w:val="002D4D4E"/>
    <w:rsid w:val="002D4FAC"/>
    <w:rsid w:val="002D5020"/>
    <w:rsid w:val="002D508A"/>
    <w:rsid w:val="002D509C"/>
    <w:rsid w:val="002D514B"/>
    <w:rsid w:val="002D53B6"/>
    <w:rsid w:val="002D5AD7"/>
    <w:rsid w:val="002D5CB4"/>
    <w:rsid w:val="002D5DB9"/>
    <w:rsid w:val="002D5F1F"/>
    <w:rsid w:val="002D5F6E"/>
    <w:rsid w:val="002D6017"/>
    <w:rsid w:val="002D612F"/>
    <w:rsid w:val="002D6237"/>
    <w:rsid w:val="002D62A8"/>
    <w:rsid w:val="002D62C6"/>
    <w:rsid w:val="002D6434"/>
    <w:rsid w:val="002D6820"/>
    <w:rsid w:val="002D690F"/>
    <w:rsid w:val="002D6A28"/>
    <w:rsid w:val="002D6C32"/>
    <w:rsid w:val="002D6C90"/>
    <w:rsid w:val="002D6EB8"/>
    <w:rsid w:val="002D71B8"/>
    <w:rsid w:val="002D7293"/>
    <w:rsid w:val="002D72BF"/>
    <w:rsid w:val="002D73B7"/>
    <w:rsid w:val="002D7527"/>
    <w:rsid w:val="002D774A"/>
    <w:rsid w:val="002E0071"/>
    <w:rsid w:val="002E0258"/>
    <w:rsid w:val="002E035B"/>
    <w:rsid w:val="002E0387"/>
    <w:rsid w:val="002E0483"/>
    <w:rsid w:val="002E049D"/>
    <w:rsid w:val="002E07D0"/>
    <w:rsid w:val="002E0B58"/>
    <w:rsid w:val="002E0C15"/>
    <w:rsid w:val="002E0FE3"/>
    <w:rsid w:val="002E1108"/>
    <w:rsid w:val="002E1420"/>
    <w:rsid w:val="002E1581"/>
    <w:rsid w:val="002E1673"/>
    <w:rsid w:val="002E1AC2"/>
    <w:rsid w:val="002E1BE9"/>
    <w:rsid w:val="002E1C76"/>
    <w:rsid w:val="002E1E3F"/>
    <w:rsid w:val="002E2047"/>
    <w:rsid w:val="002E2416"/>
    <w:rsid w:val="002E256F"/>
    <w:rsid w:val="002E2646"/>
    <w:rsid w:val="002E282C"/>
    <w:rsid w:val="002E289B"/>
    <w:rsid w:val="002E2C3E"/>
    <w:rsid w:val="002E2D3B"/>
    <w:rsid w:val="002E314C"/>
    <w:rsid w:val="002E3151"/>
    <w:rsid w:val="002E3368"/>
    <w:rsid w:val="002E34C1"/>
    <w:rsid w:val="002E3A77"/>
    <w:rsid w:val="002E3B05"/>
    <w:rsid w:val="002E3B95"/>
    <w:rsid w:val="002E3F5B"/>
    <w:rsid w:val="002E4065"/>
    <w:rsid w:val="002E4100"/>
    <w:rsid w:val="002E45A7"/>
    <w:rsid w:val="002E46A6"/>
    <w:rsid w:val="002E4749"/>
    <w:rsid w:val="002E4756"/>
    <w:rsid w:val="002E4A21"/>
    <w:rsid w:val="002E4A91"/>
    <w:rsid w:val="002E4C25"/>
    <w:rsid w:val="002E4C63"/>
    <w:rsid w:val="002E4F07"/>
    <w:rsid w:val="002E4F31"/>
    <w:rsid w:val="002E53B7"/>
    <w:rsid w:val="002E54A1"/>
    <w:rsid w:val="002E557B"/>
    <w:rsid w:val="002E56C7"/>
    <w:rsid w:val="002E57AA"/>
    <w:rsid w:val="002E59BF"/>
    <w:rsid w:val="002E5A19"/>
    <w:rsid w:val="002E5A49"/>
    <w:rsid w:val="002E5D67"/>
    <w:rsid w:val="002E5E38"/>
    <w:rsid w:val="002E5E66"/>
    <w:rsid w:val="002E6005"/>
    <w:rsid w:val="002E611D"/>
    <w:rsid w:val="002E6221"/>
    <w:rsid w:val="002E628E"/>
    <w:rsid w:val="002E64BF"/>
    <w:rsid w:val="002E680D"/>
    <w:rsid w:val="002E68F0"/>
    <w:rsid w:val="002E6B28"/>
    <w:rsid w:val="002E70E4"/>
    <w:rsid w:val="002E712C"/>
    <w:rsid w:val="002E7336"/>
    <w:rsid w:val="002E7401"/>
    <w:rsid w:val="002E76B0"/>
    <w:rsid w:val="002E76D6"/>
    <w:rsid w:val="002E7810"/>
    <w:rsid w:val="002E7899"/>
    <w:rsid w:val="002E78AF"/>
    <w:rsid w:val="002E7ADD"/>
    <w:rsid w:val="002E7BCE"/>
    <w:rsid w:val="002E7E16"/>
    <w:rsid w:val="002E7E67"/>
    <w:rsid w:val="002E7EE9"/>
    <w:rsid w:val="002E7FE6"/>
    <w:rsid w:val="002F006C"/>
    <w:rsid w:val="002F062B"/>
    <w:rsid w:val="002F06C2"/>
    <w:rsid w:val="002F0916"/>
    <w:rsid w:val="002F0928"/>
    <w:rsid w:val="002F0B11"/>
    <w:rsid w:val="002F0D08"/>
    <w:rsid w:val="002F130E"/>
    <w:rsid w:val="002F138D"/>
    <w:rsid w:val="002F13A5"/>
    <w:rsid w:val="002F1712"/>
    <w:rsid w:val="002F1A11"/>
    <w:rsid w:val="002F1AA8"/>
    <w:rsid w:val="002F1B16"/>
    <w:rsid w:val="002F1B5B"/>
    <w:rsid w:val="002F1B72"/>
    <w:rsid w:val="002F1C68"/>
    <w:rsid w:val="002F213E"/>
    <w:rsid w:val="002F224D"/>
    <w:rsid w:val="002F2313"/>
    <w:rsid w:val="002F241E"/>
    <w:rsid w:val="002F24A3"/>
    <w:rsid w:val="002F24B4"/>
    <w:rsid w:val="002F24DE"/>
    <w:rsid w:val="002F25E6"/>
    <w:rsid w:val="002F2883"/>
    <w:rsid w:val="002F292B"/>
    <w:rsid w:val="002F2BD8"/>
    <w:rsid w:val="002F2E6A"/>
    <w:rsid w:val="002F2F13"/>
    <w:rsid w:val="002F3289"/>
    <w:rsid w:val="002F32E4"/>
    <w:rsid w:val="002F3595"/>
    <w:rsid w:val="002F3852"/>
    <w:rsid w:val="002F38B9"/>
    <w:rsid w:val="002F3917"/>
    <w:rsid w:val="002F39D8"/>
    <w:rsid w:val="002F3A40"/>
    <w:rsid w:val="002F3A92"/>
    <w:rsid w:val="002F3BE1"/>
    <w:rsid w:val="002F3DA9"/>
    <w:rsid w:val="002F40AD"/>
    <w:rsid w:val="002F4533"/>
    <w:rsid w:val="002F455C"/>
    <w:rsid w:val="002F45BC"/>
    <w:rsid w:val="002F4653"/>
    <w:rsid w:val="002F46F4"/>
    <w:rsid w:val="002F49D6"/>
    <w:rsid w:val="002F4C72"/>
    <w:rsid w:val="002F4C85"/>
    <w:rsid w:val="002F4DC1"/>
    <w:rsid w:val="002F4F0F"/>
    <w:rsid w:val="002F4FC6"/>
    <w:rsid w:val="002F5233"/>
    <w:rsid w:val="002F530D"/>
    <w:rsid w:val="002F5329"/>
    <w:rsid w:val="002F56B6"/>
    <w:rsid w:val="002F5701"/>
    <w:rsid w:val="002F5867"/>
    <w:rsid w:val="002F5912"/>
    <w:rsid w:val="002F5982"/>
    <w:rsid w:val="002F5B4E"/>
    <w:rsid w:val="002F5B7D"/>
    <w:rsid w:val="002F5D56"/>
    <w:rsid w:val="002F5F30"/>
    <w:rsid w:val="002F601D"/>
    <w:rsid w:val="002F62D7"/>
    <w:rsid w:val="002F62EE"/>
    <w:rsid w:val="002F6385"/>
    <w:rsid w:val="002F641A"/>
    <w:rsid w:val="002F64CB"/>
    <w:rsid w:val="002F65D8"/>
    <w:rsid w:val="002F67C6"/>
    <w:rsid w:val="002F67DC"/>
    <w:rsid w:val="002F6B0F"/>
    <w:rsid w:val="002F6BC0"/>
    <w:rsid w:val="002F6C82"/>
    <w:rsid w:val="002F705F"/>
    <w:rsid w:val="002F710C"/>
    <w:rsid w:val="002F73FE"/>
    <w:rsid w:val="002F744D"/>
    <w:rsid w:val="002F75E7"/>
    <w:rsid w:val="002F76B7"/>
    <w:rsid w:val="002F7A23"/>
    <w:rsid w:val="002F7D27"/>
    <w:rsid w:val="002F7EBF"/>
    <w:rsid w:val="002F7EDD"/>
    <w:rsid w:val="002F7FDA"/>
    <w:rsid w:val="0030003C"/>
    <w:rsid w:val="0030008C"/>
    <w:rsid w:val="0030028E"/>
    <w:rsid w:val="00300466"/>
    <w:rsid w:val="00300654"/>
    <w:rsid w:val="00300694"/>
    <w:rsid w:val="00300A0E"/>
    <w:rsid w:val="00300B60"/>
    <w:rsid w:val="00300C69"/>
    <w:rsid w:val="00300CD5"/>
    <w:rsid w:val="003012B2"/>
    <w:rsid w:val="00301376"/>
    <w:rsid w:val="00301398"/>
    <w:rsid w:val="003013D9"/>
    <w:rsid w:val="003013E0"/>
    <w:rsid w:val="00301622"/>
    <w:rsid w:val="00301700"/>
    <w:rsid w:val="00301736"/>
    <w:rsid w:val="00301C37"/>
    <w:rsid w:val="00301C5B"/>
    <w:rsid w:val="00302048"/>
    <w:rsid w:val="00302068"/>
    <w:rsid w:val="0030212A"/>
    <w:rsid w:val="003021A8"/>
    <w:rsid w:val="003021CE"/>
    <w:rsid w:val="003022D9"/>
    <w:rsid w:val="003023F4"/>
    <w:rsid w:val="00302407"/>
    <w:rsid w:val="003024A5"/>
    <w:rsid w:val="0030266B"/>
    <w:rsid w:val="00302777"/>
    <w:rsid w:val="003027E0"/>
    <w:rsid w:val="003028B7"/>
    <w:rsid w:val="003028F9"/>
    <w:rsid w:val="00302B2B"/>
    <w:rsid w:val="00302D25"/>
    <w:rsid w:val="00302ED3"/>
    <w:rsid w:val="00302EFE"/>
    <w:rsid w:val="0030302E"/>
    <w:rsid w:val="00303296"/>
    <w:rsid w:val="0030330B"/>
    <w:rsid w:val="00303384"/>
    <w:rsid w:val="003033C2"/>
    <w:rsid w:val="003033C8"/>
    <w:rsid w:val="003035B2"/>
    <w:rsid w:val="0030368E"/>
    <w:rsid w:val="00303864"/>
    <w:rsid w:val="003039E1"/>
    <w:rsid w:val="00303AA1"/>
    <w:rsid w:val="00303B3D"/>
    <w:rsid w:val="00303CD5"/>
    <w:rsid w:val="00303E1A"/>
    <w:rsid w:val="00303E50"/>
    <w:rsid w:val="00303E8C"/>
    <w:rsid w:val="00303FD0"/>
    <w:rsid w:val="00303FF0"/>
    <w:rsid w:val="00304054"/>
    <w:rsid w:val="0030412A"/>
    <w:rsid w:val="003042AC"/>
    <w:rsid w:val="003042E8"/>
    <w:rsid w:val="003046B8"/>
    <w:rsid w:val="00304703"/>
    <w:rsid w:val="003048D3"/>
    <w:rsid w:val="00304FB9"/>
    <w:rsid w:val="003050E7"/>
    <w:rsid w:val="0030516A"/>
    <w:rsid w:val="003051A9"/>
    <w:rsid w:val="00305385"/>
    <w:rsid w:val="003053EF"/>
    <w:rsid w:val="00305504"/>
    <w:rsid w:val="0030562B"/>
    <w:rsid w:val="00305722"/>
    <w:rsid w:val="0030572C"/>
    <w:rsid w:val="0030582A"/>
    <w:rsid w:val="00305F51"/>
    <w:rsid w:val="00305FE4"/>
    <w:rsid w:val="00306194"/>
    <w:rsid w:val="00306281"/>
    <w:rsid w:val="00306411"/>
    <w:rsid w:val="003066B4"/>
    <w:rsid w:val="0030673E"/>
    <w:rsid w:val="00306763"/>
    <w:rsid w:val="003068CA"/>
    <w:rsid w:val="003069E5"/>
    <w:rsid w:val="00306B4E"/>
    <w:rsid w:val="00307310"/>
    <w:rsid w:val="00307325"/>
    <w:rsid w:val="003073D5"/>
    <w:rsid w:val="0030753B"/>
    <w:rsid w:val="003075BF"/>
    <w:rsid w:val="00307656"/>
    <w:rsid w:val="00307802"/>
    <w:rsid w:val="0030795E"/>
    <w:rsid w:val="00307BF2"/>
    <w:rsid w:val="00307D42"/>
    <w:rsid w:val="00307DBE"/>
    <w:rsid w:val="00307E59"/>
    <w:rsid w:val="00307F41"/>
    <w:rsid w:val="00310106"/>
    <w:rsid w:val="0031012E"/>
    <w:rsid w:val="003101A0"/>
    <w:rsid w:val="0031046A"/>
    <w:rsid w:val="00310819"/>
    <w:rsid w:val="003108D8"/>
    <w:rsid w:val="00310969"/>
    <w:rsid w:val="003109F9"/>
    <w:rsid w:val="003109FC"/>
    <w:rsid w:val="00310C9A"/>
    <w:rsid w:val="00310F70"/>
    <w:rsid w:val="003111CB"/>
    <w:rsid w:val="003111F1"/>
    <w:rsid w:val="0031140A"/>
    <w:rsid w:val="00311498"/>
    <w:rsid w:val="0031149A"/>
    <w:rsid w:val="00311741"/>
    <w:rsid w:val="00311752"/>
    <w:rsid w:val="00311A98"/>
    <w:rsid w:val="00312045"/>
    <w:rsid w:val="003122B4"/>
    <w:rsid w:val="00312469"/>
    <w:rsid w:val="003126C4"/>
    <w:rsid w:val="00312875"/>
    <w:rsid w:val="0031298B"/>
    <w:rsid w:val="003129CD"/>
    <w:rsid w:val="00312A9F"/>
    <w:rsid w:val="00312BDE"/>
    <w:rsid w:val="00312D8E"/>
    <w:rsid w:val="00312EEE"/>
    <w:rsid w:val="0031319F"/>
    <w:rsid w:val="003132C0"/>
    <w:rsid w:val="00313540"/>
    <w:rsid w:val="00313781"/>
    <w:rsid w:val="003139E1"/>
    <w:rsid w:val="00313B00"/>
    <w:rsid w:val="00313C1B"/>
    <w:rsid w:val="00313E1C"/>
    <w:rsid w:val="00313EB5"/>
    <w:rsid w:val="00313FAE"/>
    <w:rsid w:val="003143ED"/>
    <w:rsid w:val="0031475D"/>
    <w:rsid w:val="00314931"/>
    <w:rsid w:val="00314EE7"/>
    <w:rsid w:val="00314F3A"/>
    <w:rsid w:val="003152C3"/>
    <w:rsid w:val="00315369"/>
    <w:rsid w:val="00315559"/>
    <w:rsid w:val="00315805"/>
    <w:rsid w:val="00315A23"/>
    <w:rsid w:val="00315A70"/>
    <w:rsid w:val="00315CA7"/>
    <w:rsid w:val="00316068"/>
    <w:rsid w:val="0031627E"/>
    <w:rsid w:val="003162F4"/>
    <w:rsid w:val="00316547"/>
    <w:rsid w:val="0031667A"/>
    <w:rsid w:val="003166D8"/>
    <w:rsid w:val="00316840"/>
    <w:rsid w:val="00316A15"/>
    <w:rsid w:val="00316BD8"/>
    <w:rsid w:val="00316F5D"/>
    <w:rsid w:val="00317024"/>
    <w:rsid w:val="00317037"/>
    <w:rsid w:val="003172C1"/>
    <w:rsid w:val="00317311"/>
    <w:rsid w:val="00317344"/>
    <w:rsid w:val="003175F8"/>
    <w:rsid w:val="003177E0"/>
    <w:rsid w:val="00317868"/>
    <w:rsid w:val="00317B18"/>
    <w:rsid w:val="00317C4D"/>
    <w:rsid w:val="00317C6A"/>
    <w:rsid w:val="00317E60"/>
    <w:rsid w:val="00320035"/>
    <w:rsid w:val="00320240"/>
    <w:rsid w:val="003202F2"/>
    <w:rsid w:val="00320409"/>
    <w:rsid w:val="0032049A"/>
    <w:rsid w:val="0032053F"/>
    <w:rsid w:val="0032058A"/>
    <w:rsid w:val="00320793"/>
    <w:rsid w:val="003208EA"/>
    <w:rsid w:val="00320A15"/>
    <w:rsid w:val="00320A93"/>
    <w:rsid w:val="00320ACA"/>
    <w:rsid w:val="00320CBB"/>
    <w:rsid w:val="00320D33"/>
    <w:rsid w:val="00320FB5"/>
    <w:rsid w:val="00321180"/>
    <w:rsid w:val="0032118F"/>
    <w:rsid w:val="0032121F"/>
    <w:rsid w:val="00321263"/>
    <w:rsid w:val="003212ED"/>
    <w:rsid w:val="003213AA"/>
    <w:rsid w:val="0032151F"/>
    <w:rsid w:val="00321597"/>
    <w:rsid w:val="00321739"/>
    <w:rsid w:val="00321872"/>
    <w:rsid w:val="00321AE0"/>
    <w:rsid w:val="00321B7A"/>
    <w:rsid w:val="00321CCD"/>
    <w:rsid w:val="00321D9D"/>
    <w:rsid w:val="00321E92"/>
    <w:rsid w:val="0032205D"/>
    <w:rsid w:val="00322387"/>
    <w:rsid w:val="0032260A"/>
    <w:rsid w:val="00322922"/>
    <w:rsid w:val="00322A04"/>
    <w:rsid w:val="00322B9E"/>
    <w:rsid w:val="00322C5D"/>
    <w:rsid w:val="00322E56"/>
    <w:rsid w:val="00322E71"/>
    <w:rsid w:val="00322E9B"/>
    <w:rsid w:val="00322F90"/>
    <w:rsid w:val="00323121"/>
    <w:rsid w:val="00323127"/>
    <w:rsid w:val="00323467"/>
    <w:rsid w:val="003235FA"/>
    <w:rsid w:val="003236D9"/>
    <w:rsid w:val="00323712"/>
    <w:rsid w:val="003238DA"/>
    <w:rsid w:val="00323900"/>
    <w:rsid w:val="00323980"/>
    <w:rsid w:val="00323AB7"/>
    <w:rsid w:val="00323AD3"/>
    <w:rsid w:val="00323BE2"/>
    <w:rsid w:val="00323C72"/>
    <w:rsid w:val="00323DE1"/>
    <w:rsid w:val="00323EBF"/>
    <w:rsid w:val="00323EDA"/>
    <w:rsid w:val="0032404F"/>
    <w:rsid w:val="003240F1"/>
    <w:rsid w:val="0032428B"/>
    <w:rsid w:val="003244DE"/>
    <w:rsid w:val="00324575"/>
    <w:rsid w:val="003245C3"/>
    <w:rsid w:val="00324982"/>
    <w:rsid w:val="003249C4"/>
    <w:rsid w:val="00324C48"/>
    <w:rsid w:val="00324D75"/>
    <w:rsid w:val="00324E3D"/>
    <w:rsid w:val="00324E65"/>
    <w:rsid w:val="00325060"/>
    <w:rsid w:val="003251DC"/>
    <w:rsid w:val="003251FE"/>
    <w:rsid w:val="00325232"/>
    <w:rsid w:val="0032527A"/>
    <w:rsid w:val="00325298"/>
    <w:rsid w:val="0032551E"/>
    <w:rsid w:val="00325558"/>
    <w:rsid w:val="0032561B"/>
    <w:rsid w:val="00325907"/>
    <w:rsid w:val="0032590C"/>
    <w:rsid w:val="00325B7F"/>
    <w:rsid w:val="00325E62"/>
    <w:rsid w:val="00325F0C"/>
    <w:rsid w:val="00325F1A"/>
    <w:rsid w:val="0032600B"/>
    <w:rsid w:val="00326105"/>
    <w:rsid w:val="003262E4"/>
    <w:rsid w:val="00326413"/>
    <w:rsid w:val="00326419"/>
    <w:rsid w:val="003265E9"/>
    <w:rsid w:val="003266F5"/>
    <w:rsid w:val="003269B5"/>
    <w:rsid w:val="00326FA5"/>
    <w:rsid w:val="00326FB4"/>
    <w:rsid w:val="00326FFD"/>
    <w:rsid w:val="00327011"/>
    <w:rsid w:val="003274EE"/>
    <w:rsid w:val="0032757F"/>
    <w:rsid w:val="0032761E"/>
    <w:rsid w:val="003278CC"/>
    <w:rsid w:val="00327A87"/>
    <w:rsid w:val="00327C15"/>
    <w:rsid w:val="00327CDA"/>
    <w:rsid w:val="00327DF8"/>
    <w:rsid w:val="00327EBD"/>
    <w:rsid w:val="00327F07"/>
    <w:rsid w:val="00327F39"/>
    <w:rsid w:val="00327FAD"/>
    <w:rsid w:val="003304D2"/>
    <w:rsid w:val="0033075C"/>
    <w:rsid w:val="003308EE"/>
    <w:rsid w:val="00330A68"/>
    <w:rsid w:val="00330AD5"/>
    <w:rsid w:val="00330D36"/>
    <w:rsid w:val="00331145"/>
    <w:rsid w:val="00331227"/>
    <w:rsid w:val="003313F1"/>
    <w:rsid w:val="003315CB"/>
    <w:rsid w:val="00331917"/>
    <w:rsid w:val="003319FC"/>
    <w:rsid w:val="00331A22"/>
    <w:rsid w:val="00331C75"/>
    <w:rsid w:val="00331D4F"/>
    <w:rsid w:val="00331DDF"/>
    <w:rsid w:val="00331F71"/>
    <w:rsid w:val="00332223"/>
    <w:rsid w:val="003322E6"/>
    <w:rsid w:val="003323A3"/>
    <w:rsid w:val="00332563"/>
    <w:rsid w:val="00332653"/>
    <w:rsid w:val="00332939"/>
    <w:rsid w:val="00332C3C"/>
    <w:rsid w:val="00332F21"/>
    <w:rsid w:val="00332F86"/>
    <w:rsid w:val="0033312A"/>
    <w:rsid w:val="003335A5"/>
    <w:rsid w:val="00333608"/>
    <w:rsid w:val="003337BA"/>
    <w:rsid w:val="003337CB"/>
    <w:rsid w:val="00333892"/>
    <w:rsid w:val="003338E9"/>
    <w:rsid w:val="00333917"/>
    <w:rsid w:val="00333A65"/>
    <w:rsid w:val="00333DA4"/>
    <w:rsid w:val="00333DC6"/>
    <w:rsid w:val="00333FD9"/>
    <w:rsid w:val="00334092"/>
    <w:rsid w:val="0033471D"/>
    <w:rsid w:val="00334A2E"/>
    <w:rsid w:val="00334AA0"/>
    <w:rsid w:val="00334BC2"/>
    <w:rsid w:val="00334C77"/>
    <w:rsid w:val="00334F6C"/>
    <w:rsid w:val="00335178"/>
    <w:rsid w:val="00335262"/>
    <w:rsid w:val="00335369"/>
    <w:rsid w:val="0033560D"/>
    <w:rsid w:val="0033572D"/>
    <w:rsid w:val="00335755"/>
    <w:rsid w:val="00335C62"/>
    <w:rsid w:val="00335D82"/>
    <w:rsid w:val="00335EDD"/>
    <w:rsid w:val="0033609C"/>
    <w:rsid w:val="003360C0"/>
    <w:rsid w:val="0033628C"/>
    <w:rsid w:val="0033659F"/>
    <w:rsid w:val="00336B42"/>
    <w:rsid w:val="00336BF4"/>
    <w:rsid w:val="00336CAA"/>
    <w:rsid w:val="00337091"/>
    <w:rsid w:val="003370E8"/>
    <w:rsid w:val="00337122"/>
    <w:rsid w:val="00337376"/>
    <w:rsid w:val="003373A5"/>
    <w:rsid w:val="0033775A"/>
    <w:rsid w:val="0033789B"/>
    <w:rsid w:val="003379A4"/>
    <w:rsid w:val="00337AF7"/>
    <w:rsid w:val="00337B85"/>
    <w:rsid w:val="00337C99"/>
    <w:rsid w:val="00337D15"/>
    <w:rsid w:val="00337D25"/>
    <w:rsid w:val="00337FA0"/>
    <w:rsid w:val="00337FE5"/>
    <w:rsid w:val="0034035B"/>
    <w:rsid w:val="003404F4"/>
    <w:rsid w:val="00340646"/>
    <w:rsid w:val="00340696"/>
    <w:rsid w:val="00340717"/>
    <w:rsid w:val="0034085E"/>
    <w:rsid w:val="00340A24"/>
    <w:rsid w:val="00340C58"/>
    <w:rsid w:val="00340CEB"/>
    <w:rsid w:val="00340D24"/>
    <w:rsid w:val="00340FC1"/>
    <w:rsid w:val="00341149"/>
    <w:rsid w:val="003411AF"/>
    <w:rsid w:val="003413D4"/>
    <w:rsid w:val="00341454"/>
    <w:rsid w:val="003416BF"/>
    <w:rsid w:val="0034192B"/>
    <w:rsid w:val="0034208B"/>
    <w:rsid w:val="003420A2"/>
    <w:rsid w:val="00342215"/>
    <w:rsid w:val="0034231C"/>
    <w:rsid w:val="00342544"/>
    <w:rsid w:val="00342962"/>
    <w:rsid w:val="003429BA"/>
    <w:rsid w:val="00342D25"/>
    <w:rsid w:val="00342EEC"/>
    <w:rsid w:val="003430D1"/>
    <w:rsid w:val="00343174"/>
    <w:rsid w:val="00343206"/>
    <w:rsid w:val="003434B5"/>
    <w:rsid w:val="00343679"/>
    <w:rsid w:val="00343918"/>
    <w:rsid w:val="00343B30"/>
    <w:rsid w:val="00343CEA"/>
    <w:rsid w:val="00343DD5"/>
    <w:rsid w:val="00343E20"/>
    <w:rsid w:val="00344108"/>
    <w:rsid w:val="00344215"/>
    <w:rsid w:val="003442C0"/>
    <w:rsid w:val="0034447F"/>
    <w:rsid w:val="00344489"/>
    <w:rsid w:val="0034449C"/>
    <w:rsid w:val="003445C7"/>
    <w:rsid w:val="003446E2"/>
    <w:rsid w:val="00344937"/>
    <w:rsid w:val="003449D0"/>
    <w:rsid w:val="00344B21"/>
    <w:rsid w:val="00344D1B"/>
    <w:rsid w:val="00344FAA"/>
    <w:rsid w:val="00344FB0"/>
    <w:rsid w:val="003450B0"/>
    <w:rsid w:val="003452B8"/>
    <w:rsid w:val="003454DB"/>
    <w:rsid w:val="003455A6"/>
    <w:rsid w:val="003456B4"/>
    <w:rsid w:val="003456F9"/>
    <w:rsid w:val="00345742"/>
    <w:rsid w:val="00345789"/>
    <w:rsid w:val="0034584B"/>
    <w:rsid w:val="00345967"/>
    <w:rsid w:val="00345A04"/>
    <w:rsid w:val="00345A7C"/>
    <w:rsid w:val="00345ACC"/>
    <w:rsid w:val="00345CB8"/>
    <w:rsid w:val="00345EBB"/>
    <w:rsid w:val="00345EC8"/>
    <w:rsid w:val="003460C2"/>
    <w:rsid w:val="00346176"/>
    <w:rsid w:val="003462F0"/>
    <w:rsid w:val="00346448"/>
    <w:rsid w:val="00346499"/>
    <w:rsid w:val="00346590"/>
    <w:rsid w:val="0034669E"/>
    <w:rsid w:val="00346786"/>
    <w:rsid w:val="00346816"/>
    <w:rsid w:val="0034684F"/>
    <w:rsid w:val="003469D1"/>
    <w:rsid w:val="00346B32"/>
    <w:rsid w:val="00346B68"/>
    <w:rsid w:val="00346C77"/>
    <w:rsid w:val="00346C9B"/>
    <w:rsid w:val="00346DFE"/>
    <w:rsid w:val="00346E46"/>
    <w:rsid w:val="003471B6"/>
    <w:rsid w:val="00347672"/>
    <w:rsid w:val="0034774C"/>
    <w:rsid w:val="003477E3"/>
    <w:rsid w:val="00347907"/>
    <w:rsid w:val="00347941"/>
    <w:rsid w:val="00347A41"/>
    <w:rsid w:val="00347A48"/>
    <w:rsid w:val="00347B8A"/>
    <w:rsid w:val="00347CAA"/>
    <w:rsid w:val="00347CEF"/>
    <w:rsid w:val="003500FB"/>
    <w:rsid w:val="0035014E"/>
    <w:rsid w:val="0035017B"/>
    <w:rsid w:val="0035038E"/>
    <w:rsid w:val="00350527"/>
    <w:rsid w:val="00350570"/>
    <w:rsid w:val="003508C0"/>
    <w:rsid w:val="00350D5D"/>
    <w:rsid w:val="00350E6D"/>
    <w:rsid w:val="00350F6B"/>
    <w:rsid w:val="00351066"/>
    <w:rsid w:val="003510AB"/>
    <w:rsid w:val="0035120E"/>
    <w:rsid w:val="0035170E"/>
    <w:rsid w:val="003517F5"/>
    <w:rsid w:val="003518A6"/>
    <w:rsid w:val="003519DE"/>
    <w:rsid w:val="003519EB"/>
    <w:rsid w:val="00351AF1"/>
    <w:rsid w:val="00351E55"/>
    <w:rsid w:val="00351FE7"/>
    <w:rsid w:val="003520D7"/>
    <w:rsid w:val="003520E6"/>
    <w:rsid w:val="0035213B"/>
    <w:rsid w:val="0035216C"/>
    <w:rsid w:val="003522FC"/>
    <w:rsid w:val="003527E8"/>
    <w:rsid w:val="00352831"/>
    <w:rsid w:val="00352B7E"/>
    <w:rsid w:val="00352C48"/>
    <w:rsid w:val="00352CDF"/>
    <w:rsid w:val="00352E12"/>
    <w:rsid w:val="00352FC0"/>
    <w:rsid w:val="00352FEF"/>
    <w:rsid w:val="00353511"/>
    <w:rsid w:val="00353608"/>
    <w:rsid w:val="00353ACD"/>
    <w:rsid w:val="00353E71"/>
    <w:rsid w:val="00353E7B"/>
    <w:rsid w:val="00353F2D"/>
    <w:rsid w:val="00354133"/>
    <w:rsid w:val="0035419A"/>
    <w:rsid w:val="003542DE"/>
    <w:rsid w:val="003545B5"/>
    <w:rsid w:val="003546F0"/>
    <w:rsid w:val="003548CF"/>
    <w:rsid w:val="00354915"/>
    <w:rsid w:val="00354B1E"/>
    <w:rsid w:val="00354BF8"/>
    <w:rsid w:val="00354DA4"/>
    <w:rsid w:val="00354E43"/>
    <w:rsid w:val="00354EE8"/>
    <w:rsid w:val="00354FE8"/>
    <w:rsid w:val="00355772"/>
    <w:rsid w:val="00355C44"/>
    <w:rsid w:val="00355C5F"/>
    <w:rsid w:val="00355D4A"/>
    <w:rsid w:val="0035612E"/>
    <w:rsid w:val="00356364"/>
    <w:rsid w:val="0035655D"/>
    <w:rsid w:val="003565A5"/>
    <w:rsid w:val="0035684F"/>
    <w:rsid w:val="00356B62"/>
    <w:rsid w:val="00356BF1"/>
    <w:rsid w:val="00356D9B"/>
    <w:rsid w:val="00357093"/>
    <w:rsid w:val="003571C7"/>
    <w:rsid w:val="00357229"/>
    <w:rsid w:val="0035731A"/>
    <w:rsid w:val="003573E5"/>
    <w:rsid w:val="003574D2"/>
    <w:rsid w:val="003575F5"/>
    <w:rsid w:val="00357608"/>
    <w:rsid w:val="003577F8"/>
    <w:rsid w:val="00357871"/>
    <w:rsid w:val="003578A9"/>
    <w:rsid w:val="00357A7F"/>
    <w:rsid w:val="00357B8F"/>
    <w:rsid w:val="00357CD8"/>
    <w:rsid w:val="00357E2F"/>
    <w:rsid w:val="003600A7"/>
    <w:rsid w:val="003601B8"/>
    <w:rsid w:val="0036048A"/>
    <w:rsid w:val="003604BA"/>
    <w:rsid w:val="0036064A"/>
    <w:rsid w:val="0036065A"/>
    <w:rsid w:val="0036085D"/>
    <w:rsid w:val="00360987"/>
    <w:rsid w:val="00360999"/>
    <w:rsid w:val="00360A56"/>
    <w:rsid w:val="00360BAC"/>
    <w:rsid w:val="00360F0F"/>
    <w:rsid w:val="00360F4E"/>
    <w:rsid w:val="00360F93"/>
    <w:rsid w:val="0036100B"/>
    <w:rsid w:val="0036103B"/>
    <w:rsid w:val="003610BF"/>
    <w:rsid w:val="003616E9"/>
    <w:rsid w:val="003617D3"/>
    <w:rsid w:val="003618DB"/>
    <w:rsid w:val="00361A54"/>
    <w:rsid w:val="00361CE2"/>
    <w:rsid w:val="00361D63"/>
    <w:rsid w:val="00361EBA"/>
    <w:rsid w:val="00361EE2"/>
    <w:rsid w:val="0036203C"/>
    <w:rsid w:val="003621B2"/>
    <w:rsid w:val="003621C4"/>
    <w:rsid w:val="003621DA"/>
    <w:rsid w:val="00362212"/>
    <w:rsid w:val="00362277"/>
    <w:rsid w:val="003622DA"/>
    <w:rsid w:val="00362797"/>
    <w:rsid w:val="00362A67"/>
    <w:rsid w:val="00362D6E"/>
    <w:rsid w:val="00362DF8"/>
    <w:rsid w:val="00362E14"/>
    <w:rsid w:val="00362FF3"/>
    <w:rsid w:val="00363342"/>
    <w:rsid w:val="003633BB"/>
    <w:rsid w:val="0036341E"/>
    <w:rsid w:val="0036343D"/>
    <w:rsid w:val="003634CE"/>
    <w:rsid w:val="0036353D"/>
    <w:rsid w:val="00363613"/>
    <w:rsid w:val="00363A09"/>
    <w:rsid w:val="00363BB9"/>
    <w:rsid w:val="00363D6F"/>
    <w:rsid w:val="00363DB5"/>
    <w:rsid w:val="00363DF6"/>
    <w:rsid w:val="00363E38"/>
    <w:rsid w:val="00363F64"/>
    <w:rsid w:val="00363FAC"/>
    <w:rsid w:val="00364553"/>
    <w:rsid w:val="00364A43"/>
    <w:rsid w:val="00364BE7"/>
    <w:rsid w:val="00364C39"/>
    <w:rsid w:val="00364C41"/>
    <w:rsid w:val="00364CFA"/>
    <w:rsid w:val="00364D36"/>
    <w:rsid w:val="00364E65"/>
    <w:rsid w:val="00364FF5"/>
    <w:rsid w:val="003652C3"/>
    <w:rsid w:val="0036561D"/>
    <w:rsid w:val="003656BF"/>
    <w:rsid w:val="003657AD"/>
    <w:rsid w:val="00365AF1"/>
    <w:rsid w:val="00365CE5"/>
    <w:rsid w:val="00365E7E"/>
    <w:rsid w:val="00365E93"/>
    <w:rsid w:val="00365F61"/>
    <w:rsid w:val="003663FD"/>
    <w:rsid w:val="003665D3"/>
    <w:rsid w:val="0036661D"/>
    <w:rsid w:val="00366AD9"/>
    <w:rsid w:val="00366D3B"/>
    <w:rsid w:val="00366D99"/>
    <w:rsid w:val="00366E41"/>
    <w:rsid w:val="00366F20"/>
    <w:rsid w:val="00366FFC"/>
    <w:rsid w:val="0036707F"/>
    <w:rsid w:val="003671A9"/>
    <w:rsid w:val="003671C0"/>
    <w:rsid w:val="003671FE"/>
    <w:rsid w:val="00367213"/>
    <w:rsid w:val="0036729E"/>
    <w:rsid w:val="0036734B"/>
    <w:rsid w:val="003674F1"/>
    <w:rsid w:val="003675D3"/>
    <w:rsid w:val="003675D4"/>
    <w:rsid w:val="003679C7"/>
    <w:rsid w:val="00367D53"/>
    <w:rsid w:val="003700B1"/>
    <w:rsid w:val="0037017C"/>
    <w:rsid w:val="003701DB"/>
    <w:rsid w:val="00370204"/>
    <w:rsid w:val="003703B5"/>
    <w:rsid w:val="003704AA"/>
    <w:rsid w:val="003705C7"/>
    <w:rsid w:val="00370A0F"/>
    <w:rsid w:val="00370A8E"/>
    <w:rsid w:val="00370AAF"/>
    <w:rsid w:val="00370B55"/>
    <w:rsid w:val="00370B7F"/>
    <w:rsid w:val="00370C13"/>
    <w:rsid w:val="00370DC6"/>
    <w:rsid w:val="00370EA2"/>
    <w:rsid w:val="00371069"/>
    <w:rsid w:val="003710BF"/>
    <w:rsid w:val="0037113F"/>
    <w:rsid w:val="003714E3"/>
    <w:rsid w:val="00371861"/>
    <w:rsid w:val="00371AE8"/>
    <w:rsid w:val="00371B95"/>
    <w:rsid w:val="00371C81"/>
    <w:rsid w:val="00371D73"/>
    <w:rsid w:val="00371E95"/>
    <w:rsid w:val="00371ED2"/>
    <w:rsid w:val="00371FDE"/>
    <w:rsid w:val="00372135"/>
    <w:rsid w:val="003721F7"/>
    <w:rsid w:val="00372211"/>
    <w:rsid w:val="003722E1"/>
    <w:rsid w:val="0037231E"/>
    <w:rsid w:val="0037249C"/>
    <w:rsid w:val="00372559"/>
    <w:rsid w:val="00372566"/>
    <w:rsid w:val="003725B4"/>
    <w:rsid w:val="00372630"/>
    <w:rsid w:val="003726A9"/>
    <w:rsid w:val="00372A29"/>
    <w:rsid w:val="00372B69"/>
    <w:rsid w:val="00372D48"/>
    <w:rsid w:val="00372DB0"/>
    <w:rsid w:val="00372DF9"/>
    <w:rsid w:val="00372F7B"/>
    <w:rsid w:val="0037308F"/>
    <w:rsid w:val="0037319E"/>
    <w:rsid w:val="003732CE"/>
    <w:rsid w:val="00373406"/>
    <w:rsid w:val="003734C5"/>
    <w:rsid w:val="00373567"/>
    <w:rsid w:val="00373C2E"/>
    <w:rsid w:val="00373D0E"/>
    <w:rsid w:val="00373DDE"/>
    <w:rsid w:val="00373F24"/>
    <w:rsid w:val="00373F37"/>
    <w:rsid w:val="00373FA6"/>
    <w:rsid w:val="00374034"/>
    <w:rsid w:val="0037414C"/>
    <w:rsid w:val="00374198"/>
    <w:rsid w:val="0037439A"/>
    <w:rsid w:val="00374832"/>
    <w:rsid w:val="003748BE"/>
    <w:rsid w:val="00374C3C"/>
    <w:rsid w:val="00374C99"/>
    <w:rsid w:val="00374DDB"/>
    <w:rsid w:val="00374E67"/>
    <w:rsid w:val="00374E7F"/>
    <w:rsid w:val="00375055"/>
    <w:rsid w:val="003750AF"/>
    <w:rsid w:val="0037524A"/>
    <w:rsid w:val="003752FA"/>
    <w:rsid w:val="00375346"/>
    <w:rsid w:val="003753D3"/>
    <w:rsid w:val="003754F9"/>
    <w:rsid w:val="00375586"/>
    <w:rsid w:val="00375616"/>
    <w:rsid w:val="00375817"/>
    <w:rsid w:val="00375852"/>
    <w:rsid w:val="003758A0"/>
    <w:rsid w:val="00375A19"/>
    <w:rsid w:val="00375A91"/>
    <w:rsid w:val="00375B02"/>
    <w:rsid w:val="00375CA7"/>
    <w:rsid w:val="00375F35"/>
    <w:rsid w:val="00375F36"/>
    <w:rsid w:val="003760AB"/>
    <w:rsid w:val="00376398"/>
    <w:rsid w:val="003763BE"/>
    <w:rsid w:val="00376527"/>
    <w:rsid w:val="00376635"/>
    <w:rsid w:val="00376876"/>
    <w:rsid w:val="00376A26"/>
    <w:rsid w:val="00376A56"/>
    <w:rsid w:val="00376B7F"/>
    <w:rsid w:val="00376CC0"/>
    <w:rsid w:val="00377003"/>
    <w:rsid w:val="00377285"/>
    <w:rsid w:val="00377560"/>
    <w:rsid w:val="003775D8"/>
    <w:rsid w:val="00377615"/>
    <w:rsid w:val="00377797"/>
    <w:rsid w:val="0037784D"/>
    <w:rsid w:val="00377890"/>
    <w:rsid w:val="00377916"/>
    <w:rsid w:val="00377AE0"/>
    <w:rsid w:val="00377B71"/>
    <w:rsid w:val="00377BB5"/>
    <w:rsid w:val="00377BE3"/>
    <w:rsid w:val="00377E78"/>
    <w:rsid w:val="00377EE9"/>
    <w:rsid w:val="00380064"/>
    <w:rsid w:val="0038006A"/>
    <w:rsid w:val="00380090"/>
    <w:rsid w:val="0038028C"/>
    <w:rsid w:val="00380482"/>
    <w:rsid w:val="00380518"/>
    <w:rsid w:val="0038054B"/>
    <w:rsid w:val="00380584"/>
    <w:rsid w:val="003805A0"/>
    <w:rsid w:val="003805DA"/>
    <w:rsid w:val="0038064D"/>
    <w:rsid w:val="003806E1"/>
    <w:rsid w:val="003807E8"/>
    <w:rsid w:val="00380AE2"/>
    <w:rsid w:val="00380AFC"/>
    <w:rsid w:val="00380B21"/>
    <w:rsid w:val="00380BDF"/>
    <w:rsid w:val="00380E3C"/>
    <w:rsid w:val="00380EF3"/>
    <w:rsid w:val="003810DC"/>
    <w:rsid w:val="00381265"/>
    <w:rsid w:val="00381457"/>
    <w:rsid w:val="0038156E"/>
    <w:rsid w:val="003819DF"/>
    <w:rsid w:val="00381C6F"/>
    <w:rsid w:val="00381CAB"/>
    <w:rsid w:val="00381D60"/>
    <w:rsid w:val="003821DD"/>
    <w:rsid w:val="003823A4"/>
    <w:rsid w:val="00382496"/>
    <w:rsid w:val="00382762"/>
    <w:rsid w:val="00382B17"/>
    <w:rsid w:val="00382EBC"/>
    <w:rsid w:val="00382F18"/>
    <w:rsid w:val="00383545"/>
    <w:rsid w:val="00383799"/>
    <w:rsid w:val="0038384C"/>
    <w:rsid w:val="00383919"/>
    <w:rsid w:val="0038396C"/>
    <w:rsid w:val="003839BE"/>
    <w:rsid w:val="00383C3B"/>
    <w:rsid w:val="00383CD9"/>
    <w:rsid w:val="00383D49"/>
    <w:rsid w:val="00383E04"/>
    <w:rsid w:val="00383E0A"/>
    <w:rsid w:val="00383EBB"/>
    <w:rsid w:val="00383F3E"/>
    <w:rsid w:val="00383FCC"/>
    <w:rsid w:val="0038412C"/>
    <w:rsid w:val="00384238"/>
    <w:rsid w:val="003847A3"/>
    <w:rsid w:val="003848D5"/>
    <w:rsid w:val="0038494C"/>
    <w:rsid w:val="00384A82"/>
    <w:rsid w:val="00384B97"/>
    <w:rsid w:val="00384C28"/>
    <w:rsid w:val="00384D41"/>
    <w:rsid w:val="00384FD1"/>
    <w:rsid w:val="00384FED"/>
    <w:rsid w:val="003852A9"/>
    <w:rsid w:val="00385349"/>
    <w:rsid w:val="003855BC"/>
    <w:rsid w:val="003856D4"/>
    <w:rsid w:val="0038578A"/>
    <w:rsid w:val="00385879"/>
    <w:rsid w:val="00385996"/>
    <w:rsid w:val="00385DF3"/>
    <w:rsid w:val="00385FCE"/>
    <w:rsid w:val="0038665F"/>
    <w:rsid w:val="00386697"/>
    <w:rsid w:val="0038669F"/>
    <w:rsid w:val="0038684A"/>
    <w:rsid w:val="00386854"/>
    <w:rsid w:val="00386CF3"/>
    <w:rsid w:val="00387104"/>
    <w:rsid w:val="00387134"/>
    <w:rsid w:val="0038735E"/>
    <w:rsid w:val="00387416"/>
    <w:rsid w:val="00387462"/>
    <w:rsid w:val="00387466"/>
    <w:rsid w:val="003876E8"/>
    <w:rsid w:val="0038775C"/>
    <w:rsid w:val="00387769"/>
    <w:rsid w:val="00387841"/>
    <w:rsid w:val="00387908"/>
    <w:rsid w:val="00387A06"/>
    <w:rsid w:val="00387F21"/>
    <w:rsid w:val="003903F7"/>
    <w:rsid w:val="00390428"/>
    <w:rsid w:val="003907CE"/>
    <w:rsid w:val="00390835"/>
    <w:rsid w:val="00390AD3"/>
    <w:rsid w:val="00390F7B"/>
    <w:rsid w:val="003911AA"/>
    <w:rsid w:val="00391217"/>
    <w:rsid w:val="003912CE"/>
    <w:rsid w:val="00391625"/>
    <w:rsid w:val="00391762"/>
    <w:rsid w:val="003917D0"/>
    <w:rsid w:val="003917F5"/>
    <w:rsid w:val="003919EB"/>
    <w:rsid w:val="00391AC6"/>
    <w:rsid w:val="00391CB7"/>
    <w:rsid w:val="00391DCE"/>
    <w:rsid w:val="00391F0C"/>
    <w:rsid w:val="00391FD5"/>
    <w:rsid w:val="00392159"/>
    <w:rsid w:val="003922C8"/>
    <w:rsid w:val="003922E0"/>
    <w:rsid w:val="00392404"/>
    <w:rsid w:val="00392469"/>
    <w:rsid w:val="00392671"/>
    <w:rsid w:val="003927FD"/>
    <w:rsid w:val="0039280C"/>
    <w:rsid w:val="0039295B"/>
    <w:rsid w:val="00392B56"/>
    <w:rsid w:val="00392D97"/>
    <w:rsid w:val="00392FC6"/>
    <w:rsid w:val="003931BA"/>
    <w:rsid w:val="00393856"/>
    <w:rsid w:val="00393879"/>
    <w:rsid w:val="0039396D"/>
    <w:rsid w:val="00393D0D"/>
    <w:rsid w:val="00393E84"/>
    <w:rsid w:val="00393FDA"/>
    <w:rsid w:val="00393FDC"/>
    <w:rsid w:val="003940F4"/>
    <w:rsid w:val="003941F7"/>
    <w:rsid w:val="003943F8"/>
    <w:rsid w:val="003944AE"/>
    <w:rsid w:val="003946CD"/>
    <w:rsid w:val="00394710"/>
    <w:rsid w:val="003949FF"/>
    <w:rsid w:val="00394A38"/>
    <w:rsid w:val="00394DC6"/>
    <w:rsid w:val="00394E6C"/>
    <w:rsid w:val="00394F2B"/>
    <w:rsid w:val="00395008"/>
    <w:rsid w:val="0039503E"/>
    <w:rsid w:val="0039508D"/>
    <w:rsid w:val="003953CF"/>
    <w:rsid w:val="003954A5"/>
    <w:rsid w:val="0039575A"/>
    <w:rsid w:val="00395952"/>
    <w:rsid w:val="00395969"/>
    <w:rsid w:val="00395B47"/>
    <w:rsid w:val="00395BCE"/>
    <w:rsid w:val="00395BEC"/>
    <w:rsid w:val="00395DBB"/>
    <w:rsid w:val="00396125"/>
    <w:rsid w:val="0039625B"/>
    <w:rsid w:val="003962A6"/>
    <w:rsid w:val="003963B8"/>
    <w:rsid w:val="00396468"/>
    <w:rsid w:val="003964A8"/>
    <w:rsid w:val="00396535"/>
    <w:rsid w:val="0039655B"/>
    <w:rsid w:val="0039657C"/>
    <w:rsid w:val="003965EF"/>
    <w:rsid w:val="00396664"/>
    <w:rsid w:val="00396674"/>
    <w:rsid w:val="003966C6"/>
    <w:rsid w:val="0039671C"/>
    <w:rsid w:val="00396734"/>
    <w:rsid w:val="00396791"/>
    <w:rsid w:val="00396844"/>
    <w:rsid w:val="003968C6"/>
    <w:rsid w:val="00396BEE"/>
    <w:rsid w:val="00396BF6"/>
    <w:rsid w:val="00396CEB"/>
    <w:rsid w:val="00396D71"/>
    <w:rsid w:val="00396EC9"/>
    <w:rsid w:val="00397458"/>
    <w:rsid w:val="003974B1"/>
    <w:rsid w:val="0039751A"/>
    <w:rsid w:val="00397624"/>
    <w:rsid w:val="0039774C"/>
    <w:rsid w:val="003977BA"/>
    <w:rsid w:val="0039783A"/>
    <w:rsid w:val="003979C9"/>
    <w:rsid w:val="00397A12"/>
    <w:rsid w:val="00397E96"/>
    <w:rsid w:val="00397ED7"/>
    <w:rsid w:val="003A027A"/>
    <w:rsid w:val="003A03D3"/>
    <w:rsid w:val="003A0412"/>
    <w:rsid w:val="003A04B4"/>
    <w:rsid w:val="003A04E0"/>
    <w:rsid w:val="003A0504"/>
    <w:rsid w:val="003A0522"/>
    <w:rsid w:val="003A05C8"/>
    <w:rsid w:val="003A0621"/>
    <w:rsid w:val="003A06D3"/>
    <w:rsid w:val="003A07C9"/>
    <w:rsid w:val="003A07E7"/>
    <w:rsid w:val="003A0881"/>
    <w:rsid w:val="003A0B93"/>
    <w:rsid w:val="003A0BE3"/>
    <w:rsid w:val="003A1016"/>
    <w:rsid w:val="003A1019"/>
    <w:rsid w:val="003A1051"/>
    <w:rsid w:val="003A1295"/>
    <w:rsid w:val="003A1430"/>
    <w:rsid w:val="003A158E"/>
    <w:rsid w:val="003A162A"/>
    <w:rsid w:val="003A17B0"/>
    <w:rsid w:val="003A1BEE"/>
    <w:rsid w:val="003A1D0C"/>
    <w:rsid w:val="003A1D26"/>
    <w:rsid w:val="003A22D2"/>
    <w:rsid w:val="003A239D"/>
    <w:rsid w:val="003A2471"/>
    <w:rsid w:val="003A25FF"/>
    <w:rsid w:val="003A260B"/>
    <w:rsid w:val="003A2616"/>
    <w:rsid w:val="003A2688"/>
    <w:rsid w:val="003A2695"/>
    <w:rsid w:val="003A280E"/>
    <w:rsid w:val="003A28C7"/>
    <w:rsid w:val="003A2A71"/>
    <w:rsid w:val="003A2BCB"/>
    <w:rsid w:val="003A2FD0"/>
    <w:rsid w:val="003A2FFD"/>
    <w:rsid w:val="003A30AE"/>
    <w:rsid w:val="003A313A"/>
    <w:rsid w:val="003A3305"/>
    <w:rsid w:val="003A364D"/>
    <w:rsid w:val="003A3A18"/>
    <w:rsid w:val="003A3C38"/>
    <w:rsid w:val="003A3CA2"/>
    <w:rsid w:val="003A3F47"/>
    <w:rsid w:val="003A3FC4"/>
    <w:rsid w:val="003A413B"/>
    <w:rsid w:val="003A427C"/>
    <w:rsid w:val="003A46C7"/>
    <w:rsid w:val="003A49C0"/>
    <w:rsid w:val="003A4FAD"/>
    <w:rsid w:val="003A4FEB"/>
    <w:rsid w:val="003A5093"/>
    <w:rsid w:val="003A52A0"/>
    <w:rsid w:val="003A5305"/>
    <w:rsid w:val="003A53F7"/>
    <w:rsid w:val="003A546C"/>
    <w:rsid w:val="003A54DD"/>
    <w:rsid w:val="003A5594"/>
    <w:rsid w:val="003A5640"/>
    <w:rsid w:val="003A5650"/>
    <w:rsid w:val="003A5874"/>
    <w:rsid w:val="003A5FD9"/>
    <w:rsid w:val="003A60C0"/>
    <w:rsid w:val="003A6209"/>
    <w:rsid w:val="003A626D"/>
    <w:rsid w:val="003A640B"/>
    <w:rsid w:val="003A653C"/>
    <w:rsid w:val="003A65BF"/>
    <w:rsid w:val="003A663E"/>
    <w:rsid w:val="003A66E4"/>
    <w:rsid w:val="003A66F6"/>
    <w:rsid w:val="003A671A"/>
    <w:rsid w:val="003A6740"/>
    <w:rsid w:val="003A679D"/>
    <w:rsid w:val="003A691E"/>
    <w:rsid w:val="003A6C27"/>
    <w:rsid w:val="003A6DF7"/>
    <w:rsid w:val="003A6FC7"/>
    <w:rsid w:val="003A71AE"/>
    <w:rsid w:val="003A72E4"/>
    <w:rsid w:val="003A73F3"/>
    <w:rsid w:val="003A747E"/>
    <w:rsid w:val="003A77F8"/>
    <w:rsid w:val="003A782D"/>
    <w:rsid w:val="003A79B6"/>
    <w:rsid w:val="003A7BA5"/>
    <w:rsid w:val="003A7BEF"/>
    <w:rsid w:val="003A7D37"/>
    <w:rsid w:val="003A7FDD"/>
    <w:rsid w:val="003B000B"/>
    <w:rsid w:val="003B022D"/>
    <w:rsid w:val="003B033A"/>
    <w:rsid w:val="003B04FD"/>
    <w:rsid w:val="003B0517"/>
    <w:rsid w:val="003B054F"/>
    <w:rsid w:val="003B055C"/>
    <w:rsid w:val="003B0615"/>
    <w:rsid w:val="003B0927"/>
    <w:rsid w:val="003B094A"/>
    <w:rsid w:val="003B099E"/>
    <w:rsid w:val="003B09F7"/>
    <w:rsid w:val="003B0B69"/>
    <w:rsid w:val="003B0C61"/>
    <w:rsid w:val="003B0CEB"/>
    <w:rsid w:val="003B0F2F"/>
    <w:rsid w:val="003B1040"/>
    <w:rsid w:val="003B1266"/>
    <w:rsid w:val="003B132F"/>
    <w:rsid w:val="003B1448"/>
    <w:rsid w:val="003B1510"/>
    <w:rsid w:val="003B18B1"/>
    <w:rsid w:val="003B1A6C"/>
    <w:rsid w:val="003B1C0F"/>
    <w:rsid w:val="003B1C3A"/>
    <w:rsid w:val="003B1D03"/>
    <w:rsid w:val="003B1D7A"/>
    <w:rsid w:val="003B1D7E"/>
    <w:rsid w:val="003B1E61"/>
    <w:rsid w:val="003B1EF3"/>
    <w:rsid w:val="003B2271"/>
    <w:rsid w:val="003B23D5"/>
    <w:rsid w:val="003B252B"/>
    <w:rsid w:val="003B26CE"/>
    <w:rsid w:val="003B26F6"/>
    <w:rsid w:val="003B2885"/>
    <w:rsid w:val="003B2942"/>
    <w:rsid w:val="003B2AAF"/>
    <w:rsid w:val="003B2CF4"/>
    <w:rsid w:val="003B2D7D"/>
    <w:rsid w:val="003B2ED8"/>
    <w:rsid w:val="003B340E"/>
    <w:rsid w:val="003B390F"/>
    <w:rsid w:val="003B3B03"/>
    <w:rsid w:val="003B3B24"/>
    <w:rsid w:val="003B3C1A"/>
    <w:rsid w:val="003B3C50"/>
    <w:rsid w:val="003B3DC2"/>
    <w:rsid w:val="003B4069"/>
    <w:rsid w:val="003B4164"/>
    <w:rsid w:val="003B418F"/>
    <w:rsid w:val="003B41B3"/>
    <w:rsid w:val="003B43AF"/>
    <w:rsid w:val="003B4903"/>
    <w:rsid w:val="003B494E"/>
    <w:rsid w:val="003B49CA"/>
    <w:rsid w:val="003B4B3F"/>
    <w:rsid w:val="003B4FA7"/>
    <w:rsid w:val="003B5030"/>
    <w:rsid w:val="003B5144"/>
    <w:rsid w:val="003B5207"/>
    <w:rsid w:val="003B5235"/>
    <w:rsid w:val="003B5270"/>
    <w:rsid w:val="003B5272"/>
    <w:rsid w:val="003B55C8"/>
    <w:rsid w:val="003B57F8"/>
    <w:rsid w:val="003B5A95"/>
    <w:rsid w:val="003B5B21"/>
    <w:rsid w:val="003B5D86"/>
    <w:rsid w:val="003B60C2"/>
    <w:rsid w:val="003B63D4"/>
    <w:rsid w:val="003B6559"/>
    <w:rsid w:val="003B6563"/>
    <w:rsid w:val="003B67BD"/>
    <w:rsid w:val="003B6939"/>
    <w:rsid w:val="003B69D0"/>
    <w:rsid w:val="003B6A03"/>
    <w:rsid w:val="003B6E4D"/>
    <w:rsid w:val="003B722E"/>
    <w:rsid w:val="003B7471"/>
    <w:rsid w:val="003B752F"/>
    <w:rsid w:val="003B758A"/>
    <w:rsid w:val="003B75DB"/>
    <w:rsid w:val="003B75F0"/>
    <w:rsid w:val="003B769B"/>
    <w:rsid w:val="003B79A3"/>
    <w:rsid w:val="003B79F7"/>
    <w:rsid w:val="003B7A5C"/>
    <w:rsid w:val="003B7A6B"/>
    <w:rsid w:val="003B7ADD"/>
    <w:rsid w:val="003B7CE2"/>
    <w:rsid w:val="003B7D49"/>
    <w:rsid w:val="003B7D8A"/>
    <w:rsid w:val="003B7DB8"/>
    <w:rsid w:val="003B7E45"/>
    <w:rsid w:val="003B7E8D"/>
    <w:rsid w:val="003B7FCE"/>
    <w:rsid w:val="003B7FE9"/>
    <w:rsid w:val="003C00F1"/>
    <w:rsid w:val="003C0196"/>
    <w:rsid w:val="003C0266"/>
    <w:rsid w:val="003C0352"/>
    <w:rsid w:val="003C04BF"/>
    <w:rsid w:val="003C04DD"/>
    <w:rsid w:val="003C0757"/>
    <w:rsid w:val="003C082B"/>
    <w:rsid w:val="003C08E8"/>
    <w:rsid w:val="003C0ABE"/>
    <w:rsid w:val="003C0C25"/>
    <w:rsid w:val="003C0C4D"/>
    <w:rsid w:val="003C0D7F"/>
    <w:rsid w:val="003C0DAB"/>
    <w:rsid w:val="003C0EA6"/>
    <w:rsid w:val="003C127B"/>
    <w:rsid w:val="003C14C5"/>
    <w:rsid w:val="003C1643"/>
    <w:rsid w:val="003C1847"/>
    <w:rsid w:val="003C1882"/>
    <w:rsid w:val="003C19DE"/>
    <w:rsid w:val="003C19DF"/>
    <w:rsid w:val="003C1A52"/>
    <w:rsid w:val="003C1D6B"/>
    <w:rsid w:val="003C1E03"/>
    <w:rsid w:val="003C1E66"/>
    <w:rsid w:val="003C1E69"/>
    <w:rsid w:val="003C20F7"/>
    <w:rsid w:val="003C224D"/>
    <w:rsid w:val="003C23C5"/>
    <w:rsid w:val="003C24C7"/>
    <w:rsid w:val="003C25B7"/>
    <w:rsid w:val="003C26F9"/>
    <w:rsid w:val="003C2729"/>
    <w:rsid w:val="003C2760"/>
    <w:rsid w:val="003C2866"/>
    <w:rsid w:val="003C28C3"/>
    <w:rsid w:val="003C2B40"/>
    <w:rsid w:val="003C2C61"/>
    <w:rsid w:val="003C2CDD"/>
    <w:rsid w:val="003C2CEC"/>
    <w:rsid w:val="003C2F29"/>
    <w:rsid w:val="003C2F80"/>
    <w:rsid w:val="003C2FF6"/>
    <w:rsid w:val="003C328B"/>
    <w:rsid w:val="003C33F8"/>
    <w:rsid w:val="003C34FF"/>
    <w:rsid w:val="003C382A"/>
    <w:rsid w:val="003C384D"/>
    <w:rsid w:val="003C3859"/>
    <w:rsid w:val="003C3899"/>
    <w:rsid w:val="003C3909"/>
    <w:rsid w:val="003C3AEC"/>
    <w:rsid w:val="003C3B19"/>
    <w:rsid w:val="003C3CBC"/>
    <w:rsid w:val="003C3DC6"/>
    <w:rsid w:val="003C3F22"/>
    <w:rsid w:val="003C407E"/>
    <w:rsid w:val="003C41D1"/>
    <w:rsid w:val="003C45BC"/>
    <w:rsid w:val="003C467A"/>
    <w:rsid w:val="003C4751"/>
    <w:rsid w:val="003C47A1"/>
    <w:rsid w:val="003C4C20"/>
    <w:rsid w:val="003C4C6B"/>
    <w:rsid w:val="003C5114"/>
    <w:rsid w:val="003C5143"/>
    <w:rsid w:val="003C5258"/>
    <w:rsid w:val="003C546F"/>
    <w:rsid w:val="003C554D"/>
    <w:rsid w:val="003C575E"/>
    <w:rsid w:val="003C583B"/>
    <w:rsid w:val="003C58E4"/>
    <w:rsid w:val="003C5A5C"/>
    <w:rsid w:val="003C5B07"/>
    <w:rsid w:val="003C5B87"/>
    <w:rsid w:val="003C5C87"/>
    <w:rsid w:val="003C6402"/>
    <w:rsid w:val="003C6410"/>
    <w:rsid w:val="003C652E"/>
    <w:rsid w:val="003C668B"/>
    <w:rsid w:val="003C67A4"/>
    <w:rsid w:val="003C693B"/>
    <w:rsid w:val="003C6CDB"/>
    <w:rsid w:val="003C6D88"/>
    <w:rsid w:val="003C7003"/>
    <w:rsid w:val="003C70A2"/>
    <w:rsid w:val="003C7448"/>
    <w:rsid w:val="003C757F"/>
    <w:rsid w:val="003C75B4"/>
    <w:rsid w:val="003C786B"/>
    <w:rsid w:val="003C7941"/>
    <w:rsid w:val="003C7AE8"/>
    <w:rsid w:val="003C7BB7"/>
    <w:rsid w:val="003C7C2C"/>
    <w:rsid w:val="003C7D6B"/>
    <w:rsid w:val="003C7E06"/>
    <w:rsid w:val="003D05AA"/>
    <w:rsid w:val="003D05F8"/>
    <w:rsid w:val="003D0694"/>
    <w:rsid w:val="003D0711"/>
    <w:rsid w:val="003D0915"/>
    <w:rsid w:val="003D091D"/>
    <w:rsid w:val="003D0B3C"/>
    <w:rsid w:val="003D0B76"/>
    <w:rsid w:val="003D0C42"/>
    <w:rsid w:val="003D0F26"/>
    <w:rsid w:val="003D0FEE"/>
    <w:rsid w:val="003D1029"/>
    <w:rsid w:val="003D1329"/>
    <w:rsid w:val="003D13A8"/>
    <w:rsid w:val="003D13C4"/>
    <w:rsid w:val="003D1411"/>
    <w:rsid w:val="003D1575"/>
    <w:rsid w:val="003D15A5"/>
    <w:rsid w:val="003D1737"/>
    <w:rsid w:val="003D185A"/>
    <w:rsid w:val="003D18FD"/>
    <w:rsid w:val="003D1A7D"/>
    <w:rsid w:val="003D1B8E"/>
    <w:rsid w:val="003D1D21"/>
    <w:rsid w:val="003D1E91"/>
    <w:rsid w:val="003D1F77"/>
    <w:rsid w:val="003D1FAA"/>
    <w:rsid w:val="003D2402"/>
    <w:rsid w:val="003D2412"/>
    <w:rsid w:val="003D2500"/>
    <w:rsid w:val="003D255A"/>
    <w:rsid w:val="003D257F"/>
    <w:rsid w:val="003D265F"/>
    <w:rsid w:val="003D266E"/>
    <w:rsid w:val="003D2774"/>
    <w:rsid w:val="003D2865"/>
    <w:rsid w:val="003D2867"/>
    <w:rsid w:val="003D2927"/>
    <w:rsid w:val="003D292C"/>
    <w:rsid w:val="003D2AC1"/>
    <w:rsid w:val="003D2B4D"/>
    <w:rsid w:val="003D2C18"/>
    <w:rsid w:val="003D2F45"/>
    <w:rsid w:val="003D2F4B"/>
    <w:rsid w:val="003D30E6"/>
    <w:rsid w:val="003D32C3"/>
    <w:rsid w:val="003D33A9"/>
    <w:rsid w:val="003D33C7"/>
    <w:rsid w:val="003D344D"/>
    <w:rsid w:val="003D398C"/>
    <w:rsid w:val="003D3A87"/>
    <w:rsid w:val="003D3AE2"/>
    <w:rsid w:val="003D3B9D"/>
    <w:rsid w:val="003D3C2B"/>
    <w:rsid w:val="003D3D01"/>
    <w:rsid w:val="003D3DB4"/>
    <w:rsid w:val="003D40AA"/>
    <w:rsid w:val="003D4335"/>
    <w:rsid w:val="003D4458"/>
    <w:rsid w:val="003D45FD"/>
    <w:rsid w:val="003D4895"/>
    <w:rsid w:val="003D4A0B"/>
    <w:rsid w:val="003D4AA2"/>
    <w:rsid w:val="003D4AF2"/>
    <w:rsid w:val="003D4E30"/>
    <w:rsid w:val="003D4E3B"/>
    <w:rsid w:val="003D50BE"/>
    <w:rsid w:val="003D5359"/>
    <w:rsid w:val="003D5646"/>
    <w:rsid w:val="003D5727"/>
    <w:rsid w:val="003D5895"/>
    <w:rsid w:val="003D58EE"/>
    <w:rsid w:val="003D5AA1"/>
    <w:rsid w:val="003D5B72"/>
    <w:rsid w:val="003D5B9F"/>
    <w:rsid w:val="003D5BDA"/>
    <w:rsid w:val="003D5DA1"/>
    <w:rsid w:val="003D5E08"/>
    <w:rsid w:val="003D5ED0"/>
    <w:rsid w:val="003D5EDD"/>
    <w:rsid w:val="003D5F14"/>
    <w:rsid w:val="003D60EE"/>
    <w:rsid w:val="003D610F"/>
    <w:rsid w:val="003D619B"/>
    <w:rsid w:val="003D62E6"/>
    <w:rsid w:val="003D62E8"/>
    <w:rsid w:val="003D62EB"/>
    <w:rsid w:val="003D637D"/>
    <w:rsid w:val="003D63F6"/>
    <w:rsid w:val="003D673B"/>
    <w:rsid w:val="003D6847"/>
    <w:rsid w:val="003D696A"/>
    <w:rsid w:val="003D6996"/>
    <w:rsid w:val="003D69D7"/>
    <w:rsid w:val="003D6BF1"/>
    <w:rsid w:val="003D6BFE"/>
    <w:rsid w:val="003D6E7C"/>
    <w:rsid w:val="003D6EE2"/>
    <w:rsid w:val="003D6F32"/>
    <w:rsid w:val="003D6F3F"/>
    <w:rsid w:val="003D6F86"/>
    <w:rsid w:val="003D706A"/>
    <w:rsid w:val="003D70F7"/>
    <w:rsid w:val="003D729A"/>
    <w:rsid w:val="003D74CC"/>
    <w:rsid w:val="003D76BE"/>
    <w:rsid w:val="003D7819"/>
    <w:rsid w:val="003D783D"/>
    <w:rsid w:val="003D7B7F"/>
    <w:rsid w:val="003E007D"/>
    <w:rsid w:val="003E0273"/>
    <w:rsid w:val="003E0292"/>
    <w:rsid w:val="003E055A"/>
    <w:rsid w:val="003E0642"/>
    <w:rsid w:val="003E0A4E"/>
    <w:rsid w:val="003E0B50"/>
    <w:rsid w:val="003E0C4A"/>
    <w:rsid w:val="003E11FA"/>
    <w:rsid w:val="003E158C"/>
    <w:rsid w:val="003E188C"/>
    <w:rsid w:val="003E18A4"/>
    <w:rsid w:val="003E1903"/>
    <w:rsid w:val="003E1CC0"/>
    <w:rsid w:val="003E1D3A"/>
    <w:rsid w:val="003E1EFD"/>
    <w:rsid w:val="003E1F7E"/>
    <w:rsid w:val="003E217C"/>
    <w:rsid w:val="003E23DE"/>
    <w:rsid w:val="003E265F"/>
    <w:rsid w:val="003E2671"/>
    <w:rsid w:val="003E26B5"/>
    <w:rsid w:val="003E27CA"/>
    <w:rsid w:val="003E29EB"/>
    <w:rsid w:val="003E2AED"/>
    <w:rsid w:val="003E2B0A"/>
    <w:rsid w:val="003E2BCD"/>
    <w:rsid w:val="003E2C0F"/>
    <w:rsid w:val="003E2C76"/>
    <w:rsid w:val="003E2CC4"/>
    <w:rsid w:val="003E2CCC"/>
    <w:rsid w:val="003E2F29"/>
    <w:rsid w:val="003E2F5D"/>
    <w:rsid w:val="003E3405"/>
    <w:rsid w:val="003E35D5"/>
    <w:rsid w:val="003E3A05"/>
    <w:rsid w:val="003E3A15"/>
    <w:rsid w:val="003E3AA8"/>
    <w:rsid w:val="003E3AD5"/>
    <w:rsid w:val="003E3B31"/>
    <w:rsid w:val="003E3EAA"/>
    <w:rsid w:val="003E3EB1"/>
    <w:rsid w:val="003E3F55"/>
    <w:rsid w:val="003E403F"/>
    <w:rsid w:val="003E4137"/>
    <w:rsid w:val="003E416A"/>
    <w:rsid w:val="003E4208"/>
    <w:rsid w:val="003E4286"/>
    <w:rsid w:val="003E44CC"/>
    <w:rsid w:val="003E45C3"/>
    <w:rsid w:val="003E4993"/>
    <w:rsid w:val="003E4E0A"/>
    <w:rsid w:val="003E4E6D"/>
    <w:rsid w:val="003E4EF5"/>
    <w:rsid w:val="003E5042"/>
    <w:rsid w:val="003E509C"/>
    <w:rsid w:val="003E5105"/>
    <w:rsid w:val="003E5290"/>
    <w:rsid w:val="003E536B"/>
    <w:rsid w:val="003E54C3"/>
    <w:rsid w:val="003E567B"/>
    <w:rsid w:val="003E5712"/>
    <w:rsid w:val="003E578B"/>
    <w:rsid w:val="003E579F"/>
    <w:rsid w:val="003E5894"/>
    <w:rsid w:val="003E5AFC"/>
    <w:rsid w:val="003E5AFF"/>
    <w:rsid w:val="003E5EA4"/>
    <w:rsid w:val="003E5FFE"/>
    <w:rsid w:val="003E6306"/>
    <w:rsid w:val="003E635D"/>
    <w:rsid w:val="003E6511"/>
    <w:rsid w:val="003E660C"/>
    <w:rsid w:val="003E66C8"/>
    <w:rsid w:val="003E67DE"/>
    <w:rsid w:val="003E6C0E"/>
    <w:rsid w:val="003E6CB9"/>
    <w:rsid w:val="003E6CDE"/>
    <w:rsid w:val="003E6D30"/>
    <w:rsid w:val="003E6DCB"/>
    <w:rsid w:val="003E6F0C"/>
    <w:rsid w:val="003E7007"/>
    <w:rsid w:val="003E730B"/>
    <w:rsid w:val="003E7482"/>
    <w:rsid w:val="003E77E4"/>
    <w:rsid w:val="003E783E"/>
    <w:rsid w:val="003E797A"/>
    <w:rsid w:val="003E7B00"/>
    <w:rsid w:val="003E7CB5"/>
    <w:rsid w:val="003F0521"/>
    <w:rsid w:val="003F07E1"/>
    <w:rsid w:val="003F07EF"/>
    <w:rsid w:val="003F0859"/>
    <w:rsid w:val="003F0876"/>
    <w:rsid w:val="003F08D4"/>
    <w:rsid w:val="003F099E"/>
    <w:rsid w:val="003F0A28"/>
    <w:rsid w:val="003F0A53"/>
    <w:rsid w:val="003F0B53"/>
    <w:rsid w:val="003F0C27"/>
    <w:rsid w:val="003F0CD9"/>
    <w:rsid w:val="003F0EEE"/>
    <w:rsid w:val="003F0F08"/>
    <w:rsid w:val="003F0F48"/>
    <w:rsid w:val="003F1166"/>
    <w:rsid w:val="003F119E"/>
    <w:rsid w:val="003F13A7"/>
    <w:rsid w:val="003F154F"/>
    <w:rsid w:val="003F16B2"/>
    <w:rsid w:val="003F172F"/>
    <w:rsid w:val="003F198E"/>
    <w:rsid w:val="003F1AAD"/>
    <w:rsid w:val="003F1B59"/>
    <w:rsid w:val="003F1B6C"/>
    <w:rsid w:val="003F1BCD"/>
    <w:rsid w:val="003F1CA6"/>
    <w:rsid w:val="003F1CAC"/>
    <w:rsid w:val="003F1DFB"/>
    <w:rsid w:val="003F1F98"/>
    <w:rsid w:val="003F215B"/>
    <w:rsid w:val="003F222B"/>
    <w:rsid w:val="003F224A"/>
    <w:rsid w:val="003F224B"/>
    <w:rsid w:val="003F2395"/>
    <w:rsid w:val="003F25F1"/>
    <w:rsid w:val="003F26FA"/>
    <w:rsid w:val="003F2AAF"/>
    <w:rsid w:val="003F2B28"/>
    <w:rsid w:val="003F2ED6"/>
    <w:rsid w:val="003F2F4E"/>
    <w:rsid w:val="003F2FCC"/>
    <w:rsid w:val="003F303D"/>
    <w:rsid w:val="003F32F4"/>
    <w:rsid w:val="003F35DE"/>
    <w:rsid w:val="003F3617"/>
    <w:rsid w:val="003F374C"/>
    <w:rsid w:val="003F3896"/>
    <w:rsid w:val="003F38D8"/>
    <w:rsid w:val="003F3AB7"/>
    <w:rsid w:val="003F3C68"/>
    <w:rsid w:val="003F3D2A"/>
    <w:rsid w:val="003F3E09"/>
    <w:rsid w:val="003F3EC3"/>
    <w:rsid w:val="003F3F26"/>
    <w:rsid w:val="003F3FC7"/>
    <w:rsid w:val="003F417D"/>
    <w:rsid w:val="003F4309"/>
    <w:rsid w:val="003F46C4"/>
    <w:rsid w:val="003F46C9"/>
    <w:rsid w:val="003F47A5"/>
    <w:rsid w:val="003F49C1"/>
    <w:rsid w:val="003F4AD3"/>
    <w:rsid w:val="003F4E42"/>
    <w:rsid w:val="003F4E86"/>
    <w:rsid w:val="003F4E8A"/>
    <w:rsid w:val="003F4F72"/>
    <w:rsid w:val="003F5058"/>
    <w:rsid w:val="003F52DB"/>
    <w:rsid w:val="003F531A"/>
    <w:rsid w:val="003F535B"/>
    <w:rsid w:val="003F54D1"/>
    <w:rsid w:val="003F567F"/>
    <w:rsid w:val="003F57B9"/>
    <w:rsid w:val="003F5A65"/>
    <w:rsid w:val="003F5BAE"/>
    <w:rsid w:val="003F5DA8"/>
    <w:rsid w:val="003F605D"/>
    <w:rsid w:val="003F635D"/>
    <w:rsid w:val="003F678E"/>
    <w:rsid w:val="003F6906"/>
    <w:rsid w:val="003F690F"/>
    <w:rsid w:val="003F691D"/>
    <w:rsid w:val="003F6A0F"/>
    <w:rsid w:val="003F6CD0"/>
    <w:rsid w:val="003F6D42"/>
    <w:rsid w:val="003F6D4B"/>
    <w:rsid w:val="003F6D8B"/>
    <w:rsid w:val="003F6E42"/>
    <w:rsid w:val="003F710F"/>
    <w:rsid w:val="003F7463"/>
    <w:rsid w:val="003F74BE"/>
    <w:rsid w:val="003F75BB"/>
    <w:rsid w:val="003F7884"/>
    <w:rsid w:val="003F7916"/>
    <w:rsid w:val="003F79CA"/>
    <w:rsid w:val="003F7A6F"/>
    <w:rsid w:val="003F7B08"/>
    <w:rsid w:val="003F7B26"/>
    <w:rsid w:val="003F7B7D"/>
    <w:rsid w:val="003F7C03"/>
    <w:rsid w:val="003F7CF0"/>
    <w:rsid w:val="003F7F84"/>
    <w:rsid w:val="003F7FF0"/>
    <w:rsid w:val="00400030"/>
    <w:rsid w:val="00400315"/>
    <w:rsid w:val="00400319"/>
    <w:rsid w:val="00400550"/>
    <w:rsid w:val="0040069D"/>
    <w:rsid w:val="00400A21"/>
    <w:rsid w:val="00400B22"/>
    <w:rsid w:val="0040112F"/>
    <w:rsid w:val="00401145"/>
    <w:rsid w:val="004013DF"/>
    <w:rsid w:val="00401579"/>
    <w:rsid w:val="004016E0"/>
    <w:rsid w:val="00401873"/>
    <w:rsid w:val="0040189C"/>
    <w:rsid w:val="00401921"/>
    <w:rsid w:val="00401938"/>
    <w:rsid w:val="00401CA9"/>
    <w:rsid w:val="00401D56"/>
    <w:rsid w:val="00401E83"/>
    <w:rsid w:val="00401EC5"/>
    <w:rsid w:val="00401F07"/>
    <w:rsid w:val="00402039"/>
    <w:rsid w:val="00402218"/>
    <w:rsid w:val="00402312"/>
    <w:rsid w:val="00402338"/>
    <w:rsid w:val="004026FD"/>
    <w:rsid w:val="00402715"/>
    <w:rsid w:val="00402914"/>
    <w:rsid w:val="0040297A"/>
    <w:rsid w:val="004029C1"/>
    <w:rsid w:val="00402A15"/>
    <w:rsid w:val="00402C15"/>
    <w:rsid w:val="00402CEA"/>
    <w:rsid w:val="00402EBB"/>
    <w:rsid w:val="00402EF7"/>
    <w:rsid w:val="00402F4F"/>
    <w:rsid w:val="00402F6F"/>
    <w:rsid w:val="00402F9C"/>
    <w:rsid w:val="00403270"/>
    <w:rsid w:val="00403371"/>
    <w:rsid w:val="00403385"/>
    <w:rsid w:val="004034C0"/>
    <w:rsid w:val="0040374D"/>
    <w:rsid w:val="00403778"/>
    <w:rsid w:val="00403919"/>
    <w:rsid w:val="00403AFE"/>
    <w:rsid w:val="00403CA3"/>
    <w:rsid w:val="00403D47"/>
    <w:rsid w:val="00403F92"/>
    <w:rsid w:val="00404037"/>
    <w:rsid w:val="004043DB"/>
    <w:rsid w:val="00404470"/>
    <w:rsid w:val="00404586"/>
    <w:rsid w:val="004048C9"/>
    <w:rsid w:val="00404C1D"/>
    <w:rsid w:val="00405178"/>
    <w:rsid w:val="00405414"/>
    <w:rsid w:val="004055EC"/>
    <w:rsid w:val="0040576B"/>
    <w:rsid w:val="00405826"/>
    <w:rsid w:val="00405896"/>
    <w:rsid w:val="004058D6"/>
    <w:rsid w:val="0040594A"/>
    <w:rsid w:val="00405959"/>
    <w:rsid w:val="00405A0B"/>
    <w:rsid w:val="00405A7A"/>
    <w:rsid w:val="00405AF4"/>
    <w:rsid w:val="00405BB4"/>
    <w:rsid w:val="00405F9B"/>
    <w:rsid w:val="004062D3"/>
    <w:rsid w:val="004065BE"/>
    <w:rsid w:val="004069EA"/>
    <w:rsid w:val="00406B2D"/>
    <w:rsid w:val="00406B31"/>
    <w:rsid w:val="00406BF5"/>
    <w:rsid w:val="00406D72"/>
    <w:rsid w:val="00406F46"/>
    <w:rsid w:val="004074BA"/>
    <w:rsid w:val="0040751B"/>
    <w:rsid w:val="00407628"/>
    <w:rsid w:val="004076A0"/>
    <w:rsid w:val="004077EB"/>
    <w:rsid w:val="00407918"/>
    <w:rsid w:val="00407AA0"/>
    <w:rsid w:val="00407B48"/>
    <w:rsid w:val="00407B50"/>
    <w:rsid w:val="00407BEC"/>
    <w:rsid w:val="00407C56"/>
    <w:rsid w:val="00407E6D"/>
    <w:rsid w:val="00410099"/>
    <w:rsid w:val="004100CD"/>
    <w:rsid w:val="00410459"/>
    <w:rsid w:val="0041046D"/>
    <w:rsid w:val="00410624"/>
    <w:rsid w:val="00410760"/>
    <w:rsid w:val="0041083E"/>
    <w:rsid w:val="00410865"/>
    <w:rsid w:val="00410A7F"/>
    <w:rsid w:val="00410A81"/>
    <w:rsid w:val="00410AAE"/>
    <w:rsid w:val="00410BF1"/>
    <w:rsid w:val="00410D97"/>
    <w:rsid w:val="00410EE8"/>
    <w:rsid w:val="004111D6"/>
    <w:rsid w:val="004113EC"/>
    <w:rsid w:val="00411456"/>
    <w:rsid w:val="0041151D"/>
    <w:rsid w:val="00411521"/>
    <w:rsid w:val="00411701"/>
    <w:rsid w:val="00411774"/>
    <w:rsid w:val="00411988"/>
    <w:rsid w:val="00411BD8"/>
    <w:rsid w:val="00411D72"/>
    <w:rsid w:val="00411DE3"/>
    <w:rsid w:val="00411F60"/>
    <w:rsid w:val="00411FB4"/>
    <w:rsid w:val="00412141"/>
    <w:rsid w:val="0041216E"/>
    <w:rsid w:val="00412185"/>
    <w:rsid w:val="004122DE"/>
    <w:rsid w:val="00412418"/>
    <w:rsid w:val="00412516"/>
    <w:rsid w:val="0041283E"/>
    <w:rsid w:val="004129F3"/>
    <w:rsid w:val="00412BBC"/>
    <w:rsid w:val="00412C5E"/>
    <w:rsid w:val="00412D6F"/>
    <w:rsid w:val="00412DE8"/>
    <w:rsid w:val="00412DFC"/>
    <w:rsid w:val="00412EFB"/>
    <w:rsid w:val="00412F69"/>
    <w:rsid w:val="004135B9"/>
    <w:rsid w:val="004137FC"/>
    <w:rsid w:val="0041386A"/>
    <w:rsid w:val="004139DB"/>
    <w:rsid w:val="004139EC"/>
    <w:rsid w:val="00413A11"/>
    <w:rsid w:val="00413AC3"/>
    <w:rsid w:val="00413B5A"/>
    <w:rsid w:val="00413CC3"/>
    <w:rsid w:val="00413D79"/>
    <w:rsid w:val="00413DA1"/>
    <w:rsid w:val="00413DCE"/>
    <w:rsid w:val="004142D1"/>
    <w:rsid w:val="00414410"/>
    <w:rsid w:val="004146E2"/>
    <w:rsid w:val="004147DA"/>
    <w:rsid w:val="00414A25"/>
    <w:rsid w:val="00414BAD"/>
    <w:rsid w:val="00414C75"/>
    <w:rsid w:val="00414CBB"/>
    <w:rsid w:val="00414D45"/>
    <w:rsid w:val="00414DBB"/>
    <w:rsid w:val="0041501D"/>
    <w:rsid w:val="00415226"/>
    <w:rsid w:val="0041526D"/>
    <w:rsid w:val="004156A5"/>
    <w:rsid w:val="00415763"/>
    <w:rsid w:val="0041584E"/>
    <w:rsid w:val="00415A29"/>
    <w:rsid w:val="00415CE7"/>
    <w:rsid w:val="00415D12"/>
    <w:rsid w:val="00416257"/>
    <w:rsid w:val="004162F6"/>
    <w:rsid w:val="00416326"/>
    <w:rsid w:val="00416408"/>
    <w:rsid w:val="0041649F"/>
    <w:rsid w:val="00416745"/>
    <w:rsid w:val="00416B38"/>
    <w:rsid w:val="00416B4E"/>
    <w:rsid w:val="00416C53"/>
    <w:rsid w:val="00416D2D"/>
    <w:rsid w:val="00416EEC"/>
    <w:rsid w:val="00416FFD"/>
    <w:rsid w:val="0041729C"/>
    <w:rsid w:val="00417587"/>
    <w:rsid w:val="00417BFA"/>
    <w:rsid w:val="00417D42"/>
    <w:rsid w:val="00420140"/>
    <w:rsid w:val="004205DB"/>
    <w:rsid w:val="0042066E"/>
    <w:rsid w:val="00420954"/>
    <w:rsid w:val="00420BA8"/>
    <w:rsid w:val="00420D3B"/>
    <w:rsid w:val="00420DEF"/>
    <w:rsid w:val="00420ECB"/>
    <w:rsid w:val="00420FCF"/>
    <w:rsid w:val="00421371"/>
    <w:rsid w:val="004213EF"/>
    <w:rsid w:val="00421959"/>
    <w:rsid w:val="00421ACD"/>
    <w:rsid w:val="00421BA1"/>
    <w:rsid w:val="00421BDB"/>
    <w:rsid w:val="00421BE6"/>
    <w:rsid w:val="00421C2F"/>
    <w:rsid w:val="00421DDA"/>
    <w:rsid w:val="00421E50"/>
    <w:rsid w:val="00421F2C"/>
    <w:rsid w:val="00421FBF"/>
    <w:rsid w:val="00421FC3"/>
    <w:rsid w:val="00422064"/>
    <w:rsid w:val="00422128"/>
    <w:rsid w:val="00422305"/>
    <w:rsid w:val="0042250E"/>
    <w:rsid w:val="004225B6"/>
    <w:rsid w:val="00422691"/>
    <w:rsid w:val="004226CF"/>
    <w:rsid w:val="004226FC"/>
    <w:rsid w:val="00422705"/>
    <w:rsid w:val="004227A7"/>
    <w:rsid w:val="004227B6"/>
    <w:rsid w:val="0042295D"/>
    <w:rsid w:val="004229AB"/>
    <w:rsid w:val="004229E6"/>
    <w:rsid w:val="00422D36"/>
    <w:rsid w:val="00422E92"/>
    <w:rsid w:val="00423229"/>
    <w:rsid w:val="0042331F"/>
    <w:rsid w:val="0042344B"/>
    <w:rsid w:val="00423800"/>
    <w:rsid w:val="004239FA"/>
    <w:rsid w:val="00423AD7"/>
    <w:rsid w:val="00423BA0"/>
    <w:rsid w:val="00423FCC"/>
    <w:rsid w:val="00424480"/>
    <w:rsid w:val="004245C9"/>
    <w:rsid w:val="004247A4"/>
    <w:rsid w:val="00424880"/>
    <w:rsid w:val="00424D5D"/>
    <w:rsid w:val="00425046"/>
    <w:rsid w:val="004250EC"/>
    <w:rsid w:val="004251B4"/>
    <w:rsid w:val="0042527A"/>
    <w:rsid w:val="00425426"/>
    <w:rsid w:val="00425500"/>
    <w:rsid w:val="004259C0"/>
    <w:rsid w:val="00425A2C"/>
    <w:rsid w:val="00425CD0"/>
    <w:rsid w:val="00425CD5"/>
    <w:rsid w:val="00425CDC"/>
    <w:rsid w:val="00425D18"/>
    <w:rsid w:val="00425E08"/>
    <w:rsid w:val="004260B2"/>
    <w:rsid w:val="004260D9"/>
    <w:rsid w:val="0042614D"/>
    <w:rsid w:val="00426234"/>
    <w:rsid w:val="004262A2"/>
    <w:rsid w:val="0042631B"/>
    <w:rsid w:val="00426551"/>
    <w:rsid w:val="00426799"/>
    <w:rsid w:val="00426926"/>
    <w:rsid w:val="004269DB"/>
    <w:rsid w:val="00426AAB"/>
    <w:rsid w:val="00426B38"/>
    <w:rsid w:val="00426C42"/>
    <w:rsid w:val="00426F11"/>
    <w:rsid w:val="00427179"/>
    <w:rsid w:val="004273A8"/>
    <w:rsid w:val="004274DD"/>
    <w:rsid w:val="004277AD"/>
    <w:rsid w:val="00427AFD"/>
    <w:rsid w:val="00427B3A"/>
    <w:rsid w:val="00427E02"/>
    <w:rsid w:val="00427FCE"/>
    <w:rsid w:val="004300C1"/>
    <w:rsid w:val="004302AB"/>
    <w:rsid w:val="00430702"/>
    <w:rsid w:val="00430723"/>
    <w:rsid w:val="004308F4"/>
    <w:rsid w:val="00430DA8"/>
    <w:rsid w:val="00430DDE"/>
    <w:rsid w:val="00430E13"/>
    <w:rsid w:val="00430ED8"/>
    <w:rsid w:val="00431148"/>
    <w:rsid w:val="00431205"/>
    <w:rsid w:val="00431302"/>
    <w:rsid w:val="0043165F"/>
    <w:rsid w:val="00431893"/>
    <w:rsid w:val="004318B5"/>
    <w:rsid w:val="004319C2"/>
    <w:rsid w:val="00431A0B"/>
    <w:rsid w:val="00431AA3"/>
    <w:rsid w:val="00431BF8"/>
    <w:rsid w:val="00431C1F"/>
    <w:rsid w:val="00431CD9"/>
    <w:rsid w:val="00431D22"/>
    <w:rsid w:val="00431DD9"/>
    <w:rsid w:val="00431F1E"/>
    <w:rsid w:val="004320AB"/>
    <w:rsid w:val="0043287F"/>
    <w:rsid w:val="00432B58"/>
    <w:rsid w:val="00432CC1"/>
    <w:rsid w:val="00432E50"/>
    <w:rsid w:val="00433022"/>
    <w:rsid w:val="00433034"/>
    <w:rsid w:val="00433105"/>
    <w:rsid w:val="00433878"/>
    <w:rsid w:val="004339B4"/>
    <w:rsid w:val="004339D2"/>
    <w:rsid w:val="00433AA8"/>
    <w:rsid w:val="00433ACD"/>
    <w:rsid w:val="00433B64"/>
    <w:rsid w:val="00433C05"/>
    <w:rsid w:val="00433DA5"/>
    <w:rsid w:val="00433DBC"/>
    <w:rsid w:val="00434101"/>
    <w:rsid w:val="00434235"/>
    <w:rsid w:val="004342CB"/>
    <w:rsid w:val="00434309"/>
    <w:rsid w:val="00434376"/>
    <w:rsid w:val="0043437A"/>
    <w:rsid w:val="004343A5"/>
    <w:rsid w:val="004345FA"/>
    <w:rsid w:val="00434618"/>
    <w:rsid w:val="0043463B"/>
    <w:rsid w:val="0043471C"/>
    <w:rsid w:val="004347DD"/>
    <w:rsid w:val="0043498C"/>
    <w:rsid w:val="00434E13"/>
    <w:rsid w:val="00434FA9"/>
    <w:rsid w:val="004350D3"/>
    <w:rsid w:val="00435258"/>
    <w:rsid w:val="00435314"/>
    <w:rsid w:val="004353C5"/>
    <w:rsid w:val="004354B4"/>
    <w:rsid w:val="004354F6"/>
    <w:rsid w:val="004355E2"/>
    <w:rsid w:val="004356F6"/>
    <w:rsid w:val="004357C8"/>
    <w:rsid w:val="0043582C"/>
    <w:rsid w:val="00435B60"/>
    <w:rsid w:val="00435D68"/>
    <w:rsid w:val="00435DB5"/>
    <w:rsid w:val="004362CE"/>
    <w:rsid w:val="004364E6"/>
    <w:rsid w:val="004365C4"/>
    <w:rsid w:val="004365FB"/>
    <w:rsid w:val="00436747"/>
    <w:rsid w:val="004367FF"/>
    <w:rsid w:val="004369BA"/>
    <w:rsid w:val="00436CB6"/>
    <w:rsid w:val="00436EAD"/>
    <w:rsid w:val="00436ECC"/>
    <w:rsid w:val="00436EEA"/>
    <w:rsid w:val="004376BC"/>
    <w:rsid w:val="004377F2"/>
    <w:rsid w:val="004378C7"/>
    <w:rsid w:val="00437978"/>
    <w:rsid w:val="00437A59"/>
    <w:rsid w:val="00437D8F"/>
    <w:rsid w:val="00437EC9"/>
    <w:rsid w:val="00437F57"/>
    <w:rsid w:val="00437FB7"/>
    <w:rsid w:val="0044014A"/>
    <w:rsid w:val="004403EC"/>
    <w:rsid w:val="00440567"/>
    <w:rsid w:val="00440783"/>
    <w:rsid w:val="004407C1"/>
    <w:rsid w:val="0044097B"/>
    <w:rsid w:val="00440B43"/>
    <w:rsid w:val="00440CB0"/>
    <w:rsid w:val="00440F62"/>
    <w:rsid w:val="0044131F"/>
    <w:rsid w:val="004416E2"/>
    <w:rsid w:val="004418CA"/>
    <w:rsid w:val="004418DC"/>
    <w:rsid w:val="00441B6D"/>
    <w:rsid w:val="00441D52"/>
    <w:rsid w:val="00441E58"/>
    <w:rsid w:val="00442245"/>
    <w:rsid w:val="004422FB"/>
    <w:rsid w:val="00442340"/>
    <w:rsid w:val="0044278D"/>
    <w:rsid w:val="004427BA"/>
    <w:rsid w:val="004428C2"/>
    <w:rsid w:val="004428DB"/>
    <w:rsid w:val="004428FA"/>
    <w:rsid w:val="00442ABE"/>
    <w:rsid w:val="00442D73"/>
    <w:rsid w:val="00442DAC"/>
    <w:rsid w:val="004430F8"/>
    <w:rsid w:val="004432E4"/>
    <w:rsid w:val="0044357E"/>
    <w:rsid w:val="004436E6"/>
    <w:rsid w:val="004437C3"/>
    <w:rsid w:val="00443892"/>
    <w:rsid w:val="00443923"/>
    <w:rsid w:val="0044399C"/>
    <w:rsid w:val="00443BC0"/>
    <w:rsid w:val="00443BF1"/>
    <w:rsid w:val="00443C6A"/>
    <w:rsid w:val="00443DDB"/>
    <w:rsid w:val="00443E24"/>
    <w:rsid w:val="00444128"/>
    <w:rsid w:val="00444183"/>
    <w:rsid w:val="004441AA"/>
    <w:rsid w:val="00444350"/>
    <w:rsid w:val="00444462"/>
    <w:rsid w:val="004445AE"/>
    <w:rsid w:val="0044473E"/>
    <w:rsid w:val="0044479C"/>
    <w:rsid w:val="00444B62"/>
    <w:rsid w:val="00444BFB"/>
    <w:rsid w:val="00444C72"/>
    <w:rsid w:val="00444C91"/>
    <w:rsid w:val="00444CC1"/>
    <w:rsid w:val="00444E2B"/>
    <w:rsid w:val="00444F27"/>
    <w:rsid w:val="00445012"/>
    <w:rsid w:val="00445149"/>
    <w:rsid w:val="00445331"/>
    <w:rsid w:val="0044539F"/>
    <w:rsid w:val="004454B0"/>
    <w:rsid w:val="0044584D"/>
    <w:rsid w:val="004458CA"/>
    <w:rsid w:val="004459AB"/>
    <w:rsid w:val="00445AE8"/>
    <w:rsid w:val="00445CAD"/>
    <w:rsid w:val="00445ECB"/>
    <w:rsid w:val="0044601F"/>
    <w:rsid w:val="0044616E"/>
    <w:rsid w:val="0044618F"/>
    <w:rsid w:val="004464AE"/>
    <w:rsid w:val="00446669"/>
    <w:rsid w:val="0044683D"/>
    <w:rsid w:val="004468CA"/>
    <w:rsid w:val="00447059"/>
    <w:rsid w:val="00447126"/>
    <w:rsid w:val="0044720D"/>
    <w:rsid w:val="00447419"/>
    <w:rsid w:val="0044744D"/>
    <w:rsid w:val="004475FD"/>
    <w:rsid w:val="00447634"/>
    <w:rsid w:val="004478F3"/>
    <w:rsid w:val="00447B8D"/>
    <w:rsid w:val="00447BF0"/>
    <w:rsid w:val="00447ECF"/>
    <w:rsid w:val="00450199"/>
    <w:rsid w:val="0045070D"/>
    <w:rsid w:val="0045073D"/>
    <w:rsid w:val="00450766"/>
    <w:rsid w:val="0045088A"/>
    <w:rsid w:val="00450A93"/>
    <w:rsid w:val="00450C07"/>
    <w:rsid w:val="00450F6B"/>
    <w:rsid w:val="00451057"/>
    <w:rsid w:val="00451067"/>
    <w:rsid w:val="0045127F"/>
    <w:rsid w:val="004512E5"/>
    <w:rsid w:val="00451607"/>
    <w:rsid w:val="00451721"/>
    <w:rsid w:val="0045177D"/>
    <w:rsid w:val="0045177E"/>
    <w:rsid w:val="0045179A"/>
    <w:rsid w:val="00451A01"/>
    <w:rsid w:val="00451F25"/>
    <w:rsid w:val="004522B8"/>
    <w:rsid w:val="004522DB"/>
    <w:rsid w:val="0045232C"/>
    <w:rsid w:val="00452362"/>
    <w:rsid w:val="004525A8"/>
    <w:rsid w:val="004525F5"/>
    <w:rsid w:val="0045260D"/>
    <w:rsid w:val="0045285E"/>
    <w:rsid w:val="0045292F"/>
    <w:rsid w:val="004529E5"/>
    <w:rsid w:val="00452BD1"/>
    <w:rsid w:val="00452CCD"/>
    <w:rsid w:val="00452D09"/>
    <w:rsid w:val="00452EA9"/>
    <w:rsid w:val="00452EF9"/>
    <w:rsid w:val="00452F5B"/>
    <w:rsid w:val="004530DD"/>
    <w:rsid w:val="00453231"/>
    <w:rsid w:val="00453232"/>
    <w:rsid w:val="004535C2"/>
    <w:rsid w:val="00453606"/>
    <w:rsid w:val="0045369E"/>
    <w:rsid w:val="004538F7"/>
    <w:rsid w:val="00453942"/>
    <w:rsid w:val="00453A37"/>
    <w:rsid w:val="00453BF0"/>
    <w:rsid w:val="00453CE7"/>
    <w:rsid w:val="00453DDE"/>
    <w:rsid w:val="00453DFE"/>
    <w:rsid w:val="00453EB9"/>
    <w:rsid w:val="0045406D"/>
    <w:rsid w:val="004540A8"/>
    <w:rsid w:val="00454377"/>
    <w:rsid w:val="004543CE"/>
    <w:rsid w:val="004544CF"/>
    <w:rsid w:val="0045464D"/>
    <w:rsid w:val="004546F2"/>
    <w:rsid w:val="004548F8"/>
    <w:rsid w:val="00454B40"/>
    <w:rsid w:val="00454C7C"/>
    <w:rsid w:val="00454D59"/>
    <w:rsid w:val="00454DF9"/>
    <w:rsid w:val="00454FEA"/>
    <w:rsid w:val="00455235"/>
    <w:rsid w:val="00455398"/>
    <w:rsid w:val="0045541C"/>
    <w:rsid w:val="00455571"/>
    <w:rsid w:val="004555C6"/>
    <w:rsid w:val="004556AB"/>
    <w:rsid w:val="0045578A"/>
    <w:rsid w:val="00455871"/>
    <w:rsid w:val="00455CA3"/>
    <w:rsid w:val="00455D00"/>
    <w:rsid w:val="004561B5"/>
    <w:rsid w:val="00456239"/>
    <w:rsid w:val="00456421"/>
    <w:rsid w:val="00456510"/>
    <w:rsid w:val="00456775"/>
    <w:rsid w:val="0045684F"/>
    <w:rsid w:val="00456970"/>
    <w:rsid w:val="004569CF"/>
    <w:rsid w:val="00456FDF"/>
    <w:rsid w:val="00457261"/>
    <w:rsid w:val="004574E4"/>
    <w:rsid w:val="0045758B"/>
    <w:rsid w:val="00457593"/>
    <w:rsid w:val="00457594"/>
    <w:rsid w:val="00457790"/>
    <w:rsid w:val="00457877"/>
    <w:rsid w:val="004579BC"/>
    <w:rsid w:val="00457DB6"/>
    <w:rsid w:val="00457E73"/>
    <w:rsid w:val="00457FA4"/>
    <w:rsid w:val="004600D6"/>
    <w:rsid w:val="004600F0"/>
    <w:rsid w:val="00460122"/>
    <w:rsid w:val="0046019E"/>
    <w:rsid w:val="004603CA"/>
    <w:rsid w:val="00460468"/>
    <w:rsid w:val="004606A5"/>
    <w:rsid w:val="00460733"/>
    <w:rsid w:val="00460832"/>
    <w:rsid w:val="00460987"/>
    <w:rsid w:val="00460ACD"/>
    <w:rsid w:val="00460B8D"/>
    <w:rsid w:val="00460CEC"/>
    <w:rsid w:val="00460D90"/>
    <w:rsid w:val="00460F4F"/>
    <w:rsid w:val="00461047"/>
    <w:rsid w:val="004611C1"/>
    <w:rsid w:val="00461239"/>
    <w:rsid w:val="0046127B"/>
    <w:rsid w:val="004612D0"/>
    <w:rsid w:val="004615EF"/>
    <w:rsid w:val="00461664"/>
    <w:rsid w:val="004617EF"/>
    <w:rsid w:val="0046189A"/>
    <w:rsid w:val="00461A4E"/>
    <w:rsid w:val="00461B18"/>
    <w:rsid w:val="00461B3D"/>
    <w:rsid w:val="00461BA4"/>
    <w:rsid w:val="00461CDD"/>
    <w:rsid w:val="00461CF3"/>
    <w:rsid w:val="00461E26"/>
    <w:rsid w:val="00461E5B"/>
    <w:rsid w:val="00461EDE"/>
    <w:rsid w:val="00461F9D"/>
    <w:rsid w:val="00461FA5"/>
    <w:rsid w:val="0046233D"/>
    <w:rsid w:val="004623C4"/>
    <w:rsid w:val="0046249B"/>
    <w:rsid w:val="004626AA"/>
    <w:rsid w:val="004626BB"/>
    <w:rsid w:val="004626E3"/>
    <w:rsid w:val="00462E29"/>
    <w:rsid w:val="0046313E"/>
    <w:rsid w:val="004631CB"/>
    <w:rsid w:val="00463461"/>
    <w:rsid w:val="0046348E"/>
    <w:rsid w:val="004637DF"/>
    <w:rsid w:val="00463870"/>
    <w:rsid w:val="00463B22"/>
    <w:rsid w:val="00463D22"/>
    <w:rsid w:val="00463DC9"/>
    <w:rsid w:val="00463DE6"/>
    <w:rsid w:val="00463FF2"/>
    <w:rsid w:val="004640A0"/>
    <w:rsid w:val="0046410C"/>
    <w:rsid w:val="00464120"/>
    <w:rsid w:val="0046415F"/>
    <w:rsid w:val="004645D1"/>
    <w:rsid w:val="0046494E"/>
    <w:rsid w:val="004649B2"/>
    <w:rsid w:val="00464C3B"/>
    <w:rsid w:val="00464C44"/>
    <w:rsid w:val="00464E3A"/>
    <w:rsid w:val="00464F46"/>
    <w:rsid w:val="00464F65"/>
    <w:rsid w:val="004650EF"/>
    <w:rsid w:val="00465293"/>
    <w:rsid w:val="00465435"/>
    <w:rsid w:val="004655FE"/>
    <w:rsid w:val="00465939"/>
    <w:rsid w:val="00465AAE"/>
    <w:rsid w:val="00465C70"/>
    <w:rsid w:val="00465C76"/>
    <w:rsid w:val="00465EB7"/>
    <w:rsid w:val="00465FD8"/>
    <w:rsid w:val="0046620D"/>
    <w:rsid w:val="004663CB"/>
    <w:rsid w:val="00466584"/>
    <w:rsid w:val="00466714"/>
    <w:rsid w:val="004667AD"/>
    <w:rsid w:val="004667F3"/>
    <w:rsid w:val="00466A00"/>
    <w:rsid w:val="00466AEC"/>
    <w:rsid w:val="00466AEF"/>
    <w:rsid w:val="00466C75"/>
    <w:rsid w:val="00466D22"/>
    <w:rsid w:val="00466D24"/>
    <w:rsid w:val="00466EA6"/>
    <w:rsid w:val="00466EE4"/>
    <w:rsid w:val="00466F73"/>
    <w:rsid w:val="004670DA"/>
    <w:rsid w:val="00467210"/>
    <w:rsid w:val="00467281"/>
    <w:rsid w:val="0046737C"/>
    <w:rsid w:val="00467A8E"/>
    <w:rsid w:val="00467D19"/>
    <w:rsid w:val="00467DA4"/>
    <w:rsid w:val="00467DB4"/>
    <w:rsid w:val="00467EA2"/>
    <w:rsid w:val="00470418"/>
    <w:rsid w:val="00470506"/>
    <w:rsid w:val="0047054E"/>
    <w:rsid w:val="004706D8"/>
    <w:rsid w:val="00470995"/>
    <w:rsid w:val="004709B0"/>
    <w:rsid w:val="004709DD"/>
    <w:rsid w:val="00470C96"/>
    <w:rsid w:val="00470E13"/>
    <w:rsid w:val="00470E22"/>
    <w:rsid w:val="00470EDE"/>
    <w:rsid w:val="00470F01"/>
    <w:rsid w:val="00471098"/>
    <w:rsid w:val="0047117A"/>
    <w:rsid w:val="004711BA"/>
    <w:rsid w:val="004711FC"/>
    <w:rsid w:val="00471236"/>
    <w:rsid w:val="004712A3"/>
    <w:rsid w:val="004713C5"/>
    <w:rsid w:val="004713CC"/>
    <w:rsid w:val="00471484"/>
    <w:rsid w:val="004714DD"/>
    <w:rsid w:val="00471556"/>
    <w:rsid w:val="0047157A"/>
    <w:rsid w:val="00471699"/>
    <w:rsid w:val="004716A6"/>
    <w:rsid w:val="004716BE"/>
    <w:rsid w:val="004719A8"/>
    <w:rsid w:val="004719D6"/>
    <w:rsid w:val="00471B1A"/>
    <w:rsid w:val="00471B2C"/>
    <w:rsid w:val="00471BFD"/>
    <w:rsid w:val="00471C20"/>
    <w:rsid w:val="00471D58"/>
    <w:rsid w:val="00471DC6"/>
    <w:rsid w:val="00471DF0"/>
    <w:rsid w:val="00471EA9"/>
    <w:rsid w:val="00471EB9"/>
    <w:rsid w:val="00471F4B"/>
    <w:rsid w:val="00472133"/>
    <w:rsid w:val="004721B2"/>
    <w:rsid w:val="00472202"/>
    <w:rsid w:val="0047226C"/>
    <w:rsid w:val="004723DA"/>
    <w:rsid w:val="004723E9"/>
    <w:rsid w:val="004726E9"/>
    <w:rsid w:val="00472AC6"/>
    <w:rsid w:val="00472C4F"/>
    <w:rsid w:val="00472C7A"/>
    <w:rsid w:val="00472C9C"/>
    <w:rsid w:val="00472E63"/>
    <w:rsid w:val="00472F1E"/>
    <w:rsid w:val="00472F28"/>
    <w:rsid w:val="0047303A"/>
    <w:rsid w:val="00473289"/>
    <w:rsid w:val="0047335F"/>
    <w:rsid w:val="004733FA"/>
    <w:rsid w:val="004734DE"/>
    <w:rsid w:val="00473588"/>
    <w:rsid w:val="00473868"/>
    <w:rsid w:val="00473AA6"/>
    <w:rsid w:val="00473B66"/>
    <w:rsid w:val="00473B99"/>
    <w:rsid w:val="004741E8"/>
    <w:rsid w:val="00474363"/>
    <w:rsid w:val="00474402"/>
    <w:rsid w:val="004744D0"/>
    <w:rsid w:val="00474996"/>
    <w:rsid w:val="00474A0E"/>
    <w:rsid w:val="00474A4B"/>
    <w:rsid w:val="00474A81"/>
    <w:rsid w:val="00474B0D"/>
    <w:rsid w:val="00474C7E"/>
    <w:rsid w:val="00474E92"/>
    <w:rsid w:val="004751F5"/>
    <w:rsid w:val="004752F8"/>
    <w:rsid w:val="0047541D"/>
    <w:rsid w:val="00475424"/>
    <w:rsid w:val="00475519"/>
    <w:rsid w:val="004755AA"/>
    <w:rsid w:val="0047573F"/>
    <w:rsid w:val="00475818"/>
    <w:rsid w:val="00475A54"/>
    <w:rsid w:val="00475BE1"/>
    <w:rsid w:val="00475C8B"/>
    <w:rsid w:val="00475CAE"/>
    <w:rsid w:val="00475F1E"/>
    <w:rsid w:val="00475FD0"/>
    <w:rsid w:val="004761E7"/>
    <w:rsid w:val="004762D1"/>
    <w:rsid w:val="0047693D"/>
    <w:rsid w:val="00476BEC"/>
    <w:rsid w:val="00476CB8"/>
    <w:rsid w:val="00476F12"/>
    <w:rsid w:val="00476F49"/>
    <w:rsid w:val="00477090"/>
    <w:rsid w:val="00477147"/>
    <w:rsid w:val="004773EE"/>
    <w:rsid w:val="00477817"/>
    <w:rsid w:val="004778DD"/>
    <w:rsid w:val="004778DF"/>
    <w:rsid w:val="00477C8A"/>
    <w:rsid w:val="004801E0"/>
    <w:rsid w:val="00480230"/>
    <w:rsid w:val="0048041A"/>
    <w:rsid w:val="0048041C"/>
    <w:rsid w:val="00480548"/>
    <w:rsid w:val="004807A9"/>
    <w:rsid w:val="00480877"/>
    <w:rsid w:val="00480966"/>
    <w:rsid w:val="004809C1"/>
    <w:rsid w:val="00480CE6"/>
    <w:rsid w:val="00480FFD"/>
    <w:rsid w:val="0048104B"/>
    <w:rsid w:val="0048111B"/>
    <w:rsid w:val="00481336"/>
    <w:rsid w:val="00481548"/>
    <w:rsid w:val="0048163A"/>
    <w:rsid w:val="00481759"/>
    <w:rsid w:val="00481809"/>
    <w:rsid w:val="00481A66"/>
    <w:rsid w:val="00481C33"/>
    <w:rsid w:val="00481CF5"/>
    <w:rsid w:val="00481DA8"/>
    <w:rsid w:val="00481FF5"/>
    <w:rsid w:val="004820BB"/>
    <w:rsid w:val="00482329"/>
    <w:rsid w:val="00482408"/>
    <w:rsid w:val="00482529"/>
    <w:rsid w:val="00482A25"/>
    <w:rsid w:val="00482B82"/>
    <w:rsid w:val="00483162"/>
    <w:rsid w:val="00483435"/>
    <w:rsid w:val="00483548"/>
    <w:rsid w:val="00483DE9"/>
    <w:rsid w:val="0048421C"/>
    <w:rsid w:val="00484266"/>
    <w:rsid w:val="00484457"/>
    <w:rsid w:val="00484517"/>
    <w:rsid w:val="00484536"/>
    <w:rsid w:val="004845ED"/>
    <w:rsid w:val="0048476F"/>
    <w:rsid w:val="00484856"/>
    <w:rsid w:val="0048492E"/>
    <w:rsid w:val="00484AD3"/>
    <w:rsid w:val="00484B25"/>
    <w:rsid w:val="00484CD1"/>
    <w:rsid w:val="00484D3F"/>
    <w:rsid w:val="0048517E"/>
    <w:rsid w:val="004852F7"/>
    <w:rsid w:val="00485307"/>
    <w:rsid w:val="0048532D"/>
    <w:rsid w:val="004855AB"/>
    <w:rsid w:val="004855F4"/>
    <w:rsid w:val="0048593F"/>
    <w:rsid w:val="00485A26"/>
    <w:rsid w:val="00485B87"/>
    <w:rsid w:val="00485C27"/>
    <w:rsid w:val="00485CB9"/>
    <w:rsid w:val="00485D6C"/>
    <w:rsid w:val="00486365"/>
    <w:rsid w:val="004865CB"/>
    <w:rsid w:val="004866A2"/>
    <w:rsid w:val="004866F4"/>
    <w:rsid w:val="004867C0"/>
    <w:rsid w:val="00486869"/>
    <w:rsid w:val="004868DC"/>
    <w:rsid w:val="00486AB7"/>
    <w:rsid w:val="00486D91"/>
    <w:rsid w:val="00486FC3"/>
    <w:rsid w:val="00487047"/>
    <w:rsid w:val="004872D8"/>
    <w:rsid w:val="004873B2"/>
    <w:rsid w:val="004873E6"/>
    <w:rsid w:val="00487584"/>
    <w:rsid w:val="004876CD"/>
    <w:rsid w:val="004876FC"/>
    <w:rsid w:val="0048776C"/>
    <w:rsid w:val="004878AD"/>
    <w:rsid w:val="004878ED"/>
    <w:rsid w:val="00487F51"/>
    <w:rsid w:val="00487F52"/>
    <w:rsid w:val="004900CA"/>
    <w:rsid w:val="004902BF"/>
    <w:rsid w:val="004903B4"/>
    <w:rsid w:val="004908AB"/>
    <w:rsid w:val="00490987"/>
    <w:rsid w:val="004909CA"/>
    <w:rsid w:val="004909CD"/>
    <w:rsid w:val="00490A85"/>
    <w:rsid w:val="00490FDA"/>
    <w:rsid w:val="00491066"/>
    <w:rsid w:val="0049112A"/>
    <w:rsid w:val="004912FC"/>
    <w:rsid w:val="00491891"/>
    <w:rsid w:val="004919E9"/>
    <w:rsid w:val="00491A6D"/>
    <w:rsid w:val="00491A75"/>
    <w:rsid w:val="00491A76"/>
    <w:rsid w:val="00491C35"/>
    <w:rsid w:val="00491E26"/>
    <w:rsid w:val="00491E68"/>
    <w:rsid w:val="00491EFF"/>
    <w:rsid w:val="0049225B"/>
    <w:rsid w:val="0049225E"/>
    <w:rsid w:val="0049237B"/>
    <w:rsid w:val="0049238A"/>
    <w:rsid w:val="00492395"/>
    <w:rsid w:val="00492521"/>
    <w:rsid w:val="0049253F"/>
    <w:rsid w:val="004925EE"/>
    <w:rsid w:val="004925F9"/>
    <w:rsid w:val="00492702"/>
    <w:rsid w:val="004928E5"/>
    <w:rsid w:val="00492E4B"/>
    <w:rsid w:val="00492F88"/>
    <w:rsid w:val="0049304E"/>
    <w:rsid w:val="00493066"/>
    <w:rsid w:val="004930DE"/>
    <w:rsid w:val="004933C7"/>
    <w:rsid w:val="0049399D"/>
    <w:rsid w:val="004939EA"/>
    <w:rsid w:val="00493D14"/>
    <w:rsid w:val="00493D5E"/>
    <w:rsid w:val="00493E0E"/>
    <w:rsid w:val="00493E46"/>
    <w:rsid w:val="00493EC1"/>
    <w:rsid w:val="00493EED"/>
    <w:rsid w:val="00494095"/>
    <w:rsid w:val="004941F0"/>
    <w:rsid w:val="00494204"/>
    <w:rsid w:val="004942CA"/>
    <w:rsid w:val="00494397"/>
    <w:rsid w:val="004944A3"/>
    <w:rsid w:val="0049460C"/>
    <w:rsid w:val="004947F1"/>
    <w:rsid w:val="0049488D"/>
    <w:rsid w:val="0049496B"/>
    <w:rsid w:val="00494A10"/>
    <w:rsid w:val="00494AB3"/>
    <w:rsid w:val="00494ABC"/>
    <w:rsid w:val="00494C81"/>
    <w:rsid w:val="00494C9A"/>
    <w:rsid w:val="00494DD3"/>
    <w:rsid w:val="00494FD1"/>
    <w:rsid w:val="00495504"/>
    <w:rsid w:val="0049561C"/>
    <w:rsid w:val="00495994"/>
    <w:rsid w:val="004959F6"/>
    <w:rsid w:val="004959F8"/>
    <w:rsid w:val="00495BDA"/>
    <w:rsid w:val="00495C8E"/>
    <w:rsid w:val="00495E23"/>
    <w:rsid w:val="00496105"/>
    <w:rsid w:val="004961C9"/>
    <w:rsid w:val="00496543"/>
    <w:rsid w:val="004966A5"/>
    <w:rsid w:val="004967E2"/>
    <w:rsid w:val="0049682D"/>
    <w:rsid w:val="004968C0"/>
    <w:rsid w:val="004968C7"/>
    <w:rsid w:val="00496D39"/>
    <w:rsid w:val="00496E84"/>
    <w:rsid w:val="00496E89"/>
    <w:rsid w:val="00496F5D"/>
    <w:rsid w:val="004973CF"/>
    <w:rsid w:val="0049742B"/>
    <w:rsid w:val="004975A9"/>
    <w:rsid w:val="004975C0"/>
    <w:rsid w:val="00497887"/>
    <w:rsid w:val="0049798B"/>
    <w:rsid w:val="00497A21"/>
    <w:rsid w:val="00497A4F"/>
    <w:rsid w:val="00497A67"/>
    <w:rsid w:val="00497DA8"/>
    <w:rsid w:val="00497EBE"/>
    <w:rsid w:val="00497FF8"/>
    <w:rsid w:val="004A006B"/>
    <w:rsid w:val="004A0106"/>
    <w:rsid w:val="004A0108"/>
    <w:rsid w:val="004A0460"/>
    <w:rsid w:val="004A0562"/>
    <w:rsid w:val="004A07EB"/>
    <w:rsid w:val="004A0C2D"/>
    <w:rsid w:val="004A0E6A"/>
    <w:rsid w:val="004A0E9B"/>
    <w:rsid w:val="004A0F05"/>
    <w:rsid w:val="004A108C"/>
    <w:rsid w:val="004A1190"/>
    <w:rsid w:val="004A11F7"/>
    <w:rsid w:val="004A12E6"/>
    <w:rsid w:val="004A13C4"/>
    <w:rsid w:val="004A1798"/>
    <w:rsid w:val="004A1936"/>
    <w:rsid w:val="004A1C08"/>
    <w:rsid w:val="004A1E46"/>
    <w:rsid w:val="004A1E93"/>
    <w:rsid w:val="004A1FB6"/>
    <w:rsid w:val="004A2017"/>
    <w:rsid w:val="004A23FD"/>
    <w:rsid w:val="004A24AB"/>
    <w:rsid w:val="004A25C3"/>
    <w:rsid w:val="004A27BB"/>
    <w:rsid w:val="004A27BE"/>
    <w:rsid w:val="004A290F"/>
    <w:rsid w:val="004A2A56"/>
    <w:rsid w:val="004A2FF4"/>
    <w:rsid w:val="004A30C6"/>
    <w:rsid w:val="004A30EA"/>
    <w:rsid w:val="004A3215"/>
    <w:rsid w:val="004A3277"/>
    <w:rsid w:val="004A345D"/>
    <w:rsid w:val="004A3568"/>
    <w:rsid w:val="004A38B8"/>
    <w:rsid w:val="004A3936"/>
    <w:rsid w:val="004A3953"/>
    <w:rsid w:val="004A3A2E"/>
    <w:rsid w:val="004A3AC2"/>
    <w:rsid w:val="004A3B47"/>
    <w:rsid w:val="004A3BE7"/>
    <w:rsid w:val="004A3C20"/>
    <w:rsid w:val="004A3DE1"/>
    <w:rsid w:val="004A3E73"/>
    <w:rsid w:val="004A3FA5"/>
    <w:rsid w:val="004A4082"/>
    <w:rsid w:val="004A4118"/>
    <w:rsid w:val="004A418F"/>
    <w:rsid w:val="004A443B"/>
    <w:rsid w:val="004A44F5"/>
    <w:rsid w:val="004A4586"/>
    <w:rsid w:val="004A4613"/>
    <w:rsid w:val="004A4995"/>
    <w:rsid w:val="004A4A98"/>
    <w:rsid w:val="004A4B2F"/>
    <w:rsid w:val="004A4C07"/>
    <w:rsid w:val="004A4CA4"/>
    <w:rsid w:val="004A4EEA"/>
    <w:rsid w:val="004A510E"/>
    <w:rsid w:val="004A51FC"/>
    <w:rsid w:val="004A51FE"/>
    <w:rsid w:val="004A535B"/>
    <w:rsid w:val="004A53B8"/>
    <w:rsid w:val="004A5535"/>
    <w:rsid w:val="004A56B1"/>
    <w:rsid w:val="004A5885"/>
    <w:rsid w:val="004A5939"/>
    <w:rsid w:val="004A5960"/>
    <w:rsid w:val="004A5A99"/>
    <w:rsid w:val="004A5AEE"/>
    <w:rsid w:val="004A5BF0"/>
    <w:rsid w:val="004A5E12"/>
    <w:rsid w:val="004A5F63"/>
    <w:rsid w:val="004A62B7"/>
    <w:rsid w:val="004A68F6"/>
    <w:rsid w:val="004A692E"/>
    <w:rsid w:val="004A6967"/>
    <w:rsid w:val="004A69C7"/>
    <w:rsid w:val="004A6AB2"/>
    <w:rsid w:val="004A6B2F"/>
    <w:rsid w:val="004A7002"/>
    <w:rsid w:val="004A712F"/>
    <w:rsid w:val="004A7183"/>
    <w:rsid w:val="004A7370"/>
    <w:rsid w:val="004A7428"/>
    <w:rsid w:val="004A7628"/>
    <w:rsid w:val="004A7805"/>
    <w:rsid w:val="004A7A04"/>
    <w:rsid w:val="004A7A8D"/>
    <w:rsid w:val="004A7AC4"/>
    <w:rsid w:val="004A7AFD"/>
    <w:rsid w:val="004A7CBC"/>
    <w:rsid w:val="004A7CED"/>
    <w:rsid w:val="004A7F91"/>
    <w:rsid w:val="004A7FB2"/>
    <w:rsid w:val="004B0033"/>
    <w:rsid w:val="004B017C"/>
    <w:rsid w:val="004B0264"/>
    <w:rsid w:val="004B0281"/>
    <w:rsid w:val="004B02DF"/>
    <w:rsid w:val="004B063D"/>
    <w:rsid w:val="004B07AB"/>
    <w:rsid w:val="004B0844"/>
    <w:rsid w:val="004B0938"/>
    <w:rsid w:val="004B09B1"/>
    <w:rsid w:val="004B0D44"/>
    <w:rsid w:val="004B0E4C"/>
    <w:rsid w:val="004B0ED5"/>
    <w:rsid w:val="004B1112"/>
    <w:rsid w:val="004B1166"/>
    <w:rsid w:val="004B12AA"/>
    <w:rsid w:val="004B1342"/>
    <w:rsid w:val="004B16C7"/>
    <w:rsid w:val="004B17B7"/>
    <w:rsid w:val="004B1C8E"/>
    <w:rsid w:val="004B21B4"/>
    <w:rsid w:val="004B2251"/>
    <w:rsid w:val="004B23F5"/>
    <w:rsid w:val="004B2435"/>
    <w:rsid w:val="004B2643"/>
    <w:rsid w:val="004B288F"/>
    <w:rsid w:val="004B2A2E"/>
    <w:rsid w:val="004B2A85"/>
    <w:rsid w:val="004B2BC7"/>
    <w:rsid w:val="004B2C6C"/>
    <w:rsid w:val="004B2D2D"/>
    <w:rsid w:val="004B3624"/>
    <w:rsid w:val="004B36E9"/>
    <w:rsid w:val="004B3767"/>
    <w:rsid w:val="004B3913"/>
    <w:rsid w:val="004B3B65"/>
    <w:rsid w:val="004B3DEB"/>
    <w:rsid w:val="004B3FB3"/>
    <w:rsid w:val="004B423F"/>
    <w:rsid w:val="004B43D4"/>
    <w:rsid w:val="004B43D5"/>
    <w:rsid w:val="004B4682"/>
    <w:rsid w:val="004B46AE"/>
    <w:rsid w:val="004B4A0C"/>
    <w:rsid w:val="004B4A17"/>
    <w:rsid w:val="004B4ACB"/>
    <w:rsid w:val="004B4E99"/>
    <w:rsid w:val="004B4EE5"/>
    <w:rsid w:val="004B4F86"/>
    <w:rsid w:val="004B4F9E"/>
    <w:rsid w:val="004B4FD9"/>
    <w:rsid w:val="004B511E"/>
    <w:rsid w:val="004B51AC"/>
    <w:rsid w:val="004B5336"/>
    <w:rsid w:val="004B5347"/>
    <w:rsid w:val="004B53A6"/>
    <w:rsid w:val="004B561B"/>
    <w:rsid w:val="004B56FE"/>
    <w:rsid w:val="004B5767"/>
    <w:rsid w:val="004B59B9"/>
    <w:rsid w:val="004B59DA"/>
    <w:rsid w:val="004B5A50"/>
    <w:rsid w:val="004B5FFB"/>
    <w:rsid w:val="004B61C5"/>
    <w:rsid w:val="004B6248"/>
    <w:rsid w:val="004B6296"/>
    <w:rsid w:val="004B635E"/>
    <w:rsid w:val="004B6389"/>
    <w:rsid w:val="004B6489"/>
    <w:rsid w:val="004B6544"/>
    <w:rsid w:val="004B656A"/>
    <w:rsid w:val="004B6795"/>
    <w:rsid w:val="004B695A"/>
    <w:rsid w:val="004B6F32"/>
    <w:rsid w:val="004B73AE"/>
    <w:rsid w:val="004B73FC"/>
    <w:rsid w:val="004B7479"/>
    <w:rsid w:val="004B7710"/>
    <w:rsid w:val="004B77E3"/>
    <w:rsid w:val="004B795D"/>
    <w:rsid w:val="004B7A18"/>
    <w:rsid w:val="004B7E0C"/>
    <w:rsid w:val="004B7E44"/>
    <w:rsid w:val="004B7E6F"/>
    <w:rsid w:val="004B7ECC"/>
    <w:rsid w:val="004B7FDE"/>
    <w:rsid w:val="004C0017"/>
    <w:rsid w:val="004C003B"/>
    <w:rsid w:val="004C0156"/>
    <w:rsid w:val="004C0283"/>
    <w:rsid w:val="004C02E6"/>
    <w:rsid w:val="004C05EF"/>
    <w:rsid w:val="004C0634"/>
    <w:rsid w:val="004C06D3"/>
    <w:rsid w:val="004C0709"/>
    <w:rsid w:val="004C070B"/>
    <w:rsid w:val="004C084B"/>
    <w:rsid w:val="004C0872"/>
    <w:rsid w:val="004C09C3"/>
    <w:rsid w:val="004C0B43"/>
    <w:rsid w:val="004C0CC1"/>
    <w:rsid w:val="004C0DCF"/>
    <w:rsid w:val="004C0E5D"/>
    <w:rsid w:val="004C0EF6"/>
    <w:rsid w:val="004C0FB0"/>
    <w:rsid w:val="004C0FC3"/>
    <w:rsid w:val="004C0FC4"/>
    <w:rsid w:val="004C1023"/>
    <w:rsid w:val="004C11E7"/>
    <w:rsid w:val="004C1432"/>
    <w:rsid w:val="004C14BF"/>
    <w:rsid w:val="004C158F"/>
    <w:rsid w:val="004C189E"/>
    <w:rsid w:val="004C1979"/>
    <w:rsid w:val="004C19B9"/>
    <w:rsid w:val="004C1B55"/>
    <w:rsid w:val="004C1BDE"/>
    <w:rsid w:val="004C22F3"/>
    <w:rsid w:val="004C230E"/>
    <w:rsid w:val="004C2782"/>
    <w:rsid w:val="004C2877"/>
    <w:rsid w:val="004C2908"/>
    <w:rsid w:val="004C2934"/>
    <w:rsid w:val="004C29AC"/>
    <w:rsid w:val="004C2B30"/>
    <w:rsid w:val="004C32C2"/>
    <w:rsid w:val="004C33D5"/>
    <w:rsid w:val="004C38C1"/>
    <w:rsid w:val="004C3AD8"/>
    <w:rsid w:val="004C3C6C"/>
    <w:rsid w:val="004C3EF1"/>
    <w:rsid w:val="004C4089"/>
    <w:rsid w:val="004C4115"/>
    <w:rsid w:val="004C42AA"/>
    <w:rsid w:val="004C45AF"/>
    <w:rsid w:val="004C4859"/>
    <w:rsid w:val="004C488E"/>
    <w:rsid w:val="004C48FB"/>
    <w:rsid w:val="004C4961"/>
    <w:rsid w:val="004C4B64"/>
    <w:rsid w:val="004C500B"/>
    <w:rsid w:val="004C52C6"/>
    <w:rsid w:val="004C56C2"/>
    <w:rsid w:val="004C581C"/>
    <w:rsid w:val="004C5B28"/>
    <w:rsid w:val="004C5C0B"/>
    <w:rsid w:val="004C5C16"/>
    <w:rsid w:val="004C5CA6"/>
    <w:rsid w:val="004C5DF7"/>
    <w:rsid w:val="004C5E4B"/>
    <w:rsid w:val="004C6093"/>
    <w:rsid w:val="004C6162"/>
    <w:rsid w:val="004C665F"/>
    <w:rsid w:val="004C6716"/>
    <w:rsid w:val="004C68FE"/>
    <w:rsid w:val="004C6E7F"/>
    <w:rsid w:val="004C6F60"/>
    <w:rsid w:val="004C7186"/>
    <w:rsid w:val="004C778C"/>
    <w:rsid w:val="004C781D"/>
    <w:rsid w:val="004C7B78"/>
    <w:rsid w:val="004C7C54"/>
    <w:rsid w:val="004C7CA0"/>
    <w:rsid w:val="004C7D98"/>
    <w:rsid w:val="004C7F79"/>
    <w:rsid w:val="004D049D"/>
    <w:rsid w:val="004D0539"/>
    <w:rsid w:val="004D070C"/>
    <w:rsid w:val="004D0844"/>
    <w:rsid w:val="004D0846"/>
    <w:rsid w:val="004D091D"/>
    <w:rsid w:val="004D0A08"/>
    <w:rsid w:val="004D0A1A"/>
    <w:rsid w:val="004D0D40"/>
    <w:rsid w:val="004D0F03"/>
    <w:rsid w:val="004D1052"/>
    <w:rsid w:val="004D1062"/>
    <w:rsid w:val="004D1293"/>
    <w:rsid w:val="004D1495"/>
    <w:rsid w:val="004D14A0"/>
    <w:rsid w:val="004D1614"/>
    <w:rsid w:val="004D175D"/>
    <w:rsid w:val="004D1C73"/>
    <w:rsid w:val="004D1D65"/>
    <w:rsid w:val="004D1F4B"/>
    <w:rsid w:val="004D201E"/>
    <w:rsid w:val="004D21FD"/>
    <w:rsid w:val="004D2448"/>
    <w:rsid w:val="004D244E"/>
    <w:rsid w:val="004D254E"/>
    <w:rsid w:val="004D25B3"/>
    <w:rsid w:val="004D2862"/>
    <w:rsid w:val="004D2939"/>
    <w:rsid w:val="004D2BFF"/>
    <w:rsid w:val="004D2F08"/>
    <w:rsid w:val="004D2F46"/>
    <w:rsid w:val="004D2F70"/>
    <w:rsid w:val="004D2FDA"/>
    <w:rsid w:val="004D30DD"/>
    <w:rsid w:val="004D3118"/>
    <w:rsid w:val="004D31C0"/>
    <w:rsid w:val="004D3294"/>
    <w:rsid w:val="004D360C"/>
    <w:rsid w:val="004D367E"/>
    <w:rsid w:val="004D3745"/>
    <w:rsid w:val="004D38FD"/>
    <w:rsid w:val="004D3B71"/>
    <w:rsid w:val="004D3F58"/>
    <w:rsid w:val="004D407C"/>
    <w:rsid w:val="004D41D6"/>
    <w:rsid w:val="004D43B6"/>
    <w:rsid w:val="004D43C9"/>
    <w:rsid w:val="004D4A0B"/>
    <w:rsid w:val="004D4CA6"/>
    <w:rsid w:val="004D4DB8"/>
    <w:rsid w:val="004D4F2A"/>
    <w:rsid w:val="004D5007"/>
    <w:rsid w:val="004D5095"/>
    <w:rsid w:val="004D511C"/>
    <w:rsid w:val="004D51B9"/>
    <w:rsid w:val="004D531D"/>
    <w:rsid w:val="004D55BC"/>
    <w:rsid w:val="004D571C"/>
    <w:rsid w:val="004D5E3E"/>
    <w:rsid w:val="004D5EA1"/>
    <w:rsid w:val="004D61FD"/>
    <w:rsid w:val="004D622F"/>
    <w:rsid w:val="004D648E"/>
    <w:rsid w:val="004D6498"/>
    <w:rsid w:val="004D64BB"/>
    <w:rsid w:val="004D6789"/>
    <w:rsid w:val="004D693B"/>
    <w:rsid w:val="004D6A0A"/>
    <w:rsid w:val="004D6B67"/>
    <w:rsid w:val="004D6B8F"/>
    <w:rsid w:val="004D6C0F"/>
    <w:rsid w:val="004D6E2A"/>
    <w:rsid w:val="004D70CE"/>
    <w:rsid w:val="004D7144"/>
    <w:rsid w:val="004D75FF"/>
    <w:rsid w:val="004D7650"/>
    <w:rsid w:val="004D78C1"/>
    <w:rsid w:val="004D7A45"/>
    <w:rsid w:val="004D7D1E"/>
    <w:rsid w:val="004E00C9"/>
    <w:rsid w:val="004E01B9"/>
    <w:rsid w:val="004E01C5"/>
    <w:rsid w:val="004E0256"/>
    <w:rsid w:val="004E0303"/>
    <w:rsid w:val="004E06FC"/>
    <w:rsid w:val="004E0702"/>
    <w:rsid w:val="004E0751"/>
    <w:rsid w:val="004E0950"/>
    <w:rsid w:val="004E0AFC"/>
    <w:rsid w:val="004E0C17"/>
    <w:rsid w:val="004E109E"/>
    <w:rsid w:val="004E10BC"/>
    <w:rsid w:val="004E188F"/>
    <w:rsid w:val="004E1A3C"/>
    <w:rsid w:val="004E1A90"/>
    <w:rsid w:val="004E1AC9"/>
    <w:rsid w:val="004E1ACB"/>
    <w:rsid w:val="004E1B70"/>
    <w:rsid w:val="004E1CA4"/>
    <w:rsid w:val="004E1DF4"/>
    <w:rsid w:val="004E1F23"/>
    <w:rsid w:val="004E247B"/>
    <w:rsid w:val="004E2BC3"/>
    <w:rsid w:val="004E2BDE"/>
    <w:rsid w:val="004E2EFB"/>
    <w:rsid w:val="004E3178"/>
    <w:rsid w:val="004E33FA"/>
    <w:rsid w:val="004E34C2"/>
    <w:rsid w:val="004E3865"/>
    <w:rsid w:val="004E3AE0"/>
    <w:rsid w:val="004E4155"/>
    <w:rsid w:val="004E43E6"/>
    <w:rsid w:val="004E451E"/>
    <w:rsid w:val="004E49EF"/>
    <w:rsid w:val="004E4ACB"/>
    <w:rsid w:val="004E4B1E"/>
    <w:rsid w:val="004E4C9C"/>
    <w:rsid w:val="004E4CA3"/>
    <w:rsid w:val="004E4DDC"/>
    <w:rsid w:val="004E4DF6"/>
    <w:rsid w:val="004E4F6C"/>
    <w:rsid w:val="004E4FC1"/>
    <w:rsid w:val="004E52E2"/>
    <w:rsid w:val="004E52E9"/>
    <w:rsid w:val="004E530B"/>
    <w:rsid w:val="004E546A"/>
    <w:rsid w:val="004E5499"/>
    <w:rsid w:val="004E587A"/>
    <w:rsid w:val="004E5913"/>
    <w:rsid w:val="004E5C2B"/>
    <w:rsid w:val="004E5D52"/>
    <w:rsid w:val="004E5DF7"/>
    <w:rsid w:val="004E5E74"/>
    <w:rsid w:val="004E5EAE"/>
    <w:rsid w:val="004E5EBC"/>
    <w:rsid w:val="004E606A"/>
    <w:rsid w:val="004E65B8"/>
    <w:rsid w:val="004E67E9"/>
    <w:rsid w:val="004E687F"/>
    <w:rsid w:val="004E6A0B"/>
    <w:rsid w:val="004E6B0D"/>
    <w:rsid w:val="004E6BCE"/>
    <w:rsid w:val="004E6BDE"/>
    <w:rsid w:val="004E6EC2"/>
    <w:rsid w:val="004E7071"/>
    <w:rsid w:val="004E7199"/>
    <w:rsid w:val="004E72E1"/>
    <w:rsid w:val="004E73DA"/>
    <w:rsid w:val="004E73FA"/>
    <w:rsid w:val="004E7600"/>
    <w:rsid w:val="004E77E6"/>
    <w:rsid w:val="004E7854"/>
    <w:rsid w:val="004E78E8"/>
    <w:rsid w:val="004E7B05"/>
    <w:rsid w:val="004E7DAF"/>
    <w:rsid w:val="004F00DF"/>
    <w:rsid w:val="004F00FB"/>
    <w:rsid w:val="004F0190"/>
    <w:rsid w:val="004F0695"/>
    <w:rsid w:val="004F0708"/>
    <w:rsid w:val="004F0919"/>
    <w:rsid w:val="004F0A33"/>
    <w:rsid w:val="004F0BA5"/>
    <w:rsid w:val="004F0E6F"/>
    <w:rsid w:val="004F0F15"/>
    <w:rsid w:val="004F0F2E"/>
    <w:rsid w:val="004F105B"/>
    <w:rsid w:val="004F10F8"/>
    <w:rsid w:val="004F1231"/>
    <w:rsid w:val="004F14A4"/>
    <w:rsid w:val="004F1820"/>
    <w:rsid w:val="004F1903"/>
    <w:rsid w:val="004F1B55"/>
    <w:rsid w:val="004F1D27"/>
    <w:rsid w:val="004F1D87"/>
    <w:rsid w:val="004F1E52"/>
    <w:rsid w:val="004F1EC5"/>
    <w:rsid w:val="004F207E"/>
    <w:rsid w:val="004F2111"/>
    <w:rsid w:val="004F21CE"/>
    <w:rsid w:val="004F2209"/>
    <w:rsid w:val="004F245B"/>
    <w:rsid w:val="004F2521"/>
    <w:rsid w:val="004F2764"/>
    <w:rsid w:val="004F2829"/>
    <w:rsid w:val="004F283B"/>
    <w:rsid w:val="004F2994"/>
    <w:rsid w:val="004F2C53"/>
    <w:rsid w:val="004F2CD7"/>
    <w:rsid w:val="004F2E4F"/>
    <w:rsid w:val="004F3052"/>
    <w:rsid w:val="004F310F"/>
    <w:rsid w:val="004F34B8"/>
    <w:rsid w:val="004F3B0D"/>
    <w:rsid w:val="004F3BCF"/>
    <w:rsid w:val="004F3FF9"/>
    <w:rsid w:val="004F417F"/>
    <w:rsid w:val="004F41CA"/>
    <w:rsid w:val="004F41EE"/>
    <w:rsid w:val="004F422F"/>
    <w:rsid w:val="004F4286"/>
    <w:rsid w:val="004F4389"/>
    <w:rsid w:val="004F46F3"/>
    <w:rsid w:val="004F47F1"/>
    <w:rsid w:val="004F49DF"/>
    <w:rsid w:val="004F4B81"/>
    <w:rsid w:val="004F4B82"/>
    <w:rsid w:val="004F4D59"/>
    <w:rsid w:val="004F52B2"/>
    <w:rsid w:val="004F531E"/>
    <w:rsid w:val="004F546F"/>
    <w:rsid w:val="004F5476"/>
    <w:rsid w:val="004F5536"/>
    <w:rsid w:val="004F55DD"/>
    <w:rsid w:val="004F560A"/>
    <w:rsid w:val="004F5877"/>
    <w:rsid w:val="004F5943"/>
    <w:rsid w:val="004F5944"/>
    <w:rsid w:val="004F5CD2"/>
    <w:rsid w:val="004F5D91"/>
    <w:rsid w:val="004F5F0F"/>
    <w:rsid w:val="004F6198"/>
    <w:rsid w:val="004F61AD"/>
    <w:rsid w:val="004F6280"/>
    <w:rsid w:val="004F6339"/>
    <w:rsid w:val="004F63E8"/>
    <w:rsid w:val="004F658D"/>
    <w:rsid w:val="004F6732"/>
    <w:rsid w:val="004F67EE"/>
    <w:rsid w:val="004F6A3A"/>
    <w:rsid w:val="004F6ABC"/>
    <w:rsid w:val="004F6C61"/>
    <w:rsid w:val="004F6FBF"/>
    <w:rsid w:val="004F744D"/>
    <w:rsid w:val="004F7748"/>
    <w:rsid w:val="004F7781"/>
    <w:rsid w:val="004F779E"/>
    <w:rsid w:val="004F788C"/>
    <w:rsid w:val="004F78C2"/>
    <w:rsid w:val="004F79BB"/>
    <w:rsid w:val="004F7B7A"/>
    <w:rsid w:val="004F7E9A"/>
    <w:rsid w:val="004F7F0B"/>
    <w:rsid w:val="0050012A"/>
    <w:rsid w:val="00500270"/>
    <w:rsid w:val="005003FA"/>
    <w:rsid w:val="005007E2"/>
    <w:rsid w:val="00500898"/>
    <w:rsid w:val="005009A9"/>
    <w:rsid w:val="00500AEB"/>
    <w:rsid w:val="00500DFD"/>
    <w:rsid w:val="00500E0F"/>
    <w:rsid w:val="00500F7C"/>
    <w:rsid w:val="0050110D"/>
    <w:rsid w:val="00501274"/>
    <w:rsid w:val="0050130E"/>
    <w:rsid w:val="0050164C"/>
    <w:rsid w:val="00501672"/>
    <w:rsid w:val="0050173C"/>
    <w:rsid w:val="0050177B"/>
    <w:rsid w:val="00501A7B"/>
    <w:rsid w:val="00501A80"/>
    <w:rsid w:val="00501C04"/>
    <w:rsid w:val="00501DC2"/>
    <w:rsid w:val="0050203C"/>
    <w:rsid w:val="005020F2"/>
    <w:rsid w:val="0050213C"/>
    <w:rsid w:val="005022C0"/>
    <w:rsid w:val="005024A0"/>
    <w:rsid w:val="005028B8"/>
    <w:rsid w:val="005028F1"/>
    <w:rsid w:val="00502CF8"/>
    <w:rsid w:val="00502E55"/>
    <w:rsid w:val="00502F89"/>
    <w:rsid w:val="005030A2"/>
    <w:rsid w:val="005033BD"/>
    <w:rsid w:val="005034B0"/>
    <w:rsid w:val="005034BA"/>
    <w:rsid w:val="00503607"/>
    <w:rsid w:val="0050370A"/>
    <w:rsid w:val="005037E0"/>
    <w:rsid w:val="00503857"/>
    <w:rsid w:val="005039F1"/>
    <w:rsid w:val="00503C86"/>
    <w:rsid w:val="00503F11"/>
    <w:rsid w:val="0050417E"/>
    <w:rsid w:val="00504212"/>
    <w:rsid w:val="005044C7"/>
    <w:rsid w:val="005047FD"/>
    <w:rsid w:val="0050494C"/>
    <w:rsid w:val="00504B1A"/>
    <w:rsid w:val="00504B77"/>
    <w:rsid w:val="00504C4F"/>
    <w:rsid w:val="00504C88"/>
    <w:rsid w:val="00504D35"/>
    <w:rsid w:val="00504E32"/>
    <w:rsid w:val="00504E3E"/>
    <w:rsid w:val="00504E54"/>
    <w:rsid w:val="00504F0D"/>
    <w:rsid w:val="005052CB"/>
    <w:rsid w:val="0050574F"/>
    <w:rsid w:val="0050586D"/>
    <w:rsid w:val="005058DE"/>
    <w:rsid w:val="00505A71"/>
    <w:rsid w:val="00505B62"/>
    <w:rsid w:val="00505E2F"/>
    <w:rsid w:val="005063CC"/>
    <w:rsid w:val="0050649B"/>
    <w:rsid w:val="00506590"/>
    <w:rsid w:val="00506735"/>
    <w:rsid w:val="00506978"/>
    <w:rsid w:val="00506CE8"/>
    <w:rsid w:val="00506D54"/>
    <w:rsid w:val="00506DD3"/>
    <w:rsid w:val="00506FBF"/>
    <w:rsid w:val="00507040"/>
    <w:rsid w:val="005070B0"/>
    <w:rsid w:val="0050739D"/>
    <w:rsid w:val="00507476"/>
    <w:rsid w:val="00507493"/>
    <w:rsid w:val="0050755D"/>
    <w:rsid w:val="00507656"/>
    <w:rsid w:val="00507835"/>
    <w:rsid w:val="00507846"/>
    <w:rsid w:val="005078BD"/>
    <w:rsid w:val="00507A5F"/>
    <w:rsid w:val="00507B8F"/>
    <w:rsid w:val="00507C12"/>
    <w:rsid w:val="00507CBA"/>
    <w:rsid w:val="00507D66"/>
    <w:rsid w:val="00507F2F"/>
    <w:rsid w:val="00507F9C"/>
    <w:rsid w:val="00510032"/>
    <w:rsid w:val="005103C6"/>
    <w:rsid w:val="0051090E"/>
    <w:rsid w:val="005109F6"/>
    <w:rsid w:val="00510B34"/>
    <w:rsid w:val="00510C70"/>
    <w:rsid w:val="00510C99"/>
    <w:rsid w:val="00510CA7"/>
    <w:rsid w:val="00510D91"/>
    <w:rsid w:val="00510DC3"/>
    <w:rsid w:val="0051104A"/>
    <w:rsid w:val="005112C9"/>
    <w:rsid w:val="005112D0"/>
    <w:rsid w:val="005112D3"/>
    <w:rsid w:val="005116A2"/>
    <w:rsid w:val="005116A7"/>
    <w:rsid w:val="00511C6B"/>
    <w:rsid w:val="00511CB7"/>
    <w:rsid w:val="005120F8"/>
    <w:rsid w:val="005124C3"/>
    <w:rsid w:val="005124D9"/>
    <w:rsid w:val="0051257C"/>
    <w:rsid w:val="00512597"/>
    <w:rsid w:val="005125EB"/>
    <w:rsid w:val="00512A13"/>
    <w:rsid w:val="00512A9B"/>
    <w:rsid w:val="00512B6D"/>
    <w:rsid w:val="00512D91"/>
    <w:rsid w:val="00512ECA"/>
    <w:rsid w:val="00513216"/>
    <w:rsid w:val="00513698"/>
    <w:rsid w:val="005138EF"/>
    <w:rsid w:val="00513919"/>
    <w:rsid w:val="00513A42"/>
    <w:rsid w:val="00513BAA"/>
    <w:rsid w:val="00513E0C"/>
    <w:rsid w:val="005141A9"/>
    <w:rsid w:val="005142F5"/>
    <w:rsid w:val="005144B7"/>
    <w:rsid w:val="005145D1"/>
    <w:rsid w:val="0051464D"/>
    <w:rsid w:val="00514778"/>
    <w:rsid w:val="00514902"/>
    <w:rsid w:val="00514B09"/>
    <w:rsid w:val="00514C53"/>
    <w:rsid w:val="005150FB"/>
    <w:rsid w:val="00515110"/>
    <w:rsid w:val="005154CA"/>
    <w:rsid w:val="005158F3"/>
    <w:rsid w:val="00515983"/>
    <w:rsid w:val="005159B7"/>
    <w:rsid w:val="00515AFD"/>
    <w:rsid w:val="00515CAB"/>
    <w:rsid w:val="00515D07"/>
    <w:rsid w:val="00515E0C"/>
    <w:rsid w:val="00515ED7"/>
    <w:rsid w:val="00515FD3"/>
    <w:rsid w:val="00516262"/>
    <w:rsid w:val="0051627A"/>
    <w:rsid w:val="0051633E"/>
    <w:rsid w:val="005165FF"/>
    <w:rsid w:val="00516699"/>
    <w:rsid w:val="00516911"/>
    <w:rsid w:val="00516B7E"/>
    <w:rsid w:val="00516C69"/>
    <w:rsid w:val="00516E37"/>
    <w:rsid w:val="00516FB1"/>
    <w:rsid w:val="0051703F"/>
    <w:rsid w:val="0051708D"/>
    <w:rsid w:val="005170B1"/>
    <w:rsid w:val="00517149"/>
    <w:rsid w:val="00517274"/>
    <w:rsid w:val="005173CC"/>
    <w:rsid w:val="0051746A"/>
    <w:rsid w:val="0051763B"/>
    <w:rsid w:val="005176A5"/>
    <w:rsid w:val="0051771E"/>
    <w:rsid w:val="0051776C"/>
    <w:rsid w:val="00517A30"/>
    <w:rsid w:val="00517B80"/>
    <w:rsid w:val="00517C39"/>
    <w:rsid w:val="00517CF6"/>
    <w:rsid w:val="00517D14"/>
    <w:rsid w:val="00517D2D"/>
    <w:rsid w:val="00520025"/>
    <w:rsid w:val="0052002C"/>
    <w:rsid w:val="005202BE"/>
    <w:rsid w:val="00520490"/>
    <w:rsid w:val="00520657"/>
    <w:rsid w:val="005207C2"/>
    <w:rsid w:val="00520912"/>
    <w:rsid w:val="00520A02"/>
    <w:rsid w:val="00520E5C"/>
    <w:rsid w:val="00520E5D"/>
    <w:rsid w:val="00520F66"/>
    <w:rsid w:val="00521332"/>
    <w:rsid w:val="00521626"/>
    <w:rsid w:val="00521721"/>
    <w:rsid w:val="00521747"/>
    <w:rsid w:val="005218D0"/>
    <w:rsid w:val="00521966"/>
    <w:rsid w:val="00521A0A"/>
    <w:rsid w:val="00521A68"/>
    <w:rsid w:val="00521B61"/>
    <w:rsid w:val="00521B8E"/>
    <w:rsid w:val="00521BC2"/>
    <w:rsid w:val="00521C88"/>
    <w:rsid w:val="00521DB1"/>
    <w:rsid w:val="00521DCC"/>
    <w:rsid w:val="00521F50"/>
    <w:rsid w:val="00521F72"/>
    <w:rsid w:val="00521FB3"/>
    <w:rsid w:val="005221FC"/>
    <w:rsid w:val="00522334"/>
    <w:rsid w:val="00522427"/>
    <w:rsid w:val="00522738"/>
    <w:rsid w:val="0052274D"/>
    <w:rsid w:val="00522753"/>
    <w:rsid w:val="00522898"/>
    <w:rsid w:val="005228B1"/>
    <w:rsid w:val="00522BDE"/>
    <w:rsid w:val="00522D7A"/>
    <w:rsid w:val="00522DD9"/>
    <w:rsid w:val="00522E88"/>
    <w:rsid w:val="00522EA0"/>
    <w:rsid w:val="0052347F"/>
    <w:rsid w:val="00523736"/>
    <w:rsid w:val="005237C6"/>
    <w:rsid w:val="005237E9"/>
    <w:rsid w:val="00523921"/>
    <w:rsid w:val="00523AA2"/>
    <w:rsid w:val="00523BB4"/>
    <w:rsid w:val="00523D88"/>
    <w:rsid w:val="00523F9D"/>
    <w:rsid w:val="00524167"/>
    <w:rsid w:val="005243F7"/>
    <w:rsid w:val="005243F9"/>
    <w:rsid w:val="0052450B"/>
    <w:rsid w:val="00524574"/>
    <w:rsid w:val="0052467F"/>
    <w:rsid w:val="005247A4"/>
    <w:rsid w:val="00524A9F"/>
    <w:rsid w:val="00524E1E"/>
    <w:rsid w:val="005250D5"/>
    <w:rsid w:val="005252E9"/>
    <w:rsid w:val="00525307"/>
    <w:rsid w:val="00525501"/>
    <w:rsid w:val="005255B1"/>
    <w:rsid w:val="005255EB"/>
    <w:rsid w:val="0052576A"/>
    <w:rsid w:val="005258E8"/>
    <w:rsid w:val="00525928"/>
    <w:rsid w:val="0052595B"/>
    <w:rsid w:val="00525EAE"/>
    <w:rsid w:val="00525EC2"/>
    <w:rsid w:val="00525F50"/>
    <w:rsid w:val="00525FC9"/>
    <w:rsid w:val="0052608F"/>
    <w:rsid w:val="005260F5"/>
    <w:rsid w:val="005262AA"/>
    <w:rsid w:val="005265FA"/>
    <w:rsid w:val="005266E1"/>
    <w:rsid w:val="0052673F"/>
    <w:rsid w:val="005267C3"/>
    <w:rsid w:val="00526AD9"/>
    <w:rsid w:val="00526C05"/>
    <w:rsid w:val="00526C47"/>
    <w:rsid w:val="00526CC2"/>
    <w:rsid w:val="00526DF5"/>
    <w:rsid w:val="00526E22"/>
    <w:rsid w:val="00526E4D"/>
    <w:rsid w:val="00526FE2"/>
    <w:rsid w:val="00527065"/>
    <w:rsid w:val="005271D0"/>
    <w:rsid w:val="00527215"/>
    <w:rsid w:val="00527229"/>
    <w:rsid w:val="00527547"/>
    <w:rsid w:val="00527577"/>
    <w:rsid w:val="00527785"/>
    <w:rsid w:val="005277E6"/>
    <w:rsid w:val="00527B08"/>
    <w:rsid w:val="00527B3F"/>
    <w:rsid w:val="00527C6E"/>
    <w:rsid w:val="00527CD8"/>
    <w:rsid w:val="00527D00"/>
    <w:rsid w:val="00527D7E"/>
    <w:rsid w:val="00527ECE"/>
    <w:rsid w:val="00530424"/>
    <w:rsid w:val="005308B1"/>
    <w:rsid w:val="005309FE"/>
    <w:rsid w:val="00530B12"/>
    <w:rsid w:val="00530E7F"/>
    <w:rsid w:val="00530F51"/>
    <w:rsid w:val="0053109A"/>
    <w:rsid w:val="0053136F"/>
    <w:rsid w:val="005313EA"/>
    <w:rsid w:val="00531927"/>
    <w:rsid w:val="00531973"/>
    <w:rsid w:val="005319C5"/>
    <w:rsid w:val="005319C9"/>
    <w:rsid w:val="00531B6D"/>
    <w:rsid w:val="00532368"/>
    <w:rsid w:val="0053248F"/>
    <w:rsid w:val="00532575"/>
    <w:rsid w:val="005325A3"/>
    <w:rsid w:val="00532613"/>
    <w:rsid w:val="00532A50"/>
    <w:rsid w:val="00532C42"/>
    <w:rsid w:val="00532EF8"/>
    <w:rsid w:val="005331AE"/>
    <w:rsid w:val="0053325A"/>
    <w:rsid w:val="005333B0"/>
    <w:rsid w:val="005333FF"/>
    <w:rsid w:val="00533546"/>
    <w:rsid w:val="0053355E"/>
    <w:rsid w:val="00533A94"/>
    <w:rsid w:val="00533BB9"/>
    <w:rsid w:val="00534010"/>
    <w:rsid w:val="005340A0"/>
    <w:rsid w:val="0053415D"/>
    <w:rsid w:val="00534254"/>
    <w:rsid w:val="00534387"/>
    <w:rsid w:val="00534708"/>
    <w:rsid w:val="005347DF"/>
    <w:rsid w:val="00534873"/>
    <w:rsid w:val="005348BF"/>
    <w:rsid w:val="005348C0"/>
    <w:rsid w:val="005348E9"/>
    <w:rsid w:val="00534919"/>
    <w:rsid w:val="00534AA1"/>
    <w:rsid w:val="00534C50"/>
    <w:rsid w:val="00534DDD"/>
    <w:rsid w:val="00534E4F"/>
    <w:rsid w:val="005350C3"/>
    <w:rsid w:val="005353AA"/>
    <w:rsid w:val="005354A1"/>
    <w:rsid w:val="00535633"/>
    <w:rsid w:val="00535635"/>
    <w:rsid w:val="005356B0"/>
    <w:rsid w:val="005356F0"/>
    <w:rsid w:val="00535904"/>
    <w:rsid w:val="005359B0"/>
    <w:rsid w:val="00535A70"/>
    <w:rsid w:val="00535B47"/>
    <w:rsid w:val="00535EC1"/>
    <w:rsid w:val="00535ECE"/>
    <w:rsid w:val="00536036"/>
    <w:rsid w:val="005360BF"/>
    <w:rsid w:val="0053623C"/>
    <w:rsid w:val="005363B0"/>
    <w:rsid w:val="0053660E"/>
    <w:rsid w:val="0053663E"/>
    <w:rsid w:val="005367DC"/>
    <w:rsid w:val="005368C8"/>
    <w:rsid w:val="00536956"/>
    <w:rsid w:val="005369D3"/>
    <w:rsid w:val="00536CAC"/>
    <w:rsid w:val="00536CE5"/>
    <w:rsid w:val="00536D86"/>
    <w:rsid w:val="00536DFD"/>
    <w:rsid w:val="00536F2C"/>
    <w:rsid w:val="00536F6A"/>
    <w:rsid w:val="00536FB6"/>
    <w:rsid w:val="00537058"/>
    <w:rsid w:val="0053728E"/>
    <w:rsid w:val="005372FC"/>
    <w:rsid w:val="005377BC"/>
    <w:rsid w:val="0053784A"/>
    <w:rsid w:val="00537B3D"/>
    <w:rsid w:val="00537BE0"/>
    <w:rsid w:val="005403C8"/>
    <w:rsid w:val="00540529"/>
    <w:rsid w:val="005407DD"/>
    <w:rsid w:val="0054087D"/>
    <w:rsid w:val="005409E4"/>
    <w:rsid w:val="00540A14"/>
    <w:rsid w:val="00540CE7"/>
    <w:rsid w:val="00540D7D"/>
    <w:rsid w:val="00540DCF"/>
    <w:rsid w:val="00540F77"/>
    <w:rsid w:val="005410CB"/>
    <w:rsid w:val="0054114E"/>
    <w:rsid w:val="00541307"/>
    <w:rsid w:val="00541386"/>
    <w:rsid w:val="005413FD"/>
    <w:rsid w:val="00541506"/>
    <w:rsid w:val="00541633"/>
    <w:rsid w:val="0054168F"/>
    <w:rsid w:val="00541697"/>
    <w:rsid w:val="0054180D"/>
    <w:rsid w:val="005418C5"/>
    <w:rsid w:val="00541940"/>
    <w:rsid w:val="0054198A"/>
    <w:rsid w:val="0054199B"/>
    <w:rsid w:val="00541B72"/>
    <w:rsid w:val="00541C79"/>
    <w:rsid w:val="00541CA1"/>
    <w:rsid w:val="00541DE0"/>
    <w:rsid w:val="00541F6A"/>
    <w:rsid w:val="005420FB"/>
    <w:rsid w:val="00542193"/>
    <w:rsid w:val="005421FD"/>
    <w:rsid w:val="005424C9"/>
    <w:rsid w:val="0054266C"/>
    <w:rsid w:val="005427F8"/>
    <w:rsid w:val="00542815"/>
    <w:rsid w:val="00542961"/>
    <w:rsid w:val="00542A39"/>
    <w:rsid w:val="00542ABB"/>
    <w:rsid w:val="00542B20"/>
    <w:rsid w:val="00542B37"/>
    <w:rsid w:val="00542B64"/>
    <w:rsid w:val="00542B6B"/>
    <w:rsid w:val="00542EC4"/>
    <w:rsid w:val="00542EE6"/>
    <w:rsid w:val="00543028"/>
    <w:rsid w:val="005431DC"/>
    <w:rsid w:val="005432CE"/>
    <w:rsid w:val="005433D7"/>
    <w:rsid w:val="005434BE"/>
    <w:rsid w:val="005436C6"/>
    <w:rsid w:val="00543721"/>
    <w:rsid w:val="00543847"/>
    <w:rsid w:val="0054392C"/>
    <w:rsid w:val="00543948"/>
    <w:rsid w:val="00543BCC"/>
    <w:rsid w:val="00543FE0"/>
    <w:rsid w:val="00544338"/>
    <w:rsid w:val="00544388"/>
    <w:rsid w:val="005447AA"/>
    <w:rsid w:val="005449D0"/>
    <w:rsid w:val="005449D8"/>
    <w:rsid w:val="005451C6"/>
    <w:rsid w:val="005452DF"/>
    <w:rsid w:val="0054541D"/>
    <w:rsid w:val="0054555C"/>
    <w:rsid w:val="0054559B"/>
    <w:rsid w:val="005458AA"/>
    <w:rsid w:val="00545ECD"/>
    <w:rsid w:val="00546071"/>
    <w:rsid w:val="005461E0"/>
    <w:rsid w:val="0054622C"/>
    <w:rsid w:val="005462C2"/>
    <w:rsid w:val="0054657D"/>
    <w:rsid w:val="005465AB"/>
    <w:rsid w:val="00546718"/>
    <w:rsid w:val="00546A67"/>
    <w:rsid w:val="00546AB0"/>
    <w:rsid w:val="00546B37"/>
    <w:rsid w:val="00546BEE"/>
    <w:rsid w:val="005471CC"/>
    <w:rsid w:val="00547723"/>
    <w:rsid w:val="0054780D"/>
    <w:rsid w:val="00547889"/>
    <w:rsid w:val="005478D0"/>
    <w:rsid w:val="00547991"/>
    <w:rsid w:val="00547A78"/>
    <w:rsid w:val="00547EB2"/>
    <w:rsid w:val="00547ECB"/>
    <w:rsid w:val="00547F16"/>
    <w:rsid w:val="0055025D"/>
    <w:rsid w:val="00550334"/>
    <w:rsid w:val="0055035F"/>
    <w:rsid w:val="005505F7"/>
    <w:rsid w:val="00550817"/>
    <w:rsid w:val="0055089E"/>
    <w:rsid w:val="00550D41"/>
    <w:rsid w:val="005510A4"/>
    <w:rsid w:val="005510A8"/>
    <w:rsid w:val="00551216"/>
    <w:rsid w:val="00551284"/>
    <w:rsid w:val="005512C9"/>
    <w:rsid w:val="00551347"/>
    <w:rsid w:val="005515CE"/>
    <w:rsid w:val="0055160A"/>
    <w:rsid w:val="00551646"/>
    <w:rsid w:val="00551757"/>
    <w:rsid w:val="00551823"/>
    <w:rsid w:val="00551906"/>
    <w:rsid w:val="00551AEA"/>
    <w:rsid w:val="00551C79"/>
    <w:rsid w:val="00552361"/>
    <w:rsid w:val="005523D4"/>
    <w:rsid w:val="005524C0"/>
    <w:rsid w:val="005525FE"/>
    <w:rsid w:val="00552BB6"/>
    <w:rsid w:val="00552BDF"/>
    <w:rsid w:val="00552BE1"/>
    <w:rsid w:val="00552D2B"/>
    <w:rsid w:val="00552E9A"/>
    <w:rsid w:val="00553118"/>
    <w:rsid w:val="005531A4"/>
    <w:rsid w:val="005531CE"/>
    <w:rsid w:val="005531D1"/>
    <w:rsid w:val="00553351"/>
    <w:rsid w:val="005535CF"/>
    <w:rsid w:val="005536A9"/>
    <w:rsid w:val="005539DB"/>
    <w:rsid w:val="00553B58"/>
    <w:rsid w:val="00553C93"/>
    <w:rsid w:val="00553D65"/>
    <w:rsid w:val="00553F1A"/>
    <w:rsid w:val="00553FC2"/>
    <w:rsid w:val="00554474"/>
    <w:rsid w:val="005545CD"/>
    <w:rsid w:val="00554889"/>
    <w:rsid w:val="005548AA"/>
    <w:rsid w:val="00554AA6"/>
    <w:rsid w:val="00554CA8"/>
    <w:rsid w:val="00554CE1"/>
    <w:rsid w:val="0055500E"/>
    <w:rsid w:val="005551BB"/>
    <w:rsid w:val="0055538C"/>
    <w:rsid w:val="005555F9"/>
    <w:rsid w:val="00555A07"/>
    <w:rsid w:val="00555A63"/>
    <w:rsid w:val="00555C88"/>
    <w:rsid w:val="00555CBD"/>
    <w:rsid w:val="00555DDE"/>
    <w:rsid w:val="00555DF2"/>
    <w:rsid w:val="00556111"/>
    <w:rsid w:val="0055629B"/>
    <w:rsid w:val="005562E8"/>
    <w:rsid w:val="00556332"/>
    <w:rsid w:val="0055662D"/>
    <w:rsid w:val="0055664B"/>
    <w:rsid w:val="00556788"/>
    <w:rsid w:val="0055699E"/>
    <w:rsid w:val="00556ABF"/>
    <w:rsid w:val="00556AD8"/>
    <w:rsid w:val="00556C51"/>
    <w:rsid w:val="00556EE4"/>
    <w:rsid w:val="00556F3C"/>
    <w:rsid w:val="00557097"/>
    <w:rsid w:val="005570B5"/>
    <w:rsid w:val="005570C6"/>
    <w:rsid w:val="005571BD"/>
    <w:rsid w:val="005575C4"/>
    <w:rsid w:val="005575E0"/>
    <w:rsid w:val="0055769F"/>
    <w:rsid w:val="005576F0"/>
    <w:rsid w:val="00557749"/>
    <w:rsid w:val="0055781B"/>
    <w:rsid w:val="005578AC"/>
    <w:rsid w:val="0055792B"/>
    <w:rsid w:val="00557B4E"/>
    <w:rsid w:val="00557CCB"/>
    <w:rsid w:val="00557D11"/>
    <w:rsid w:val="00557E8A"/>
    <w:rsid w:val="00557FD6"/>
    <w:rsid w:val="005601D3"/>
    <w:rsid w:val="0056030F"/>
    <w:rsid w:val="0056039C"/>
    <w:rsid w:val="005603F8"/>
    <w:rsid w:val="005604FF"/>
    <w:rsid w:val="0056083F"/>
    <w:rsid w:val="00560C2E"/>
    <w:rsid w:val="00560C2F"/>
    <w:rsid w:val="00560F0E"/>
    <w:rsid w:val="00560FBE"/>
    <w:rsid w:val="00560FF9"/>
    <w:rsid w:val="0056120C"/>
    <w:rsid w:val="00561246"/>
    <w:rsid w:val="00561598"/>
    <w:rsid w:val="0056169F"/>
    <w:rsid w:val="00561724"/>
    <w:rsid w:val="00561790"/>
    <w:rsid w:val="005617C3"/>
    <w:rsid w:val="00561991"/>
    <w:rsid w:val="00561A15"/>
    <w:rsid w:val="00561A7D"/>
    <w:rsid w:val="00561B70"/>
    <w:rsid w:val="00561D7A"/>
    <w:rsid w:val="00561DB6"/>
    <w:rsid w:val="00561E48"/>
    <w:rsid w:val="00561E92"/>
    <w:rsid w:val="00561F41"/>
    <w:rsid w:val="00562269"/>
    <w:rsid w:val="005626EE"/>
    <w:rsid w:val="00562885"/>
    <w:rsid w:val="005628C8"/>
    <w:rsid w:val="005629EC"/>
    <w:rsid w:val="00562A41"/>
    <w:rsid w:val="00562A9C"/>
    <w:rsid w:val="00562BEE"/>
    <w:rsid w:val="00562CB0"/>
    <w:rsid w:val="00562D36"/>
    <w:rsid w:val="00562DF4"/>
    <w:rsid w:val="00562EEF"/>
    <w:rsid w:val="005630BA"/>
    <w:rsid w:val="0056310D"/>
    <w:rsid w:val="00563322"/>
    <w:rsid w:val="00563676"/>
    <w:rsid w:val="005636BF"/>
    <w:rsid w:val="0056372F"/>
    <w:rsid w:val="005638BC"/>
    <w:rsid w:val="00563930"/>
    <w:rsid w:val="00563A27"/>
    <w:rsid w:val="00563A2E"/>
    <w:rsid w:val="00564621"/>
    <w:rsid w:val="00564845"/>
    <w:rsid w:val="005648B8"/>
    <w:rsid w:val="00564AA5"/>
    <w:rsid w:val="00564B7B"/>
    <w:rsid w:val="00564B88"/>
    <w:rsid w:val="00564BBC"/>
    <w:rsid w:val="00564C29"/>
    <w:rsid w:val="00564C5C"/>
    <w:rsid w:val="00564DE5"/>
    <w:rsid w:val="005651A1"/>
    <w:rsid w:val="005652B0"/>
    <w:rsid w:val="00565342"/>
    <w:rsid w:val="0056539E"/>
    <w:rsid w:val="0056565B"/>
    <w:rsid w:val="00565829"/>
    <w:rsid w:val="00565AC7"/>
    <w:rsid w:val="00565B26"/>
    <w:rsid w:val="005665BA"/>
    <w:rsid w:val="005665F3"/>
    <w:rsid w:val="00566AE3"/>
    <w:rsid w:val="00566D16"/>
    <w:rsid w:val="00566DDE"/>
    <w:rsid w:val="005673AB"/>
    <w:rsid w:val="0056744A"/>
    <w:rsid w:val="00567493"/>
    <w:rsid w:val="005674DD"/>
    <w:rsid w:val="0056795F"/>
    <w:rsid w:val="0056799D"/>
    <w:rsid w:val="0056799F"/>
    <w:rsid w:val="005679CA"/>
    <w:rsid w:val="00567A16"/>
    <w:rsid w:val="00567B31"/>
    <w:rsid w:val="00567C47"/>
    <w:rsid w:val="00567D5F"/>
    <w:rsid w:val="00567F02"/>
    <w:rsid w:val="00567FD8"/>
    <w:rsid w:val="0057022C"/>
    <w:rsid w:val="00570576"/>
    <w:rsid w:val="0057057D"/>
    <w:rsid w:val="00570797"/>
    <w:rsid w:val="00570826"/>
    <w:rsid w:val="00570B7F"/>
    <w:rsid w:val="00570B97"/>
    <w:rsid w:val="00570BF0"/>
    <w:rsid w:val="00570D5B"/>
    <w:rsid w:val="00570EAD"/>
    <w:rsid w:val="00570FED"/>
    <w:rsid w:val="005710BC"/>
    <w:rsid w:val="005711DB"/>
    <w:rsid w:val="005714DD"/>
    <w:rsid w:val="0057159D"/>
    <w:rsid w:val="005715A4"/>
    <w:rsid w:val="00571787"/>
    <w:rsid w:val="005717B5"/>
    <w:rsid w:val="00571A0E"/>
    <w:rsid w:val="00571A36"/>
    <w:rsid w:val="00571C6C"/>
    <w:rsid w:val="00571CAA"/>
    <w:rsid w:val="00571E9C"/>
    <w:rsid w:val="00571F64"/>
    <w:rsid w:val="0057210E"/>
    <w:rsid w:val="00572170"/>
    <w:rsid w:val="0057225B"/>
    <w:rsid w:val="005722A5"/>
    <w:rsid w:val="00572412"/>
    <w:rsid w:val="0057250E"/>
    <w:rsid w:val="005726DD"/>
    <w:rsid w:val="005726FD"/>
    <w:rsid w:val="00572871"/>
    <w:rsid w:val="005728CD"/>
    <w:rsid w:val="00572A95"/>
    <w:rsid w:val="00572B38"/>
    <w:rsid w:val="00572C04"/>
    <w:rsid w:val="00572D68"/>
    <w:rsid w:val="00572E2B"/>
    <w:rsid w:val="00572F86"/>
    <w:rsid w:val="00573116"/>
    <w:rsid w:val="005733D1"/>
    <w:rsid w:val="005733D2"/>
    <w:rsid w:val="005733E4"/>
    <w:rsid w:val="005735A2"/>
    <w:rsid w:val="005735D3"/>
    <w:rsid w:val="0057370A"/>
    <w:rsid w:val="00573771"/>
    <w:rsid w:val="00573BE2"/>
    <w:rsid w:val="00573D74"/>
    <w:rsid w:val="00573E4C"/>
    <w:rsid w:val="00573EEF"/>
    <w:rsid w:val="00573F61"/>
    <w:rsid w:val="00573FE0"/>
    <w:rsid w:val="00574072"/>
    <w:rsid w:val="00574184"/>
    <w:rsid w:val="00574243"/>
    <w:rsid w:val="005742AE"/>
    <w:rsid w:val="005742F5"/>
    <w:rsid w:val="00574432"/>
    <w:rsid w:val="0057451E"/>
    <w:rsid w:val="005746AB"/>
    <w:rsid w:val="005746D7"/>
    <w:rsid w:val="005746EF"/>
    <w:rsid w:val="00574897"/>
    <w:rsid w:val="00574898"/>
    <w:rsid w:val="005748D2"/>
    <w:rsid w:val="005749B8"/>
    <w:rsid w:val="005749D8"/>
    <w:rsid w:val="00574A8E"/>
    <w:rsid w:val="00574B3C"/>
    <w:rsid w:val="00574C6A"/>
    <w:rsid w:val="00574CFE"/>
    <w:rsid w:val="00574D4B"/>
    <w:rsid w:val="00574EF6"/>
    <w:rsid w:val="00574F2F"/>
    <w:rsid w:val="0057501D"/>
    <w:rsid w:val="0057519C"/>
    <w:rsid w:val="00575409"/>
    <w:rsid w:val="00575410"/>
    <w:rsid w:val="0057544E"/>
    <w:rsid w:val="00575451"/>
    <w:rsid w:val="005754D4"/>
    <w:rsid w:val="005757DE"/>
    <w:rsid w:val="00575845"/>
    <w:rsid w:val="005758E5"/>
    <w:rsid w:val="00575B74"/>
    <w:rsid w:val="00575C57"/>
    <w:rsid w:val="00575DA6"/>
    <w:rsid w:val="00575EB0"/>
    <w:rsid w:val="00575F32"/>
    <w:rsid w:val="0057638F"/>
    <w:rsid w:val="0057662D"/>
    <w:rsid w:val="005766EF"/>
    <w:rsid w:val="0057688B"/>
    <w:rsid w:val="00576B42"/>
    <w:rsid w:val="00576EE5"/>
    <w:rsid w:val="0057707B"/>
    <w:rsid w:val="005770CA"/>
    <w:rsid w:val="005770EF"/>
    <w:rsid w:val="00577151"/>
    <w:rsid w:val="0057715C"/>
    <w:rsid w:val="005771E3"/>
    <w:rsid w:val="00577298"/>
    <w:rsid w:val="0057730B"/>
    <w:rsid w:val="00577854"/>
    <w:rsid w:val="00577962"/>
    <w:rsid w:val="005779B0"/>
    <w:rsid w:val="00577EB4"/>
    <w:rsid w:val="00577FC2"/>
    <w:rsid w:val="005800B1"/>
    <w:rsid w:val="0058044B"/>
    <w:rsid w:val="00580455"/>
    <w:rsid w:val="00580639"/>
    <w:rsid w:val="005807D5"/>
    <w:rsid w:val="005807E7"/>
    <w:rsid w:val="00580860"/>
    <w:rsid w:val="005808BB"/>
    <w:rsid w:val="00580967"/>
    <w:rsid w:val="005809DF"/>
    <w:rsid w:val="00580B8D"/>
    <w:rsid w:val="00580C55"/>
    <w:rsid w:val="00580CC8"/>
    <w:rsid w:val="00580DA5"/>
    <w:rsid w:val="00580F1F"/>
    <w:rsid w:val="00581104"/>
    <w:rsid w:val="005813A7"/>
    <w:rsid w:val="005814E8"/>
    <w:rsid w:val="00581596"/>
    <w:rsid w:val="005815AE"/>
    <w:rsid w:val="005816DF"/>
    <w:rsid w:val="0058176A"/>
    <w:rsid w:val="00581BE6"/>
    <w:rsid w:val="00581CFD"/>
    <w:rsid w:val="00581DA8"/>
    <w:rsid w:val="00581E4B"/>
    <w:rsid w:val="00582188"/>
    <w:rsid w:val="00582248"/>
    <w:rsid w:val="005823CB"/>
    <w:rsid w:val="005823E7"/>
    <w:rsid w:val="00582400"/>
    <w:rsid w:val="005824C2"/>
    <w:rsid w:val="00582795"/>
    <w:rsid w:val="00582DC4"/>
    <w:rsid w:val="00582EA0"/>
    <w:rsid w:val="00582F49"/>
    <w:rsid w:val="00582FB2"/>
    <w:rsid w:val="00583099"/>
    <w:rsid w:val="0058313D"/>
    <w:rsid w:val="0058345F"/>
    <w:rsid w:val="00583483"/>
    <w:rsid w:val="005834FF"/>
    <w:rsid w:val="0058359D"/>
    <w:rsid w:val="005836F4"/>
    <w:rsid w:val="00583801"/>
    <w:rsid w:val="0058388A"/>
    <w:rsid w:val="00583A49"/>
    <w:rsid w:val="00583C51"/>
    <w:rsid w:val="00583CBE"/>
    <w:rsid w:val="00583DF4"/>
    <w:rsid w:val="00583EA4"/>
    <w:rsid w:val="0058411C"/>
    <w:rsid w:val="005841C4"/>
    <w:rsid w:val="005847D2"/>
    <w:rsid w:val="00584835"/>
    <w:rsid w:val="00584B17"/>
    <w:rsid w:val="00584B78"/>
    <w:rsid w:val="00584D64"/>
    <w:rsid w:val="00585634"/>
    <w:rsid w:val="005856BA"/>
    <w:rsid w:val="005856BE"/>
    <w:rsid w:val="00585CCC"/>
    <w:rsid w:val="00585EE7"/>
    <w:rsid w:val="00586027"/>
    <w:rsid w:val="00586051"/>
    <w:rsid w:val="005861E0"/>
    <w:rsid w:val="00586251"/>
    <w:rsid w:val="0058633B"/>
    <w:rsid w:val="0058641A"/>
    <w:rsid w:val="00586427"/>
    <w:rsid w:val="00586538"/>
    <w:rsid w:val="00586549"/>
    <w:rsid w:val="00586596"/>
    <w:rsid w:val="00586601"/>
    <w:rsid w:val="00586678"/>
    <w:rsid w:val="005867C4"/>
    <w:rsid w:val="00586928"/>
    <w:rsid w:val="00586A4A"/>
    <w:rsid w:val="00586CA0"/>
    <w:rsid w:val="00586E5A"/>
    <w:rsid w:val="00586FE6"/>
    <w:rsid w:val="0058700C"/>
    <w:rsid w:val="0058701F"/>
    <w:rsid w:val="0058746B"/>
    <w:rsid w:val="005874F2"/>
    <w:rsid w:val="005877F8"/>
    <w:rsid w:val="00587945"/>
    <w:rsid w:val="00587B18"/>
    <w:rsid w:val="00587E6C"/>
    <w:rsid w:val="00587F23"/>
    <w:rsid w:val="0059011D"/>
    <w:rsid w:val="005901C8"/>
    <w:rsid w:val="00590453"/>
    <w:rsid w:val="005904B3"/>
    <w:rsid w:val="00590576"/>
    <w:rsid w:val="00590686"/>
    <w:rsid w:val="0059076B"/>
    <w:rsid w:val="00590989"/>
    <w:rsid w:val="00590B6E"/>
    <w:rsid w:val="00590ED6"/>
    <w:rsid w:val="005911DE"/>
    <w:rsid w:val="005913FA"/>
    <w:rsid w:val="0059146F"/>
    <w:rsid w:val="00591508"/>
    <w:rsid w:val="00591634"/>
    <w:rsid w:val="00591827"/>
    <w:rsid w:val="0059182D"/>
    <w:rsid w:val="005918DD"/>
    <w:rsid w:val="00591AD8"/>
    <w:rsid w:val="00591E61"/>
    <w:rsid w:val="00591EDF"/>
    <w:rsid w:val="00591F9D"/>
    <w:rsid w:val="005920CD"/>
    <w:rsid w:val="005924C1"/>
    <w:rsid w:val="005925B1"/>
    <w:rsid w:val="005925DF"/>
    <w:rsid w:val="00592A1B"/>
    <w:rsid w:val="00592AAD"/>
    <w:rsid w:val="00592AD2"/>
    <w:rsid w:val="00592B30"/>
    <w:rsid w:val="00592BCC"/>
    <w:rsid w:val="00592EB3"/>
    <w:rsid w:val="00592FE2"/>
    <w:rsid w:val="005931DF"/>
    <w:rsid w:val="00593372"/>
    <w:rsid w:val="005933C0"/>
    <w:rsid w:val="005933D8"/>
    <w:rsid w:val="005935CA"/>
    <w:rsid w:val="005937EB"/>
    <w:rsid w:val="005938BF"/>
    <w:rsid w:val="00593955"/>
    <w:rsid w:val="005939AE"/>
    <w:rsid w:val="00593A40"/>
    <w:rsid w:val="00593B73"/>
    <w:rsid w:val="00593C29"/>
    <w:rsid w:val="00593C32"/>
    <w:rsid w:val="00593EC0"/>
    <w:rsid w:val="00593F72"/>
    <w:rsid w:val="005940E7"/>
    <w:rsid w:val="005941BE"/>
    <w:rsid w:val="00594268"/>
    <w:rsid w:val="0059437E"/>
    <w:rsid w:val="005943B1"/>
    <w:rsid w:val="00594467"/>
    <w:rsid w:val="00594564"/>
    <w:rsid w:val="005945A4"/>
    <w:rsid w:val="005948A0"/>
    <w:rsid w:val="005949BC"/>
    <w:rsid w:val="00594A16"/>
    <w:rsid w:val="00594D74"/>
    <w:rsid w:val="00594DC0"/>
    <w:rsid w:val="00594F1D"/>
    <w:rsid w:val="00595052"/>
    <w:rsid w:val="0059506C"/>
    <w:rsid w:val="005951D4"/>
    <w:rsid w:val="00595395"/>
    <w:rsid w:val="00595A18"/>
    <w:rsid w:val="00595AA2"/>
    <w:rsid w:val="00595AFF"/>
    <w:rsid w:val="00595DEF"/>
    <w:rsid w:val="00596107"/>
    <w:rsid w:val="00596138"/>
    <w:rsid w:val="005962D2"/>
    <w:rsid w:val="0059633F"/>
    <w:rsid w:val="0059658F"/>
    <w:rsid w:val="00596639"/>
    <w:rsid w:val="00596924"/>
    <w:rsid w:val="00596942"/>
    <w:rsid w:val="00596AB5"/>
    <w:rsid w:val="00596BEC"/>
    <w:rsid w:val="00596D00"/>
    <w:rsid w:val="00596F3D"/>
    <w:rsid w:val="00596F83"/>
    <w:rsid w:val="00596F86"/>
    <w:rsid w:val="0059707F"/>
    <w:rsid w:val="0059727D"/>
    <w:rsid w:val="0059741F"/>
    <w:rsid w:val="005975F6"/>
    <w:rsid w:val="005977F1"/>
    <w:rsid w:val="00597F98"/>
    <w:rsid w:val="00597FAA"/>
    <w:rsid w:val="005A001A"/>
    <w:rsid w:val="005A0179"/>
    <w:rsid w:val="005A0394"/>
    <w:rsid w:val="005A03D1"/>
    <w:rsid w:val="005A03D9"/>
    <w:rsid w:val="005A051D"/>
    <w:rsid w:val="005A073B"/>
    <w:rsid w:val="005A0996"/>
    <w:rsid w:val="005A0A63"/>
    <w:rsid w:val="005A0FEC"/>
    <w:rsid w:val="005A132A"/>
    <w:rsid w:val="005A142E"/>
    <w:rsid w:val="005A15D2"/>
    <w:rsid w:val="005A1637"/>
    <w:rsid w:val="005A164A"/>
    <w:rsid w:val="005A179B"/>
    <w:rsid w:val="005A18C9"/>
    <w:rsid w:val="005A1A50"/>
    <w:rsid w:val="005A1AF0"/>
    <w:rsid w:val="005A1C50"/>
    <w:rsid w:val="005A1E6E"/>
    <w:rsid w:val="005A1FA7"/>
    <w:rsid w:val="005A207A"/>
    <w:rsid w:val="005A216B"/>
    <w:rsid w:val="005A2194"/>
    <w:rsid w:val="005A21A9"/>
    <w:rsid w:val="005A2556"/>
    <w:rsid w:val="005A272C"/>
    <w:rsid w:val="005A2791"/>
    <w:rsid w:val="005A28E5"/>
    <w:rsid w:val="005A2CD8"/>
    <w:rsid w:val="005A3044"/>
    <w:rsid w:val="005A315E"/>
    <w:rsid w:val="005A3229"/>
    <w:rsid w:val="005A32E7"/>
    <w:rsid w:val="005A3413"/>
    <w:rsid w:val="005A346D"/>
    <w:rsid w:val="005A3598"/>
    <w:rsid w:val="005A3934"/>
    <w:rsid w:val="005A3977"/>
    <w:rsid w:val="005A39FF"/>
    <w:rsid w:val="005A3D35"/>
    <w:rsid w:val="005A3E08"/>
    <w:rsid w:val="005A3E57"/>
    <w:rsid w:val="005A3EA0"/>
    <w:rsid w:val="005A4372"/>
    <w:rsid w:val="005A4496"/>
    <w:rsid w:val="005A4554"/>
    <w:rsid w:val="005A4895"/>
    <w:rsid w:val="005A4AD9"/>
    <w:rsid w:val="005A4C25"/>
    <w:rsid w:val="005A4C72"/>
    <w:rsid w:val="005A4DFA"/>
    <w:rsid w:val="005A4F0F"/>
    <w:rsid w:val="005A53B5"/>
    <w:rsid w:val="005A55E3"/>
    <w:rsid w:val="005A5698"/>
    <w:rsid w:val="005A5775"/>
    <w:rsid w:val="005A57C3"/>
    <w:rsid w:val="005A5C14"/>
    <w:rsid w:val="005A616D"/>
    <w:rsid w:val="005A6252"/>
    <w:rsid w:val="005A65BE"/>
    <w:rsid w:val="005A65D8"/>
    <w:rsid w:val="005A6668"/>
    <w:rsid w:val="005A666C"/>
    <w:rsid w:val="005A6C4B"/>
    <w:rsid w:val="005A6DE4"/>
    <w:rsid w:val="005A7288"/>
    <w:rsid w:val="005A739A"/>
    <w:rsid w:val="005A73A9"/>
    <w:rsid w:val="005A7599"/>
    <w:rsid w:val="005A763C"/>
    <w:rsid w:val="005A774C"/>
    <w:rsid w:val="005A798F"/>
    <w:rsid w:val="005A7AAE"/>
    <w:rsid w:val="005A7B4F"/>
    <w:rsid w:val="005A7BD2"/>
    <w:rsid w:val="005A7D88"/>
    <w:rsid w:val="005A7EAF"/>
    <w:rsid w:val="005B00AD"/>
    <w:rsid w:val="005B0192"/>
    <w:rsid w:val="005B0202"/>
    <w:rsid w:val="005B04F2"/>
    <w:rsid w:val="005B05D4"/>
    <w:rsid w:val="005B067D"/>
    <w:rsid w:val="005B06FB"/>
    <w:rsid w:val="005B0766"/>
    <w:rsid w:val="005B079E"/>
    <w:rsid w:val="005B099C"/>
    <w:rsid w:val="005B0A1A"/>
    <w:rsid w:val="005B0B21"/>
    <w:rsid w:val="005B0C82"/>
    <w:rsid w:val="005B0E99"/>
    <w:rsid w:val="005B0EAE"/>
    <w:rsid w:val="005B0ED3"/>
    <w:rsid w:val="005B14EE"/>
    <w:rsid w:val="005B1571"/>
    <w:rsid w:val="005B1623"/>
    <w:rsid w:val="005B1935"/>
    <w:rsid w:val="005B1986"/>
    <w:rsid w:val="005B199C"/>
    <w:rsid w:val="005B1C5B"/>
    <w:rsid w:val="005B1CD2"/>
    <w:rsid w:val="005B1D7C"/>
    <w:rsid w:val="005B1E72"/>
    <w:rsid w:val="005B1E91"/>
    <w:rsid w:val="005B2019"/>
    <w:rsid w:val="005B2037"/>
    <w:rsid w:val="005B21E4"/>
    <w:rsid w:val="005B224D"/>
    <w:rsid w:val="005B2586"/>
    <w:rsid w:val="005B25BF"/>
    <w:rsid w:val="005B25D7"/>
    <w:rsid w:val="005B25E2"/>
    <w:rsid w:val="005B2642"/>
    <w:rsid w:val="005B26A0"/>
    <w:rsid w:val="005B28DF"/>
    <w:rsid w:val="005B2AA3"/>
    <w:rsid w:val="005B2D6F"/>
    <w:rsid w:val="005B2F24"/>
    <w:rsid w:val="005B2FD3"/>
    <w:rsid w:val="005B31C8"/>
    <w:rsid w:val="005B31E6"/>
    <w:rsid w:val="005B323F"/>
    <w:rsid w:val="005B329A"/>
    <w:rsid w:val="005B3314"/>
    <w:rsid w:val="005B3336"/>
    <w:rsid w:val="005B3511"/>
    <w:rsid w:val="005B3630"/>
    <w:rsid w:val="005B3863"/>
    <w:rsid w:val="005B3AB9"/>
    <w:rsid w:val="005B3B94"/>
    <w:rsid w:val="005B3B9D"/>
    <w:rsid w:val="005B3E97"/>
    <w:rsid w:val="005B3FC0"/>
    <w:rsid w:val="005B4296"/>
    <w:rsid w:val="005B42B7"/>
    <w:rsid w:val="005B42CB"/>
    <w:rsid w:val="005B438A"/>
    <w:rsid w:val="005B45A9"/>
    <w:rsid w:val="005B4683"/>
    <w:rsid w:val="005B4B62"/>
    <w:rsid w:val="005B4BFD"/>
    <w:rsid w:val="005B4C0A"/>
    <w:rsid w:val="005B4E14"/>
    <w:rsid w:val="005B4E96"/>
    <w:rsid w:val="005B4F08"/>
    <w:rsid w:val="005B5243"/>
    <w:rsid w:val="005B53EF"/>
    <w:rsid w:val="005B53F4"/>
    <w:rsid w:val="005B559B"/>
    <w:rsid w:val="005B5616"/>
    <w:rsid w:val="005B58BD"/>
    <w:rsid w:val="005B5937"/>
    <w:rsid w:val="005B5979"/>
    <w:rsid w:val="005B5C1F"/>
    <w:rsid w:val="005B5C99"/>
    <w:rsid w:val="005B5EE1"/>
    <w:rsid w:val="005B601B"/>
    <w:rsid w:val="005B60DA"/>
    <w:rsid w:val="005B6617"/>
    <w:rsid w:val="005B665B"/>
    <w:rsid w:val="005B682A"/>
    <w:rsid w:val="005B6866"/>
    <w:rsid w:val="005B6931"/>
    <w:rsid w:val="005B6A1C"/>
    <w:rsid w:val="005B6B2C"/>
    <w:rsid w:val="005B6B72"/>
    <w:rsid w:val="005B6FE5"/>
    <w:rsid w:val="005B745E"/>
    <w:rsid w:val="005B75A1"/>
    <w:rsid w:val="005B79A0"/>
    <w:rsid w:val="005B79BD"/>
    <w:rsid w:val="005B79EF"/>
    <w:rsid w:val="005B79F7"/>
    <w:rsid w:val="005B7DA8"/>
    <w:rsid w:val="005B7E4D"/>
    <w:rsid w:val="005B7F5F"/>
    <w:rsid w:val="005B7FE6"/>
    <w:rsid w:val="005C019D"/>
    <w:rsid w:val="005C0266"/>
    <w:rsid w:val="005C0376"/>
    <w:rsid w:val="005C04AF"/>
    <w:rsid w:val="005C04C0"/>
    <w:rsid w:val="005C05D4"/>
    <w:rsid w:val="005C062E"/>
    <w:rsid w:val="005C0699"/>
    <w:rsid w:val="005C078D"/>
    <w:rsid w:val="005C0A09"/>
    <w:rsid w:val="005C0AEE"/>
    <w:rsid w:val="005C0B83"/>
    <w:rsid w:val="005C0BBB"/>
    <w:rsid w:val="005C1242"/>
    <w:rsid w:val="005C174B"/>
    <w:rsid w:val="005C192E"/>
    <w:rsid w:val="005C1A9E"/>
    <w:rsid w:val="005C1ACB"/>
    <w:rsid w:val="005C1CF3"/>
    <w:rsid w:val="005C1D9D"/>
    <w:rsid w:val="005C1E4A"/>
    <w:rsid w:val="005C1EF7"/>
    <w:rsid w:val="005C2014"/>
    <w:rsid w:val="005C20BD"/>
    <w:rsid w:val="005C2270"/>
    <w:rsid w:val="005C2545"/>
    <w:rsid w:val="005C272E"/>
    <w:rsid w:val="005C28D9"/>
    <w:rsid w:val="005C2AB8"/>
    <w:rsid w:val="005C2B36"/>
    <w:rsid w:val="005C2BD9"/>
    <w:rsid w:val="005C2D35"/>
    <w:rsid w:val="005C2DFA"/>
    <w:rsid w:val="005C2E0B"/>
    <w:rsid w:val="005C30A9"/>
    <w:rsid w:val="005C351F"/>
    <w:rsid w:val="005C3585"/>
    <w:rsid w:val="005C35BA"/>
    <w:rsid w:val="005C36C1"/>
    <w:rsid w:val="005C36D1"/>
    <w:rsid w:val="005C3844"/>
    <w:rsid w:val="005C3884"/>
    <w:rsid w:val="005C394A"/>
    <w:rsid w:val="005C3AE0"/>
    <w:rsid w:val="005C3CE1"/>
    <w:rsid w:val="005C3D0D"/>
    <w:rsid w:val="005C3D86"/>
    <w:rsid w:val="005C3DD3"/>
    <w:rsid w:val="005C401B"/>
    <w:rsid w:val="005C4363"/>
    <w:rsid w:val="005C47B1"/>
    <w:rsid w:val="005C493F"/>
    <w:rsid w:val="005C4A6C"/>
    <w:rsid w:val="005C4D05"/>
    <w:rsid w:val="005C4D6C"/>
    <w:rsid w:val="005C50DA"/>
    <w:rsid w:val="005C5358"/>
    <w:rsid w:val="005C544D"/>
    <w:rsid w:val="005C5576"/>
    <w:rsid w:val="005C55D8"/>
    <w:rsid w:val="005C568A"/>
    <w:rsid w:val="005C576B"/>
    <w:rsid w:val="005C57E4"/>
    <w:rsid w:val="005C58F6"/>
    <w:rsid w:val="005C59BA"/>
    <w:rsid w:val="005C5A76"/>
    <w:rsid w:val="005C5C01"/>
    <w:rsid w:val="005C5C8F"/>
    <w:rsid w:val="005C5D30"/>
    <w:rsid w:val="005C5E5C"/>
    <w:rsid w:val="005C605A"/>
    <w:rsid w:val="005C61E1"/>
    <w:rsid w:val="005C6291"/>
    <w:rsid w:val="005C62F7"/>
    <w:rsid w:val="005C63D3"/>
    <w:rsid w:val="005C668C"/>
    <w:rsid w:val="005C67F3"/>
    <w:rsid w:val="005C6CB2"/>
    <w:rsid w:val="005C6E9E"/>
    <w:rsid w:val="005C7438"/>
    <w:rsid w:val="005C75A7"/>
    <w:rsid w:val="005C76FD"/>
    <w:rsid w:val="005C7749"/>
    <w:rsid w:val="005C77C4"/>
    <w:rsid w:val="005C7871"/>
    <w:rsid w:val="005C78A7"/>
    <w:rsid w:val="005C78B8"/>
    <w:rsid w:val="005C7A2D"/>
    <w:rsid w:val="005C7B2B"/>
    <w:rsid w:val="005C7BE0"/>
    <w:rsid w:val="005C7BED"/>
    <w:rsid w:val="005C7CA3"/>
    <w:rsid w:val="005C7FC1"/>
    <w:rsid w:val="005D00D2"/>
    <w:rsid w:val="005D03DB"/>
    <w:rsid w:val="005D05F5"/>
    <w:rsid w:val="005D08A2"/>
    <w:rsid w:val="005D0BE6"/>
    <w:rsid w:val="005D0E6C"/>
    <w:rsid w:val="005D0ECC"/>
    <w:rsid w:val="005D0ED2"/>
    <w:rsid w:val="005D13A9"/>
    <w:rsid w:val="005D14B0"/>
    <w:rsid w:val="005D165E"/>
    <w:rsid w:val="005D1689"/>
    <w:rsid w:val="005D1775"/>
    <w:rsid w:val="005D188C"/>
    <w:rsid w:val="005D18E1"/>
    <w:rsid w:val="005D1B43"/>
    <w:rsid w:val="005D1DC8"/>
    <w:rsid w:val="005D1E5C"/>
    <w:rsid w:val="005D2041"/>
    <w:rsid w:val="005D21C4"/>
    <w:rsid w:val="005D2304"/>
    <w:rsid w:val="005D243B"/>
    <w:rsid w:val="005D24BB"/>
    <w:rsid w:val="005D25AD"/>
    <w:rsid w:val="005D29CB"/>
    <w:rsid w:val="005D3023"/>
    <w:rsid w:val="005D33E6"/>
    <w:rsid w:val="005D3420"/>
    <w:rsid w:val="005D34E1"/>
    <w:rsid w:val="005D38A8"/>
    <w:rsid w:val="005D3A8C"/>
    <w:rsid w:val="005D3AC3"/>
    <w:rsid w:val="005D3C12"/>
    <w:rsid w:val="005D3F62"/>
    <w:rsid w:val="005D40BA"/>
    <w:rsid w:val="005D41B3"/>
    <w:rsid w:val="005D4291"/>
    <w:rsid w:val="005D42A3"/>
    <w:rsid w:val="005D448C"/>
    <w:rsid w:val="005D4675"/>
    <w:rsid w:val="005D4924"/>
    <w:rsid w:val="005D4BD6"/>
    <w:rsid w:val="005D4C3D"/>
    <w:rsid w:val="005D4C72"/>
    <w:rsid w:val="005D4D6E"/>
    <w:rsid w:val="005D4DE4"/>
    <w:rsid w:val="005D4DF7"/>
    <w:rsid w:val="005D4F29"/>
    <w:rsid w:val="005D547C"/>
    <w:rsid w:val="005D55E0"/>
    <w:rsid w:val="005D576E"/>
    <w:rsid w:val="005D5963"/>
    <w:rsid w:val="005D5CEB"/>
    <w:rsid w:val="005D5EBA"/>
    <w:rsid w:val="005D5F60"/>
    <w:rsid w:val="005D6126"/>
    <w:rsid w:val="005D613C"/>
    <w:rsid w:val="005D6156"/>
    <w:rsid w:val="005D6181"/>
    <w:rsid w:val="005D631B"/>
    <w:rsid w:val="005D6549"/>
    <w:rsid w:val="005D65C9"/>
    <w:rsid w:val="005D662D"/>
    <w:rsid w:val="005D687D"/>
    <w:rsid w:val="005D689B"/>
    <w:rsid w:val="005D690C"/>
    <w:rsid w:val="005D6985"/>
    <w:rsid w:val="005D6ADF"/>
    <w:rsid w:val="005D6CA7"/>
    <w:rsid w:val="005D6CC3"/>
    <w:rsid w:val="005D6D55"/>
    <w:rsid w:val="005D6D81"/>
    <w:rsid w:val="005D700B"/>
    <w:rsid w:val="005D706B"/>
    <w:rsid w:val="005D7349"/>
    <w:rsid w:val="005D7490"/>
    <w:rsid w:val="005D74D0"/>
    <w:rsid w:val="005D74DE"/>
    <w:rsid w:val="005D761C"/>
    <w:rsid w:val="005D7667"/>
    <w:rsid w:val="005D76E9"/>
    <w:rsid w:val="005D7C9A"/>
    <w:rsid w:val="005D7CDC"/>
    <w:rsid w:val="005D7D02"/>
    <w:rsid w:val="005D7D04"/>
    <w:rsid w:val="005D7EC0"/>
    <w:rsid w:val="005D7F30"/>
    <w:rsid w:val="005E004D"/>
    <w:rsid w:val="005E00A7"/>
    <w:rsid w:val="005E01BD"/>
    <w:rsid w:val="005E03D0"/>
    <w:rsid w:val="005E066D"/>
    <w:rsid w:val="005E06AB"/>
    <w:rsid w:val="005E06FB"/>
    <w:rsid w:val="005E08FF"/>
    <w:rsid w:val="005E0A44"/>
    <w:rsid w:val="005E0A95"/>
    <w:rsid w:val="005E0AB4"/>
    <w:rsid w:val="005E0C24"/>
    <w:rsid w:val="005E0F04"/>
    <w:rsid w:val="005E1681"/>
    <w:rsid w:val="005E16E9"/>
    <w:rsid w:val="005E19C7"/>
    <w:rsid w:val="005E1A47"/>
    <w:rsid w:val="005E1B3F"/>
    <w:rsid w:val="005E1D04"/>
    <w:rsid w:val="005E1D9D"/>
    <w:rsid w:val="005E1E20"/>
    <w:rsid w:val="005E1EC0"/>
    <w:rsid w:val="005E20F7"/>
    <w:rsid w:val="005E21D6"/>
    <w:rsid w:val="005E2599"/>
    <w:rsid w:val="005E260A"/>
    <w:rsid w:val="005E2664"/>
    <w:rsid w:val="005E2936"/>
    <w:rsid w:val="005E2DB0"/>
    <w:rsid w:val="005E33B2"/>
    <w:rsid w:val="005E36A3"/>
    <w:rsid w:val="005E374C"/>
    <w:rsid w:val="005E37B2"/>
    <w:rsid w:val="005E37F3"/>
    <w:rsid w:val="005E3B56"/>
    <w:rsid w:val="005E3D18"/>
    <w:rsid w:val="005E3FDE"/>
    <w:rsid w:val="005E401D"/>
    <w:rsid w:val="005E4089"/>
    <w:rsid w:val="005E41B0"/>
    <w:rsid w:val="005E4414"/>
    <w:rsid w:val="005E452A"/>
    <w:rsid w:val="005E4567"/>
    <w:rsid w:val="005E46D4"/>
    <w:rsid w:val="005E4934"/>
    <w:rsid w:val="005E493B"/>
    <w:rsid w:val="005E4A29"/>
    <w:rsid w:val="005E4B44"/>
    <w:rsid w:val="005E4BAC"/>
    <w:rsid w:val="005E4C86"/>
    <w:rsid w:val="005E4D3C"/>
    <w:rsid w:val="005E4F08"/>
    <w:rsid w:val="005E5115"/>
    <w:rsid w:val="005E51AE"/>
    <w:rsid w:val="005E51B1"/>
    <w:rsid w:val="005E52E0"/>
    <w:rsid w:val="005E546E"/>
    <w:rsid w:val="005E5548"/>
    <w:rsid w:val="005E56AD"/>
    <w:rsid w:val="005E5741"/>
    <w:rsid w:val="005E58CB"/>
    <w:rsid w:val="005E591B"/>
    <w:rsid w:val="005E5949"/>
    <w:rsid w:val="005E5C24"/>
    <w:rsid w:val="005E5C27"/>
    <w:rsid w:val="005E5C76"/>
    <w:rsid w:val="005E5D0B"/>
    <w:rsid w:val="005E5DAA"/>
    <w:rsid w:val="005E5E3B"/>
    <w:rsid w:val="005E5E4F"/>
    <w:rsid w:val="005E5E67"/>
    <w:rsid w:val="005E5EA1"/>
    <w:rsid w:val="005E612D"/>
    <w:rsid w:val="005E61E7"/>
    <w:rsid w:val="005E62E4"/>
    <w:rsid w:val="005E62F8"/>
    <w:rsid w:val="005E6479"/>
    <w:rsid w:val="005E65F3"/>
    <w:rsid w:val="005E6806"/>
    <w:rsid w:val="005E683D"/>
    <w:rsid w:val="005E6A2F"/>
    <w:rsid w:val="005E6B58"/>
    <w:rsid w:val="005E6B9A"/>
    <w:rsid w:val="005E6CEE"/>
    <w:rsid w:val="005E6D1F"/>
    <w:rsid w:val="005E6DC9"/>
    <w:rsid w:val="005E6E56"/>
    <w:rsid w:val="005E6E6C"/>
    <w:rsid w:val="005E6EFC"/>
    <w:rsid w:val="005E70B0"/>
    <w:rsid w:val="005E7158"/>
    <w:rsid w:val="005E79D4"/>
    <w:rsid w:val="005E7A36"/>
    <w:rsid w:val="005E7CA4"/>
    <w:rsid w:val="005E7D5C"/>
    <w:rsid w:val="005E7EC4"/>
    <w:rsid w:val="005E7EEB"/>
    <w:rsid w:val="005E7F0F"/>
    <w:rsid w:val="005E7F7E"/>
    <w:rsid w:val="005F000E"/>
    <w:rsid w:val="005F0043"/>
    <w:rsid w:val="005F0138"/>
    <w:rsid w:val="005F0190"/>
    <w:rsid w:val="005F0469"/>
    <w:rsid w:val="005F05A5"/>
    <w:rsid w:val="005F082B"/>
    <w:rsid w:val="005F090B"/>
    <w:rsid w:val="005F0BBC"/>
    <w:rsid w:val="005F0D3F"/>
    <w:rsid w:val="005F0F32"/>
    <w:rsid w:val="005F0F3F"/>
    <w:rsid w:val="005F1002"/>
    <w:rsid w:val="005F1070"/>
    <w:rsid w:val="005F1085"/>
    <w:rsid w:val="005F10A2"/>
    <w:rsid w:val="005F11F3"/>
    <w:rsid w:val="005F12C8"/>
    <w:rsid w:val="005F1333"/>
    <w:rsid w:val="005F13EE"/>
    <w:rsid w:val="005F156B"/>
    <w:rsid w:val="005F1720"/>
    <w:rsid w:val="005F1846"/>
    <w:rsid w:val="005F1908"/>
    <w:rsid w:val="005F1B73"/>
    <w:rsid w:val="005F1D6D"/>
    <w:rsid w:val="005F1E10"/>
    <w:rsid w:val="005F1F36"/>
    <w:rsid w:val="005F1FD1"/>
    <w:rsid w:val="005F21B3"/>
    <w:rsid w:val="005F229E"/>
    <w:rsid w:val="005F23CD"/>
    <w:rsid w:val="005F23ED"/>
    <w:rsid w:val="005F25D3"/>
    <w:rsid w:val="005F2918"/>
    <w:rsid w:val="005F2D98"/>
    <w:rsid w:val="005F2DD7"/>
    <w:rsid w:val="005F2EC9"/>
    <w:rsid w:val="005F2F1A"/>
    <w:rsid w:val="005F3063"/>
    <w:rsid w:val="005F3191"/>
    <w:rsid w:val="005F33A6"/>
    <w:rsid w:val="005F34F4"/>
    <w:rsid w:val="005F3506"/>
    <w:rsid w:val="005F35F3"/>
    <w:rsid w:val="005F36DE"/>
    <w:rsid w:val="005F3934"/>
    <w:rsid w:val="005F39B5"/>
    <w:rsid w:val="005F39C1"/>
    <w:rsid w:val="005F3B28"/>
    <w:rsid w:val="005F3B3D"/>
    <w:rsid w:val="005F3B77"/>
    <w:rsid w:val="005F3D4D"/>
    <w:rsid w:val="005F4261"/>
    <w:rsid w:val="005F434A"/>
    <w:rsid w:val="005F4461"/>
    <w:rsid w:val="005F4544"/>
    <w:rsid w:val="005F471B"/>
    <w:rsid w:val="005F475E"/>
    <w:rsid w:val="005F47B6"/>
    <w:rsid w:val="005F484E"/>
    <w:rsid w:val="005F48F4"/>
    <w:rsid w:val="005F4C4B"/>
    <w:rsid w:val="005F4DCF"/>
    <w:rsid w:val="005F4F0E"/>
    <w:rsid w:val="005F4F24"/>
    <w:rsid w:val="005F4F42"/>
    <w:rsid w:val="005F5129"/>
    <w:rsid w:val="005F5313"/>
    <w:rsid w:val="005F5426"/>
    <w:rsid w:val="005F54AA"/>
    <w:rsid w:val="005F54DB"/>
    <w:rsid w:val="005F55B5"/>
    <w:rsid w:val="005F55D4"/>
    <w:rsid w:val="005F569D"/>
    <w:rsid w:val="005F56C0"/>
    <w:rsid w:val="005F57B1"/>
    <w:rsid w:val="005F5E06"/>
    <w:rsid w:val="005F5E83"/>
    <w:rsid w:val="005F60A5"/>
    <w:rsid w:val="005F6125"/>
    <w:rsid w:val="005F62D6"/>
    <w:rsid w:val="005F6582"/>
    <w:rsid w:val="005F658F"/>
    <w:rsid w:val="005F6657"/>
    <w:rsid w:val="005F66CB"/>
    <w:rsid w:val="005F6BD2"/>
    <w:rsid w:val="005F6CA1"/>
    <w:rsid w:val="005F6D66"/>
    <w:rsid w:val="005F6F7C"/>
    <w:rsid w:val="005F6F89"/>
    <w:rsid w:val="005F72D2"/>
    <w:rsid w:val="005F7380"/>
    <w:rsid w:val="005F74BA"/>
    <w:rsid w:val="005F75A2"/>
    <w:rsid w:val="005F77C2"/>
    <w:rsid w:val="005F7A31"/>
    <w:rsid w:val="005F7BF1"/>
    <w:rsid w:val="005F7CA7"/>
    <w:rsid w:val="005F7E26"/>
    <w:rsid w:val="005F7EF4"/>
    <w:rsid w:val="006000B5"/>
    <w:rsid w:val="006002E6"/>
    <w:rsid w:val="006003CF"/>
    <w:rsid w:val="00600433"/>
    <w:rsid w:val="006005DD"/>
    <w:rsid w:val="00600803"/>
    <w:rsid w:val="00600864"/>
    <w:rsid w:val="00600939"/>
    <w:rsid w:val="00600994"/>
    <w:rsid w:val="006009AB"/>
    <w:rsid w:val="00600C78"/>
    <w:rsid w:val="00600C96"/>
    <w:rsid w:val="00600E7D"/>
    <w:rsid w:val="00600FC0"/>
    <w:rsid w:val="00601177"/>
    <w:rsid w:val="00601192"/>
    <w:rsid w:val="006011A3"/>
    <w:rsid w:val="0060121E"/>
    <w:rsid w:val="0060164E"/>
    <w:rsid w:val="0060171D"/>
    <w:rsid w:val="00601877"/>
    <w:rsid w:val="0060197A"/>
    <w:rsid w:val="00601B45"/>
    <w:rsid w:val="0060200C"/>
    <w:rsid w:val="0060217D"/>
    <w:rsid w:val="00602207"/>
    <w:rsid w:val="00602303"/>
    <w:rsid w:val="0060230D"/>
    <w:rsid w:val="0060232C"/>
    <w:rsid w:val="00602333"/>
    <w:rsid w:val="006028EC"/>
    <w:rsid w:val="006029C4"/>
    <w:rsid w:val="00602B15"/>
    <w:rsid w:val="00602B90"/>
    <w:rsid w:val="00602BA0"/>
    <w:rsid w:val="00602C33"/>
    <w:rsid w:val="00602DF0"/>
    <w:rsid w:val="00602FB5"/>
    <w:rsid w:val="00603006"/>
    <w:rsid w:val="0060304A"/>
    <w:rsid w:val="0060306F"/>
    <w:rsid w:val="00603820"/>
    <w:rsid w:val="006038F2"/>
    <w:rsid w:val="00603BC4"/>
    <w:rsid w:val="00603FBB"/>
    <w:rsid w:val="00604192"/>
    <w:rsid w:val="0060436C"/>
    <w:rsid w:val="0060458B"/>
    <w:rsid w:val="00604993"/>
    <w:rsid w:val="00604A68"/>
    <w:rsid w:val="00604A7C"/>
    <w:rsid w:val="00604AEA"/>
    <w:rsid w:val="00604C79"/>
    <w:rsid w:val="00604D15"/>
    <w:rsid w:val="00604DC7"/>
    <w:rsid w:val="00604F7D"/>
    <w:rsid w:val="006052C9"/>
    <w:rsid w:val="00605303"/>
    <w:rsid w:val="00605370"/>
    <w:rsid w:val="0060539E"/>
    <w:rsid w:val="00605558"/>
    <w:rsid w:val="006056EE"/>
    <w:rsid w:val="006056FA"/>
    <w:rsid w:val="006057A2"/>
    <w:rsid w:val="00605988"/>
    <w:rsid w:val="00605AD2"/>
    <w:rsid w:val="00605B63"/>
    <w:rsid w:val="00605BE2"/>
    <w:rsid w:val="00605D75"/>
    <w:rsid w:val="00605DA8"/>
    <w:rsid w:val="00605F3B"/>
    <w:rsid w:val="00605FB4"/>
    <w:rsid w:val="00606483"/>
    <w:rsid w:val="006064C5"/>
    <w:rsid w:val="00606507"/>
    <w:rsid w:val="00606538"/>
    <w:rsid w:val="00606A93"/>
    <w:rsid w:val="00606C1B"/>
    <w:rsid w:val="00606E99"/>
    <w:rsid w:val="0060729F"/>
    <w:rsid w:val="0060735C"/>
    <w:rsid w:val="00607463"/>
    <w:rsid w:val="006075C4"/>
    <w:rsid w:val="00607AE1"/>
    <w:rsid w:val="00607F6E"/>
    <w:rsid w:val="00610495"/>
    <w:rsid w:val="006104F0"/>
    <w:rsid w:val="0061052A"/>
    <w:rsid w:val="00610591"/>
    <w:rsid w:val="0061066A"/>
    <w:rsid w:val="006108BB"/>
    <w:rsid w:val="00610BD4"/>
    <w:rsid w:val="00610C88"/>
    <w:rsid w:val="00610E96"/>
    <w:rsid w:val="00610F0E"/>
    <w:rsid w:val="00610F39"/>
    <w:rsid w:val="00611006"/>
    <w:rsid w:val="00611034"/>
    <w:rsid w:val="006110D6"/>
    <w:rsid w:val="00611170"/>
    <w:rsid w:val="006111F1"/>
    <w:rsid w:val="0061130B"/>
    <w:rsid w:val="00611330"/>
    <w:rsid w:val="00611388"/>
    <w:rsid w:val="0061140F"/>
    <w:rsid w:val="006114DC"/>
    <w:rsid w:val="006114EB"/>
    <w:rsid w:val="00611618"/>
    <w:rsid w:val="006117DE"/>
    <w:rsid w:val="00611810"/>
    <w:rsid w:val="00611E48"/>
    <w:rsid w:val="00611ED8"/>
    <w:rsid w:val="006124A0"/>
    <w:rsid w:val="006125CE"/>
    <w:rsid w:val="006126DD"/>
    <w:rsid w:val="00612791"/>
    <w:rsid w:val="00612A6B"/>
    <w:rsid w:val="00612CC1"/>
    <w:rsid w:val="00612D4E"/>
    <w:rsid w:val="00612EA7"/>
    <w:rsid w:val="00612EF9"/>
    <w:rsid w:val="0061306A"/>
    <w:rsid w:val="006130E9"/>
    <w:rsid w:val="00613182"/>
    <w:rsid w:val="006131B5"/>
    <w:rsid w:val="00613219"/>
    <w:rsid w:val="006132BD"/>
    <w:rsid w:val="00613318"/>
    <w:rsid w:val="00613341"/>
    <w:rsid w:val="00613464"/>
    <w:rsid w:val="006135FF"/>
    <w:rsid w:val="00613AD4"/>
    <w:rsid w:val="00613B26"/>
    <w:rsid w:val="00613B5D"/>
    <w:rsid w:val="00613BE6"/>
    <w:rsid w:val="00613C73"/>
    <w:rsid w:val="00613CCC"/>
    <w:rsid w:val="00613D2A"/>
    <w:rsid w:val="00613E04"/>
    <w:rsid w:val="00613FD6"/>
    <w:rsid w:val="0061419A"/>
    <w:rsid w:val="00614287"/>
    <w:rsid w:val="00614349"/>
    <w:rsid w:val="00614479"/>
    <w:rsid w:val="0061456C"/>
    <w:rsid w:val="0061463D"/>
    <w:rsid w:val="00614E10"/>
    <w:rsid w:val="00614E1B"/>
    <w:rsid w:val="00614F07"/>
    <w:rsid w:val="00614FDA"/>
    <w:rsid w:val="006151A4"/>
    <w:rsid w:val="00615212"/>
    <w:rsid w:val="006155FA"/>
    <w:rsid w:val="00615852"/>
    <w:rsid w:val="0061594A"/>
    <w:rsid w:val="006159BF"/>
    <w:rsid w:val="00615BB4"/>
    <w:rsid w:val="00615C5E"/>
    <w:rsid w:val="00615F59"/>
    <w:rsid w:val="00615F73"/>
    <w:rsid w:val="00616140"/>
    <w:rsid w:val="006161CC"/>
    <w:rsid w:val="00616222"/>
    <w:rsid w:val="00616254"/>
    <w:rsid w:val="006162AF"/>
    <w:rsid w:val="006163F6"/>
    <w:rsid w:val="006165EA"/>
    <w:rsid w:val="00616832"/>
    <w:rsid w:val="00616916"/>
    <w:rsid w:val="00616A69"/>
    <w:rsid w:val="00616DB8"/>
    <w:rsid w:val="00616E44"/>
    <w:rsid w:val="0061724A"/>
    <w:rsid w:val="00617470"/>
    <w:rsid w:val="00617521"/>
    <w:rsid w:val="006175DE"/>
    <w:rsid w:val="006178EF"/>
    <w:rsid w:val="0061792F"/>
    <w:rsid w:val="0061797A"/>
    <w:rsid w:val="006179C1"/>
    <w:rsid w:val="00617CA0"/>
    <w:rsid w:val="00617D84"/>
    <w:rsid w:val="00617F8F"/>
    <w:rsid w:val="006200D3"/>
    <w:rsid w:val="006202E8"/>
    <w:rsid w:val="0062035A"/>
    <w:rsid w:val="0062056E"/>
    <w:rsid w:val="00620657"/>
    <w:rsid w:val="00620689"/>
    <w:rsid w:val="006207A7"/>
    <w:rsid w:val="00620B78"/>
    <w:rsid w:val="006217B9"/>
    <w:rsid w:val="00621840"/>
    <w:rsid w:val="0062197B"/>
    <w:rsid w:val="00621A84"/>
    <w:rsid w:val="00622169"/>
    <w:rsid w:val="0062219A"/>
    <w:rsid w:val="006223FB"/>
    <w:rsid w:val="00622454"/>
    <w:rsid w:val="006228F0"/>
    <w:rsid w:val="0062291B"/>
    <w:rsid w:val="00622C5F"/>
    <w:rsid w:val="00622DB4"/>
    <w:rsid w:val="00623473"/>
    <w:rsid w:val="00623796"/>
    <w:rsid w:val="006237CE"/>
    <w:rsid w:val="006237D9"/>
    <w:rsid w:val="006237EB"/>
    <w:rsid w:val="00623804"/>
    <w:rsid w:val="00623B34"/>
    <w:rsid w:val="00623B39"/>
    <w:rsid w:val="00623C1C"/>
    <w:rsid w:val="00623DA3"/>
    <w:rsid w:val="00623FB2"/>
    <w:rsid w:val="006241DC"/>
    <w:rsid w:val="00624430"/>
    <w:rsid w:val="006249C8"/>
    <w:rsid w:val="006249F0"/>
    <w:rsid w:val="00624B5C"/>
    <w:rsid w:val="00624D6C"/>
    <w:rsid w:val="00624E85"/>
    <w:rsid w:val="00624EE2"/>
    <w:rsid w:val="00624FD1"/>
    <w:rsid w:val="00625175"/>
    <w:rsid w:val="00625233"/>
    <w:rsid w:val="006252BF"/>
    <w:rsid w:val="00625305"/>
    <w:rsid w:val="00625818"/>
    <w:rsid w:val="0062589C"/>
    <w:rsid w:val="006258DC"/>
    <w:rsid w:val="006259B8"/>
    <w:rsid w:val="00625B47"/>
    <w:rsid w:val="00625B8D"/>
    <w:rsid w:val="00625B93"/>
    <w:rsid w:val="00625CC4"/>
    <w:rsid w:val="00625CFE"/>
    <w:rsid w:val="00625FE4"/>
    <w:rsid w:val="00626152"/>
    <w:rsid w:val="006261CC"/>
    <w:rsid w:val="006262F1"/>
    <w:rsid w:val="006264A9"/>
    <w:rsid w:val="00626581"/>
    <w:rsid w:val="0062665C"/>
    <w:rsid w:val="00626698"/>
    <w:rsid w:val="00626959"/>
    <w:rsid w:val="00626997"/>
    <w:rsid w:val="00626A75"/>
    <w:rsid w:val="00626BD5"/>
    <w:rsid w:val="00626D45"/>
    <w:rsid w:val="00626E0B"/>
    <w:rsid w:val="00626F34"/>
    <w:rsid w:val="00626F4B"/>
    <w:rsid w:val="00626F9D"/>
    <w:rsid w:val="0062704E"/>
    <w:rsid w:val="00627083"/>
    <w:rsid w:val="00627476"/>
    <w:rsid w:val="006275E2"/>
    <w:rsid w:val="00627773"/>
    <w:rsid w:val="00627832"/>
    <w:rsid w:val="0062786B"/>
    <w:rsid w:val="00627B64"/>
    <w:rsid w:val="00627C84"/>
    <w:rsid w:val="00627C92"/>
    <w:rsid w:val="00627E32"/>
    <w:rsid w:val="00627FD6"/>
    <w:rsid w:val="0063000B"/>
    <w:rsid w:val="006302AA"/>
    <w:rsid w:val="006303D6"/>
    <w:rsid w:val="006304C8"/>
    <w:rsid w:val="006306DB"/>
    <w:rsid w:val="00630874"/>
    <w:rsid w:val="00630B7A"/>
    <w:rsid w:val="00630CAB"/>
    <w:rsid w:val="00630D8D"/>
    <w:rsid w:val="00630DD9"/>
    <w:rsid w:val="00630EC1"/>
    <w:rsid w:val="00631100"/>
    <w:rsid w:val="006313A5"/>
    <w:rsid w:val="006313B0"/>
    <w:rsid w:val="006314ED"/>
    <w:rsid w:val="006315E3"/>
    <w:rsid w:val="0063165D"/>
    <w:rsid w:val="006317E7"/>
    <w:rsid w:val="00631E5E"/>
    <w:rsid w:val="00631ECC"/>
    <w:rsid w:val="00631FF3"/>
    <w:rsid w:val="0063245C"/>
    <w:rsid w:val="006325B4"/>
    <w:rsid w:val="006326C9"/>
    <w:rsid w:val="00632A9D"/>
    <w:rsid w:val="00632C07"/>
    <w:rsid w:val="00632D1D"/>
    <w:rsid w:val="00632E17"/>
    <w:rsid w:val="00632E93"/>
    <w:rsid w:val="00632EC6"/>
    <w:rsid w:val="00633604"/>
    <w:rsid w:val="0063372C"/>
    <w:rsid w:val="006337AD"/>
    <w:rsid w:val="006339C7"/>
    <w:rsid w:val="00633A81"/>
    <w:rsid w:val="00633C67"/>
    <w:rsid w:val="006340F8"/>
    <w:rsid w:val="00634145"/>
    <w:rsid w:val="006341EE"/>
    <w:rsid w:val="0063421A"/>
    <w:rsid w:val="006342A4"/>
    <w:rsid w:val="0063435C"/>
    <w:rsid w:val="006344AA"/>
    <w:rsid w:val="006344E9"/>
    <w:rsid w:val="00634522"/>
    <w:rsid w:val="006345FA"/>
    <w:rsid w:val="00634672"/>
    <w:rsid w:val="006346C2"/>
    <w:rsid w:val="006346F7"/>
    <w:rsid w:val="006347AB"/>
    <w:rsid w:val="006347F8"/>
    <w:rsid w:val="00634865"/>
    <w:rsid w:val="00634998"/>
    <w:rsid w:val="006349E4"/>
    <w:rsid w:val="00634AD9"/>
    <w:rsid w:val="00634CEC"/>
    <w:rsid w:val="00634D4E"/>
    <w:rsid w:val="00634E7C"/>
    <w:rsid w:val="00635055"/>
    <w:rsid w:val="0063506A"/>
    <w:rsid w:val="0063506F"/>
    <w:rsid w:val="0063534B"/>
    <w:rsid w:val="0063541E"/>
    <w:rsid w:val="00635522"/>
    <w:rsid w:val="006355D0"/>
    <w:rsid w:val="0063566F"/>
    <w:rsid w:val="00635878"/>
    <w:rsid w:val="00635A8D"/>
    <w:rsid w:val="00635D2C"/>
    <w:rsid w:val="00635D5F"/>
    <w:rsid w:val="00635D7E"/>
    <w:rsid w:val="00635DC6"/>
    <w:rsid w:val="00635E06"/>
    <w:rsid w:val="006360AF"/>
    <w:rsid w:val="006361CE"/>
    <w:rsid w:val="006361D7"/>
    <w:rsid w:val="00636251"/>
    <w:rsid w:val="006364E3"/>
    <w:rsid w:val="00636B3B"/>
    <w:rsid w:val="00636BDF"/>
    <w:rsid w:val="00636BE7"/>
    <w:rsid w:val="00636C3C"/>
    <w:rsid w:val="00636C86"/>
    <w:rsid w:val="00636CF3"/>
    <w:rsid w:val="00636DA7"/>
    <w:rsid w:val="00636E32"/>
    <w:rsid w:val="00636FD1"/>
    <w:rsid w:val="0063730F"/>
    <w:rsid w:val="0063737D"/>
    <w:rsid w:val="0063763E"/>
    <w:rsid w:val="00637689"/>
    <w:rsid w:val="00637812"/>
    <w:rsid w:val="00637A05"/>
    <w:rsid w:val="00637A8E"/>
    <w:rsid w:val="00637A98"/>
    <w:rsid w:val="00640013"/>
    <w:rsid w:val="0064018F"/>
    <w:rsid w:val="006401AF"/>
    <w:rsid w:val="006401C2"/>
    <w:rsid w:val="0064029D"/>
    <w:rsid w:val="0064039D"/>
    <w:rsid w:val="00640537"/>
    <w:rsid w:val="00640727"/>
    <w:rsid w:val="00640923"/>
    <w:rsid w:val="006409CD"/>
    <w:rsid w:val="00640BA6"/>
    <w:rsid w:val="00640E1A"/>
    <w:rsid w:val="00640E71"/>
    <w:rsid w:val="00640EDB"/>
    <w:rsid w:val="00641040"/>
    <w:rsid w:val="00641061"/>
    <w:rsid w:val="00641062"/>
    <w:rsid w:val="00641270"/>
    <w:rsid w:val="00641459"/>
    <w:rsid w:val="00641531"/>
    <w:rsid w:val="00641668"/>
    <w:rsid w:val="00641803"/>
    <w:rsid w:val="00641A49"/>
    <w:rsid w:val="00641BC2"/>
    <w:rsid w:val="00641BEE"/>
    <w:rsid w:val="00641C0F"/>
    <w:rsid w:val="00641C9F"/>
    <w:rsid w:val="00641CB5"/>
    <w:rsid w:val="006420F6"/>
    <w:rsid w:val="00642373"/>
    <w:rsid w:val="0064263D"/>
    <w:rsid w:val="006426AD"/>
    <w:rsid w:val="006426E1"/>
    <w:rsid w:val="0064273C"/>
    <w:rsid w:val="00642741"/>
    <w:rsid w:val="006427AE"/>
    <w:rsid w:val="00642804"/>
    <w:rsid w:val="0064285F"/>
    <w:rsid w:val="0064297C"/>
    <w:rsid w:val="006429F4"/>
    <w:rsid w:val="00642A80"/>
    <w:rsid w:val="00642E0A"/>
    <w:rsid w:val="00642E72"/>
    <w:rsid w:val="00642FFA"/>
    <w:rsid w:val="00643059"/>
    <w:rsid w:val="0064328D"/>
    <w:rsid w:val="00643320"/>
    <w:rsid w:val="00643363"/>
    <w:rsid w:val="006434AA"/>
    <w:rsid w:val="006435BC"/>
    <w:rsid w:val="00643637"/>
    <w:rsid w:val="00643780"/>
    <w:rsid w:val="00643785"/>
    <w:rsid w:val="006438FA"/>
    <w:rsid w:val="00643C7F"/>
    <w:rsid w:val="00643D01"/>
    <w:rsid w:val="006440A2"/>
    <w:rsid w:val="006440DC"/>
    <w:rsid w:val="006440E4"/>
    <w:rsid w:val="006441C7"/>
    <w:rsid w:val="0064432A"/>
    <w:rsid w:val="00644385"/>
    <w:rsid w:val="006444ED"/>
    <w:rsid w:val="00644511"/>
    <w:rsid w:val="00644549"/>
    <w:rsid w:val="006445A9"/>
    <w:rsid w:val="006445CA"/>
    <w:rsid w:val="00644ADD"/>
    <w:rsid w:val="00645058"/>
    <w:rsid w:val="0064507D"/>
    <w:rsid w:val="006450FB"/>
    <w:rsid w:val="00645124"/>
    <w:rsid w:val="006452C9"/>
    <w:rsid w:val="006453A5"/>
    <w:rsid w:val="0064576D"/>
    <w:rsid w:val="00645777"/>
    <w:rsid w:val="006457E6"/>
    <w:rsid w:val="006458DA"/>
    <w:rsid w:val="00645AC6"/>
    <w:rsid w:val="00645AE4"/>
    <w:rsid w:val="00645B90"/>
    <w:rsid w:val="00645BCF"/>
    <w:rsid w:val="00645DDB"/>
    <w:rsid w:val="00645E66"/>
    <w:rsid w:val="00645F39"/>
    <w:rsid w:val="006460F1"/>
    <w:rsid w:val="00646109"/>
    <w:rsid w:val="0064629C"/>
    <w:rsid w:val="00646577"/>
    <w:rsid w:val="0064657C"/>
    <w:rsid w:val="006465C4"/>
    <w:rsid w:val="0064664C"/>
    <w:rsid w:val="00646674"/>
    <w:rsid w:val="006466FD"/>
    <w:rsid w:val="00646723"/>
    <w:rsid w:val="006467F8"/>
    <w:rsid w:val="0064687D"/>
    <w:rsid w:val="00646B94"/>
    <w:rsid w:val="00646E9E"/>
    <w:rsid w:val="00646F8C"/>
    <w:rsid w:val="00647137"/>
    <w:rsid w:val="0064716D"/>
    <w:rsid w:val="0064731E"/>
    <w:rsid w:val="00647376"/>
    <w:rsid w:val="0064765D"/>
    <w:rsid w:val="00647938"/>
    <w:rsid w:val="00647AB0"/>
    <w:rsid w:val="00647ACA"/>
    <w:rsid w:val="00647C2D"/>
    <w:rsid w:val="00647CC6"/>
    <w:rsid w:val="00647E61"/>
    <w:rsid w:val="00647EEC"/>
    <w:rsid w:val="0065009C"/>
    <w:rsid w:val="006504DF"/>
    <w:rsid w:val="0065076A"/>
    <w:rsid w:val="0065083F"/>
    <w:rsid w:val="00650BBA"/>
    <w:rsid w:val="00650D4B"/>
    <w:rsid w:val="00650F14"/>
    <w:rsid w:val="00650F2E"/>
    <w:rsid w:val="00650FAD"/>
    <w:rsid w:val="00651005"/>
    <w:rsid w:val="006511BB"/>
    <w:rsid w:val="006511BC"/>
    <w:rsid w:val="00651270"/>
    <w:rsid w:val="006514B1"/>
    <w:rsid w:val="006515C8"/>
    <w:rsid w:val="0065168C"/>
    <w:rsid w:val="00651C5D"/>
    <w:rsid w:val="00651E04"/>
    <w:rsid w:val="00651F7A"/>
    <w:rsid w:val="00651F83"/>
    <w:rsid w:val="006520DA"/>
    <w:rsid w:val="006521AB"/>
    <w:rsid w:val="0065220C"/>
    <w:rsid w:val="006524B4"/>
    <w:rsid w:val="006524F9"/>
    <w:rsid w:val="00652685"/>
    <w:rsid w:val="00652882"/>
    <w:rsid w:val="00652979"/>
    <w:rsid w:val="006529C7"/>
    <w:rsid w:val="00652ACC"/>
    <w:rsid w:val="00652B7A"/>
    <w:rsid w:val="00652D73"/>
    <w:rsid w:val="00652D99"/>
    <w:rsid w:val="00652ED3"/>
    <w:rsid w:val="00652ED5"/>
    <w:rsid w:val="00653050"/>
    <w:rsid w:val="006532D8"/>
    <w:rsid w:val="00653623"/>
    <w:rsid w:val="0065368C"/>
    <w:rsid w:val="00653901"/>
    <w:rsid w:val="0065397B"/>
    <w:rsid w:val="00653AD5"/>
    <w:rsid w:val="00653B59"/>
    <w:rsid w:val="00653B60"/>
    <w:rsid w:val="00653D71"/>
    <w:rsid w:val="00653F79"/>
    <w:rsid w:val="00653FC2"/>
    <w:rsid w:val="00654033"/>
    <w:rsid w:val="00654078"/>
    <w:rsid w:val="00654301"/>
    <w:rsid w:val="0065447C"/>
    <w:rsid w:val="00654764"/>
    <w:rsid w:val="006549EF"/>
    <w:rsid w:val="00654A14"/>
    <w:rsid w:val="00654D60"/>
    <w:rsid w:val="00654DC6"/>
    <w:rsid w:val="00654E3D"/>
    <w:rsid w:val="00654EB5"/>
    <w:rsid w:val="006550EF"/>
    <w:rsid w:val="0065522B"/>
    <w:rsid w:val="0065524B"/>
    <w:rsid w:val="00655334"/>
    <w:rsid w:val="006556FC"/>
    <w:rsid w:val="00655763"/>
    <w:rsid w:val="006558BC"/>
    <w:rsid w:val="00655E4A"/>
    <w:rsid w:val="00655EF9"/>
    <w:rsid w:val="00655F30"/>
    <w:rsid w:val="00656049"/>
    <w:rsid w:val="006564BD"/>
    <w:rsid w:val="00656655"/>
    <w:rsid w:val="006566C4"/>
    <w:rsid w:val="006567AF"/>
    <w:rsid w:val="006567D3"/>
    <w:rsid w:val="006568F5"/>
    <w:rsid w:val="0065698C"/>
    <w:rsid w:val="006569C9"/>
    <w:rsid w:val="00656B94"/>
    <w:rsid w:val="00656BDB"/>
    <w:rsid w:val="00656BE2"/>
    <w:rsid w:val="00656C84"/>
    <w:rsid w:val="00656C99"/>
    <w:rsid w:val="00656D3B"/>
    <w:rsid w:val="00656D68"/>
    <w:rsid w:val="00656F68"/>
    <w:rsid w:val="006570DB"/>
    <w:rsid w:val="00657139"/>
    <w:rsid w:val="00657176"/>
    <w:rsid w:val="006574A3"/>
    <w:rsid w:val="006575D7"/>
    <w:rsid w:val="006578E8"/>
    <w:rsid w:val="006579B5"/>
    <w:rsid w:val="006579C8"/>
    <w:rsid w:val="00657C9C"/>
    <w:rsid w:val="00657D05"/>
    <w:rsid w:val="00657D8F"/>
    <w:rsid w:val="00657E51"/>
    <w:rsid w:val="00657F17"/>
    <w:rsid w:val="006601A0"/>
    <w:rsid w:val="006603F1"/>
    <w:rsid w:val="006608EE"/>
    <w:rsid w:val="00660AA7"/>
    <w:rsid w:val="00661074"/>
    <w:rsid w:val="006610C2"/>
    <w:rsid w:val="00661105"/>
    <w:rsid w:val="00661139"/>
    <w:rsid w:val="00661222"/>
    <w:rsid w:val="00661545"/>
    <w:rsid w:val="006618FE"/>
    <w:rsid w:val="006619D2"/>
    <w:rsid w:val="00661A23"/>
    <w:rsid w:val="00661B37"/>
    <w:rsid w:val="00661B9C"/>
    <w:rsid w:val="00661E40"/>
    <w:rsid w:val="00661E42"/>
    <w:rsid w:val="00661EEF"/>
    <w:rsid w:val="00661F1C"/>
    <w:rsid w:val="00661F33"/>
    <w:rsid w:val="00662376"/>
    <w:rsid w:val="006623E3"/>
    <w:rsid w:val="006624EE"/>
    <w:rsid w:val="0066277C"/>
    <w:rsid w:val="00662815"/>
    <w:rsid w:val="00662A69"/>
    <w:rsid w:val="00662BC1"/>
    <w:rsid w:val="00662D24"/>
    <w:rsid w:val="00662EB5"/>
    <w:rsid w:val="00663100"/>
    <w:rsid w:val="00663203"/>
    <w:rsid w:val="00663265"/>
    <w:rsid w:val="006632D9"/>
    <w:rsid w:val="006632DD"/>
    <w:rsid w:val="0066330C"/>
    <w:rsid w:val="006633E8"/>
    <w:rsid w:val="0066348F"/>
    <w:rsid w:val="00663641"/>
    <w:rsid w:val="00663677"/>
    <w:rsid w:val="006638D5"/>
    <w:rsid w:val="00663950"/>
    <w:rsid w:val="00663982"/>
    <w:rsid w:val="006639C7"/>
    <w:rsid w:val="00663B0D"/>
    <w:rsid w:val="00663E2F"/>
    <w:rsid w:val="00663EBD"/>
    <w:rsid w:val="00663EE7"/>
    <w:rsid w:val="00663EFA"/>
    <w:rsid w:val="00663EFF"/>
    <w:rsid w:val="00663F8E"/>
    <w:rsid w:val="006641A6"/>
    <w:rsid w:val="006641FB"/>
    <w:rsid w:val="00664249"/>
    <w:rsid w:val="0066455A"/>
    <w:rsid w:val="006647BC"/>
    <w:rsid w:val="006647CE"/>
    <w:rsid w:val="00664836"/>
    <w:rsid w:val="00664B1E"/>
    <w:rsid w:val="00664C39"/>
    <w:rsid w:val="00664C77"/>
    <w:rsid w:val="00664D61"/>
    <w:rsid w:val="00664E90"/>
    <w:rsid w:val="0066510B"/>
    <w:rsid w:val="0066525D"/>
    <w:rsid w:val="006654D4"/>
    <w:rsid w:val="006654FC"/>
    <w:rsid w:val="006656CC"/>
    <w:rsid w:val="00665D1E"/>
    <w:rsid w:val="00665D26"/>
    <w:rsid w:val="00665DFF"/>
    <w:rsid w:val="0066611B"/>
    <w:rsid w:val="00666209"/>
    <w:rsid w:val="00666315"/>
    <w:rsid w:val="006664FD"/>
    <w:rsid w:val="00666534"/>
    <w:rsid w:val="0066655C"/>
    <w:rsid w:val="006665BD"/>
    <w:rsid w:val="0066688E"/>
    <w:rsid w:val="00666899"/>
    <w:rsid w:val="00666A3D"/>
    <w:rsid w:val="00666ACF"/>
    <w:rsid w:val="00666C07"/>
    <w:rsid w:val="00666F07"/>
    <w:rsid w:val="00666F50"/>
    <w:rsid w:val="00667062"/>
    <w:rsid w:val="006670B7"/>
    <w:rsid w:val="0066713A"/>
    <w:rsid w:val="00667380"/>
    <w:rsid w:val="006675E8"/>
    <w:rsid w:val="0066765C"/>
    <w:rsid w:val="006677C2"/>
    <w:rsid w:val="00667A18"/>
    <w:rsid w:val="00667A32"/>
    <w:rsid w:val="00667A45"/>
    <w:rsid w:val="00667BE0"/>
    <w:rsid w:val="00667D72"/>
    <w:rsid w:val="00667D76"/>
    <w:rsid w:val="00667D7D"/>
    <w:rsid w:val="00667EEA"/>
    <w:rsid w:val="0067030E"/>
    <w:rsid w:val="006704CC"/>
    <w:rsid w:val="0067055D"/>
    <w:rsid w:val="006705BD"/>
    <w:rsid w:val="00670669"/>
    <w:rsid w:val="0067072C"/>
    <w:rsid w:val="006708DD"/>
    <w:rsid w:val="00670915"/>
    <w:rsid w:val="00670931"/>
    <w:rsid w:val="0067093A"/>
    <w:rsid w:val="00670A4C"/>
    <w:rsid w:val="00670A54"/>
    <w:rsid w:val="00670ACA"/>
    <w:rsid w:val="00670ACE"/>
    <w:rsid w:val="00670BC1"/>
    <w:rsid w:val="00670FFB"/>
    <w:rsid w:val="00671232"/>
    <w:rsid w:val="0067123C"/>
    <w:rsid w:val="0067144A"/>
    <w:rsid w:val="006717E2"/>
    <w:rsid w:val="006718B8"/>
    <w:rsid w:val="0067190B"/>
    <w:rsid w:val="00671942"/>
    <w:rsid w:val="0067197C"/>
    <w:rsid w:val="006719B6"/>
    <w:rsid w:val="00671B04"/>
    <w:rsid w:val="00671B19"/>
    <w:rsid w:val="00671BED"/>
    <w:rsid w:val="00671BF3"/>
    <w:rsid w:val="00671E72"/>
    <w:rsid w:val="00671F05"/>
    <w:rsid w:val="006720F9"/>
    <w:rsid w:val="0067219E"/>
    <w:rsid w:val="006722C9"/>
    <w:rsid w:val="00672339"/>
    <w:rsid w:val="006723D3"/>
    <w:rsid w:val="006724D6"/>
    <w:rsid w:val="00672555"/>
    <w:rsid w:val="006725A8"/>
    <w:rsid w:val="006725DC"/>
    <w:rsid w:val="00672890"/>
    <w:rsid w:val="00672AA7"/>
    <w:rsid w:val="00672AE4"/>
    <w:rsid w:val="00672C87"/>
    <w:rsid w:val="00672D15"/>
    <w:rsid w:val="00672F83"/>
    <w:rsid w:val="00672FAF"/>
    <w:rsid w:val="00672FBE"/>
    <w:rsid w:val="006733E9"/>
    <w:rsid w:val="006738B3"/>
    <w:rsid w:val="006738B9"/>
    <w:rsid w:val="006739D0"/>
    <w:rsid w:val="00674453"/>
    <w:rsid w:val="00674490"/>
    <w:rsid w:val="00674672"/>
    <w:rsid w:val="00674697"/>
    <w:rsid w:val="006746D2"/>
    <w:rsid w:val="0067492C"/>
    <w:rsid w:val="00674986"/>
    <w:rsid w:val="00674E3F"/>
    <w:rsid w:val="00674F70"/>
    <w:rsid w:val="00674FDE"/>
    <w:rsid w:val="00675066"/>
    <w:rsid w:val="006750DC"/>
    <w:rsid w:val="0067519A"/>
    <w:rsid w:val="006752A7"/>
    <w:rsid w:val="006752BA"/>
    <w:rsid w:val="00675554"/>
    <w:rsid w:val="00675610"/>
    <w:rsid w:val="0067576D"/>
    <w:rsid w:val="006757FA"/>
    <w:rsid w:val="00675A67"/>
    <w:rsid w:val="00675AA1"/>
    <w:rsid w:val="00675C8A"/>
    <w:rsid w:val="00675CE8"/>
    <w:rsid w:val="00675D8D"/>
    <w:rsid w:val="00675E96"/>
    <w:rsid w:val="00676008"/>
    <w:rsid w:val="00676208"/>
    <w:rsid w:val="0067638E"/>
    <w:rsid w:val="006763BE"/>
    <w:rsid w:val="00676415"/>
    <w:rsid w:val="006767CF"/>
    <w:rsid w:val="0067694B"/>
    <w:rsid w:val="00676AA8"/>
    <w:rsid w:val="00676C67"/>
    <w:rsid w:val="00676DF3"/>
    <w:rsid w:val="00676E40"/>
    <w:rsid w:val="006772C6"/>
    <w:rsid w:val="00677428"/>
    <w:rsid w:val="006774C5"/>
    <w:rsid w:val="00677597"/>
    <w:rsid w:val="00677973"/>
    <w:rsid w:val="00677DD0"/>
    <w:rsid w:val="00677EBA"/>
    <w:rsid w:val="00677FD3"/>
    <w:rsid w:val="006803C3"/>
    <w:rsid w:val="00680626"/>
    <w:rsid w:val="00680A48"/>
    <w:rsid w:val="00680B18"/>
    <w:rsid w:val="00680B23"/>
    <w:rsid w:val="00680B6C"/>
    <w:rsid w:val="00680D6E"/>
    <w:rsid w:val="00680DB4"/>
    <w:rsid w:val="00680EC6"/>
    <w:rsid w:val="00680EC7"/>
    <w:rsid w:val="00681053"/>
    <w:rsid w:val="00681188"/>
    <w:rsid w:val="006813C1"/>
    <w:rsid w:val="006814DD"/>
    <w:rsid w:val="0068184E"/>
    <w:rsid w:val="00681A54"/>
    <w:rsid w:val="00681C0F"/>
    <w:rsid w:val="00681C80"/>
    <w:rsid w:val="00681E17"/>
    <w:rsid w:val="00682159"/>
    <w:rsid w:val="00682186"/>
    <w:rsid w:val="006827A0"/>
    <w:rsid w:val="006827E7"/>
    <w:rsid w:val="00682843"/>
    <w:rsid w:val="00682B4E"/>
    <w:rsid w:val="00682E25"/>
    <w:rsid w:val="00682F8D"/>
    <w:rsid w:val="00683064"/>
    <w:rsid w:val="00683192"/>
    <w:rsid w:val="00683251"/>
    <w:rsid w:val="006834F3"/>
    <w:rsid w:val="00683583"/>
    <w:rsid w:val="006836EE"/>
    <w:rsid w:val="0068376F"/>
    <w:rsid w:val="00683A1B"/>
    <w:rsid w:val="00683B47"/>
    <w:rsid w:val="00683CC3"/>
    <w:rsid w:val="00683D60"/>
    <w:rsid w:val="00683D8C"/>
    <w:rsid w:val="00683EE6"/>
    <w:rsid w:val="006841E1"/>
    <w:rsid w:val="00684638"/>
    <w:rsid w:val="006846AF"/>
    <w:rsid w:val="006847AD"/>
    <w:rsid w:val="0068488E"/>
    <w:rsid w:val="00684B16"/>
    <w:rsid w:val="00684C4F"/>
    <w:rsid w:val="00684D5F"/>
    <w:rsid w:val="00684F40"/>
    <w:rsid w:val="006850D4"/>
    <w:rsid w:val="0068519E"/>
    <w:rsid w:val="0068535B"/>
    <w:rsid w:val="0068566F"/>
    <w:rsid w:val="006859E5"/>
    <w:rsid w:val="00685A9D"/>
    <w:rsid w:val="00685B66"/>
    <w:rsid w:val="00685DDD"/>
    <w:rsid w:val="00685DE5"/>
    <w:rsid w:val="00685E44"/>
    <w:rsid w:val="00685F9B"/>
    <w:rsid w:val="00686183"/>
    <w:rsid w:val="00686217"/>
    <w:rsid w:val="0068630F"/>
    <w:rsid w:val="006863C5"/>
    <w:rsid w:val="006864E7"/>
    <w:rsid w:val="006867E2"/>
    <w:rsid w:val="00686A80"/>
    <w:rsid w:val="00686E5F"/>
    <w:rsid w:val="006870FF"/>
    <w:rsid w:val="006871DB"/>
    <w:rsid w:val="0068729D"/>
    <w:rsid w:val="006873C8"/>
    <w:rsid w:val="006873E6"/>
    <w:rsid w:val="00687462"/>
    <w:rsid w:val="0068747F"/>
    <w:rsid w:val="006875C1"/>
    <w:rsid w:val="006875EB"/>
    <w:rsid w:val="00687ACB"/>
    <w:rsid w:val="00687C3C"/>
    <w:rsid w:val="00687D96"/>
    <w:rsid w:val="00687DF0"/>
    <w:rsid w:val="00687F5C"/>
    <w:rsid w:val="00687FA9"/>
    <w:rsid w:val="00690115"/>
    <w:rsid w:val="0069023F"/>
    <w:rsid w:val="00690413"/>
    <w:rsid w:val="0069072B"/>
    <w:rsid w:val="006909BF"/>
    <w:rsid w:val="00690AE8"/>
    <w:rsid w:val="00690AF1"/>
    <w:rsid w:val="00690CBB"/>
    <w:rsid w:val="00690D71"/>
    <w:rsid w:val="00690F1C"/>
    <w:rsid w:val="00691071"/>
    <w:rsid w:val="0069113E"/>
    <w:rsid w:val="0069114F"/>
    <w:rsid w:val="0069121F"/>
    <w:rsid w:val="00691258"/>
    <w:rsid w:val="00691302"/>
    <w:rsid w:val="00691618"/>
    <w:rsid w:val="006916E8"/>
    <w:rsid w:val="006917E0"/>
    <w:rsid w:val="0069180D"/>
    <w:rsid w:val="0069188E"/>
    <w:rsid w:val="00691920"/>
    <w:rsid w:val="00691AC3"/>
    <w:rsid w:val="00691BA5"/>
    <w:rsid w:val="00691BBA"/>
    <w:rsid w:val="00691BCE"/>
    <w:rsid w:val="00691C1A"/>
    <w:rsid w:val="00691ED2"/>
    <w:rsid w:val="00692294"/>
    <w:rsid w:val="0069237F"/>
    <w:rsid w:val="006923B0"/>
    <w:rsid w:val="006926ED"/>
    <w:rsid w:val="00692830"/>
    <w:rsid w:val="0069287E"/>
    <w:rsid w:val="00692A77"/>
    <w:rsid w:val="00692AD9"/>
    <w:rsid w:val="00692B35"/>
    <w:rsid w:val="00692FF6"/>
    <w:rsid w:val="00693157"/>
    <w:rsid w:val="00693299"/>
    <w:rsid w:val="006932CD"/>
    <w:rsid w:val="006932F3"/>
    <w:rsid w:val="0069344A"/>
    <w:rsid w:val="006938A4"/>
    <w:rsid w:val="0069394A"/>
    <w:rsid w:val="00693956"/>
    <w:rsid w:val="00693A5C"/>
    <w:rsid w:val="00693A6D"/>
    <w:rsid w:val="00693ADA"/>
    <w:rsid w:val="00693B4F"/>
    <w:rsid w:val="00693B9D"/>
    <w:rsid w:val="00693BA0"/>
    <w:rsid w:val="00693BDF"/>
    <w:rsid w:val="00693D3D"/>
    <w:rsid w:val="00693ED3"/>
    <w:rsid w:val="006940EF"/>
    <w:rsid w:val="0069411B"/>
    <w:rsid w:val="006943C7"/>
    <w:rsid w:val="00694650"/>
    <w:rsid w:val="0069479F"/>
    <w:rsid w:val="006947BF"/>
    <w:rsid w:val="00694BB4"/>
    <w:rsid w:val="00694D04"/>
    <w:rsid w:val="00694DD4"/>
    <w:rsid w:val="00694DE3"/>
    <w:rsid w:val="006950BC"/>
    <w:rsid w:val="00695365"/>
    <w:rsid w:val="006953AF"/>
    <w:rsid w:val="00695441"/>
    <w:rsid w:val="006955A3"/>
    <w:rsid w:val="0069561A"/>
    <w:rsid w:val="00695799"/>
    <w:rsid w:val="006958D2"/>
    <w:rsid w:val="00695A9A"/>
    <w:rsid w:val="00695EE7"/>
    <w:rsid w:val="0069618B"/>
    <w:rsid w:val="006961BA"/>
    <w:rsid w:val="006963A0"/>
    <w:rsid w:val="006963DB"/>
    <w:rsid w:val="006968EE"/>
    <w:rsid w:val="006968FA"/>
    <w:rsid w:val="0069699C"/>
    <w:rsid w:val="00696AA2"/>
    <w:rsid w:val="00696AF3"/>
    <w:rsid w:val="00696B69"/>
    <w:rsid w:val="00696CE2"/>
    <w:rsid w:val="00696D63"/>
    <w:rsid w:val="00696FB5"/>
    <w:rsid w:val="0069702B"/>
    <w:rsid w:val="006970A1"/>
    <w:rsid w:val="006970EC"/>
    <w:rsid w:val="00697134"/>
    <w:rsid w:val="00697410"/>
    <w:rsid w:val="00697440"/>
    <w:rsid w:val="00697460"/>
    <w:rsid w:val="00697579"/>
    <w:rsid w:val="0069792E"/>
    <w:rsid w:val="006979C0"/>
    <w:rsid w:val="00697B3E"/>
    <w:rsid w:val="00697CDD"/>
    <w:rsid w:val="00697E7A"/>
    <w:rsid w:val="006A0078"/>
    <w:rsid w:val="006A013A"/>
    <w:rsid w:val="006A0370"/>
    <w:rsid w:val="006A0571"/>
    <w:rsid w:val="006A05D1"/>
    <w:rsid w:val="006A061B"/>
    <w:rsid w:val="006A07A7"/>
    <w:rsid w:val="006A0A31"/>
    <w:rsid w:val="006A0B64"/>
    <w:rsid w:val="006A0B91"/>
    <w:rsid w:val="006A0BE7"/>
    <w:rsid w:val="006A0C02"/>
    <w:rsid w:val="006A0F9F"/>
    <w:rsid w:val="006A116E"/>
    <w:rsid w:val="006A11CC"/>
    <w:rsid w:val="006A13D3"/>
    <w:rsid w:val="006A1445"/>
    <w:rsid w:val="006A18A3"/>
    <w:rsid w:val="006A1A41"/>
    <w:rsid w:val="006A1AC8"/>
    <w:rsid w:val="006A1C1F"/>
    <w:rsid w:val="006A1CF4"/>
    <w:rsid w:val="006A1D31"/>
    <w:rsid w:val="006A1D81"/>
    <w:rsid w:val="006A1EFA"/>
    <w:rsid w:val="006A1FF6"/>
    <w:rsid w:val="006A20C5"/>
    <w:rsid w:val="006A22FA"/>
    <w:rsid w:val="006A2343"/>
    <w:rsid w:val="006A2363"/>
    <w:rsid w:val="006A2654"/>
    <w:rsid w:val="006A2678"/>
    <w:rsid w:val="006A26D4"/>
    <w:rsid w:val="006A27C2"/>
    <w:rsid w:val="006A2935"/>
    <w:rsid w:val="006A2F38"/>
    <w:rsid w:val="006A2FEA"/>
    <w:rsid w:val="006A3069"/>
    <w:rsid w:val="006A309D"/>
    <w:rsid w:val="006A31C4"/>
    <w:rsid w:val="006A3292"/>
    <w:rsid w:val="006A337A"/>
    <w:rsid w:val="006A3A47"/>
    <w:rsid w:val="006A3A7D"/>
    <w:rsid w:val="006A3AB9"/>
    <w:rsid w:val="006A3B3E"/>
    <w:rsid w:val="006A3CC9"/>
    <w:rsid w:val="006A3E1B"/>
    <w:rsid w:val="006A3EBC"/>
    <w:rsid w:val="006A4042"/>
    <w:rsid w:val="006A4519"/>
    <w:rsid w:val="006A4665"/>
    <w:rsid w:val="006A4996"/>
    <w:rsid w:val="006A4A66"/>
    <w:rsid w:val="006A4E27"/>
    <w:rsid w:val="006A4EE1"/>
    <w:rsid w:val="006A4F15"/>
    <w:rsid w:val="006A5006"/>
    <w:rsid w:val="006A50B7"/>
    <w:rsid w:val="006A51F3"/>
    <w:rsid w:val="006A52F0"/>
    <w:rsid w:val="006A5828"/>
    <w:rsid w:val="006A594C"/>
    <w:rsid w:val="006A5ABA"/>
    <w:rsid w:val="006A5D19"/>
    <w:rsid w:val="006A5E6F"/>
    <w:rsid w:val="006A5EFE"/>
    <w:rsid w:val="006A5F9C"/>
    <w:rsid w:val="006A619E"/>
    <w:rsid w:val="006A61B2"/>
    <w:rsid w:val="006A621D"/>
    <w:rsid w:val="006A6367"/>
    <w:rsid w:val="006A63D6"/>
    <w:rsid w:val="006A6564"/>
    <w:rsid w:val="006A6604"/>
    <w:rsid w:val="006A693E"/>
    <w:rsid w:val="006A69EE"/>
    <w:rsid w:val="006A6B01"/>
    <w:rsid w:val="006A6C35"/>
    <w:rsid w:val="006A6E48"/>
    <w:rsid w:val="006A700D"/>
    <w:rsid w:val="006A703F"/>
    <w:rsid w:val="006A716D"/>
    <w:rsid w:val="006A7306"/>
    <w:rsid w:val="006A73DC"/>
    <w:rsid w:val="006A744F"/>
    <w:rsid w:val="006A7489"/>
    <w:rsid w:val="006A7897"/>
    <w:rsid w:val="006A7A44"/>
    <w:rsid w:val="006A7B8D"/>
    <w:rsid w:val="006A7C46"/>
    <w:rsid w:val="006A7CE6"/>
    <w:rsid w:val="006A7E59"/>
    <w:rsid w:val="006A7E8C"/>
    <w:rsid w:val="006B0023"/>
    <w:rsid w:val="006B0187"/>
    <w:rsid w:val="006B02BC"/>
    <w:rsid w:val="006B0407"/>
    <w:rsid w:val="006B045C"/>
    <w:rsid w:val="006B05D8"/>
    <w:rsid w:val="006B06AE"/>
    <w:rsid w:val="006B0A6F"/>
    <w:rsid w:val="006B0E3C"/>
    <w:rsid w:val="006B0E82"/>
    <w:rsid w:val="006B0EAE"/>
    <w:rsid w:val="006B0ED5"/>
    <w:rsid w:val="006B0F18"/>
    <w:rsid w:val="006B0F63"/>
    <w:rsid w:val="006B1024"/>
    <w:rsid w:val="006B11A7"/>
    <w:rsid w:val="006B12EE"/>
    <w:rsid w:val="006B15C0"/>
    <w:rsid w:val="006B15DF"/>
    <w:rsid w:val="006B1777"/>
    <w:rsid w:val="006B185C"/>
    <w:rsid w:val="006B1916"/>
    <w:rsid w:val="006B19AC"/>
    <w:rsid w:val="006B19CC"/>
    <w:rsid w:val="006B1B49"/>
    <w:rsid w:val="006B1BD9"/>
    <w:rsid w:val="006B1BE7"/>
    <w:rsid w:val="006B1D80"/>
    <w:rsid w:val="006B1FA2"/>
    <w:rsid w:val="006B206C"/>
    <w:rsid w:val="006B2200"/>
    <w:rsid w:val="006B2242"/>
    <w:rsid w:val="006B261F"/>
    <w:rsid w:val="006B265F"/>
    <w:rsid w:val="006B27DE"/>
    <w:rsid w:val="006B2963"/>
    <w:rsid w:val="006B2A89"/>
    <w:rsid w:val="006B2AF3"/>
    <w:rsid w:val="006B2B6C"/>
    <w:rsid w:val="006B2BD2"/>
    <w:rsid w:val="006B2D3F"/>
    <w:rsid w:val="006B31FD"/>
    <w:rsid w:val="006B3206"/>
    <w:rsid w:val="006B3248"/>
    <w:rsid w:val="006B38FE"/>
    <w:rsid w:val="006B3AEA"/>
    <w:rsid w:val="006B3C6B"/>
    <w:rsid w:val="006B3D10"/>
    <w:rsid w:val="006B3D2F"/>
    <w:rsid w:val="006B3E1D"/>
    <w:rsid w:val="006B3F1C"/>
    <w:rsid w:val="006B43A0"/>
    <w:rsid w:val="006B48FC"/>
    <w:rsid w:val="006B49D0"/>
    <w:rsid w:val="006B4A82"/>
    <w:rsid w:val="006B4C06"/>
    <w:rsid w:val="006B4C67"/>
    <w:rsid w:val="006B4D91"/>
    <w:rsid w:val="006B4DE6"/>
    <w:rsid w:val="006B4E90"/>
    <w:rsid w:val="006B4EC2"/>
    <w:rsid w:val="006B4F2C"/>
    <w:rsid w:val="006B50C6"/>
    <w:rsid w:val="006B528A"/>
    <w:rsid w:val="006B5361"/>
    <w:rsid w:val="006B5500"/>
    <w:rsid w:val="006B550B"/>
    <w:rsid w:val="006B5887"/>
    <w:rsid w:val="006B58E8"/>
    <w:rsid w:val="006B5A73"/>
    <w:rsid w:val="006B6070"/>
    <w:rsid w:val="006B6303"/>
    <w:rsid w:val="006B6377"/>
    <w:rsid w:val="006B651A"/>
    <w:rsid w:val="006B6988"/>
    <w:rsid w:val="006B6A34"/>
    <w:rsid w:val="006B6CAB"/>
    <w:rsid w:val="006B7096"/>
    <w:rsid w:val="006B722A"/>
    <w:rsid w:val="006B7593"/>
    <w:rsid w:val="006B759F"/>
    <w:rsid w:val="006B771D"/>
    <w:rsid w:val="006B7885"/>
    <w:rsid w:val="006B7987"/>
    <w:rsid w:val="006B7BA1"/>
    <w:rsid w:val="006B7C71"/>
    <w:rsid w:val="006B7CAC"/>
    <w:rsid w:val="006B7CB3"/>
    <w:rsid w:val="006B7DD3"/>
    <w:rsid w:val="006B7E8E"/>
    <w:rsid w:val="006C0007"/>
    <w:rsid w:val="006C00B7"/>
    <w:rsid w:val="006C035E"/>
    <w:rsid w:val="006C0361"/>
    <w:rsid w:val="006C03B1"/>
    <w:rsid w:val="006C03E5"/>
    <w:rsid w:val="006C044B"/>
    <w:rsid w:val="006C0522"/>
    <w:rsid w:val="006C063C"/>
    <w:rsid w:val="006C074A"/>
    <w:rsid w:val="006C0780"/>
    <w:rsid w:val="006C0910"/>
    <w:rsid w:val="006C0A2A"/>
    <w:rsid w:val="006C0B57"/>
    <w:rsid w:val="006C0DE3"/>
    <w:rsid w:val="006C1282"/>
    <w:rsid w:val="006C12A5"/>
    <w:rsid w:val="006C12B3"/>
    <w:rsid w:val="006C178F"/>
    <w:rsid w:val="006C1B30"/>
    <w:rsid w:val="006C1D2F"/>
    <w:rsid w:val="006C1E1A"/>
    <w:rsid w:val="006C20C9"/>
    <w:rsid w:val="006C264A"/>
    <w:rsid w:val="006C273A"/>
    <w:rsid w:val="006C289D"/>
    <w:rsid w:val="006C28A3"/>
    <w:rsid w:val="006C28A9"/>
    <w:rsid w:val="006C2922"/>
    <w:rsid w:val="006C2967"/>
    <w:rsid w:val="006C2992"/>
    <w:rsid w:val="006C2C05"/>
    <w:rsid w:val="006C2C0A"/>
    <w:rsid w:val="006C2EAD"/>
    <w:rsid w:val="006C2FBE"/>
    <w:rsid w:val="006C3083"/>
    <w:rsid w:val="006C30E5"/>
    <w:rsid w:val="006C322B"/>
    <w:rsid w:val="006C35BB"/>
    <w:rsid w:val="006C35F9"/>
    <w:rsid w:val="006C361A"/>
    <w:rsid w:val="006C379D"/>
    <w:rsid w:val="006C380E"/>
    <w:rsid w:val="006C3872"/>
    <w:rsid w:val="006C38FF"/>
    <w:rsid w:val="006C391C"/>
    <w:rsid w:val="006C3990"/>
    <w:rsid w:val="006C3EA5"/>
    <w:rsid w:val="006C3F11"/>
    <w:rsid w:val="006C3F5F"/>
    <w:rsid w:val="006C4054"/>
    <w:rsid w:val="006C438D"/>
    <w:rsid w:val="006C47A2"/>
    <w:rsid w:val="006C4B39"/>
    <w:rsid w:val="006C4C2C"/>
    <w:rsid w:val="006C4CE8"/>
    <w:rsid w:val="006C4E26"/>
    <w:rsid w:val="006C52E8"/>
    <w:rsid w:val="006C5376"/>
    <w:rsid w:val="006C53D9"/>
    <w:rsid w:val="006C54E9"/>
    <w:rsid w:val="006C568D"/>
    <w:rsid w:val="006C5704"/>
    <w:rsid w:val="006C5758"/>
    <w:rsid w:val="006C57CC"/>
    <w:rsid w:val="006C5848"/>
    <w:rsid w:val="006C584B"/>
    <w:rsid w:val="006C587B"/>
    <w:rsid w:val="006C58BF"/>
    <w:rsid w:val="006C597C"/>
    <w:rsid w:val="006C59B1"/>
    <w:rsid w:val="006C5BC9"/>
    <w:rsid w:val="006C5BE9"/>
    <w:rsid w:val="006C5C05"/>
    <w:rsid w:val="006C5C0A"/>
    <w:rsid w:val="006C5E6C"/>
    <w:rsid w:val="006C60A1"/>
    <w:rsid w:val="006C626C"/>
    <w:rsid w:val="006C62DA"/>
    <w:rsid w:val="006C6B04"/>
    <w:rsid w:val="006C6DFA"/>
    <w:rsid w:val="006C6EAD"/>
    <w:rsid w:val="006C7013"/>
    <w:rsid w:val="006C7040"/>
    <w:rsid w:val="006C7393"/>
    <w:rsid w:val="006C741F"/>
    <w:rsid w:val="006C7423"/>
    <w:rsid w:val="006C74EC"/>
    <w:rsid w:val="006C75E6"/>
    <w:rsid w:val="006C77C9"/>
    <w:rsid w:val="006C79C3"/>
    <w:rsid w:val="006C7B96"/>
    <w:rsid w:val="006C7E8E"/>
    <w:rsid w:val="006C7ED8"/>
    <w:rsid w:val="006D00EA"/>
    <w:rsid w:val="006D010C"/>
    <w:rsid w:val="006D0259"/>
    <w:rsid w:val="006D025E"/>
    <w:rsid w:val="006D03F5"/>
    <w:rsid w:val="006D0426"/>
    <w:rsid w:val="006D0711"/>
    <w:rsid w:val="006D0857"/>
    <w:rsid w:val="006D096F"/>
    <w:rsid w:val="006D09EC"/>
    <w:rsid w:val="006D0B5A"/>
    <w:rsid w:val="006D101C"/>
    <w:rsid w:val="006D102F"/>
    <w:rsid w:val="006D13DA"/>
    <w:rsid w:val="006D1448"/>
    <w:rsid w:val="006D153B"/>
    <w:rsid w:val="006D1870"/>
    <w:rsid w:val="006D1882"/>
    <w:rsid w:val="006D1B9B"/>
    <w:rsid w:val="006D1F39"/>
    <w:rsid w:val="006D1F90"/>
    <w:rsid w:val="006D2052"/>
    <w:rsid w:val="006D20AC"/>
    <w:rsid w:val="006D234D"/>
    <w:rsid w:val="006D2452"/>
    <w:rsid w:val="006D2945"/>
    <w:rsid w:val="006D2AFF"/>
    <w:rsid w:val="006D2C93"/>
    <w:rsid w:val="006D2CF2"/>
    <w:rsid w:val="006D3022"/>
    <w:rsid w:val="006D307B"/>
    <w:rsid w:val="006D30CC"/>
    <w:rsid w:val="006D3508"/>
    <w:rsid w:val="006D3582"/>
    <w:rsid w:val="006D36CA"/>
    <w:rsid w:val="006D36EB"/>
    <w:rsid w:val="006D36F2"/>
    <w:rsid w:val="006D37A8"/>
    <w:rsid w:val="006D380D"/>
    <w:rsid w:val="006D38DB"/>
    <w:rsid w:val="006D3A64"/>
    <w:rsid w:val="006D3AE8"/>
    <w:rsid w:val="006D3AEB"/>
    <w:rsid w:val="006D3AFF"/>
    <w:rsid w:val="006D3BA4"/>
    <w:rsid w:val="006D3C76"/>
    <w:rsid w:val="006D4200"/>
    <w:rsid w:val="006D4242"/>
    <w:rsid w:val="006D4287"/>
    <w:rsid w:val="006D4349"/>
    <w:rsid w:val="006D436F"/>
    <w:rsid w:val="006D43E0"/>
    <w:rsid w:val="006D43F7"/>
    <w:rsid w:val="006D458F"/>
    <w:rsid w:val="006D47E8"/>
    <w:rsid w:val="006D4961"/>
    <w:rsid w:val="006D4968"/>
    <w:rsid w:val="006D4981"/>
    <w:rsid w:val="006D4C27"/>
    <w:rsid w:val="006D4D00"/>
    <w:rsid w:val="006D4D2B"/>
    <w:rsid w:val="006D4DB3"/>
    <w:rsid w:val="006D4DC7"/>
    <w:rsid w:val="006D4E74"/>
    <w:rsid w:val="006D4F74"/>
    <w:rsid w:val="006D506F"/>
    <w:rsid w:val="006D51A5"/>
    <w:rsid w:val="006D52C2"/>
    <w:rsid w:val="006D52E3"/>
    <w:rsid w:val="006D542F"/>
    <w:rsid w:val="006D55EB"/>
    <w:rsid w:val="006D5630"/>
    <w:rsid w:val="006D564A"/>
    <w:rsid w:val="006D56F3"/>
    <w:rsid w:val="006D5A91"/>
    <w:rsid w:val="006D5B41"/>
    <w:rsid w:val="006D5DAF"/>
    <w:rsid w:val="006D5E7C"/>
    <w:rsid w:val="006D5F8D"/>
    <w:rsid w:val="006D5FFB"/>
    <w:rsid w:val="006D6264"/>
    <w:rsid w:val="006D6715"/>
    <w:rsid w:val="006D68FF"/>
    <w:rsid w:val="006D6A69"/>
    <w:rsid w:val="006D6ED3"/>
    <w:rsid w:val="006D6F43"/>
    <w:rsid w:val="006D7105"/>
    <w:rsid w:val="006D7128"/>
    <w:rsid w:val="006D714D"/>
    <w:rsid w:val="006D7495"/>
    <w:rsid w:val="006D74B9"/>
    <w:rsid w:val="006D7518"/>
    <w:rsid w:val="006D7530"/>
    <w:rsid w:val="006D75B7"/>
    <w:rsid w:val="006D76F5"/>
    <w:rsid w:val="006D7C2A"/>
    <w:rsid w:val="006D7E1C"/>
    <w:rsid w:val="006D7E93"/>
    <w:rsid w:val="006D7FD8"/>
    <w:rsid w:val="006E01A4"/>
    <w:rsid w:val="006E02C3"/>
    <w:rsid w:val="006E03DF"/>
    <w:rsid w:val="006E04BB"/>
    <w:rsid w:val="006E052F"/>
    <w:rsid w:val="006E0560"/>
    <w:rsid w:val="006E0762"/>
    <w:rsid w:val="006E0848"/>
    <w:rsid w:val="006E085D"/>
    <w:rsid w:val="006E0920"/>
    <w:rsid w:val="006E0B2D"/>
    <w:rsid w:val="006E0B7F"/>
    <w:rsid w:val="006E0D5B"/>
    <w:rsid w:val="006E0EDB"/>
    <w:rsid w:val="006E0F84"/>
    <w:rsid w:val="006E1175"/>
    <w:rsid w:val="006E11EC"/>
    <w:rsid w:val="006E127B"/>
    <w:rsid w:val="006E13BF"/>
    <w:rsid w:val="006E1A23"/>
    <w:rsid w:val="006E1B0B"/>
    <w:rsid w:val="006E1B3F"/>
    <w:rsid w:val="006E1C48"/>
    <w:rsid w:val="006E1DD1"/>
    <w:rsid w:val="006E1E87"/>
    <w:rsid w:val="006E1F1E"/>
    <w:rsid w:val="006E21D0"/>
    <w:rsid w:val="006E22FE"/>
    <w:rsid w:val="006E249B"/>
    <w:rsid w:val="006E2580"/>
    <w:rsid w:val="006E26E3"/>
    <w:rsid w:val="006E2806"/>
    <w:rsid w:val="006E2896"/>
    <w:rsid w:val="006E29FB"/>
    <w:rsid w:val="006E2D40"/>
    <w:rsid w:val="006E2DE3"/>
    <w:rsid w:val="006E2E53"/>
    <w:rsid w:val="006E2EFD"/>
    <w:rsid w:val="006E2F36"/>
    <w:rsid w:val="006E2FE3"/>
    <w:rsid w:val="006E313C"/>
    <w:rsid w:val="006E32F8"/>
    <w:rsid w:val="006E34FD"/>
    <w:rsid w:val="006E36F2"/>
    <w:rsid w:val="006E3850"/>
    <w:rsid w:val="006E38D0"/>
    <w:rsid w:val="006E3B28"/>
    <w:rsid w:val="006E3BE0"/>
    <w:rsid w:val="006E3F04"/>
    <w:rsid w:val="006E413C"/>
    <w:rsid w:val="006E44F7"/>
    <w:rsid w:val="006E4613"/>
    <w:rsid w:val="006E474B"/>
    <w:rsid w:val="006E48C3"/>
    <w:rsid w:val="006E4CF6"/>
    <w:rsid w:val="006E4E99"/>
    <w:rsid w:val="006E5032"/>
    <w:rsid w:val="006E50C8"/>
    <w:rsid w:val="006E5134"/>
    <w:rsid w:val="006E5377"/>
    <w:rsid w:val="006E57F8"/>
    <w:rsid w:val="006E5A39"/>
    <w:rsid w:val="006E5A7D"/>
    <w:rsid w:val="006E5A91"/>
    <w:rsid w:val="006E5ACB"/>
    <w:rsid w:val="006E5AF0"/>
    <w:rsid w:val="006E5B18"/>
    <w:rsid w:val="006E5BD6"/>
    <w:rsid w:val="006E5C0D"/>
    <w:rsid w:val="006E6085"/>
    <w:rsid w:val="006E61D9"/>
    <w:rsid w:val="006E630C"/>
    <w:rsid w:val="006E6399"/>
    <w:rsid w:val="006E63C8"/>
    <w:rsid w:val="006E64D9"/>
    <w:rsid w:val="006E680A"/>
    <w:rsid w:val="006E6A4B"/>
    <w:rsid w:val="006E71FD"/>
    <w:rsid w:val="006E7452"/>
    <w:rsid w:val="006E77E8"/>
    <w:rsid w:val="006E780C"/>
    <w:rsid w:val="006E7AC0"/>
    <w:rsid w:val="006E7CA5"/>
    <w:rsid w:val="006F00C0"/>
    <w:rsid w:val="006F0126"/>
    <w:rsid w:val="006F03C3"/>
    <w:rsid w:val="006F0A2C"/>
    <w:rsid w:val="006F0B51"/>
    <w:rsid w:val="006F0B72"/>
    <w:rsid w:val="006F0BF8"/>
    <w:rsid w:val="006F0D67"/>
    <w:rsid w:val="006F10A2"/>
    <w:rsid w:val="006F13CC"/>
    <w:rsid w:val="006F143C"/>
    <w:rsid w:val="006F1586"/>
    <w:rsid w:val="006F15B0"/>
    <w:rsid w:val="006F1613"/>
    <w:rsid w:val="006F1962"/>
    <w:rsid w:val="006F196A"/>
    <w:rsid w:val="006F1B25"/>
    <w:rsid w:val="006F1BC3"/>
    <w:rsid w:val="006F1C3E"/>
    <w:rsid w:val="006F1D7E"/>
    <w:rsid w:val="006F1EFC"/>
    <w:rsid w:val="006F1F2B"/>
    <w:rsid w:val="006F20E2"/>
    <w:rsid w:val="006F237C"/>
    <w:rsid w:val="006F2449"/>
    <w:rsid w:val="006F250E"/>
    <w:rsid w:val="006F2573"/>
    <w:rsid w:val="006F25C8"/>
    <w:rsid w:val="006F25F1"/>
    <w:rsid w:val="006F274F"/>
    <w:rsid w:val="006F2810"/>
    <w:rsid w:val="006F29B2"/>
    <w:rsid w:val="006F2AAE"/>
    <w:rsid w:val="006F2ABC"/>
    <w:rsid w:val="006F2D1C"/>
    <w:rsid w:val="006F3080"/>
    <w:rsid w:val="006F30DB"/>
    <w:rsid w:val="006F30ED"/>
    <w:rsid w:val="006F3186"/>
    <w:rsid w:val="006F31FB"/>
    <w:rsid w:val="006F3429"/>
    <w:rsid w:val="006F34F4"/>
    <w:rsid w:val="006F35BF"/>
    <w:rsid w:val="006F3713"/>
    <w:rsid w:val="006F389F"/>
    <w:rsid w:val="006F3BDF"/>
    <w:rsid w:val="006F3DBB"/>
    <w:rsid w:val="006F3F5C"/>
    <w:rsid w:val="006F4071"/>
    <w:rsid w:val="006F4179"/>
    <w:rsid w:val="006F4243"/>
    <w:rsid w:val="006F42B4"/>
    <w:rsid w:val="006F42D9"/>
    <w:rsid w:val="006F4326"/>
    <w:rsid w:val="006F43CA"/>
    <w:rsid w:val="006F44AF"/>
    <w:rsid w:val="006F46BD"/>
    <w:rsid w:val="006F485B"/>
    <w:rsid w:val="006F4C92"/>
    <w:rsid w:val="006F4CD2"/>
    <w:rsid w:val="006F4E79"/>
    <w:rsid w:val="006F4FD8"/>
    <w:rsid w:val="006F52A3"/>
    <w:rsid w:val="006F535B"/>
    <w:rsid w:val="006F536A"/>
    <w:rsid w:val="006F54A2"/>
    <w:rsid w:val="006F575E"/>
    <w:rsid w:val="006F5843"/>
    <w:rsid w:val="006F595C"/>
    <w:rsid w:val="006F5971"/>
    <w:rsid w:val="006F5BD2"/>
    <w:rsid w:val="006F5DFF"/>
    <w:rsid w:val="006F6070"/>
    <w:rsid w:val="006F6125"/>
    <w:rsid w:val="006F6202"/>
    <w:rsid w:val="006F66D7"/>
    <w:rsid w:val="006F6718"/>
    <w:rsid w:val="006F67ED"/>
    <w:rsid w:val="006F686C"/>
    <w:rsid w:val="006F6906"/>
    <w:rsid w:val="006F6954"/>
    <w:rsid w:val="006F69CC"/>
    <w:rsid w:val="006F6A39"/>
    <w:rsid w:val="006F6EF1"/>
    <w:rsid w:val="006F6EF3"/>
    <w:rsid w:val="006F6F22"/>
    <w:rsid w:val="006F7008"/>
    <w:rsid w:val="006F700F"/>
    <w:rsid w:val="006F70E2"/>
    <w:rsid w:val="006F720E"/>
    <w:rsid w:val="006F75CA"/>
    <w:rsid w:val="006F77EC"/>
    <w:rsid w:val="006F7A8D"/>
    <w:rsid w:val="006F7ABF"/>
    <w:rsid w:val="006F7CE1"/>
    <w:rsid w:val="007000C7"/>
    <w:rsid w:val="007003D5"/>
    <w:rsid w:val="007004BC"/>
    <w:rsid w:val="00700555"/>
    <w:rsid w:val="007005AB"/>
    <w:rsid w:val="00700656"/>
    <w:rsid w:val="0070076E"/>
    <w:rsid w:val="00700984"/>
    <w:rsid w:val="00700AC2"/>
    <w:rsid w:val="00700BDD"/>
    <w:rsid w:val="00700DE7"/>
    <w:rsid w:val="00700FE0"/>
    <w:rsid w:val="007010F2"/>
    <w:rsid w:val="007012DB"/>
    <w:rsid w:val="0070131F"/>
    <w:rsid w:val="007013AD"/>
    <w:rsid w:val="00701957"/>
    <w:rsid w:val="00701C76"/>
    <w:rsid w:val="00701DC5"/>
    <w:rsid w:val="00701ECB"/>
    <w:rsid w:val="0070214D"/>
    <w:rsid w:val="00702170"/>
    <w:rsid w:val="00702243"/>
    <w:rsid w:val="00702314"/>
    <w:rsid w:val="007024FF"/>
    <w:rsid w:val="00702546"/>
    <w:rsid w:val="007025A3"/>
    <w:rsid w:val="007027E5"/>
    <w:rsid w:val="007029C8"/>
    <w:rsid w:val="00702A22"/>
    <w:rsid w:val="00702AB2"/>
    <w:rsid w:val="00702C3D"/>
    <w:rsid w:val="00703119"/>
    <w:rsid w:val="0070324C"/>
    <w:rsid w:val="0070333D"/>
    <w:rsid w:val="00703383"/>
    <w:rsid w:val="00703425"/>
    <w:rsid w:val="007034B1"/>
    <w:rsid w:val="00703536"/>
    <w:rsid w:val="007038AE"/>
    <w:rsid w:val="007038EC"/>
    <w:rsid w:val="007038F3"/>
    <w:rsid w:val="007039F3"/>
    <w:rsid w:val="00703BAA"/>
    <w:rsid w:val="00703F6A"/>
    <w:rsid w:val="00704026"/>
    <w:rsid w:val="0070436D"/>
    <w:rsid w:val="00704535"/>
    <w:rsid w:val="007048A5"/>
    <w:rsid w:val="007048B6"/>
    <w:rsid w:val="007049CF"/>
    <w:rsid w:val="00704BDE"/>
    <w:rsid w:val="00704C4B"/>
    <w:rsid w:val="00704DF4"/>
    <w:rsid w:val="00704E22"/>
    <w:rsid w:val="00704EE5"/>
    <w:rsid w:val="00704F9F"/>
    <w:rsid w:val="0070508D"/>
    <w:rsid w:val="007050CA"/>
    <w:rsid w:val="0070519A"/>
    <w:rsid w:val="0070539F"/>
    <w:rsid w:val="00705444"/>
    <w:rsid w:val="00705574"/>
    <w:rsid w:val="00705575"/>
    <w:rsid w:val="00705745"/>
    <w:rsid w:val="007059C8"/>
    <w:rsid w:val="00705BEB"/>
    <w:rsid w:val="00705C8C"/>
    <w:rsid w:val="00705CC3"/>
    <w:rsid w:val="00705DB1"/>
    <w:rsid w:val="00706003"/>
    <w:rsid w:val="00706089"/>
    <w:rsid w:val="0070612B"/>
    <w:rsid w:val="00706179"/>
    <w:rsid w:val="0070640C"/>
    <w:rsid w:val="007065C3"/>
    <w:rsid w:val="007065C5"/>
    <w:rsid w:val="0070663C"/>
    <w:rsid w:val="00706A23"/>
    <w:rsid w:val="00706BD7"/>
    <w:rsid w:val="00706D4C"/>
    <w:rsid w:val="00706E31"/>
    <w:rsid w:val="00706E35"/>
    <w:rsid w:val="00706FFC"/>
    <w:rsid w:val="0070720B"/>
    <w:rsid w:val="00707228"/>
    <w:rsid w:val="007078F1"/>
    <w:rsid w:val="00707C26"/>
    <w:rsid w:val="00707E6E"/>
    <w:rsid w:val="00710026"/>
    <w:rsid w:val="00710162"/>
    <w:rsid w:val="007102D7"/>
    <w:rsid w:val="0071033F"/>
    <w:rsid w:val="0071052C"/>
    <w:rsid w:val="0071079B"/>
    <w:rsid w:val="007107B4"/>
    <w:rsid w:val="007109EB"/>
    <w:rsid w:val="00710CAA"/>
    <w:rsid w:val="00710D18"/>
    <w:rsid w:val="00710DFD"/>
    <w:rsid w:val="00710F9A"/>
    <w:rsid w:val="0071100B"/>
    <w:rsid w:val="0071116A"/>
    <w:rsid w:val="00711574"/>
    <w:rsid w:val="00711683"/>
    <w:rsid w:val="00711844"/>
    <w:rsid w:val="00711ABD"/>
    <w:rsid w:val="00711BDB"/>
    <w:rsid w:val="00711F01"/>
    <w:rsid w:val="00711F3E"/>
    <w:rsid w:val="00711F91"/>
    <w:rsid w:val="00712167"/>
    <w:rsid w:val="007122F4"/>
    <w:rsid w:val="0071255A"/>
    <w:rsid w:val="00712597"/>
    <w:rsid w:val="007126C4"/>
    <w:rsid w:val="007127FE"/>
    <w:rsid w:val="007128CA"/>
    <w:rsid w:val="007128DA"/>
    <w:rsid w:val="0071292D"/>
    <w:rsid w:val="00712B4F"/>
    <w:rsid w:val="00712C33"/>
    <w:rsid w:val="00712D11"/>
    <w:rsid w:val="00712D24"/>
    <w:rsid w:val="00712F34"/>
    <w:rsid w:val="00712F80"/>
    <w:rsid w:val="00713055"/>
    <w:rsid w:val="007130F3"/>
    <w:rsid w:val="0071320F"/>
    <w:rsid w:val="0071327E"/>
    <w:rsid w:val="00713393"/>
    <w:rsid w:val="007133F0"/>
    <w:rsid w:val="00713549"/>
    <w:rsid w:val="007136F7"/>
    <w:rsid w:val="007138C6"/>
    <w:rsid w:val="0071397F"/>
    <w:rsid w:val="007139B4"/>
    <w:rsid w:val="00713DED"/>
    <w:rsid w:val="00713E27"/>
    <w:rsid w:val="00713EC9"/>
    <w:rsid w:val="00713FD3"/>
    <w:rsid w:val="00713FF5"/>
    <w:rsid w:val="00714221"/>
    <w:rsid w:val="00714302"/>
    <w:rsid w:val="00714513"/>
    <w:rsid w:val="00714552"/>
    <w:rsid w:val="00714B52"/>
    <w:rsid w:val="00714B53"/>
    <w:rsid w:val="00714BAD"/>
    <w:rsid w:val="00714CE0"/>
    <w:rsid w:val="00714F2F"/>
    <w:rsid w:val="00714F9F"/>
    <w:rsid w:val="0071564B"/>
    <w:rsid w:val="00715815"/>
    <w:rsid w:val="00715981"/>
    <w:rsid w:val="007159F6"/>
    <w:rsid w:val="00715C0A"/>
    <w:rsid w:val="00715C6C"/>
    <w:rsid w:val="00715E86"/>
    <w:rsid w:val="00715EBC"/>
    <w:rsid w:val="00715EFF"/>
    <w:rsid w:val="00716180"/>
    <w:rsid w:val="0071662C"/>
    <w:rsid w:val="0071671D"/>
    <w:rsid w:val="0071690B"/>
    <w:rsid w:val="0071699B"/>
    <w:rsid w:val="00716A37"/>
    <w:rsid w:val="00716B34"/>
    <w:rsid w:val="00716C07"/>
    <w:rsid w:val="00716C37"/>
    <w:rsid w:val="00716C39"/>
    <w:rsid w:val="00716CED"/>
    <w:rsid w:val="00716F8C"/>
    <w:rsid w:val="0071705B"/>
    <w:rsid w:val="0071735A"/>
    <w:rsid w:val="007178CB"/>
    <w:rsid w:val="00717965"/>
    <w:rsid w:val="00717AAD"/>
    <w:rsid w:val="00717B6E"/>
    <w:rsid w:val="00717C26"/>
    <w:rsid w:val="00717D70"/>
    <w:rsid w:val="00717F45"/>
    <w:rsid w:val="00720024"/>
    <w:rsid w:val="0072008B"/>
    <w:rsid w:val="0072039C"/>
    <w:rsid w:val="0072044C"/>
    <w:rsid w:val="007206D8"/>
    <w:rsid w:val="00720708"/>
    <w:rsid w:val="00720793"/>
    <w:rsid w:val="00720881"/>
    <w:rsid w:val="0072088A"/>
    <w:rsid w:val="00720BD2"/>
    <w:rsid w:val="00720C0D"/>
    <w:rsid w:val="00720E80"/>
    <w:rsid w:val="007212AF"/>
    <w:rsid w:val="007213AC"/>
    <w:rsid w:val="0072148D"/>
    <w:rsid w:val="0072151A"/>
    <w:rsid w:val="00721939"/>
    <w:rsid w:val="00721E58"/>
    <w:rsid w:val="00721EC2"/>
    <w:rsid w:val="00721F9E"/>
    <w:rsid w:val="0072218D"/>
    <w:rsid w:val="007221B2"/>
    <w:rsid w:val="0072222D"/>
    <w:rsid w:val="00722507"/>
    <w:rsid w:val="007226AA"/>
    <w:rsid w:val="00722769"/>
    <w:rsid w:val="007227B7"/>
    <w:rsid w:val="00722863"/>
    <w:rsid w:val="00722C7F"/>
    <w:rsid w:val="00722DE1"/>
    <w:rsid w:val="00722EB4"/>
    <w:rsid w:val="00722FE5"/>
    <w:rsid w:val="0072330B"/>
    <w:rsid w:val="0072344F"/>
    <w:rsid w:val="0072370D"/>
    <w:rsid w:val="0072381F"/>
    <w:rsid w:val="00723C34"/>
    <w:rsid w:val="00723FC0"/>
    <w:rsid w:val="00724129"/>
    <w:rsid w:val="007241D1"/>
    <w:rsid w:val="007243CE"/>
    <w:rsid w:val="00724564"/>
    <w:rsid w:val="00724573"/>
    <w:rsid w:val="007247B4"/>
    <w:rsid w:val="0072484A"/>
    <w:rsid w:val="00724976"/>
    <w:rsid w:val="007249A4"/>
    <w:rsid w:val="00724D73"/>
    <w:rsid w:val="00724DD3"/>
    <w:rsid w:val="00725077"/>
    <w:rsid w:val="00725124"/>
    <w:rsid w:val="007252C0"/>
    <w:rsid w:val="007253FC"/>
    <w:rsid w:val="0072554D"/>
    <w:rsid w:val="00725AED"/>
    <w:rsid w:val="00725DE6"/>
    <w:rsid w:val="00725F00"/>
    <w:rsid w:val="0072612F"/>
    <w:rsid w:val="0072616F"/>
    <w:rsid w:val="0072681F"/>
    <w:rsid w:val="00726CCA"/>
    <w:rsid w:val="0072713D"/>
    <w:rsid w:val="007271CE"/>
    <w:rsid w:val="0072720C"/>
    <w:rsid w:val="007272AF"/>
    <w:rsid w:val="00727732"/>
    <w:rsid w:val="00727C5C"/>
    <w:rsid w:val="00727D34"/>
    <w:rsid w:val="007300CE"/>
    <w:rsid w:val="00730105"/>
    <w:rsid w:val="0073011B"/>
    <w:rsid w:val="0073021D"/>
    <w:rsid w:val="0073029A"/>
    <w:rsid w:val="00730516"/>
    <w:rsid w:val="0073061F"/>
    <w:rsid w:val="00730641"/>
    <w:rsid w:val="00730886"/>
    <w:rsid w:val="00730A67"/>
    <w:rsid w:val="00730BF2"/>
    <w:rsid w:val="00730E1D"/>
    <w:rsid w:val="00731223"/>
    <w:rsid w:val="0073137E"/>
    <w:rsid w:val="007313C8"/>
    <w:rsid w:val="007314F7"/>
    <w:rsid w:val="0073153E"/>
    <w:rsid w:val="007316D6"/>
    <w:rsid w:val="007317FC"/>
    <w:rsid w:val="00731943"/>
    <w:rsid w:val="007319E3"/>
    <w:rsid w:val="007319E6"/>
    <w:rsid w:val="00731C09"/>
    <w:rsid w:val="00731C3D"/>
    <w:rsid w:val="00731D97"/>
    <w:rsid w:val="00731EDD"/>
    <w:rsid w:val="00732011"/>
    <w:rsid w:val="007320DB"/>
    <w:rsid w:val="00732267"/>
    <w:rsid w:val="0073229B"/>
    <w:rsid w:val="007322A3"/>
    <w:rsid w:val="007322C9"/>
    <w:rsid w:val="00732400"/>
    <w:rsid w:val="00732459"/>
    <w:rsid w:val="007324B0"/>
    <w:rsid w:val="00732508"/>
    <w:rsid w:val="00732540"/>
    <w:rsid w:val="007325F7"/>
    <w:rsid w:val="00732760"/>
    <w:rsid w:val="00732774"/>
    <w:rsid w:val="00732922"/>
    <w:rsid w:val="007329E3"/>
    <w:rsid w:val="00732D6C"/>
    <w:rsid w:val="00733122"/>
    <w:rsid w:val="0073324A"/>
    <w:rsid w:val="00733394"/>
    <w:rsid w:val="007333B1"/>
    <w:rsid w:val="00733839"/>
    <w:rsid w:val="007339DB"/>
    <w:rsid w:val="00733A62"/>
    <w:rsid w:val="00733EDB"/>
    <w:rsid w:val="00734070"/>
    <w:rsid w:val="0073410E"/>
    <w:rsid w:val="0073420D"/>
    <w:rsid w:val="0073421A"/>
    <w:rsid w:val="0073444D"/>
    <w:rsid w:val="0073446A"/>
    <w:rsid w:val="007346F1"/>
    <w:rsid w:val="0073480E"/>
    <w:rsid w:val="00734AD9"/>
    <w:rsid w:val="00734C51"/>
    <w:rsid w:val="00734CCF"/>
    <w:rsid w:val="00734EC1"/>
    <w:rsid w:val="00734F65"/>
    <w:rsid w:val="00735252"/>
    <w:rsid w:val="007352EF"/>
    <w:rsid w:val="00735527"/>
    <w:rsid w:val="00735847"/>
    <w:rsid w:val="00735879"/>
    <w:rsid w:val="00735949"/>
    <w:rsid w:val="0073597B"/>
    <w:rsid w:val="00735B00"/>
    <w:rsid w:val="00735B4D"/>
    <w:rsid w:val="0073602C"/>
    <w:rsid w:val="00736058"/>
    <w:rsid w:val="0073608A"/>
    <w:rsid w:val="0073617B"/>
    <w:rsid w:val="00736199"/>
    <w:rsid w:val="007361FB"/>
    <w:rsid w:val="007363ED"/>
    <w:rsid w:val="007364C4"/>
    <w:rsid w:val="00736701"/>
    <w:rsid w:val="007368A7"/>
    <w:rsid w:val="007368FF"/>
    <w:rsid w:val="0073696F"/>
    <w:rsid w:val="0073699D"/>
    <w:rsid w:val="00736A06"/>
    <w:rsid w:val="00736C6E"/>
    <w:rsid w:val="00736FA1"/>
    <w:rsid w:val="007370AA"/>
    <w:rsid w:val="007375D0"/>
    <w:rsid w:val="007376AE"/>
    <w:rsid w:val="007376F9"/>
    <w:rsid w:val="00737862"/>
    <w:rsid w:val="007378F8"/>
    <w:rsid w:val="00737A9F"/>
    <w:rsid w:val="00737B07"/>
    <w:rsid w:val="00737B19"/>
    <w:rsid w:val="00737D18"/>
    <w:rsid w:val="00737DD4"/>
    <w:rsid w:val="00737FB3"/>
    <w:rsid w:val="00740038"/>
    <w:rsid w:val="007402D4"/>
    <w:rsid w:val="00740366"/>
    <w:rsid w:val="0074045C"/>
    <w:rsid w:val="00740510"/>
    <w:rsid w:val="00740775"/>
    <w:rsid w:val="007407D5"/>
    <w:rsid w:val="00740924"/>
    <w:rsid w:val="00740A4B"/>
    <w:rsid w:val="00740C12"/>
    <w:rsid w:val="00740D10"/>
    <w:rsid w:val="00740EE3"/>
    <w:rsid w:val="007410C7"/>
    <w:rsid w:val="0074120A"/>
    <w:rsid w:val="007416D1"/>
    <w:rsid w:val="00741741"/>
    <w:rsid w:val="007417B6"/>
    <w:rsid w:val="00741920"/>
    <w:rsid w:val="007419D5"/>
    <w:rsid w:val="00741BCD"/>
    <w:rsid w:val="00741FF1"/>
    <w:rsid w:val="0074223F"/>
    <w:rsid w:val="0074227B"/>
    <w:rsid w:val="00742351"/>
    <w:rsid w:val="0074240D"/>
    <w:rsid w:val="007424EE"/>
    <w:rsid w:val="007426CF"/>
    <w:rsid w:val="007428C3"/>
    <w:rsid w:val="00742967"/>
    <w:rsid w:val="00742DE6"/>
    <w:rsid w:val="00742FCE"/>
    <w:rsid w:val="00743163"/>
    <w:rsid w:val="00743286"/>
    <w:rsid w:val="00743333"/>
    <w:rsid w:val="007433DB"/>
    <w:rsid w:val="007434E6"/>
    <w:rsid w:val="00743698"/>
    <w:rsid w:val="0074377B"/>
    <w:rsid w:val="00743AB3"/>
    <w:rsid w:val="00743B3D"/>
    <w:rsid w:val="00743B80"/>
    <w:rsid w:val="00743E98"/>
    <w:rsid w:val="0074410D"/>
    <w:rsid w:val="0074419E"/>
    <w:rsid w:val="007441B4"/>
    <w:rsid w:val="007442A0"/>
    <w:rsid w:val="00744673"/>
    <w:rsid w:val="00744680"/>
    <w:rsid w:val="00744927"/>
    <w:rsid w:val="00744AC8"/>
    <w:rsid w:val="00744C32"/>
    <w:rsid w:val="00744C88"/>
    <w:rsid w:val="00744E75"/>
    <w:rsid w:val="007450DD"/>
    <w:rsid w:val="0074521F"/>
    <w:rsid w:val="007457FD"/>
    <w:rsid w:val="00745802"/>
    <w:rsid w:val="00745872"/>
    <w:rsid w:val="0074599F"/>
    <w:rsid w:val="00745B9F"/>
    <w:rsid w:val="00745BF9"/>
    <w:rsid w:val="00746103"/>
    <w:rsid w:val="007461C4"/>
    <w:rsid w:val="0074629F"/>
    <w:rsid w:val="00746673"/>
    <w:rsid w:val="00746706"/>
    <w:rsid w:val="0074676A"/>
    <w:rsid w:val="007467CB"/>
    <w:rsid w:val="007467F7"/>
    <w:rsid w:val="0074682C"/>
    <w:rsid w:val="00746BCE"/>
    <w:rsid w:val="00746D02"/>
    <w:rsid w:val="00746E2E"/>
    <w:rsid w:val="00746E8D"/>
    <w:rsid w:val="0074725B"/>
    <w:rsid w:val="00747377"/>
    <w:rsid w:val="0074754B"/>
    <w:rsid w:val="00747810"/>
    <w:rsid w:val="00747820"/>
    <w:rsid w:val="0074786A"/>
    <w:rsid w:val="00747900"/>
    <w:rsid w:val="007479E1"/>
    <w:rsid w:val="00747A1D"/>
    <w:rsid w:val="00747AD2"/>
    <w:rsid w:val="00747FD6"/>
    <w:rsid w:val="00750337"/>
    <w:rsid w:val="007509D2"/>
    <w:rsid w:val="00750A2D"/>
    <w:rsid w:val="00750A5D"/>
    <w:rsid w:val="00750B66"/>
    <w:rsid w:val="00750BF6"/>
    <w:rsid w:val="007510AF"/>
    <w:rsid w:val="007510FF"/>
    <w:rsid w:val="00751267"/>
    <w:rsid w:val="007513A1"/>
    <w:rsid w:val="0075144D"/>
    <w:rsid w:val="00751452"/>
    <w:rsid w:val="007515B6"/>
    <w:rsid w:val="007516D1"/>
    <w:rsid w:val="00751822"/>
    <w:rsid w:val="00751899"/>
    <w:rsid w:val="007518CC"/>
    <w:rsid w:val="0075192F"/>
    <w:rsid w:val="00751A46"/>
    <w:rsid w:val="00751A7F"/>
    <w:rsid w:val="00751D5D"/>
    <w:rsid w:val="00751E2C"/>
    <w:rsid w:val="00751E42"/>
    <w:rsid w:val="00751ECC"/>
    <w:rsid w:val="00751FA5"/>
    <w:rsid w:val="0075243B"/>
    <w:rsid w:val="00752911"/>
    <w:rsid w:val="007529FD"/>
    <w:rsid w:val="00752B4D"/>
    <w:rsid w:val="00752B94"/>
    <w:rsid w:val="00752D81"/>
    <w:rsid w:val="00752EE8"/>
    <w:rsid w:val="00753074"/>
    <w:rsid w:val="0075308C"/>
    <w:rsid w:val="0075316F"/>
    <w:rsid w:val="007531CE"/>
    <w:rsid w:val="00753378"/>
    <w:rsid w:val="0075356C"/>
    <w:rsid w:val="00753606"/>
    <w:rsid w:val="00753828"/>
    <w:rsid w:val="00753881"/>
    <w:rsid w:val="00753891"/>
    <w:rsid w:val="00753AE1"/>
    <w:rsid w:val="00753CC2"/>
    <w:rsid w:val="00753D57"/>
    <w:rsid w:val="00753E76"/>
    <w:rsid w:val="00753FBA"/>
    <w:rsid w:val="007541BE"/>
    <w:rsid w:val="00754277"/>
    <w:rsid w:val="007543A5"/>
    <w:rsid w:val="00754449"/>
    <w:rsid w:val="00754456"/>
    <w:rsid w:val="00754765"/>
    <w:rsid w:val="00754799"/>
    <w:rsid w:val="00754A35"/>
    <w:rsid w:val="00754C51"/>
    <w:rsid w:val="00754C57"/>
    <w:rsid w:val="00755515"/>
    <w:rsid w:val="00755575"/>
    <w:rsid w:val="0075567F"/>
    <w:rsid w:val="007556E5"/>
    <w:rsid w:val="007557F1"/>
    <w:rsid w:val="00755B38"/>
    <w:rsid w:val="00755D07"/>
    <w:rsid w:val="00755EC0"/>
    <w:rsid w:val="00755EEB"/>
    <w:rsid w:val="00755F46"/>
    <w:rsid w:val="007560C2"/>
    <w:rsid w:val="00756116"/>
    <w:rsid w:val="0075649A"/>
    <w:rsid w:val="007564BE"/>
    <w:rsid w:val="007565FD"/>
    <w:rsid w:val="007568FC"/>
    <w:rsid w:val="007569B8"/>
    <w:rsid w:val="00756A98"/>
    <w:rsid w:val="00756BEA"/>
    <w:rsid w:val="00756E5C"/>
    <w:rsid w:val="00756F43"/>
    <w:rsid w:val="0075709D"/>
    <w:rsid w:val="007570DA"/>
    <w:rsid w:val="007571B3"/>
    <w:rsid w:val="007572E0"/>
    <w:rsid w:val="00757315"/>
    <w:rsid w:val="00757378"/>
    <w:rsid w:val="00757859"/>
    <w:rsid w:val="00757B94"/>
    <w:rsid w:val="00757C57"/>
    <w:rsid w:val="00760202"/>
    <w:rsid w:val="007602D8"/>
    <w:rsid w:val="0076041F"/>
    <w:rsid w:val="007609D1"/>
    <w:rsid w:val="00760D80"/>
    <w:rsid w:val="00761033"/>
    <w:rsid w:val="007612C4"/>
    <w:rsid w:val="0076132B"/>
    <w:rsid w:val="00761473"/>
    <w:rsid w:val="00761675"/>
    <w:rsid w:val="00761817"/>
    <w:rsid w:val="00761924"/>
    <w:rsid w:val="00761B19"/>
    <w:rsid w:val="0076204C"/>
    <w:rsid w:val="007620DB"/>
    <w:rsid w:val="007620EC"/>
    <w:rsid w:val="007621E0"/>
    <w:rsid w:val="0076223E"/>
    <w:rsid w:val="007622CF"/>
    <w:rsid w:val="007622DC"/>
    <w:rsid w:val="007629CC"/>
    <w:rsid w:val="00762A78"/>
    <w:rsid w:val="00762B73"/>
    <w:rsid w:val="00762B95"/>
    <w:rsid w:val="00762B9F"/>
    <w:rsid w:val="00762BB4"/>
    <w:rsid w:val="00762BEF"/>
    <w:rsid w:val="00762DE2"/>
    <w:rsid w:val="00762E76"/>
    <w:rsid w:val="007630C3"/>
    <w:rsid w:val="007631BB"/>
    <w:rsid w:val="007631EE"/>
    <w:rsid w:val="007632D3"/>
    <w:rsid w:val="007634A9"/>
    <w:rsid w:val="007634F9"/>
    <w:rsid w:val="00763501"/>
    <w:rsid w:val="007635C1"/>
    <w:rsid w:val="007635C8"/>
    <w:rsid w:val="0076360E"/>
    <w:rsid w:val="0076386A"/>
    <w:rsid w:val="00763B99"/>
    <w:rsid w:val="00763C24"/>
    <w:rsid w:val="007640F1"/>
    <w:rsid w:val="0076416E"/>
    <w:rsid w:val="007641B9"/>
    <w:rsid w:val="0076437D"/>
    <w:rsid w:val="007643E9"/>
    <w:rsid w:val="00764522"/>
    <w:rsid w:val="0076494F"/>
    <w:rsid w:val="00764D05"/>
    <w:rsid w:val="00764D4C"/>
    <w:rsid w:val="00764E08"/>
    <w:rsid w:val="00764ED9"/>
    <w:rsid w:val="00764EDE"/>
    <w:rsid w:val="00765444"/>
    <w:rsid w:val="007654B2"/>
    <w:rsid w:val="0076551E"/>
    <w:rsid w:val="00765536"/>
    <w:rsid w:val="00765733"/>
    <w:rsid w:val="007657CC"/>
    <w:rsid w:val="0076582B"/>
    <w:rsid w:val="00765CFC"/>
    <w:rsid w:val="00765D9D"/>
    <w:rsid w:val="00765DFB"/>
    <w:rsid w:val="0076613B"/>
    <w:rsid w:val="00766291"/>
    <w:rsid w:val="007662AB"/>
    <w:rsid w:val="007664F4"/>
    <w:rsid w:val="0076660E"/>
    <w:rsid w:val="00766837"/>
    <w:rsid w:val="00766978"/>
    <w:rsid w:val="00766A1D"/>
    <w:rsid w:val="00766B85"/>
    <w:rsid w:val="00766BEF"/>
    <w:rsid w:val="00766DF5"/>
    <w:rsid w:val="00767123"/>
    <w:rsid w:val="007671AD"/>
    <w:rsid w:val="007673DC"/>
    <w:rsid w:val="0076765B"/>
    <w:rsid w:val="00767710"/>
    <w:rsid w:val="007677EF"/>
    <w:rsid w:val="00767B34"/>
    <w:rsid w:val="00767B4D"/>
    <w:rsid w:val="00767B52"/>
    <w:rsid w:val="00767C96"/>
    <w:rsid w:val="00767E17"/>
    <w:rsid w:val="00770073"/>
    <w:rsid w:val="0077025B"/>
    <w:rsid w:val="00770613"/>
    <w:rsid w:val="00770634"/>
    <w:rsid w:val="00770778"/>
    <w:rsid w:val="00770D17"/>
    <w:rsid w:val="00770F00"/>
    <w:rsid w:val="00771040"/>
    <w:rsid w:val="0077108F"/>
    <w:rsid w:val="007719A4"/>
    <w:rsid w:val="00771CA7"/>
    <w:rsid w:val="00771DF2"/>
    <w:rsid w:val="00771E9D"/>
    <w:rsid w:val="00771FA7"/>
    <w:rsid w:val="00771FA8"/>
    <w:rsid w:val="007720B2"/>
    <w:rsid w:val="00772211"/>
    <w:rsid w:val="00772327"/>
    <w:rsid w:val="00772503"/>
    <w:rsid w:val="007725CF"/>
    <w:rsid w:val="007726AA"/>
    <w:rsid w:val="007728E6"/>
    <w:rsid w:val="007729C5"/>
    <w:rsid w:val="007729F9"/>
    <w:rsid w:val="00772B5F"/>
    <w:rsid w:val="00772B92"/>
    <w:rsid w:val="00772BC6"/>
    <w:rsid w:val="00772E94"/>
    <w:rsid w:val="00772EA0"/>
    <w:rsid w:val="00772EDA"/>
    <w:rsid w:val="00772FDC"/>
    <w:rsid w:val="007735D1"/>
    <w:rsid w:val="00773914"/>
    <w:rsid w:val="00773ACC"/>
    <w:rsid w:val="00773B58"/>
    <w:rsid w:val="00773B86"/>
    <w:rsid w:val="00773C8B"/>
    <w:rsid w:val="00773D0A"/>
    <w:rsid w:val="00773D7A"/>
    <w:rsid w:val="00773DEE"/>
    <w:rsid w:val="007740B3"/>
    <w:rsid w:val="007744AF"/>
    <w:rsid w:val="00774515"/>
    <w:rsid w:val="0077462E"/>
    <w:rsid w:val="00774798"/>
    <w:rsid w:val="007747FF"/>
    <w:rsid w:val="00774A7C"/>
    <w:rsid w:val="00774B3F"/>
    <w:rsid w:val="00775126"/>
    <w:rsid w:val="00775430"/>
    <w:rsid w:val="0077566D"/>
    <w:rsid w:val="0077582E"/>
    <w:rsid w:val="00775C9C"/>
    <w:rsid w:val="00775E49"/>
    <w:rsid w:val="00775E74"/>
    <w:rsid w:val="00775F7E"/>
    <w:rsid w:val="00775FFE"/>
    <w:rsid w:val="007761A7"/>
    <w:rsid w:val="00776207"/>
    <w:rsid w:val="00776372"/>
    <w:rsid w:val="00776470"/>
    <w:rsid w:val="007764F5"/>
    <w:rsid w:val="0077650C"/>
    <w:rsid w:val="007765BA"/>
    <w:rsid w:val="00776669"/>
    <w:rsid w:val="007767E8"/>
    <w:rsid w:val="00776B38"/>
    <w:rsid w:val="00776B55"/>
    <w:rsid w:val="00776B82"/>
    <w:rsid w:val="00776C29"/>
    <w:rsid w:val="00776D3E"/>
    <w:rsid w:val="00776DF3"/>
    <w:rsid w:val="00776F1C"/>
    <w:rsid w:val="007770AA"/>
    <w:rsid w:val="007772F7"/>
    <w:rsid w:val="0077733D"/>
    <w:rsid w:val="007773D0"/>
    <w:rsid w:val="00777427"/>
    <w:rsid w:val="007777B4"/>
    <w:rsid w:val="0077781C"/>
    <w:rsid w:val="00777892"/>
    <w:rsid w:val="007778A3"/>
    <w:rsid w:val="00777AA2"/>
    <w:rsid w:val="007801E0"/>
    <w:rsid w:val="0078024F"/>
    <w:rsid w:val="007802DB"/>
    <w:rsid w:val="0078031E"/>
    <w:rsid w:val="007803CF"/>
    <w:rsid w:val="007805BE"/>
    <w:rsid w:val="00780697"/>
    <w:rsid w:val="00780722"/>
    <w:rsid w:val="0078083B"/>
    <w:rsid w:val="00780842"/>
    <w:rsid w:val="00780AD4"/>
    <w:rsid w:val="00780D14"/>
    <w:rsid w:val="007812A5"/>
    <w:rsid w:val="00781379"/>
    <w:rsid w:val="007813BC"/>
    <w:rsid w:val="007816AB"/>
    <w:rsid w:val="007816B1"/>
    <w:rsid w:val="00781BA7"/>
    <w:rsid w:val="00781CF6"/>
    <w:rsid w:val="007820C5"/>
    <w:rsid w:val="007821E6"/>
    <w:rsid w:val="007822D8"/>
    <w:rsid w:val="00782454"/>
    <w:rsid w:val="007825E2"/>
    <w:rsid w:val="00782607"/>
    <w:rsid w:val="00782648"/>
    <w:rsid w:val="007826FE"/>
    <w:rsid w:val="00782813"/>
    <w:rsid w:val="00782939"/>
    <w:rsid w:val="00782BA1"/>
    <w:rsid w:val="00782C76"/>
    <w:rsid w:val="00782E5B"/>
    <w:rsid w:val="0078315D"/>
    <w:rsid w:val="007832B4"/>
    <w:rsid w:val="0078340F"/>
    <w:rsid w:val="00783877"/>
    <w:rsid w:val="007838F1"/>
    <w:rsid w:val="00783944"/>
    <w:rsid w:val="00783978"/>
    <w:rsid w:val="0078399C"/>
    <w:rsid w:val="00783A05"/>
    <w:rsid w:val="00783BDE"/>
    <w:rsid w:val="00783C12"/>
    <w:rsid w:val="00783F21"/>
    <w:rsid w:val="00783F3C"/>
    <w:rsid w:val="007840EA"/>
    <w:rsid w:val="00784335"/>
    <w:rsid w:val="00784674"/>
    <w:rsid w:val="00784679"/>
    <w:rsid w:val="007846C9"/>
    <w:rsid w:val="0078478E"/>
    <w:rsid w:val="00784933"/>
    <w:rsid w:val="00784A59"/>
    <w:rsid w:val="00784BD8"/>
    <w:rsid w:val="00784E25"/>
    <w:rsid w:val="00784E5A"/>
    <w:rsid w:val="00784E77"/>
    <w:rsid w:val="00784F40"/>
    <w:rsid w:val="007850AE"/>
    <w:rsid w:val="00785259"/>
    <w:rsid w:val="00785338"/>
    <w:rsid w:val="007853E3"/>
    <w:rsid w:val="007854A6"/>
    <w:rsid w:val="00785650"/>
    <w:rsid w:val="00785847"/>
    <w:rsid w:val="00785879"/>
    <w:rsid w:val="007858D5"/>
    <w:rsid w:val="0078592B"/>
    <w:rsid w:val="00785930"/>
    <w:rsid w:val="00785A4E"/>
    <w:rsid w:val="00785BE1"/>
    <w:rsid w:val="00785C9E"/>
    <w:rsid w:val="00785EF0"/>
    <w:rsid w:val="00786189"/>
    <w:rsid w:val="007862F7"/>
    <w:rsid w:val="00786391"/>
    <w:rsid w:val="007866B7"/>
    <w:rsid w:val="0078675E"/>
    <w:rsid w:val="0078685B"/>
    <w:rsid w:val="0078687D"/>
    <w:rsid w:val="00786883"/>
    <w:rsid w:val="007869D3"/>
    <w:rsid w:val="007869F6"/>
    <w:rsid w:val="00786F58"/>
    <w:rsid w:val="00786FCE"/>
    <w:rsid w:val="0078712B"/>
    <w:rsid w:val="0078730D"/>
    <w:rsid w:val="0078750B"/>
    <w:rsid w:val="0078765F"/>
    <w:rsid w:val="007876F8"/>
    <w:rsid w:val="0078795C"/>
    <w:rsid w:val="0078795D"/>
    <w:rsid w:val="00787B5B"/>
    <w:rsid w:val="00787D03"/>
    <w:rsid w:val="00787D7C"/>
    <w:rsid w:val="00790022"/>
    <w:rsid w:val="0079019F"/>
    <w:rsid w:val="00790360"/>
    <w:rsid w:val="007903FF"/>
    <w:rsid w:val="00790431"/>
    <w:rsid w:val="007905CE"/>
    <w:rsid w:val="0079068A"/>
    <w:rsid w:val="00790810"/>
    <w:rsid w:val="0079089E"/>
    <w:rsid w:val="007908B3"/>
    <w:rsid w:val="0079097F"/>
    <w:rsid w:val="00790D3C"/>
    <w:rsid w:val="00790DD3"/>
    <w:rsid w:val="00790E41"/>
    <w:rsid w:val="00790EC2"/>
    <w:rsid w:val="00790F37"/>
    <w:rsid w:val="00790F40"/>
    <w:rsid w:val="00791120"/>
    <w:rsid w:val="0079118A"/>
    <w:rsid w:val="007911C4"/>
    <w:rsid w:val="00791415"/>
    <w:rsid w:val="00791593"/>
    <w:rsid w:val="00791620"/>
    <w:rsid w:val="007917D7"/>
    <w:rsid w:val="007918AA"/>
    <w:rsid w:val="00791C11"/>
    <w:rsid w:val="00792027"/>
    <w:rsid w:val="0079227A"/>
    <w:rsid w:val="007923E2"/>
    <w:rsid w:val="00792587"/>
    <w:rsid w:val="007929D2"/>
    <w:rsid w:val="00792A1C"/>
    <w:rsid w:val="00792A68"/>
    <w:rsid w:val="00792B0C"/>
    <w:rsid w:val="00792BF1"/>
    <w:rsid w:val="00792CCD"/>
    <w:rsid w:val="00792E03"/>
    <w:rsid w:val="00792F67"/>
    <w:rsid w:val="007935D1"/>
    <w:rsid w:val="007935EE"/>
    <w:rsid w:val="00793BAC"/>
    <w:rsid w:val="00793E29"/>
    <w:rsid w:val="00793E57"/>
    <w:rsid w:val="00793EF0"/>
    <w:rsid w:val="00794484"/>
    <w:rsid w:val="007944CB"/>
    <w:rsid w:val="0079467D"/>
    <w:rsid w:val="0079469F"/>
    <w:rsid w:val="0079472F"/>
    <w:rsid w:val="00794819"/>
    <w:rsid w:val="00794828"/>
    <w:rsid w:val="00794A3D"/>
    <w:rsid w:val="00794AE9"/>
    <w:rsid w:val="00794DF4"/>
    <w:rsid w:val="00794EE1"/>
    <w:rsid w:val="00795070"/>
    <w:rsid w:val="007951FB"/>
    <w:rsid w:val="0079534E"/>
    <w:rsid w:val="0079550B"/>
    <w:rsid w:val="00795573"/>
    <w:rsid w:val="0079558D"/>
    <w:rsid w:val="00795911"/>
    <w:rsid w:val="00795ACF"/>
    <w:rsid w:val="00795D4C"/>
    <w:rsid w:val="00795DEB"/>
    <w:rsid w:val="0079607F"/>
    <w:rsid w:val="00796358"/>
    <w:rsid w:val="00796421"/>
    <w:rsid w:val="007964E3"/>
    <w:rsid w:val="007964EF"/>
    <w:rsid w:val="00796501"/>
    <w:rsid w:val="00796686"/>
    <w:rsid w:val="00796739"/>
    <w:rsid w:val="00796753"/>
    <w:rsid w:val="0079677A"/>
    <w:rsid w:val="007967C2"/>
    <w:rsid w:val="0079680A"/>
    <w:rsid w:val="00796955"/>
    <w:rsid w:val="00796978"/>
    <w:rsid w:val="0079698E"/>
    <w:rsid w:val="00796A18"/>
    <w:rsid w:val="00796A8A"/>
    <w:rsid w:val="00796AD6"/>
    <w:rsid w:val="00796B1C"/>
    <w:rsid w:val="00796BE0"/>
    <w:rsid w:val="00796D63"/>
    <w:rsid w:val="00797087"/>
    <w:rsid w:val="0079738B"/>
    <w:rsid w:val="007973A9"/>
    <w:rsid w:val="007973FA"/>
    <w:rsid w:val="007975B0"/>
    <w:rsid w:val="00797613"/>
    <w:rsid w:val="00797BBF"/>
    <w:rsid w:val="00797E71"/>
    <w:rsid w:val="00797F7F"/>
    <w:rsid w:val="007A00E8"/>
    <w:rsid w:val="007A012A"/>
    <w:rsid w:val="007A0186"/>
    <w:rsid w:val="007A0235"/>
    <w:rsid w:val="007A02F6"/>
    <w:rsid w:val="007A03CE"/>
    <w:rsid w:val="007A06CF"/>
    <w:rsid w:val="007A0715"/>
    <w:rsid w:val="007A0799"/>
    <w:rsid w:val="007A082A"/>
    <w:rsid w:val="007A085B"/>
    <w:rsid w:val="007A0926"/>
    <w:rsid w:val="007A0ADF"/>
    <w:rsid w:val="007A0BCD"/>
    <w:rsid w:val="007A0E6A"/>
    <w:rsid w:val="007A0EB6"/>
    <w:rsid w:val="007A108E"/>
    <w:rsid w:val="007A1365"/>
    <w:rsid w:val="007A156C"/>
    <w:rsid w:val="007A15A9"/>
    <w:rsid w:val="007A18FE"/>
    <w:rsid w:val="007A1A11"/>
    <w:rsid w:val="007A1B8F"/>
    <w:rsid w:val="007A1CD3"/>
    <w:rsid w:val="007A1D0E"/>
    <w:rsid w:val="007A1D9B"/>
    <w:rsid w:val="007A20C8"/>
    <w:rsid w:val="007A20E6"/>
    <w:rsid w:val="007A24DF"/>
    <w:rsid w:val="007A25F7"/>
    <w:rsid w:val="007A2637"/>
    <w:rsid w:val="007A286F"/>
    <w:rsid w:val="007A2A64"/>
    <w:rsid w:val="007A2C13"/>
    <w:rsid w:val="007A2E30"/>
    <w:rsid w:val="007A2E46"/>
    <w:rsid w:val="007A2E52"/>
    <w:rsid w:val="007A2F62"/>
    <w:rsid w:val="007A30B8"/>
    <w:rsid w:val="007A33F2"/>
    <w:rsid w:val="007A35E5"/>
    <w:rsid w:val="007A368A"/>
    <w:rsid w:val="007A3939"/>
    <w:rsid w:val="007A394C"/>
    <w:rsid w:val="007A3A21"/>
    <w:rsid w:val="007A3BBA"/>
    <w:rsid w:val="007A3DD3"/>
    <w:rsid w:val="007A3F9D"/>
    <w:rsid w:val="007A3FDB"/>
    <w:rsid w:val="007A3FFF"/>
    <w:rsid w:val="007A4118"/>
    <w:rsid w:val="007A412B"/>
    <w:rsid w:val="007A4646"/>
    <w:rsid w:val="007A4691"/>
    <w:rsid w:val="007A475D"/>
    <w:rsid w:val="007A47C7"/>
    <w:rsid w:val="007A47D0"/>
    <w:rsid w:val="007A4846"/>
    <w:rsid w:val="007A4B64"/>
    <w:rsid w:val="007A4FEC"/>
    <w:rsid w:val="007A4FFB"/>
    <w:rsid w:val="007A500F"/>
    <w:rsid w:val="007A5151"/>
    <w:rsid w:val="007A52DE"/>
    <w:rsid w:val="007A54F7"/>
    <w:rsid w:val="007A5691"/>
    <w:rsid w:val="007A56EA"/>
    <w:rsid w:val="007A5844"/>
    <w:rsid w:val="007A5D98"/>
    <w:rsid w:val="007A5E25"/>
    <w:rsid w:val="007A607F"/>
    <w:rsid w:val="007A61B2"/>
    <w:rsid w:val="007A61C3"/>
    <w:rsid w:val="007A647B"/>
    <w:rsid w:val="007A67B0"/>
    <w:rsid w:val="007A6CAF"/>
    <w:rsid w:val="007A6D7E"/>
    <w:rsid w:val="007A6DE5"/>
    <w:rsid w:val="007A7284"/>
    <w:rsid w:val="007A72AE"/>
    <w:rsid w:val="007A74F0"/>
    <w:rsid w:val="007A7506"/>
    <w:rsid w:val="007A77B1"/>
    <w:rsid w:val="007A786D"/>
    <w:rsid w:val="007A7D10"/>
    <w:rsid w:val="007A7D16"/>
    <w:rsid w:val="007A7E4F"/>
    <w:rsid w:val="007A7E82"/>
    <w:rsid w:val="007A7FC0"/>
    <w:rsid w:val="007B00E8"/>
    <w:rsid w:val="007B013C"/>
    <w:rsid w:val="007B034A"/>
    <w:rsid w:val="007B04BA"/>
    <w:rsid w:val="007B0511"/>
    <w:rsid w:val="007B06FD"/>
    <w:rsid w:val="007B093B"/>
    <w:rsid w:val="007B098C"/>
    <w:rsid w:val="007B0EC5"/>
    <w:rsid w:val="007B0EE6"/>
    <w:rsid w:val="007B0FF3"/>
    <w:rsid w:val="007B0FFC"/>
    <w:rsid w:val="007B118D"/>
    <w:rsid w:val="007B153B"/>
    <w:rsid w:val="007B16E2"/>
    <w:rsid w:val="007B175A"/>
    <w:rsid w:val="007B183B"/>
    <w:rsid w:val="007B1B29"/>
    <w:rsid w:val="007B1BD5"/>
    <w:rsid w:val="007B1CFB"/>
    <w:rsid w:val="007B1DD1"/>
    <w:rsid w:val="007B1F4F"/>
    <w:rsid w:val="007B2028"/>
    <w:rsid w:val="007B22E2"/>
    <w:rsid w:val="007B2428"/>
    <w:rsid w:val="007B25D0"/>
    <w:rsid w:val="007B267E"/>
    <w:rsid w:val="007B2706"/>
    <w:rsid w:val="007B273B"/>
    <w:rsid w:val="007B2B3A"/>
    <w:rsid w:val="007B2BD6"/>
    <w:rsid w:val="007B2BDC"/>
    <w:rsid w:val="007B2C2C"/>
    <w:rsid w:val="007B2C6B"/>
    <w:rsid w:val="007B2CAC"/>
    <w:rsid w:val="007B2E09"/>
    <w:rsid w:val="007B2E8C"/>
    <w:rsid w:val="007B2FCF"/>
    <w:rsid w:val="007B32A9"/>
    <w:rsid w:val="007B37A1"/>
    <w:rsid w:val="007B37F4"/>
    <w:rsid w:val="007B384A"/>
    <w:rsid w:val="007B3A02"/>
    <w:rsid w:val="007B3A2E"/>
    <w:rsid w:val="007B3A48"/>
    <w:rsid w:val="007B3B26"/>
    <w:rsid w:val="007B3C71"/>
    <w:rsid w:val="007B3D1C"/>
    <w:rsid w:val="007B3D84"/>
    <w:rsid w:val="007B3FEE"/>
    <w:rsid w:val="007B3FF4"/>
    <w:rsid w:val="007B409E"/>
    <w:rsid w:val="007B40FE"/>
    <w:rsid w:val="007B411A"/>
    <w:rsid w:val="007B414C"/>
    <w:rsid w:val="007B41B9"/>
    <w:rsid w:val="007B4429"/>
    <w:rsid w:val="007B45CF"/>
    <w:rsid w:val="007B47EF"/>
    <w:rsid w:val="007B48B2"/>
    <w:rsid w:val="007B4D60"/>
    <w:rsid w:val="007B5422"/>
    <w:rsid w:val="007B548E"/>
    <w:rsid w:val="007B54EA"/>
    <w:rsid w:val="007B560D"/>
    <w:rsid w:val="007B563A"/>
    <w:rsid w:val="007B570C"/>
    <w:rsid w:val="007B5AB7"/>
    <w:rsid w:val="007B5C08"/>
    <w:rsid w:val="007B5C90"/>
    <w:rsid w:val="007B5D31"/>
    <w:rsid w:val="007B5D50"/>
    <w:rsid w:val="007B5E40"/>
    <w:rsid w:val="007B5F42"/>
    <w:rsid w:val="007B5FF5"/>
    <w:rsid w:val="007B6009"/>
    <w:rsid w:val="007B6234"/>
    <w:rsid w:val="007B6256"/>
    <w:rsid w:val="007B6306"/>
    <w:rsid w:val="007B63A3"/>
    <w:rsid w:val="007B64B3"/>
    <w:rsid w:val="007B651C"/>
    <w:rsid w:val="007B660D"/>
    <w:rsid w:val="007B6627"/>
    <w:rsid w:val="007B66C0"/>
    <w:rsid w:val="007B6759"/>
    <w:rsid w:val="007B6789"/>
    <w:rsid w:val="007B68AD"/>
    <w:rsid w:val="007B68E9"/>
    <w:rsid w:val="007B6994"/>
    <w:rsid w:val="007B6A2D"/>
    <w:rsid w:val="007B6D76"/>
    <w:rsid w:val="007B7147"/>
    <w:rsid w:val="007B733A"/>
    <w:rsid w:val="007B737E"/>
    <w:rsid w:val="007B7380"/>
    <w:rsid w:val="007B740B"/>
    <w:rsid w:val="007B75C0"/>
    <w:rsid w:val="007B77E5"/>
    <w:rsid w:val="007B7858"/>
    <w:rsid w:val="007B789C"/>
    <w:rsid w:val="007B790B"/>
    <w:rsid w:val="007B7A1F"/>
    <w:rsid w:val="007B7AC5"/>
    <w:rsid w:val="007B7AF0"/>
    <w:rsid w:val="007B7ED8"/>
    <w:rsid w:val="007B7F05"/>
    <w:rsid w:val="007C01F8"/>
    <w:rsid w:val="007C02A7"/>
    <w:rsid w:val="007C03FE"/>
    <w:rsid w:val="007C09E0"/>
    <w:rsid w:val="007C0BBB"/>
    <w:rsid w:val="007C0CB2"/>
    <w:rsid w:val="007C0D5B"/>
    <w:rsid w:val="007C0DA0"/>
    <w:rsid w:val="007C0F84"/>
    <w:rsid w:val="007C0F92"/>
    <w:rsid w:val="007C1284"/>
    <w:rsid w:val="007C1462"/>
    <w:rsid w:val="007C1621"/>
    <w:rsid w:val="007C169F"/>
    <w:rsid w:val="007C17B7"/>
    <w:rsid w:val="007C1848"/>
    <w:rsid w:val="007C1931"/>
    <w:rsid w:val="007C1AE5"/>
    <w:rsid w:val="007C1D61"/>
    <w:rsid w:val="007C1E4B"/>
    <w:rsid w:val="007C211A"/>
    <w:rsid w:val="007C226F"/>
    <w:rsid w:val="007C23D2"/>
    <w:rsid w:val="007C24B8"/>
    <w:rsid w:val="007C24E8"/>
    <w:rsid w:val="007C26EF"/>
    <w:rsid w:val="007C2905"/>
    <w:rsid w:val="007C2906"/>
    <w:rsid w:val="007C2941"/>
    <w:rsid w:val="007C2A24"/>
    <w:rsid w:val="007C3074"/>
    <w:rsid w:val="007C31F0"/>
    <w:rsid w:val="007C3247"/>
    <w:rsid w:val="007C3349"/>
    <w:rsid w:val="007C3507"/>
    <w:rsid w:val="007C35F0"/>
    <w:rsid w:val="007C36A4"/>
    <w:rsid w:val="007C37FF"/>
    <w:rsid w:val="007C39B9"/>
    <w:rsid w:val="007C39F8"/>
    <w:rsid w:val="007C3A5D"/>
    <w:rsid w:val="007C3BBD"/>
    <w:rsid w:val="007C3D54"/>
    <w:rsid w:val="007C3F56"/>
    <w:rsid w:val="007C3F63"/>
    <w:rsid w:val="007C4007"/>
    <w:rsid w:val="007C410B"/>
    <w:rsid w:val="007C414E"/>
    <w:rsid w:val="007C4218"/>
    <w:rsid w:val="007C432F"/>
    <w:rsid w:val="007C4465"/>
    <w:rsid w:val="007C44F7"/>
    <w:rsid w:val="007C45AF"/>
    <w:rsid w:val="007C46A5"/>
    <w:rsid w:val="007C47FD"/>
    <w:rsid w:val="007C4835"/>
    <w:rsid w:val="007C4889"/>
    <w:rsid w:val="007C4946"/>
    <w:rsid w:val="007C4CDA"/>
    <w:rsid w:val="007C4D25"/>
    <w:rsid w:val="007C4D36"/>
    <w:rsid w:val="007C51AD"/>
    <w:rsid w:val="007C51CE"/>
    <w:rsid w:val="007C52C4"/>
    <w:rsid w:val="007C552B"/>
    <w:rsid w:val="007C5634"/>
    <w:rsid w:val="007C565C"/>
    <w:rsid w:val="007C572D"/>
    <w:rsid w:val="007C573E"/>
    <w:rsid w:val="007C5B47"/>
    <w:rsid w:val="007C5B60"/>
    <w:rsid w:val="007C5C06"/>
    <w:rsid w:val="007C5C12"/>
    <w:rsid w:val="007C5DC5"/>
    <w:rsid w:val="007C5E0C"/>
    <w:rsid w:val="007C6141"/>
    <w:rsid w:val="007C616E"/>
    <w:rsid w:val="007C622C"/>
    <w:rsid w:val="007C63DA"/>
    <w:rsid w:val="007C641F"/>
    <w:rsid w:val="007C657F"/>
    <w:rsid w:val="007C6880"/>
    <w:rsid w:val="007C6C3C"/>
    <w:rsid w:val="007C6E63"/>
    <w:rsid w:val="007C71CE"/>
    <w:rsid w:val="007C7263"/>
    <w:rsid w:val="007C7524"/>
    <w:rsid w:val="007C763D"/>
    <w:rsid w:val="007C79C4"/>
    <w:rsid w:val="007C7E57"/>
    <w:rsid w:val="007D0209"/>
    <w:rsid w:val="007D0239"/>
    <w:rsid w:val="007D0250"/>
    <w:rsid w:val="007D031C"/>
    <w:rsid w:val="007D0374"/>
    <w:rsid w:val="007D0439"/>
    <w:rsid w:val="007D052E"/>
    <w:rsid w:val="007D0702"/>
    <w:rsid w:val="007D07AC"/>
    <w:rsid w:val="007D080D"/>
    <w:rsid w:val="007D0B12"/>
    <w:rsid w:val="007D0C48"/>
    <w:rsid w:val="007D0C61"/>
    <w:rsid w:val="007D0CA2"/>
    <w:rsid w:val="007D0D2A"/>
    <w:rsid w:val="007D0E88"/>
    <w:rsid w:val="007D1168"/>
    <w:rsid w:val="007D1205"/>
    <w:rsid w:val="007D14DD"/>
    <w:rsid w:val="007D16FA"/>
    <w:rsid w:val="007D18DF"/>
    <w:rsid w:val="007D1959"/>
    <w:rsid w:val="007D1C9C"/>
    <w:rsid w:val="007D1EA2"/>
    <w:rsid w:val="007D213D"/>
    <w:rsid w:val="007D2292"/>
    <w:rsid w:val="007D2593"/>
    <w:rsid w:val="007D26D4"/>
    <w:rsid w:val="007D2893"/>
    <w:rsid w:val="007D29C3"/>
    <w:rsid w:val="007D29FE"/>
    <w:rsid w:val="007D2A0D"/>
    <w:rsid w:val="007D2BC3"/>
    <w:rsid w:val="007D2C26"/>
    <w:rsid w:val="007D2EA1"/>
    <w:rsid w:val="007D30F7"/>
    <w:rsid w:val="007D333B"/>
    <w:rsid w:val="007D345F"/>
    <w:rsid w:val="007D34BC"/>
    <w:rsid w:val="007D3585"/>
    <w:rsid w:val="007D36D0"/>
    <w:rsid w:val="007D3819"/>
    <w:rsid w:val="007D3AEF"/>
    <w:rsid w:val="007D3DD2"/>
    <w:rsid w:val="007D3E9E"/>
    <w:rsid w:val="007D3F17"/>
    <w:rsid w:val="007D3FC3"/>
    <w:rsid w:val="007D4390"/>
    <w:rsid w:val="007D45FB"/>
    <w:rsid w:val="007D482C"/>
    <w:rsid w:val="007D4BD1"/>
    <w:rsid w:val="007D4D19"/>
    <w:rsid w:val="007D5027"/>
    <w:rsid w:val="007D5265"/>
    <w:rsid w:val="007D559C"/>
    <w:rsid w:val="007D568D"/>
    <w:rsid w:val="007D56B4"/>
    <w:rsid w:val="007D5820"/>
    <w:rsid w:val="007D5A2A"/>
    <w:rsid w:val="007D5B51"/>
    <w:rsid w:val="007D5C71"/>
    <w:rsid w:val="007D5D3E"/>
    <w:rsid w:val="007D5D6E"/>
    <w:rsid w:val="007D5F89"/>
    <w:rsid w:val="007D5FAF"/>
    <w:rsid w:val="007D604F"/>
    <w:rsid w:val="007D6171"/>
    <w:rsid w:val="007D63BA"/>
    <w:rsid w:val="007D64DB"/>
    <w:rsid w:val="007D6999"/>
    <w:rsid w:val="007D6AC2"/>
    <w:rsid w:val="007D6BC1"/>
    <w:rsid w:val="007D6C6C"/>
    <w:rsid w:val="007D6E75"/>
    <w:rsid w:val="007D7633"/>
    <w:rsid w:val="007D77B1"/>
    <w:rsid w:val="007D7AAF"/>
    <w:rsid w:val="007D7BB2"/>
    <w:rsid w:val="007D7E1C"/>
    <w:rsid w:val="007D7FE6"/>
    <w:rsid w:val="007E00C7"/>
    <w:rsid w:val="007E013A"/>
    <w:rsid w:val="007E013B"/>
    <w:rsid w:val="007E02F9"/>
    <w:rsid w:val="007E0322"/>
    <w:rsid w:val="007E0476"/>
    <w:rsid w:val="007E06C1"/>
    <w:rsid w:val="007E081E"/>
    <w:rsid w:val="007E0A7B"/>
    <w:rsid w:val="007E0DBA"/>
    <w:rsid w:val="007E0F56"/>
    <w:rsid w:val="007E0FDD"/>
    <w:rsid w:val="007E1125"/>
    <w:rsid w:val="007E122D"/>
    <w:rsid w:val="007E16B5"/>
    <w:rsid w:val="007E1915"/>
    <w:rsid w:val="007E1949"/>
    <w:rsid w:val="007E194A"/>
    <w:rsid w:val="007E1B85"/>
    <w:rsid w:val="007E1BD7"/>
    <w:rsid w:val="007E1CD8"/>
    <w:rsid w:val="007E1E24"/>
    <w:rsid w:val="007E20CC"/>
    <w:rsid w:val="007E2314"/>
    <w:rsid w:val="007E251A"/>
    <w:rsid w:val="007E2607"/>
    <w:rsid w:val="007E2739"/>
    <w:rsid w:val="007E276F"/>
    <w:rsid w:val="007E298D"/>
    <w:rsid w:val="007E29F6"/>
    <w:rsid w:val="007E2A2C"/>
    <w:rsid w:val="007E2B61"/>
    <w:rsid w:val="007E2ED2"/>
    <w:rsid w:val="007E2EFB"/>
    <w:rsid w:val="007E3061"/>
    <w:rsid w:val="007E3070"/>
    <w:rsid w:val="007E3281"/>
    <w:rsid w:val="007E32F7"/>
    <w:rsid w:val="007E35EF"/>
    <w:rsid w:val="007E3667"/>
    <w:rsid w:val="007E36CA"/>
    <w:rsid w:val="007E374B"/>
    <w:rsid w:val="007E38F1"/>
    <w:rsid w:val="007E38F6"/>
    <w:rsid w:val="007E3A53"/>
    <w:rsid w:val="007E3AAF"/>
    <w:rsid w:val="007E3B99"/>
    <w:rsid w:val="007E3BA8"/>
    <w:rsid w:val="007E3DF0"/>
    <w:rsid w:val="007E3E96"/>
    <w:rsid w:val="007E3EBF"/>
    <w:rsid w:val="007E3F37"/>
    <w:rsid w:val="007E4040"/>
    <w:rsid w:val="007E432E"/>
    <w:rsid w:val="007E4538"/>
    <w:rsid w:val="007E481C"/>
    <w:rsid w:val="007E48F8"/>
    <w:rsid w:val="007E49E5"/>
    <w:rsid w:val="007E4A5C"/>
    <w:rsid w:val="007E4A78"/>
    <w:rsid w:val="007E4B44"/>
    <w:rsid w:val="007E4B88"/>
    <w:rsid w:val="007E4CBE"/>
    <w:rsid w:val="007E4E86"/>
    <w:rsid w:val="007E5208"/>
    <w:rsid w:val="007E56F7"/>
    <w:rsid w:val="007E5722"/>
    <w:rsid w:val="007E5F74"/>
    <w:rsid w:val="007E62D4"/>
    <w:rsid w:val="007E6338"/>
    <w:rsid w:val="007E6671"/>
    <w:rsid w:val="007E6691"/>
    <w:rsid w:val="007E6805"/>
    <w:rsid w:val="007E68A4"/>
    <w:rsid w:val="007E698C"/>
    <w:rsid w:val="007E6BDC"/>
    <w:rsid w:val="007E6D89"/>
    <w:rsid w:val="007E6E31"/>
    <w:rsid w:val="007E6F2B"/>
    <w:rsid w:val="007E7016"/>
    <w:rsid w:val="007E70C9"/>
    <w:rsid w:val="007E736B"/>
    <w:rsid w:val="007E742E"/>
    <w:rsid w:val="007E74C4"/>
    <w:rsid w:val="007E7502"/>
    <w:rsid w:val="007E7564"/>
    <w:rsid w:val="007E7924"/>
    <w:rsid w:val="007E7A9C"/>
    <w:rsid w:val="007E7CD3"/>
    <w:rsid w:val="007E7D76"/>
    <w:rsid w:val="007E7DDD"/>
    <w:rsid w:val="007E7FF2"/>
    <w:rsid w:val="007F00B5"/>
    <w:rsid w:val="007F0287"/>
    <w:rsid w:val="007F038D"/>
    <w:rsid w:val="007F0401"/>
    <w:rsid w:val="007F055C"/>
    <w:rsid w:val="007F0725"/>
    <w:rsid w:val="007F0762"/>
    <w:rsid w:val="007F07EE"/>
    <w:rsid w:val="007F08F6"/>
    <w:rsid w:val="007F092E"/>
    <w:rsid w:val="007F0A5F"/>
    <w:rsid w:val="007F0B6B"/>
    <w:rsid w:val="007F0CC8"/>
    <w:rsid w:val="007F0D89"/>
    <w:rsid w:val="007F121A"/>
    <w:rsid w:val="007F1321"/>
    <w:rsid w:val="007F1417"/>
    <w:rsid w:val="007F141E"/>
    <w:rsid w:val="007F1524"/>
    <w:rsid w:val="007F200F"/>
    <w:rsid w:val="007F2044"/>
    <w:rsid w:val="007F24AA"/>
    <w:rsid w:val="007F2817"/>
    <w:rsid w:val="007F2B02"/>
    <w:rsid w:val="007F2D2B"/>
    <w:rsid w:val="007F2DA3"/>
    <w:rsid w:val="007F2DD9"/>
    <w:rsid w:val="007F2E63"/>
    <w:rsid w:val="007F3095"/>
    <w:rsid w:val="007F3253"/>
    <w:rsid w:val="007F3290"/>
    <w:rsid w:val="007F3384"/>
    <w:rsid w:val="007F33FA"/>
    <w:rsid w:val="007F3407"/>
    <w:rsid w:val="007F34AB"/>
    <w:rsid w:val="007F363C"/>
    <w:rsid w:val="007F37BD"/>
    <w:rsid w:val="007F3972"/>
    <w:rsid w:val="007F3A5C"/>
    <w:rsid w:val="007F3B3B"/>
    <w:rsid w:val="007F3B5A"/>
    <w:rsid w:val="007F3BA1"/>
    <w:rsid w:val="007F3BF8"/>
    <w:rsid w:val="007F3D4D"/>
    <w:rsid w:val="007F3E8F"/>
    <w:rsid w:val="007F3EE6"/>
    <w:rsid w:val="007F3F12"/>
    <w:rsid w:val="007F3F6A"/>
    <w:rsid w:val="007F3F88"/>
    <w:rsid w:val="007F4422"/>
    <w:rsid w:val="007F44B7"/>
    <w:rsid w:val="007F4513"/>
    <w:rsid w:val="007F46C2"/>
    <w:rsid w:val="007F4870"/>
    <w:rsid w:val="007F499A"/>
    <w:rsid w:val="007F4A1F"/>
    <w:rsid w:val="007F4AE0"/>
    <w:rsid w:val="007F4BAE"/>
    <w:rsid w:val="007F4C3A"/>
    <w:rsid w:val="007F4CFC"/>
    <w:rsid w:val="007F4EBE"/>
    <w:rsid w:val="007F4FE3"/>
    <w:rsid w:val="007F500F"/>
    <w:rsid w:val="007F51D0"/>
    <w:rsid w:val="007F51D3"/>
    <w:rsid w:val="007F520F"/>
    <w:rsid w:val="007F544F"/>
    <w:rsid w:val="007F566D"/>
    <w:rsid w:val="007F579F"/>
    <w:rsid w:val="007F59D3"/>
    <w:rsid w:val="007F5A7A"/>
    <w:rsid w:val="007F5B5E"/>
    <w:rsid w:val="007F5BDD"/>
    <w:rsid w:val="007F5D1C"/>
    <w:rsid w:val="007F5F55"/>
    <w:rsid w:val="007F5F5E"/>
    <w:rsid w:val="007F6076"/>
    <w:rsid w:val="007F6097"/>
    <w:rsid w:val="007F6371"/>
    <w:rsid w:val="007F65F9"/>
    <w:rsid w:val="007F663C"/>
    <w:rsid w:val="007F6644"/>
    <w:rsid w:val="007F66E4"/>
    <w:rsid w:val="007F6754"/>
    <w:rsid w:val="007F682C"/>
    <w:rsid w:val="007F68F9"/>
    <w:rsid w:val="007F6938"/>
    <w:rsid w:val="007F69D0"/>
    <w:rsid w:val="007F6A3F"/>
    <w:rsid w:val="007F6F05"/>
    <w:rsid w:val="007F7141"/>
    <w:rsid w:val="007F71F5"/>
    <w:rsid w:val="007F7996"/>
    <w:rsid w:val="007F7B35"/>
    <w:rsid w:val="007F7B9B"/>
    <w:rsid w:val="007F7C26"/>
    <w:rsid w:val="007F7C70"/>
    <w:rsid w:val="007F7D4F"/>
    <w:rsid w:val="007F7DFE"/>
    <w:rsid w:val="0080010F"/>
    <w:rsid w:val="00800241"/>
    <w:rsid w:val="00800322"/>
    <w:rsid w:val="00800387"/>
    <w:rsid w:val="008005A1"/>
    <w:rsid w:val="008005AF"/>
    <w:rsid w:val="008007AD"/>
    <w:rsid w:val="00800892"/>
    <w:rsid w:val="008009AA"/>
    <w:rsid w:val="00800B11"/>
    <w:rsid w:val="00800B5D"/>
    <w:rsid w:val="00800C78"/>
    <w:rsid w:val="00800C90"/>
    <w:rsid w:val="00800F17"/>
    <w:rsid w:val="00800F1C"/>
    <w:rsid w:val="00800F68"/>
    <w:rsid w:val="00800F7C"/>
    <w:rsid w:val="00800FCF"/>
    <w:rsid w:val="00800FFF"/>
    <w:rsid w:val="008011B6"/>
    <w:rsid w:val="00801648"/>
    <w:rsid w:val="00801857"/>
    <w:rsid w:val="00801B8B"/>
    <w:rsid w:val="00801C5A"/>
    <w:rsid w:val="00801F1E"/>
    <w:rsid w:val="008020B4"/>
    <w:rsid w:val="008021BD"/>
    <w:rsid w:val="008022D2"/>
    <w:rsid w:val="008025DE"/>
    <w:rsid w:val="008025E2"/>
    <w:rsid w:val="0080265A"/>
    <w:rsid w:val="0080268F"/>
    <w:rsid w:val="0080284E"/>
    <w:rsid w:val="00802919"/>
    <w:rsid w:val="00802B96"/>
    <w:rsid w:val="00802C2E"/>
    <w:rsid w:val="00802D2B"/>
    <w:rsid w:val="00802E44"/>
    <w:rsid w:val="00802ED6"/>
    <w:rsid w:val="00803049"/>
    <w:rsid w:val="00803124"/>
    <w:rsid w:val="008031E9"/>
    <w:rsid w:val="00803232"/>
    <w:rsid w:val="00803349"/>
    <w:rsid w:val="0080343C"/>
    <w:rsid w:val="008034DD"/>
    <w:rsid w:val="0080372A"/>
    <w:rsid w:val="00803822"/>
    <w:rsid w:val="00803AB3"/>
    <w:rsid w:val="00803D69"/>
    <w:rsid w:val="00803E7D"/>
    <w:rsid w:val="00803F73"/>
    <w:rsid w:val="00803FAB"/>
    <w:rsid w:val="00804030"/>
    <w:rsid w:val="008042E9"/>
    <w:rsid w:val="0080442F"/>
    <w:rsid w:val="0080444B"/>
    <w:rsid w:val="00804462"/>
    <w:rsid w:val="00804719"/>
    <w:rsid w:val="00804858"/>
    <w:rsid w:val="00804931"/>
    <w:rsid w:val="00804B6E"/>
    <w:rsid w:val="00804BE0"/>
    <w:rsid w:val="00804CB3"/>
    <w:rsid w:val="00804DF5"/>
    <w:rsid w:val="00804ECE"/>
    <w:rsid w:val="00804F15"/>
    <w:rsid w:val="00804F76"/>
    <w:rsid w:val="00805060"/>
    <w:rsid w:val="00805641"/>
    <w:rsid w:val="00805787"/>
    <w:rsid w:val="008058A1"/>
    <w:rsid w:val="0080591A"/>
    <w:rsid w:val="00805960"/>
    <w:rsid w:val="008059AB"/>
    <w:rsid w:val="00805CA0"/>
    <w:rsid w:val="00805E28"/>
    <w:rsid w:val="00805FE1"/>
    <w:rsid w:val="00805FF5"/>
    <w:rsid w:val="00806101"/>
    <w:rsid w:val="0080616D"/>
    <w:rsid w:val="0080620E"/>
    <w:rsid w:val="008062E0"/>
    <w:rsid w:val="008063A9"/>
    <w:rsid w:val="0080648A"/>
    <w:rsid w:val="008066D0"/>
    <w:rsid w:val="008066F4"/>
    <w:rsid w:val="008068B5"/>
    <w:rsid w:val="00806A35"/>
    <w:rsid w:val="00806A90"/>
    <w:rsid w:val="00806C00"/>
    <w:rsid w:val="00806C4D"/>
    <w:rsid w:val="008071EC"/>
    <w:rsid w:val="008072F5"/>
    <w:rsid w:val="00807398"/>
    <w:rsid w:val="00807405"/>
    <w:rsid w:val="008076D1"/>
    <w:rsid w:val="008077A3"/>
    <w:rsid w:val="00807939"/>
    <w:rsid w:val="00807F81"/>
    <w:rsid w:val="00807FD7"/>
    <w:rsid w:val="00807FDC"/>
    <w:rsid w:val="008101AC"/>
    <w:rsid w:val="00810453"/>
    <w:rsid w:val="008104C5"/>
    <w:rsid w:val="0081064E"/>
    <w:rsid w:val="0081067F"/>
    <w:rsid w:val="0081081C"/>
    <w:rsid w:val="0081083B"/>
    <w:rsid w:val="008108B6"/>
    <w:rsid w:val="00810CCA"/>
    <w:rsid w:val="00810E0B"/>
    <w:rsid w:val="00810EDE"/>
    <w:rsid w:val="00811028"/>
    <w:rsid w:val="00811066"/>
    <w:rsid w:val="00811089"/>
    <w:rsid w:val="00811340"/>
    <w:rsid w:val="008113D4"/>
    <w:rsid w:val="00811437"/>
    <w:rsid w:val="00811443"/>
    <w:rsid w:val="008115FF"/>
    <w:rsid w:val="00811616"/>
    <w:rsid w:val="008117B0"/>
    <w:rsid w:val="00811858"/>
    <w:rsid w:val="00811898"/>
    <w:rsid w:val="008119B7"/>
    <w:rsid w:val="00811A39"/>
    <w:rsid w:val="00811A61"/>
    <w:rsid w:val="00811B11"/>
    <w:rsid w:val="00811C6A"/>
    <w:rsid w:val="00811C89"/>
    <w:rsid w:val="00811E92"/>
    <w:rsid w:val="00811F6C"/>
    <w:rsid w:val="008120AA"/>
    <w:rsid w:val="00812126"/>
    <w:rsid w:val="00812133"/>
    <w:rsid w:val="0081218A"/>
    <w:rsid w:val="00812267"/>
    <w:rsid w:val="00812311"/>
    <w:rsid w:val="00812603"/>
    <w:rsid w:val="008126C1"/>
    <w:rsid w:val="008127C6"/>
    <w:rsid w:val="00812810"/>
    <w:rsid w:val="00812830"/>
    <w:rsid w:val="00812883"/>
    <w:rsid w:val="00812891"/>
    <w:rsid w:val="008128B0"/>
    <w:rsid w:val="008129E7"/>
    <w:rsid w:val="00812DCA"/>
    <w:rsid w:val="00812F1C"/>
    <w:rsid w:val="0081312C"/>
    <w:rsid w:val="0081342A"/>
    <w:rsid w:val="0081357F"/>
    <w:rsid w:val="008135CB"/>
    <w:rsid w:val="00813660"/>
    <w:rsid w:val="00813683"/>
    <w:rsid w:val="00813747"/>
    <w:rsid w:val="008138DD"/>
    <w:rsid w:val="00813BAF"/>
    <w:rsid w:val="00813BF8"/>
    <w:rsid w:val="00813D0C"/>
    <w:rsid w:val="00813D10"/>
    <w:rsid w:val="00813D89"/>
    <w:rsid w:val="00813EAF"/>
    <w:rsid w:val="00814533"/>
    <w:rsid w:val="008148D3"/>
    <w:rsid w:val="00814918"/>
    <w:rsid w:val="00814A07"/>
    <w:rsid w:val="00814B82"/>
    <w:rsid w:val="00814C9E"/>
    <w:rsid w:val="00814E24"/>
    <w:rsid w:val="00814F5D"/>
    <w:rsid w:val="00815197"/>
    <w:rsid w:val="0081523D"/>
    <w:rsid w:val="00815406"/>
    <w:rsid w:val="00815464"/>
    <w:rsid w:val="008155DC"/>
    <w:rsid w:val="00815630"/>
    <w:rsid w:val="00815636"/>
    <w:rsid w:val="008157D6"/>
    <w:rsid w:val="008158A5"/>
    <w:rsid w:val="0081596C"/>
    <w:rsid w:val="00815C84"/>
    <w:rsid w:val="00815D05"/>
    <w:rsid w:val="00815DA8"/>
    <w:rsid w:val="00815E7E"/>
    <w:rsid w:val="00815F37"/>
    <w:rsid w:val="00816567"/>
    <w:rsid w:val="00816586"/>
    <w:rsid w:val="00816C5E"/>
    <w:rsid w:val="00816CC0"/>
    <w:rsid w:val="00816E6B"/>
    <w:rsid w:val="00816EEA"/>
    <w:rsid w:val="00816F51"/>
    <w:rsid w:val="00817050"/>
    <w:rsid w:val="00817210"/>
    <w:rsid w:val="0081749B"/>
    <w:rsid w:val="00817A10"/>
    <w:rsid w:val="00817A4A"/>
    <w:rsid w:val="00817B35"/>
    <w:rsid w:val="00817B3C"/>
    <w:rsid w:val="00817D53"/>
    <w:rsid w:val="00817D7E"/>
    <w:rsid w:val="00817DD7"/>
    <w:rsid w:val="00820039"/>
    <w:rsid w:val="00820107"/>
    <w:rsid w:val="00820214"/>
    <w:rsid w:val="00820332"/>
    <w:rsid w:val="0082034D"/>
    <w:rsid w:val="0082040C"/>
    <w:rsid w:val="008204B6"/>
    <w:rsid w:val="00820572"/>
    <w:rsid w:val="008205DB"/>
    <w:rsid w:val="008206E6"/>
    <w:rsid w:val="0082076A"/>
    <w:rsid w:val="00820B2E"/>
    <w:rsid w:val="00820C25"/>
    <w:rsid w:val="00820F1B"/>
    <w:rsid w:val="00821015"/>
    <w:rsid w:val="0082123D"/>
    <w:rsid w:val="00821298"/>
    <w:rsid w:val="008213A0"/>
    <w:rsid w:val="008214AA"/>
    <w:rsid w:val="008214C4"/>
    <w:rsid w:val="0082152F"/>
    <w:rsid w:val="00821565"/>
    <w:rsid w:val="008215D3"/>
    <w:rsid w:val="008215E1"/>
    <w:rsid w:val="008216CE"/>
    <w:rsid w:val="0082184F"/>
    <w:rsid w:val="00821A4F"/>
    <w:rsid w:val="00821B6B"/>
    <w:rsid w:val="00821C71"/>
    <w:rsid w:val="00821D8E"/>
    <w:rsid w:val="00821F7D"/>
    <w:rsid w:val="00821FC2"/>
    <w:rsid w:val="00821FEC"/>
    <w:rsid w:val="00822000"/>
    <w:rsid w:val="00822050"/>
    <w:rsid w:val="008220DE"/>
    <w:rsid w:val="0082221C"/>
    <w:rsid w:val="00822232"/>
    <w:rsid w:val="008222E9"/>
    <w:rsid w:val="008223AB"/>
    <w:rsid w:val="00822408"/>
    <w:rsid w:val="00822412"/>
    <w:rsid w:val="0082249B"/>
    <w:rsid w:val="008224CC"/>
    <w:rsid w:val="008225F3"/>
    <w:rsid w:val="008228C4"/>
    <w:rsid w:val="008229AF"/>
    <w:rsid w:val="00822A38"/>
    <w:rsid w:val="00822B4B"/>
    <w:rsid w:val="00822B81"/>
    <w:rsid w:val="00822C44"/>
    <w:rsid w:val="00822EE6"/>
    <w:rsid w:val="00822F1D"/>
    <w:rsid w:val="00823068"/>
    <w:rsid w:val="0082339C"/>
    <w:rsid w:val="008233B6"/>
    <w:rsid w:val="0082351F"/>
    <w:rsid w:val="008235C5"/>
    <w:rsid w:val="008235E3"/>
    <w:rsid w:val="008236A9"/>
    <w:rsid w:val="008236DC"/>
    <w:rsid w:val="0082376C"/>
    <w:rsid w:val="0082378C"/>
    <w:rsid w:val="008238E3"/>
    <w:rsid w:val="00823C5B"/>
    <w:rsid w:val="00823CCB"/>
    <w:rsid w:val="00823F9D"/>
    <w:rsid w:val="008242BA"/>
    <w:rsid w:val="008242BC"/>
    <w:rsid w:val="00824528"/>
    <w:rsid w:val="008245B1"/>
    <w:rsid w:val="00824760"/>
    <w:rsid w:val="00824A75"/>
    <w:rsid w:val="00824E2D"/>
    <w:rsid w:val="00824E37"/>
    <w:rsid w:val="0082500F"/>
    <w:rsid w:val="00825084"/>
    <w:rsid w:val="0082541A"/>
    <w:rsid w:val="00825698"/>
    <w:rsid w:val="0082569B"/>
    <w:rsid w:val="008256F0"/>
    <w:rsid w:val="00825725"/>
    <w:rsid w:val="008259C0"/>
    <w:rsid w:val="00825A11"/>
    <w:rsid w:val="00825A5E"/>
    <w:rsid w:val="00825AF8"/>
    <w:rsid w:val="00825BFB"/>
    <w:rsid w:val="00825D34"/>
    <w:rsid w:val="00826298"/>
    <w:rsid w:val="008262FD"/>
    <w:rsid w:val="0082646E"/>
    <w:rsid w:val="0082653B"/>
    <w:rsid w:val="00826C0C"/>
    <w:rsid w:val="00826C10"/>
    <w:rsid w:val="00826C4B"/>
    <w:rsid w:val="00826C67"/>
    <w:rsid w:val="00826D10"/>
    <w:rsid w:val="00827149"/>
    <w:rsid w:val="00827215"/>
    <w:rsid w:val="00827231"/>
    <w:rsid w:val="00827242"/>
    <w:rsid w:val="008272BD"/>
    <w:rsid w:val="008273D3"/>
    <w:rsid w:val="008276C9"/>
    <w:rsid w:val="00827A02"/>
    <w:rsid w:val="00827A34"/>
    <w:rsid w:val="00827AAC"/>
    <w:rsid w:val="00827D83"/>
    <w:rsid w:val="00827DC0"/>
    <w:rsid w:val="00830238"/>
    <w:rsid w:val="00830363"/>
    <w:rsid w:val="008306FE"/>
    <w:rsid w:val="008308A4"/>
    <w:rsid w:val="00830943"/>
    <w:rsid w:val="008309F7"/>
    <w:rsid w:val="00830B43"/>
    <w:rsid w:val="00830BC5"/>
    <w:rsid w:val="00830E10"/>
    <w:rsid w:val="00830E15"/>
    <w:rsid w:val="00830E53"/>
    <w:rsid w:val="00830EAF"/>
    <w:rsid w:val="0083115C"/>
    <w:rsid w:val="008311B0"/>
    <w:rsid w:val="0083121D"/>
    <w:rsid w:val="0083147C"/>
    <w:rsid w:val="0083152E"/>
    <w:rsid w:val="00831569"/>
    <w:rsid w:val="008315A7"/>
    <w:rsid w:val="00831659"/>
    <w:rsid w:val="00831660"/>
    <w:rsid w:val="00831667"/>
    <w:rsid w:val="008316AF"/>
    <w:rsid w:val="008316DA"/>
    <w:rsid w:val="0083174E"/>
    <w:rsid w:val="00831928"/>
    <w:rsid w:val="008319AD"/>
    <w:rsid w:val="00831A57"/>
    <w:rsid w:val="00831C5A"/>
    <w:rsid w:val="00831C8E"/>
    <w:rsid w:val="00831CC5"/>
    <w:rsid w:val="00831D22"/>
    <w:rsid w:val="00831E3B"/>
    <w:rsid w:val="00831F55"/>
    <w:rsid w:val="008320F2"/>
    <w:rsid w:val="00832142"/>
    <w:rsid w:val="008323AA"/>
    <w:rsid w:val="00832A06"/>
    <w:rsid w:val="00832A33"/>
    <w:rsid w:val="00832A4D"/>
    <w:rsid w:val="00832BB3"/>
    <w:rsid w:val="00832BF7"/>
    <w:rsid w:val="00832F6C"/>
    <w:rsid w:val="00833375"/>
    <w:rsid w:val="0083341E"/>
    <w:rsid w:val="0083346A"/>
    <w:rsid w:val="00833541"/>
    <w:rsid w:val="00833DB0"/>
    <w:rsid w:val="00833FDB"/>
    <w:rsid w:val="0083403A"/>
    <w:rsid w:val="00834113"/>
    <w:rsid w:val="00834441"/>
    <w:rsid w:val="0083449E"/>
    <w:rsid w:val="0083461B"/>
    <w:rsid w:val="0083468E"/>
    <w:rsid w:val="008346B0"/>
    <w:rsid w:val="0083470F"/>
    <w:rsid w:val="008348B6"/>
    <w:rsid w:val="008348D2"/>
    <w:rsid w:val="008348E1"/>
    <w:rsid w:val="00834945"/>
    <w:rsid w:val="00834A9A"/>
    <w:rsid w:val="00834C3D"/>
    <w:rsid w:val="00835332"/>
    <w:rsid w:val="0083533F"/>
    <w:rsid w:val="008354EB"/>
    <w:rsid w:val="00835591"/>
    <w:rsid w:val="008355B1"/>
    <w:rsid w:val="00835829"/>
    <w:rsid w:val="008358BE"/>
    <w:rsid w:val="00835948"/>
    <w:rsid w:val="008359DE"/>
    <w:rsid w:val="00835B0A"/>
    <w:rsid w:val="00835B44"/>
    <w:rsid w:val="00835CD1"/>
    <w:rsid w:val="00835E57"/>
    <w:rsid w:val="00835ED0"/>
    <w:rsid w:val="00835F3C"/>
    <w:rsid w:val="00836015"/>
    <w:rsid w:val="0083603B"/>
    <w:rsid w:val="008360AD"/>
    <w:rsid w:val="0083611A"/>
    <w:rsid w:val="00836302"/>
    <w:rsid w:val="00836571"/>
    <w:rsid w:val="008367BD"/>
    <w:rsid w:val="008368EA"/>
    <w:rsid w:val="00836934"/>
    <w:rsid w:val="00836CE8"/>
    <w:rsid w:val="008372C9"/>
    <w:rsid w:val="008372D5"/>
    <w:rsid w:val="00837436"/>
    <w:rsid w:val="0083750C"/>
    <w:rsid w:val="008377CD"/>
    <w:rsid w:val="00837ABE"/>
    <w:rsid w:val="00837BCD"/>
    <w:rsid w:val="00837EA1"/>
    <w:rsid w:val="008400AA"/>
    <w:rsid w:val="008401B7"/>
    <w:rsid w:val="00840238"/>
    <w:rsid w:val="00840299"/>
    <w:rsid w:val="00840355"/>
    <w:rsid w:val="0084044B"/>
    <w:rsid w:val="00840721"/>
    <w:rsid w:val="0084076B"/>
    <w:rsid w:val="008408FC"/>
    <w:rsid w:val="00840A33"/>
    <w:rsid w:val="00840C26"/>
    <w:rsid w:val="00840EC1"/>
    <w:rsid w:val="00840F95"/>
    <w:rsid w:val="0084108E"/>
    <w:rsid w:val="00841293"/>
    <w:rsid w:val="0084139F"/>
    <w:rsid w:val="008416C7"/>
    <w:rsid w:val="00841719"/>
    <w:rsid w:val="00841818"/>
    <w:rsid w:val="0084196F"/>
    <w:rsid w:val="0084199C"/>
    <w:rsid w:val="008419A2"/>
    <w:rsid w:val="008419B4"/>
    <w:rsid w:val="00841ADA"/>
    <w:rsid w:val="00841BDA"/>
    <w:rsid w:val="00841E5A"/>
    <w:rsid w:val="00841F47"/>
    <w:rsid w:val="00841FE5"/>
    <w:rsid w:val="00842144"/>
    <w:rsid w:val="0084219F"/>
    <w:rsid w:val="00842418"/>
    <w:rsid w:val="0084275F"/>
    <w:rsid w:val="00842AAD"/>
    <w:rsid w:val="00842B48"/>
    <w:rsid w:val="00842BD6"/>
    <w:rsid w:val="00842C79"/>
    <w:rsid w:val="00842D1E"/>
    <w:rsid w:val="00842E9E"/>
    <w:rsid w:val="00842EA4"/>
    <w:rsid w:val="00842FA1"/>
    <w:rsid w:val="00843090"/>
    <w:rsid w:val="0084311E"/>
    <w:rsid w:val="0084312E"/>
    <w:rsid w:val="008437B4"/>
    <w:rsid w:val="008438CF"/>
    <w:rsid w:val="008438F6"/>
    <w:rsid w:val="008438FF"/>
    <w:rsid w:val="008439E9"/>
    <w:rsid w:val="00843F44"/>
    <w:rsid w:val="00843FC2"/>
    <w:rsid w:val="008440E6"/>
    <w:rsid w:val="0084428B"/>
    <w:rsid w:val="008442B6"/>
    <w:rsid w:val="008443FC"/>
    <w:rsid w:val="00844738"/>
    <w:rsid w:val="008447F4"/>
    <w:rsid w:val="008448EE"/>
    <w:rsid w:val="00844B20"/>
    <w:rsid w:val="00844B7A"/>
    <w:rsid w:val="00844DE6"/>
    <w:rsid w:val="0084510D"/>
    <w:rsid w:val="00845189"/>
    <w:rsid w:val="008451B1"/>
    <w:rsid w:val="00845277"/>
    <w:rsid w:val="0084532A"/>
    <w:rsid w:val="00845468"/>
    <w:rsid w:val="008457B8"/>
    <w:rsid w:val="008458DF"/>
    <w:rsid w:val="00845B64"/>
    <w:rsid w:val="00845FF7"/>
    <w:rsid w:val="0084613E"/>
    <w:rsid w:val="0084628E"/>
    <w:rsid w:val="00846328"/>
    <w:rsid w:val="00846605"/>
    <w:rsid w:val="0084692A"/>
    <w:rsid w:val="00846A5E"/>
    <w:rsid w:val="00846CC5"/>
    <w:rsid w:val="00846D86"/>
    <w:rsid w:val="00846F20"/>
    <w:rsid w:val="00846F3F"/>
    <w:rsid w:val="00847152"/>
    <w:rsid w:val="0084718F"/>
    <w:rsid w:val="0084724C"/>
    <w:rsid w:val="008472B6"/>
    <w:rsid w:val="008472C5"/>
    <w:rsid w:val="00847406"/>
    <w:rsid w:val="0084745D"/>
    <w:rsid w:val="008475C2"/>
    <w:rsid w:val="008476D1"/>
    <w:rsid w:val="00847737"/>
    <w:rsid w:val="008477F1"/>
    <w:rsid w:val="00847841"/>
    <w:rsid w:val="00847CCE"/>
    <w:rsid w:val="00847E30"/>
    <w:rsid w:val="008503F3"/>
    <w:rsid w:val="00850485"/>
    <w:rsid w:val="008504F1"/>
    <w:rsid w:val="00850917"/>
    <w:rsid w:val="00850DDD"/>
    <w:rsid w:val="00850ED6"/>
    <w:rsid w:val="00851011"/>
    <w:rsid w:val="00851035"/>
    <w:rsid w:val="0085110C"/>
    <w:rsid w:val="00851524"/>
    <w:rsid w:val="0085165B"/>
    <w:rsid w:val="00851848"/>
    <w:rsid w:val="0085188C"/>
    <w:rsid w:val="00851898"/>
    <w:rsid w:val="0085197F"/>
    <w:rsid w:val="008519DC"/>
    <w:rsid w:val="00851AFF"/>
    <w:rsid w:val="00851B64"/>
    <w:rsid w:val="00851D4D"/>
    <w:rsid w:val="00851DEA"/>
    <w:rsid w:val="00851F7D"/>
    <w:rsid w:val="008521DE"/>
    <w:rsid w:val="008522BB"/>
    <w:rsid w:val="008523A2"/>
    <w:rsid w:val="008523F5"/>
    <w:rsid w:val="00852834"/>
    <w:rsid w:val="008529F3"/>
    <w:rsid w:val="00852A71"/>
    <w:rsid w:val="00852BFE"/>
    <w:rsid w:val="00852C4C"/>
    <w:rsid w:val="00852DF2"/>
    <w:rsid w:val="00852E54"/>
    <w:rsid w:val="00852EE9"/>
    <w:rsid w:val="00852FD9"/>
    <w:rsid w:val="008531C3"/>
    <w:rsid w:val="00853436"/>
    <w:rsid w:val="00853451"/>
    <w:rsid w:val="0085372A"/>
    <w:rsid w:val="00853740"/>
    <w:rsid w:val="0085398B"/>
    <w:rsid w:val="008539B1"/>
    <w:rsid w:val="008539EF"/>
    <w:rsid w:val="00853BA5"/>
    <w:rsid w:val="00853EE2"/>
    <w:rsid w:val="00854071"/>
    <w:rsid w:val="00854115"/>
    <w:rsid w:val="00854309"/>
    <w:rsid w:val="00854646"/>
    <w:rsid w:val="008549FC"/>
    <w:rsid w:val="00854E3A"/>
    <w:rsid w:val="00854E97"/>
    <w:rsid w:val="00854F3C"/>
    <w:rsid w:val="0085502D"/>
    <w:rsid w:val="00855292"/>
    <w:rsid w:val="0085529A"/>
    <w:rsid w:val="0085541F"/>
    <w:rsid w:val="0085546C"/>
    <w:rsid w:val="00855543"/>
    <w:rsid w:val="00855A7D"/>
    <w:rsid w:val="00855B37"/>
    <w:rsid w:val="00855B72"/>
    <w:rsid w:val="00855CBA"/>
    <w:rsid w:val="00855DCB"/>
    <w:rsid w:val="00855DF1"/>
    <w:rsid w:val="00855E04"/>
    <w:rsid w:val="00855F1C"/>
    <w:rsid w:val="00855F7C"/>
    <w:rsid w:val="0085643D"/>
    <w:rsid w:val="00856469"/>
    <w:rsid w:val="008566EF"/>
    <w:rsid w:val="00856A3A"/>
    <w:rsid w:val="00856A8D"/>
    <w:rsid w:val="00856AA0"/>
    <w:rsid w:val="00856D0B"/>
    <w:rsid w:val="00856D5F"/>
    <w:rsid w:val="00856E0E"/>
    <w:rsid w:val="00856E2E"/>
    <w:rsid w:val="00856E52"/>
    <w:rsid w:val="00856ECA"/>
    <w:rsid w:val="00856EDE"/>
    <w:rsid w:val="00857281"/>
    <w:rsid w:val="00857394"/>
    <w:rsid w:val="00857433"/>
    <w:rsid w:val="00857526"/>
    <w:rsid w:val="00857672"/>
    <w:rsid w:val="008577A7"/>
    <w:rsid w:val="00857880"/>
    <w:rsid w:val="00857B1D"/>
    <w:rsid w:val="00857B36"/>
    <w:rsid w:val="00857B8A"/>
    <w:rsid w:val="00857CA1"/>
    <w:rsid w:val="00857F41"/>
    <w:rsid w:val="0086022C"/>
    <w:rsid w:val="0086027D"/>
    <w:rsid w:val="008602C8"/>
    <w:rsid w:val="008602FF"/>
    <w:rsid w:val="008605DF"/>
    <w:rsid w:val="0086067A"/>
    <w:rsid w:val="00860AAC"/>
    <w:rsid w:val="00860B78"/>
    <w:rsid w:val="00860BA7"/>
    <w:rsid w:val="00860C04"/>
    <w:rsid w:val="00860C85"/>
    <w:rsid w:val="00860CD7"/>
    <w:rsid w:val="00860CF7"/>
    <w:rsid w:val="00860DF5"/>
    <w:rsid w:val="00860EEA"/>
    <w:rsid w:val="00860F9C"/>
    <w:rsid w:val="008612A1"/>
    <w:rsid w:val="008613C1"/>
    <w:rsid w:val="008613E7"/>
    <w:rsid w:val="008614B9"/>
    <w:rsid w:val="0086173B"/>
    <w:rsid w:val="00861892"/>
    <w:rsid w:val="008618AA"/>
    <w:rsid w:val="00861AFF"/>
    <w:rsid w:val="00861B58"/>
    <w:rsid w:val="00861D3A"/>
    <w:rsid w:val="008622B2"/>
    <w:rsid w:val="00862366"/>
    <w:rsid w:val="0086257A"/>
    <w:rsid w:val="008625C3"/>
    <w:rsid w:val="008627F6"/>
    <w:rsid w:val="00862890"/>
    <w:rsid w:val="0086291A"/>
    <w:rsid w:val="0086300E"/>
    <w:rsid w:val="008630FF"/>
    <w:rsid w:val="0086320D"/>
    <w:rsid w:val="00863AC5"/>
    <w:rsid w:val="00863CC5"/>
    <w:rsid w:val="00863ECC"/>
    <w:rsid w:val="00863EFE"/>
    <w:rsid w:val="00863F0D"/>
    <w:rsid w:val="00863FA6"/>
    <w:rsid w:val="008643C7"/>
    <w:rsid w:val="0086459B"/>
    <w:rsid w:val="00864607"/>
    <w:rsid w:val="0086462C"/>
    <w:rsid w:val="0086474B"/>
    <w:rsid w:val="00864B56"/>
    <w:rsid w:val="00864C17"/>
    <w:rsid w:val="00864C81"/>
    <w:rsid w:val="00864CF9"/>
    <w:rsid w:val="00864FB9"/>
    <w:rsid w:val="008650AB"/>
    <w:rsid w:val="0086530C"/>
    <w:rsid w:val="0086535D"/>
    <w:rsid w:val="0086536D"/>
    <w:rsid w:val="0086544F"/>
    <w:rsid w:val="008654EA"/>
    <w:rsid w:val="00865677"/>
    <w:rsid w:val="00865718"/>
    <w:rsid w:val="008657E2"/>
    <w:rsid w:val="00865853"/>
    <w:rsid w:val="00865966"/>
    <w:rsid w:val="00865994"/>
    <w:rsid w:val="00865A74"/>
    <w:rsid w:val="00865F39"/>
    <w:rsid w:val="00865FFC"/>
    <w:rsid w:val="00866050"/>
    <w:rsid w:val="00866181"/>
    <w:rsid w:val="008661E4"/>
    <w:rsid w:val="00866437"/>
    <w:rsid w:val="008666E3"/>
    <w:rsid w:val="00866A0B"/>
    <w:rsid w:val="00866E3E"/>
    <w:rsid w:val="008671DA"/>
    <w:rsid w:val="00867265"/>
    <w:rsid w:val="00867288"/>
    <w:rsid w:val="0086729B"/>
    <w:rsid w:val="0086731D"/>
    <w:rsid w:val="008673CA"/>
    <w:rsid w:val="008674AB"/>
    <w:rsid w:val="00867565"/>
    <w:rsid w:val="00867B23"/>
    <w:rsid w:val="00867C5B"/>
    <w:rsid w:val="00867D07"/>
    <w:rsid w:val="00867D39"/>
    <w:rsid w:val="00870076"/>
    <w:rsid w:val="00870130"/>
    <w:rsid w:val="00870259"/>
    <w:rsid w:val="008703AF"/>
    <w:rsid w:val="00870581"/>
    <w:rsid w:val="008705F5"/>
    <w:rsid w:val="00870725"/>
    <w:rsid w:val="008708B7"/>
    <w:rsid w:val="008709F3"/>
    <w:rsid w:val="00870B87"/>
    <w:rsid w:val="0087119A"/>
    <w:rsid w:val="0087124F"/>
    <w:rsid w:val="00871554"/>
    <w:rsid w:val="00871704"/>
    <w:rsid w:val="008719C6"/>
    <w:rsid w:val="00871A1F"/>
    <w:rsid w:val="00871BA6"/>
    <w:rsid w:val="00871D5E"/>
    <w:rsid w:val="00871D65"/>
    <w:rsid w:val="0087232B"/>
    <w:rsid w:val="00872502"/>
    <w:rsid w:val="00872576"/>
    <w:rsid w:val="00872611"/>
    <w:rsid w:val="00872698"/>
    <w:rsid w:val="0087276D"/>
    <w:rsid w:val="008729FD"/>
    <w:rsid w:val="00872A60"/>
    <w:rsid w:val="00872AFE"/>
    <w:rsid w:val="00872B1C"/>
    <w:rsid w:val="00872B34"/>
    <w:rsid w:val="00872BA5"/>
    <w:rsid w:val="00873008"/>
    <w:rsid w:val="008730A6"/>
    <w:rsid w:val="00873354"/>
    <w:rsid w:val="0087335E"/>
    <w:rsid w:val="0087337D"/>
    <w:rsid w:val="0087347A"/>
    <w:rsid w:val="00873645"/>
    <w:rsid w:val="0087376A"/>
    <w:rsid w:val="0087379C"/>
    <w:rsid w:val="0087388E"/>
    <w:rsid w:val="008739B0"/>
    <w:rsid w:val="00873A71"/>
    <w:rsid w:val="00873A80"/>
    <w:rsid w:val="00873ACD"/>
    <w:rsid w:val="00873BA0"/>
    <w:rsid w:val="00873C04"/>
    <w:rsid w:val="00873C54"/>
    <w:rsid w:val="00873C64"/>
    <w:rsid w:val="00873EB4"/>
    <w:rsid w:val="00873EEB"/>
    <w:rsid w:val="00873F6E"/>
    <w:rsid w:val="00873FF2"/>
    <w:rsid w:val="0087437C"/>
    <w:rsid w:val="00874503"/>
    <w:rsid w:val="008746B6"/>
    <w:rsid w:val="008749C6"/>
    <w:rsid w:val="00874DDC"/>
    <w:rsid w:val="00874E44"/>
    <w:rsid w:val="008754AF"/>
    <w:rsid w:val="00875694"/>
    <w:rsid w:val="00875764"/>
    <w:rsid w:val="008757AE"/>
    <w:rsid w:val="00875AA4"/>
    <w:rsid w:val="00875ADE"/>
    <w:rsid w:val="00875C10"/>
    <w:rsid w:val="00875C99"/>
    <w:rsid w:val="00875DBD"/>
    <w:rsid w:val="00875E62"/>
    <w:rsid w:val="0087600F"/>
    <w:rsid w:val="008760FE"/>
    <w:rsid w:val="0087614F"/>
    <w:rsid w:val="00876166"/>
    <w:rsid w:val="008761E4"/>
    <w:rsid w:val="008762F6"/>
    <w:rsid w:val="00876408"/>
    <w:rsid w:val="008765D1"/>
    <w:rsid w:val="0087665B"/>
    <w:rsid w:val="00876838"/>
    <w:rsid w:val="00876867"/>
    <w:rsid w:val="00876913"/>
    <w:rsid w:val="008769D4"/>
    <w:rsid w:val="00876B7E"/>
    <w:rsid w:val="00876C0E"/>
    <w:rsid w:val="00876C35"/>
    <w:rsid w:val="00876FFB"/>
    <w:rsid w:val="008775A8"/>
    <w:rsid w:val="0087766A"/>
    <w:rsid w:val="00877835"/>
    <w:rsid w:val="008778C4"/>
    <w:rsid w:val="00877C3B"/>
    <w:rsid w:val="00877DF7"/>
    <w:rsid w:val="00877E35"/>
    <w:rsid w:val="00877FEE"/>
    <w:rsid w:val="00880060"/>
    <w:rsid w:val="008800AF"/>
    <w:rsid w:val="0088014B"/>
    <w:rsid w:val="00880166"/>
    <w:rsid w:val="008801FE"/>
    <w:rsid w:val="008803AE"/>
    <w:rsid w:val="0088059A"/>
    <w:rsid w:val="0088060E"/>
    <w:rsid w:val="00880721"/>
    <w:rsid w:val="00880786"/>
    <w:rsid w:val="00880C72"/>
    <w:rsid w:val="00880CEC"/>
    <w:rsid w:val="00880D30"/>
    <w:rsid w:val="00880F16"/>
    <w:rsid w:val="00880FC1"/>
    <w:rsid w:val="0088144F"/>
    <w:rsid w:val="00881499"/>
    <w:rsid w:val="008815CF"/>
    <w:rsid w:val="00881837"/>
    <w:rsid w:val="00881B55"/>
    <w:rsid w:val="00881B79"/>
    <w:rsid w:val="00881CCA"/>
    <w:rsid w:val="00881CDD"/>
    <w:rsid w:val="00881D84"/>
    <w:rsid w:val="00881D85"/>
    <w:rsid w:val="00881DD5"/>
    <w:rsid w:val="00882005"/>
    <w:rsid w:val="00882022"/>
    <w:rsid w:val="00882127"/>
    <w:rsid w:val="0088213C"/>
    <w:rsid w:val="0088214B"/>
    <w:rsid w:val="008821FA"/>
    <w:rsid w:val="00882228"/>
    <w:rsid w:val="00882325"/>
    <w:rsid w:val="008824C3"/>
    <w:rsid w:val="0088296B"/>
    <w:rsid w:val="00882A22"/>
    <w:rsid w:val="00882A28"/>
    <w:rsid w:val="00882A7E"/>
    <w:rsid w:val="00882B71"/>
    <w:rsid w:val="00882B86"/>
    <w:rsid w:val="00882BE8"/>
    <w:rsid w:val="00882CBB"/>
    <w:rsid w:val="00882E60"/>
    <w:rsid w:val="00882E9A"/>
    <w:rsid w:val="00882F73"/>
    <w:rsid w:val="00883043"/>
    <w:rsid w:val="00883111"/>
    <w:rsid w:val="00883215"/>
    <w:rsid w:val="00883322"/>
    <w:rsid w:val="008833DF"/>
    <w:rsid w:val="00883484"/>
    <w:rsid w:val="0088365B"/>
    <w:rsid w:val="008837F2"/>
    <w:rsid w:val="00883890"/>
    <w:rsid w:val="00883B3C"/>
    <w:rsid w:val="00883E66"/>
    <w:rsid w:val="00883FCD"/>
    <w:rsid w:val="00883FFF"/>
    <w:rsid w:val="0088400E"/>
    <w:rsid w:val="008840BE"/>
    <w:rsid w:val="00884186"/>
    <w:rsid w:val="0088429A"/>
    <w:rsid w:val="008843EA"/>
    <w:rsid w:val="00884407"/>
    <w:rsid w:val="00884458"/>
    <w:rsid w:val="008845B9"/>
    <w:rsid w:val="00884704"/>
    <w:rsid w:val="00884722"/>
    <w:rsid w:val="008848F6"/>
    <w:rsid w:val="00884C2F"/>
    <w:rsid w:val="00885036"/>
    <w:rsid w:val="00885128"/>
    <w:rsid w:val="00885188"/>
    <w:rsid w:val="00885303"/>
    <w:rsid w:val="008853F3"/>
    <w:rsid w:val="00885443"/>
    <w:rsid w:val="00885638"/>
    <w:rsid w:val="008856C2"/>
    <w:rsid w:val="008856C7"/>
    <w:rsid w:val="00885924"/>
    <w:rsid w:val="00885960"/>
    <w:rsid w:val="008859D0"/>
    <w:rsid w:val="00885A9F"/>
    <w:rsid w:val="00885ABA"/>
    <w:rsid w:val="00885B7C"/>
    <w:rsid w:val="00885D3D"/>
    <w:rsid w:val="00886301"/>
    <w:rsid w:val="00886339"/>
    <w:rsid w:val="008863CF"/>
    <w:rsid w:val="00886427"/>
    <w:rsid w:val="008864A1"/>
    <w:rsid w:val="008865FA"/>
    <w:rsid w:val="00886656"/>
    <w:rsid w:val="00886694"/>
    <w:rsid w:val="00886848"/>
    <w:rsid w:val="008869F6"/>
    <w:rsid w:val="00886A03"/>
    <w:rsid w:val="00886B63"/>
    <w:rsid w:val="00886DA3"/>
    <w:rsid w:val="00886DF5"/>
    <w:rsid w:val="00886E1B"/>
    <w:rsid w:val="0088703A"/>
    <w:rsid w:val="008872C5"/>
    <w:rsid w:val="008874E1"/>
    <w:rsid w:val="008875DC"/>
    <w:rsid w:val="008877D1"/>
    <w:rsid w:val="00887879"/>
    <w:rsid w:val="008878D8"/>
    <w:rsid w:val="00887937"/>
    <w:rsid w:val="00887B42"/>
    <w:rsid w:val="00887C8B"/>
    <w:rsid w:val="00887D23"/>
    <w:rsid w:val="00887DD3"/>
    <w:rsid w:val="00890035"/>
    <w:rsid w:val="0089005B"/>
    <w:rsid w:val="0089009F"/>
    <w:rsid w:val="00890118"/>
    <w:rsid w:val="008902C1"/>
    <w:rsid w:val="008902FD"/>
    <w:rsid w:val="0089033C"/>
    <w:rsid w:val="00890414"/>
    <w:rsid w:val="008905EA"/>
    <w:rsid w:val="0089094F"/>
    <w:rsid w:val="00890979"/>
    <w:rsid w:val="008909AF"/>
    <w:rsid w:val="00890A3B"/>
    <w:rsid w:val="00890A6A"/>
    <w:rsid w:val="00890C36"/>
    <w:rsid w:val="00890E91"/>
    <w:rsid w:val="00891021"/>
    <w:rsid w:val="008910CF"/>
    <w:rsid w:val="008910D9"/>
    <w:rsid w:val="00891180"/>
    <w:rsid w:val="008915EA"/>
    <w:rsid w:val="008916B3"/>
    <w:rsid w:val="00891752"/>
    <w:rsid w:val="0089190C"/>
    <w:rsid w:val="00891951"/>
    <w:rsid w:val="00891E62"/>
    <w:rsid w:val="00891F94"/>
    <w:rsid w:val="008920B7"/>
    <w:rsid w:val="008923D3"/>
    <w:rsid w:val="00892880"/>
    <w:rsid w:val="00892B93"/>
    <w:rsid w:val="00892D59"/>
    <w:rsid w:val="00892DFD"/>
    <w:rsid w:val="00892FA0"/>
    <w:rsid w:val="0089304E"/>
    <w:rsid w:val="00893150"/>
    <w:rsid w:val="00893225"/>
    <w:rsid w:val="00893340"/>
    <w:rsid w:val="0089360B"/>
    <w:rsid w:val="0089386F"/>
    <w:rsid w:val="00893888"/>
    <w:rsid w:val="008938BD"/>
    <w:rsid w:val="0089394B"/>
    <w:rsid w:val="00893AB8"/>
    <w:rsid w:val="00893B51"/>
    <w:rsid w:val="00893C39"/>
    <w:rsid w:val="00893D7A"/>
    <w:rsid w:val="00893D9E"/>
    <w:rsid w:val="00894048"/>
    <w:rsid w:val="00894099"/>
    <w:rsid w:val="00894475"/>
    <w:rsid w:val="008944C5"/>
    <w:rsid w:val="008944E9"/>
    <w:rsid w:val="00894520"/>
    <w:rsid w:val="00894605"/>
    <w:rsid w:val="008947AC"/>
    <w:rsid w:val="00894899"/>
    <w:rsid w:val="00894B1D"/>
    <w:rsid w:val="00894D7F"/>
    <w:rsid w:val="00894DB8"/>
    <w:rsid w:val="00894DD5"/>
    <w:rsid w:val="00894F35"/>
    <w:rsid w:val="00895111"/>
    <w:rsid w:val="00895187"/>
    <w:rsid w:val="008951CA"/>
    <w:rsid w:val="008953D4"/>
    <w:rsid w:val="00895765"/>
    <w:rsid w:val="00895830"/>
    <w:rsid w:val="0089590B"/>
    <w:rsid w:val="0089599F"/>
    <w:rsid w:val="00895AC2"/>
    <w:rsid w:val="00895BFC"/>
    <w:rsid w:val="00895C2D"/>
    <w:rsid w:val="00895CDE"/>
    <w:rsid w:val="00895D09"/>
    <w:rsid w:val="00895E3F"/>
    <w:rsid w:val="00895FAF"/>
    <w:rsid w:val="008961B5"/>
    <w:rsid w:val="00896212"/>
    <w:rsid w:val="00896498"/>
    <w:rsid w:val="00896984"/>
    <w:rsid w:val="00896B7D"/>
    <w:rsid w:val="00896BD9"/>
    <w:rsid w:val="00896C12"/>
    <w:rsid w:val="00896E11"/>
    <w:rsid w:val="00896E83"/>
    <w:rsid w:val="00896EC5"/>
    <w:rsid w:val="0089704E"/>
    <w:rsid w:val="0089737B"/>
    <w:rsid w:val="00897469"/>
    <w:rsid w:val="008974D0"/>
    <w:rsid w:val="008975F0"/>
    <w:rsid w:val="00897C51"/>
    <w:rsid w:val="00897DCF"/>
    <w:rsid w:val="00897FC6"/>
    <w:rsid w:val="008A0080"/>
    <w:rsid w:val="008A0241"/>
    <w:rsid w:val="008A03D6"/>
    <w:rsid w:val="008A06D7"/>
    <w:rsid w:val="008A06F4"/>
    <w:rsid w:val="008A080D"/>
    <w:rsid w:val="008A09E8"/>
    <w:rsid w:val="008A0A0F"/>
    <w:rsid w:val="008A0BDA"/>
    <w:rsid w:val="008A0C62"/>
    <w:rsid w:val="008A0CAE"/>
    <w:rsid w:val="008A0DC4"/>
    <w:rsid w:val="008A0DEE"/>
    <w:rsid w:val="008A13AF"/>
    <w:rsid w:val="008A1605"/>
    <w:rsid w:val="008A174B"/>
    <w:rsid w:val="008A184F"/>
    <w:rsid w:val="008A1A45"/>
    <w:rsid w:val="008A1AD8"/>
    <w:rsid w:val="008A1B42"/>
    <w:rsid w:val="008A1B55"/>
    <w:rsid w:val="008A1CD9"/>
    <w:rsid w:val="008A1E6F"/>
    <w:rsid w:val="008A1F80"/>
    <w:rsid w:val="008A1F90"/>
    <w:rsid w:val="008A20D4"/>
    <w:rsid w:val="008A20EE"/>
    <w:rsid w:val="008A229A"/>
    <w:rsid w:val="008A240D"/>
    <w:rsid w:val="008A2580"/>
    <w:rsid w:val="008A2877"/>
    <w:rsid w:val="008A28ED"/>
    <w:rsid w:val="008A2BC6"/>
    <w:rsid w:val="008A2D72"/>
    <w:rsid w:val="008A2EEF"/>
    <w:rsid w:val="008A3015"/>
    <w:rsid w:val="008A3049"/>
    <w:rsid w:val="008A31A3"/>
    <w:rsid w:val="008A3392"/>
    <w:rsid w:val="008A33FC"/>
    <w:rsid w:val="008A3483"/>
    <w:rsid w:val="008A3485"/>
    <w:rsid w:val="008A36BD"/>
    <w:rsid w:val="008A3703"/>
    <w:rsid w:val="008A3800"/>
    <w:rsid w:val="008A39FE"/>
    <w:rsid w:val="008A3A96"/>
    <w:rsid w:val="008A3B7E"/>
    <w:rsid w:val="008A3B89"/>
    <w:rsid w:val="008A3C14"/>
    <w:rsid w:val="008A3CF3"/>
    <w:rsid w:val="008A3D4F"/>
    <w:rsid w:val="008A3DED"/>
    <w:rsid w:val="008A3EB5"/>
    <w:rsid w:val="008A4163"/>
    <w:rsid w:val="008A419C"/>
    <w:rsid w:val="008A422C"/>
    <w:rsid w:val="008A434B"/>
    <w:rsid w:val="008A4443"/>
    <w:rsid w:val="008A45FA"/>
    <w:rsid w:val="008A47C5"/>
    <w:rsid w:val="008A4AD0"/>
    <w:rsid w:val="008A4BE3"/>
    <w:rsid w:val="008A4DA4"/>
    <w:rsid w:val="008A4DD2"/>
    <w:rsid w:val="008A4FA9"/>
    <w:rsid w:val="008A4FCC"/>
    <w:rsid w:val="008A4FD6"/>
    <w:rsid w:val="008A4FF5"/>
    <w:rsid w:val="008A5072"/>
    <w:rsid w:val="008A516E"/>
    <w:rsid w:val="008A53D1"/>
    <w:rsid w:val="008A5452"/>
    <w:rsid w:val="008A5833"/>
    <w:rsid w:val="008A5862"/>
    <w:rsid w:val="008A5974"/>
    <w:rsid w:val="008A5AFD"/>
    <w:rsid w:val="008A5C5C"/>
    <w:rsid w:val="008A5C8D"/>
    <w:rsid w:val="008A5CD0"/>
    <w:rsid w:val="008A5E29"/>
    <w:rsid w:val="008A5F63"/>
    <w:rsid w:val="008A60E5"/>
    <w:rsid w:val="008A616B"/>
    <w:rsid w:val="008A6212"/>
    <w:rsid w:val="008A6323"/>
    <w:rsid w:val="008A6402"/>
    <w:rsid w:val="008A659E"/>
    <w:rsid w:val="008A6B5E"/>
    <w:rsid w:val="008A6B9D"/>
    <w:rsid w:val="008A6E63"/>
    <w:rsid w:val="008A6F28"/>
    <w:rsid w:val="008A739C"/>
    <w:rsid w:val="008A76A1"/>
    <w:rsid w:val="008A7756"/>
    <w:rsid w:val="008A78D2"/>
    <w:rsid w:val="008A78FD"/>
    <w:rsid w:val="008A7AAA"/>
    <w:rsid w:val="008A7C6D"/>
    <w:rsid w:val="008A7CCA"/>
    <w:rsid w:val="008A7D0E"/>
    <w:rsid w:val="008A7D9B"/>
    <w:rsid w:val="008A7DAB"/>
    <w:rsid w:val="008A7E52"/>
    <w:rsid w:val="008B000E"/>
    <w:rsid w:val="008B0562"/>
    <w:rsid w:val="008B05C0"/>
    <w:rsid w:val="008B0601"/>
    <w:rsid w:val="008B0701"/>
    <w:rsid w:val="008B074E"/>
    <w:rsid w:val="008B077A"/>
    <w:rsid w:val="008B077B"/>
    <w:rsid w:val="008B09BA"/>
    <w:rsid w:val="008B0AB1"/>
    <w:rsid w:val="008B0F41"/>
    <w:rsid w:val="008B102B"/>
    <w:rsid w:val="008B1150"/>
    <w:rsid w:val="008B1191"/>
    <w:rsid w:val="008B13AB"/>
    <w:rsid w:val="008B13C5"/>
    <w:rsid w:val="008B13EA"/>
    <w:rsid w:val="008B1802"/>
    <w:rsid w:val="008B1ACA"/>
    <w:rsid w:val="008B1B55"/>
    <w:rsid w:val="008B1B8D"/>
    <w:rsid w:val="008B1ECE"/>
    <w:rsid w:val="008B20AF"/>
    <w:rsid w:val="008B2347"/>
    <w:rsid w:val="008B23C9"/>
    <w:rsid w:val="008B2709"/>
    <w:rsid w:val="008B29FB"/>
    <w:rsid w:val="008B2A86"/>
    <w:rsid w:val="008B2AA9"/>
    <w:rsid w:val="008B2AFD"/>
    <w:rsid w:val="008B2B1B"/>
    <w:rsid w:val="008B2B83"/>
    <w:rsid w:val="008B2CCF"/>
    <w:rsid w:val="008B3006"/>
    <w:rsid w:val="008B37B5"/>
    <w:rsid w:val="008B3901"/>
    <w:rsid w:val="008B397F"/>
    <w:rsid w:val="008B3A61"/>
    <w:rsid w:val="008B3B61"/>
    <w:rsid w:val="008B40C5"/>
    <w:rsid w:val="008B4242"/>
    <w:rsid w:val="008B44D7"/>
    <w:rsid w:val="008B4519"/>
    <w:rsid w:val="008B46C7"/>
    <w:rsid w:val="008B4956"/>
    <w:rsid w:val="008B4D60"/>
    <w:rsid w:val="008B4EEB"/>
    <w:rsid w:val="008B4F1E"/>
    <w:rsid w:val="008B4F4C"/>
    <w:rsid w:val="008B4F4D"/>
    <w:rsid w:val="008B5176"/>
    <w:rsid w:val="008B551F"/>
    <w:rsid w:val="008B5609"/>
    <w:rsid w:val="008B5A8D"/>
    <w:rsid w:val="008B5C3B"/>
    <w:rsid w:val="008B5DAF"/>
    <w:rsid w:val="008B615F"/>
    <w:rsid w:val="008B617A"/>
    <w:rsid w:val="008B6280"/>
    <w:rsid w:val="008B62B1"/>
    <w:rsid w:val="008B6787"/>
    <w:rsid w:val="008B6995"/>
    <w:rsid w:val="008B6A20"/>
    <w:rsid w:val="008B6B36"/>
    <w:rsid w:val="008B6BAC"/>
    <w:rsid w:val="008B6EBA"/>
    <w:rsid w:val="008B707C"/>
    <w:rsid w:val="008B718D"/>
    <w:rsid w:val="008B71C3"/>
    <w:rsid w:val="008B7284"/>
    <w:rsid w:val="008B732F"/>
    <w:rsid w:val="008B74B9"/>
    <w:rsid w:val="008B75E9"/>
    <w:rsid w:val="008B7648"/>
    <w:rsid w:val="008B7897"/>
    <w:rsid w:val="008B7B37"/>
    <w:rsid w:val="008B7C50"/>
    <w:rsid w:val="008B7EF7"/>
    <w:rsid w:val="008C00E1"/>
    <w:rsid w:val="008C02C5"/>
    <w:rsid w:val="008C0304"/>
    <w:rsid w:val="008C033F"/>
    <w:rsid w:val="008C03FF"/>
    <w:rsid w:val="008C0501"/>
    <w:rsid w:val="008C098F"/>
    <w:rsid w:val="008C0AC3"/>
    <w:rsid w:val="008C0FBB"/>
    <w:rsid w:val="008C1159"/>
    <w:rsid w:val="008C141B"/>
    <w:rsid w:val="008C155C"/>
    <w:rsid w:val="008C16C0"/>
    <w:rsid w:val="008C195A"/>
    <w:rsid w:val="008C1C4E"/>
    <w:rsid w:val="008C1DA0"/>
    <w:rsid w:val="008C1F24"/>
    <w:rsid w:val="008C1F90"/>
    <w:rsid w:val="008C230E"/>
    <w:rsid w:val="008C245B"/>
    <w:rsid w:val="008C261F"/>
    <w:rsid w:val="008C265A"/>
    <w:rsid w:val="008C26F8"/>
    <w:rsid w:val="008C281F"/>
    <w:rsid w:val="008C2A16"/>
    <w:rsid w:val="008C2ABB"/>
    <w:rsid w:val="008C2B50"/>
    <w:rsid w:val="008C2E96"/>
    <w:rsid w:val="008C2F0F"/>
    <w:rsid w:val="008C2F85"/>
    <w:rsid w:val="008C328C"/>
    <w:rsid w:val="008C3361"/>
    <w:rsid w:val="008C338B"/>
    <w:rsid w:val="008C345C"/>
    <w:rsid w:val="008C3547"/>
    <w:rsid w:val="008C366A"/>
    <w:rsid w:val="008C3C48"/>
    <w:rsid w:val="008C3D6E"/>
    <w:rsid w:val="008C3DC5"/>
    <w:rsid w:val="008C3EB0"/>
    <w:rsid w:val="008C3EB7"/>
    <w:rsid w:val="008C3F66"/>
    <w:rsid w:val="008C3FB9"/>
    <w:rsid w:val="008C4562"/>
    <w:rsid w:val="008C45B3"/>
    <w:rsid w:val="008C4870"/>
    <w:rsid w:val="008C4A66"/>
    <w:rsid w:val="008C4C8E"/>
    <w:rsid w:val="008C4D04"/>
    <w:rsid w:val="008C4FE1"/>
    <w:rsid w:val="008C4FEA"/>
    <w:rsid w:val="008C5694"/>
    <w:rsid w:val="008C57CA"/>
    <w:rsid w:val="008C59A3"/>
    <w:rsid w:val="008C5C08"/>
    <w:rsid w:val="008C5C7A"/>
    <w:rsid w:val="008C5CE4"/>
    <w:rsid w:val="008C5E9A"/>
    <w:rsid w:val="008C5EFF"/>
    <w:rsid w:val="008C60DA"/>
    <w:rsid w:val="008C63F7"/>
    <w:rsid w:val="008C6628"/>
    <w:rsid w:val="008C67C8"/>
    <w:rsid w:val="008C6A2D"/>
    <w:rsid w:val="008C6C57"/>
    <w:rsid w:val="008C6C72"/>
    <w:rsid w:val="008C6C93"/>
    <w:rsid w:val="008C6D7F"/>
    <w:rsid w:val="008C6E27"/>
    <w:rsid w:val="008C7062"/>
    <w:rsid w:val="008C716F"/>
    <w:rsid w:val="008C723B"/>
    <w:rsid w:val="008C727C"/>
    <w:rsid w:val="008C73EC"/>
    <w:rsid w:val="008C744A"/>
    <w:rsid w:val="008C746F"/>
    <w:rsid w:val="008C7597"/>
    <w:rsid w:val="008C7701"/>
    <w:rsid w:val="008C7843"/>
    <w:rsid w:val="008C78F3"/>
    <w:rsid w:val="008C79CC"/>
    <w:rsid w:val="008C7A4C"/>
    <w:rsid w:val="008C7BBF"/>
    <w:rsid w:val="008C7F3A"/>
    <w:rsid w:val="008D0020"/>
    <w:rsid w:val="008D0137"/>
    <w:rsid w:val="008D0274"/>
    <w:rsid w:val="008D0654"/>
    <w:rsid w:val="008D07C3"/>
    <w:rsid w:val="008D07E0"/>
    <w:rsid w:val="008D0A92"/>
    <w:rsid w:val="008D0AA7"/>
    <w:rsid w:val="008D0BAB"/>
    <w:rsid w:val="008D0E7B"/>
    <w:rsid w:val="008D0F3B"/>
    <w:rsid w:val="008D1414"/>
    <w:rsid w:val="008D1464"/>
    <w:rsid w:val="008D157B"/>
    <w:rsid w:val="008D17E6"/>
    <w:rsid w:val="008D191C"/>
    <w:rsid w:val="008D1B27"/>
    <w:rsid w:val="008D1C1A"/>
    <w:rsid w:val="008D1CF1"/>
    <w:rsid w:val="008D1EC8"/>
    <w:rsid w:val="008D207F"/>
    <w:rsid w:val="008D2142"/>
    <w:rsid w:val="008D215F"/>
    <w:rsid w:val="008D227A"/>
    <w:rsid w:val="008D22AF"/>
    <w:rsid w:val="008D22CA"/>
    <w:rsid w:val="008D236C"/>
    <w:rsid w:val="008D24E4"/>
    <w:rsid w:val="008D26A7"/>
    <w:rsid w:val="008D26ED"/>
    <w:rsid w:val="008D285A"/>
    <w:rsid w:val="008D28A8"/>
    <w:rsid w:val="008D2A8C"/>
    <w:rsid w:val="008D2AFF"/>
    <w:rsid w:val="008D2C76"/>
    <w:rsid w:val="008D2D0B"/>
    <w:rsid w:val="008D2D2A"/>
    <w:rsid w:val="008D2E03"/>
    <w:rsid w:val="008D2E27"/>
    <w:rsid w:val="008D2FC5"/>
    <w:rsid w:val="008D3097"/>
    <w:rsid w:val="008D328A"/>
    <w:rsid w:val="008D32A8"/>
    <w:rsid w:val="008D33CE"/>
    <w:rsid w:val="008D34ED"/>
    <w:rsid w:val="008D3716"/>
    <w:rsid w:val="008D3A22"/>
    <w:rsid w:val="008D3A80"/>
    <w:rsid w:val="008D3B59"/>
    <w:rsid w:val="008D3E08"/>
    <w:rsid w:val="008D3E0F"/>
    <w:rsid w:val="008D3E8C"/>
    <w:rsid w:val="008D4006"/>
    <w:rsid w:val="008D403A"/>
    <w:rsid w:val="008D4188"/>
    <w:rsid w:val="008D4197"/>
    <w:rsid w:val="008D43BF"/>
    <w:rsid w:val="008D4479"/>
    <w:rsid w:val="008D44A1"/>
    <w:rsid w:val="008D46F1"/>
    <w:rsid w:val="008D4780"/>
    <w:rsid w:val="008D4794"/>
    <w:rsid w:val="008D495E"/>
    <w:rsid w:val="008D4A40"/>
    <w:rsid w:val="008D4EF0"/>
    <w:rsid w:val="008D5221"/>
    <w:rsid w:val="008D5550"/>
    <w:rsid w:val="008D557D"/>
    <w:rsid w:val="008D56E0"/>
    <w:rsid w:val="008D57C1"/>
    <w:rsid w:val="008D57EA"/>
    <w:rsid w:val="008D5880"/>
    <w:rsid w:val="008D5AE1"/>
    <w:rsid w:val="008D5CC0"/>
    <w:rsid w:val="008D5E67"/>
    <w:rsid w:val="008D5F42"/>
    <w:rsid w:val="008D5F43"/>
    <w:rsid w:val="008D60C5"/>
    <w:rsid w:val="008D6126"/>
    <w:rsid w:val="008D64B8"/>
    <w:rsid w:val="008D66FB"/>
    <w:rsid w:val="008D6707"/>
    <w:rsid w:val="008D674E"/>
    <w:rsid w:val="008D681E"/>
    <w:rsid w:val="008D6922"/>
    <w:rsid w:val="008D6B26"/>
    <w:rsid w:val="008D6B46"/>
    <w:rsid w:val="008D6B49"/>
    <w:rsid w:val="008D6C58"/>
    <w:rsid w:val="008D6EEB"/>
    <w:rsid w:val="008D6EF3"/>
    <w:rsid w:val="008D7005"/>
    <w:rsid w:val="008D71D1"/>
    <w:rsid w:val="008D71EA"/>
    <w:rsid w:val="008D72BD"/>
    <w:rsid w:val="008D74DE"/>
    <w:rsid w:val="008D7588"/>
    <w:rsid w:val="008D762F"/>
    <w:rsid w:val="008D7650"/>
    <w:rsid w:val="008D76C3"/>
    <w:rsid w:val="008D76DA"/>
    <w:rsid w:val="008D76F0"/>
    <w:rsid w:val="008D7708"/>
    <w:rsid w:val="008D7C92"/>
    <w:rsid w:val="008D7E95"/>
    <w:rsid w:val="008D7F26"/>
    <w:rsid w:val="008D7F34"/>
    <w:rsid w:val="008E00AC"/>
    <w:rsid w:val="008E0333"/>
    <w:rsid w:val="008E03B1"/>
    <w:rsid w:val="008E04CA"/>
    <w:rsid w:val="008E06B0"/>
    <w:rsid w:val="008E06BA"/>
    <w:rsid w:val="008E0A8E"/>
    <w:rsid w:val="008E0C73"/>
    <w:rsid w:val="008E0DD3"/>
    <w:rsid w:val="008E0EEA"/>
    <w:rsid w:val="008E103B"/>
    <w:rsid w:val="008E11A9"/>
    <w:rsid w:val="008E1282"/>
    <w:rsid w:val="008E12E3"/>
    <w:rsid w:val="008E145A"/>
    <w:rsid w:val="008E148A"/>
    <w:rsid w:val="008E152D"/>
    <w:rsid w:val="008E1720"/>
    <w:rsid w:val="008E17CD"/>
    <w:rsid w:val="008E18A8"/>
    <w:rsid w:val="008E1A85"/>
    <w:rsid w:val="008E1B69"/>
    <w:rsid w:val="008E1B85"/>
    <w:rsid w:val="008E1F46"/>
    <w:rsid w:val="008E1FB1"/>
    <w:rsid w:val="008E230F"/>
    <w:rsid w:val="008E23E6"/>
    <w:rsid w:val="008E26FA"/>
    <w:rsid w:val="008E2913"/>
    <w:rsid w:val="008E29E4"/>
    <w:rsid w:val="008E2C6C"/>
    <w:rsid w:val="008E3319"/>
    <w:rsid w:val="008E33AB"/>
    <w:rsid w:val="008E3584"/>
    <w:rsid w:val="008E36AA"/>
    <w:rsid w:val="008E377F"/>
    <w:rsid w:val="008E3818"/>
    <w:rsid w:val="008E3829"/>
    <w:rsid w:val="008E3833"/>
    <w:rsid w:val="008E3995"/>
    <w:rsid w:val="008E3CF4"/>
    <w:rsid w:val="008E4263"/>
    <w:rsid w:val="008E44D9"/>
    <w:rsid w:val="008E45FC"/>
    <w:rsid w:val="008E4788"/>
    <w:rsid w:val="008E4E32"/>
    <w:rsid w:val="008E4E49"/>
    <w:rsid w:val="008E4EA5"/>
    <w:rsid w:val="008E5030"/>
    <w:rsid w:val="008E50BD"/>
    <w:rsid w:val="008E5101"/>
    <w:rsid w:val="008E51A1"/>
    <w:rsid w:val="008E5343"/>
    <w:rsid w:val="008E53C3"/>
    <w:rsid w:val="008E53C9"/>
    <w:rsid w:val="008E540B"/>
    <w:rsid w:val="008E54A2"/>
    <w:rsid w:val="008E590D"/>
    <w:rsid w:val="008E5992"/>
    <w:rsid w:val="008E5A12"/>
    <w:rsid w:val="008E5B47"/>
    <w:rsid w:val="008E5CEC"/>
    <w:rsid w:val="008E5D40"/>
    <w:rsid w:val="008E5D84"/>
    <w:rsid w:val="008E5F39"/>
    <w:rsid w:val="008E6003"/>
    <w:rsid w:val="008E6149"/>
    <w:rsid w:val="008E6173"/>
    <w:rsid w:val="008E63AE"/>
    <w:rsid w:val="008E6423"/>
    <w:rsid w:val="008E647F"/>
    <w:rsid w:val="008E65A7"/>
    <w:rsid w:val="008E6657"/>
    <w:rsid w:val="008E67B0"/>
    <w:rsid w:val="008E682E"/>
    <w:rsid w:val="008E68A9"/>
    <w:rsid w:val="008E6932"/>
    <w:rsid w:val="008E6B38"/>
    <w:rsid w:val="008E6B3A"/>
    <w:rsid w:val="008E6B7B"/>
    <w:rsid w:val="008E6F46"/>
    <w:rsid w:val="008E7013"/>
    <w:rsid w:val="008E71AA"/>
    <w:rsid w:val="008E72D5"/>
    <w:rsid w:val="008E7441"/>
    <w:rsid w:val="008E748C"/>
    <w:rsid w:val="008E7586"/>
    <w:rsid w:val="008E76B0"/>
    <w:rsid w:val="008E7828"/>
    <w:rsid w:val="008E78E4"/>
    <w:rsid w:val="008E7A56"/>
    <w:rsid w:val="008E7EAD"/>
    <w:rsid w:val="008E7EE8"/>
    <w:rsid w:val="008E7F81"/>
    <w:rsid w:val="008E7FCC"/>
    <w:rsid w:val="008F0088"/>
    <w:rsid w:val="008F01C4"/>
    <w:rsid w:val="008F030D"/>
    <w:rsid w:val="008F06B8"/>
    <w:rsid w:val="008F0776"/>
    <w:rsid w:val="008F07F5"/>
    <w:rsid w:val="008F08BE"/>
    <w:rsid w:val="008F09E2"/>
    <w:rsid w:val="008F0A9A"/>
    <w:rsid w:val="008F0D80"/>
    <w:rsid w:val="008F0E05"/>
    <w:rsid w:val="008F0F97"/>
    <w:rsid w:val="008F10A3"/>
    <w:rsid w:val="008F117F"/>
    <w:rsid w:val="008F1262"/>
    <w:rsid w:val="008F1315"/>
    <w:rsid w:val="008F16DA"/>
    <w:rsid w:val="008F1776"/>
    <w:rsid w:val="008F17D9"/>
    <w:rsid w:val="008F1A40"/>
    <w:rsid w:val="008F1BFC"/>
    <w:rsid w:val="008F1C9B"/>
    <w:rsid w:val="008F1D1B"/>
    <w:rsid w:val="008F1EAC"/>
    <w:rsid w:val="008F215C"/>
    <w:rsid w:val="008F2181"/>
    <w:rsid w:val="008F21EC"/>
    <w:rsid w:val="008F248A"/>
    <w:rsid w:val="008F24C6"/>
    <w:rsid w:val="008F27F8"/>
    <w:rsid w:val="008F29E7"/>
    <w:rsid w:val="008F2E42"/>
    <w:rsid w:val="008F2F14"/>
    <w:rsid w:val="008F2F65"/>
    <w:rsid w:val="008F32C5"/>
    <w:rsid w:val="008F3441"/>
    <w:rsid w:val="008F3559"/>
    <w:rsid w:val="008F362E"/>
    <w:rsid w:val="008F366B"/>
    <w:rsid w:val="008F3817"/>
    <w:rsid w:val="008F3A82"/>
    <w:rsid w:val="008F3A95"/>
    <w:rsid w:val="008F3A9E"/>
    <w:rsid w:val="008F3C45"/>
    <w:rsid w:val="008F3F52"/>
    <w:rsid w:val="008F41B5"/>
    <w:rsid w:val="008F4244"/>
    <w:rsid w:val="008F43DC"/>
    <w:rsid w:val="008F4AFA"/>
    <w:rsid w:val="008F4B1A"/>
    <w:rsid w:val="008F4BD5"/>
    <w:rsid w:val="008F4F89"/>
    <w:rsid w:val="008F5000"/>
    <w:rsid w:val="008F502C"/>
    <w:rsid w:val="008F51EF"/>
    <w:rsid w:val="008F52C3"/>
    <w:rsid w:val="008F5405"/>
    <w:rsid w:val="008F561C"/>
    <w:rsid w:val="008F5661"/>
    <w:rsid w:val="008F56AA"/>
    <w:rsid w:val="008F5733"/>
    <w:rsid w:val="008F57E9"/>
    <w:rsid w:val="008F58B6"/>
    <w:rsid w:val="008F5A58"/>
    <w:rsid w:val="008F5C81"/>
    <w:rsid w:val="008F5EB1"/>
    <w:rsid w:val="008F61B6"/>
    <w:rsid w:val="008F69A2"/>
    <w:rsid w:val="008F6A87"/>
    <w:rsid w:val="008F6A9B"/>
    <w:rsid w:val="008F6B64"/>
    <w:rsid w:val="008F6EC1"/>
    <w:rsid w:val="008F6F2A"/>
    <w:rsid w:val="008F72FC"/>
    <w:rsid w:val="008F78C4"/>
    <w:rsid w:val="008F78F9"/>
    <w:rsid w:val="008F7B44"/>
    <w:rsid w:val="008F7DC4"/>
    <w:rsid w:val="008F7F1B"/>
    <w:rsid w:val="008F7F20"/>
    <w:rsid w:val="008F7F31"/>
    <w:rsid w:val="008F7F78"/>
    <w:rsid w:val="00900038"/>
    <w:rsid w:val="00900063"/>
    <w:rsid w:val="009001B5"/>
    <w:rsid w:val="0090038B"/>
    <w:rsid w:val="00900445"/>
    <w:rsid w:val="00900613"/>
    <w:rsid w:val="009006F3"/>
    <w:rsid w:val="009008AC"/>
    <w:rsid w:val="009008C4"/>
    <w:rsid w:val="009009EA"/>
    <w:rsid w:val="00900A10"/>
    <w:rsid w:val="00900AEF"/>
    <w:rsid w:val="00900C0F"/>
    <w:rsid w:val="00900C3B"/>
    <w:rsid w:val="00900C73"/>
    <w:rsid w:val="00900DCB"/>
    <w:rsid w:val="00900F46"/>
    <w:rsid w:val="00900FB7"/>
    <w:rsid w:val="0090106B"/>
    <w:rsid w:val="009010D3"/>
    <w:rsid w:val="009010F1"/>
    <w:rsid w:val="009012EF"/>
    <w:rsid w:val="009014B6"/>
    <w:rsid w:val="0090167C"/>
    <w:rsid w:val="00901832"/>
    <w:rsid w:val="00901852"/>
    <w:rsid w:val="009019BB"/>
    <w:rsid w:val="00901A08"/>
    <w:rsid w:val="00901C95"/>
    <w:rsid w:val="00901E5E"/>
    <w:rsid w:val="009021BE"/>
    <w:rsid w:val="0090240D"/>
    <w:rsid w:val="009024D0"/>
    <w:rsid w:val="009024D6"/>
    <w:rsid w:val="00902674"/>
    <w:rsid w:val="009028C3"/>
    <w:rsid w:val="00902900"/>
    <w:rsid w:val="0090293A"/>
    <w:rsid w:val="00902BBC"/>
    <w:rsid w:val="00902D93"/>
    <w:rsid w:val="00902F3C"/>
    <w:rsid w:val="00903201"/>
    <w:rsid w:val="0090327F"/>
    <w:rsid w:val="009035DE"/>
    <w:rsid w:val="0090388C"/>
    <w:rsid w:val="00903BD9"/>
    <w:rsid w:val="00903C38"/>
    <w:rsid w:val="0090400C"/>
    <w:rsid w:val="009040B4"/>
    <w:rsid w:val="00904269"/>
    <w:rsid w:val="00904520"/>
    <w:rsid w:val="0090452C"/>
    <w:rsid w:val="00904560"/>
    <w:rsid w:val="009045E2"/>
    <w:rsid w:val="009048F4"/>
    <w:rsid w:val="009049C5"/>
    <w:rsid w:val="00904A54"/>
    <w:rsid w:val="00904AA1"/>
    <w:rsid w:val="00904B9D"/>
    <w:rsid w:val="00904BC0"/>
    <w:rsid w:val="00904D08"/>
    <w:rsid w:val="00904D73"/>
    <w:rsid w:val="00904D78"/>
    <w:rsid w:val="00904DC3"/>
    <w:rsid w:val="00905050"/>
    <w:rsid w:val="0090507F"/>
    <w:rsid w:val="00905087"/>
    <w:rsid w:val="00905449"/>
    <w:rsid w:val="0090549A"/>
    <w:rsid w:val="00905681"/>
    <w:rsid w:val="00905813"/>
    <w:rsid w:val="009058FC"/>
    <w:rsid w:val="009059D2"/>
    <w:rsid w:val="00905CE1"/>
    <w:rsid w:val="00905D97"/>
    <w:rsid w:val="009064F9"/>
    <w:rsid w:val="00906AD5"/>
    <w:rsid w:val="00906B52"/>
    <w:rsid w:val="00906BDC"/>
    <w:rsid w:val="00906D6C"/>
    <w:rsid w:val="00906E38"/>
    <w:rsid w:val="00906EC5"/>
    <w:rsid w:val="00907168"/>
    <w:rsid w:val="009071A1"/>
    <w:rsid w:val="009071C8"/>
    <w:rsid w:val="00907225"/>
    <w:rsid w:val="0090728F"/>
    <w:rsid w:val="0090745A"/>
    <w:rsid w:val="0090752F"/>
    <w:rsid w:val="0090755B"/>
    <w:rsid w:val="0090757E"/>
    <w:rsid w:val="009075BA"/>
    <w:rsid w:val="0090783A"/>
    <w:rsid w:val="00907AB0"/>
    <w:rsid w:val="00907D4C"/>
    <w:rsid w:val="00907E41"/>
    <w:rsid w:val="009101B6"/>
    <w:rsid w:val="009102B3"/>
    <w:rsid w:val="00910479"/>
    <w:rsid w:val="009105E5"/>
    <w:rsid w:val="0091062F"/>
    <w:rsid w:val="00910B73"/>
    <w:rsid w:val="00910EC1"/>
    <w:rsid w:val="00910F4A"/>
    <w:rsid w:val="00910FE2"/>
    <w:rsid w:val="0091127F"/>
    <w:rsid w:val="00911285"/>
    <w:rsid w:val="0091133B"/>
    <w:rsid w:val="0091137B"/>
    <w:rsid w:val="009113CA"/>
    <w:rsid w:val="009113F3"/>
    <w:rsid w:val="0091148D"/>
    <w:rsid w:val="00911670"/>
    <w:rsid w:val="009118CA"/>
    <w:rsid w:val="009118E7"/>
    <w:rsid w:val="00911B04"/>
    <w:rsid w:val="00911C24"/>
    <w:rsid w:val="009120B2"/>
    <w:rsid w:val="00912449"/>
    <w:rsid w:val="00912572"/>
    <w:rsid w:val="009127A5"/>
    <w:rsid w:val="009127B2"/>
    <w:rsid w:val="00912860"/>
    <w:rsid w:val="0091290C"/>
    <w:rsid w:val="009129A8"/>
    <w:rsid w:val="009129EB"/>
    <w:rsid w:val="00912C15"/>
    <w:rsid w:val="00912D88"/>
    <w:rsid w:val="00912DED"/>
    <w:rsid w:val="00912E4B"/>
    <w:rsid w:val="00913030"/>
    <w:rsid w:val="00913177"/>
    <w:rsid w:val="00913403"/>
    <w:rsid w:val="009134F1"/>
    <w:rsid w:val="009137F2"/>
    <w:rsid w:val="00913890"/>
    <w:rsid w:val="00913920"/>
    <w:rsid w:val="00913B63"/>
    <w:rsid w:val="00913C58"/>
    <w:rsid w:val="00913CA3"/>
    <w:rsid w:val="00914195"/>
    <w:rsid w:val="00914358"/>
    <w:rsid w:val="009143BE"/>
    <w:rsid w:val="00914593"/>
    <w:rsid w:val="0091459D"/>
    <w:rsid w:val="0091464A"/>
    <w:rsid w:val="00914812"/>
    <w:rsid w:val="0091498F"/>
    <w:rsid w:val="009149DB"/>
    <w:rsid w:val="00914BA1"/>
    <w:rsid w:val="00914C7D"/>
    <w:rsid w:val="00914F96"/>
    <w:rsid w:val="009150AF"/>
    <w:rsid w:val="0091511C"/>
    <w:rsid w:val="009151A7"/>
    <w:rsid w:val="00915215"/>
    <w:rsid w:val="00915239"/>
    <w:rsid w:val="00915265"/>
    <w:rsid w:val="009152D4"/>
    <w:rsid w:val="00915361"/>
    <w:rsid w:val="009153E3"/>
    <w:rsid w:val="009155E8"/>
    <w:rsid w:val="00915604"/>
    <w:rsid w:val="00915909"/>
    <w:rsid w:val="00915B99"/>
    <w:rsid w:val="00915CD1"/>
    <w:rsid w:val="00915D29"/>
    <w:rsid w:val="00915F02"/>
    <w:rsid w:val="00916104"/>
    <w:rsid w:val="00916214"/>
    <w:rsid w:val="009162A3"/>
    <w:rsid w:val="0091630C"/>
    <w:rsid w:val="00916335"/>
    <w:rsid w:val="009165F0"/>
    <w:rsid w:val="009167C5"/>
    <w:rsid w:val="00916882"/>
    <w:rsid w:val="00916AB2"/>
    <w:rsid w:val="00916C89"/>
    <w:rsid w:val="00916CD1"/>
    <w:rsid w:val="00916CD7"/>
    <w:rsid w:val="00916CE7"/>
    <w:rsid w:val="00916D2E"/>
    <w:rsid w:val="00917245"/>
    <w:rsid w:val="0091729C"/>
    <w:rsid w:val="009172B3"/>
    <w:rsid w:val="009172B7"/>
    <w:rsid w:val="00917336"/>
    <w:rsid w:val="0091753D"/>
    <w:rsid w:val="00917647"/>
    <w:rsid w:val="00917666"/>
    <w:rsid w:val="0091766B"/>
    <w:rsid w:val="00917A0D"/>
    <w:rsid w:val="00917AEE"/>
    <w:rsid w:val="00917B5D"/>
    <w:rsid w:val="00917D17"/>
    <w:rsid w:val="00917D1E"/>
    <w:rsid w:val="00917FD8"/>
    <w:rsid w:val="0092047A"/>
    <w:rsid w:val="009205C2"/>
    <w:rsid w:val="009206A5"/>
    <w:rsid w:val="009207C5"/>
    <w:rsid w:val="00920A62"/>
    <w:rsid w:val="00920BC3"/>
    <w:rsid w:val="00920C60"/>
    <w:rsid w:val="00920CC7"/>
    <w:rsid w:val="00920D1A"/>
    <w:rsid w:val="00920ED4"/>
    <w:rsid w:val="009212D0"/>
    <w:rsid w:val="00921425"/>
    <w:rsid w:val="00921574"/>
    <w:rsid w:val="009216D6"/>
    <w:rsid w:val="00921740"/>
    <w:rsid w:val="0092179C"/>
    <w:rsid w:val="009218AD"/>
    <w:rsid w:val="00921B24"/>
    <w:rsid w:val="00921BB0"/>
    <w:rsid w:val="00921CAC"/>
    <w:rsid w:val="00921D5B"/>
    <w:rsid w:val="00921F52"/>
    <w:rsid w:val="009221BF"/>
    <w:rsid w:val="0092220F"/>
    <w:rsid w:val="00922318"/>
    <w:rsid w:val="0092231C"/>
    <w:rsid w:val="009228D8"/>
    <w:rsid w:val="00922B07"/>
    <w:rsid w:val="00922B86"/>
    <w:rsid w:val="00922BAD"/>
    <w:rsid w:val="00922BEF"/>
    <w:rsid w:val="00922C5E"/>
    <w:rsid w:val="00922C79"/>
    <w:rsid w:val="00922CBA"/>
    <w:rsid w:val="00922CFD"/>
    <w:rsid w:val="00922E9D"/>
    <w:rsid w:val="00922EF8"/>
    <w:rsid w:val="00922F55"/>
    <w:rsid w:val="00922FBE"/>
    <w:rsid w:val="00923162"/>
    <w:rsid w:val="0092336F"/>
    <w:rsid w:val="0092368F"/>
    <w:rsid w:val="00923910"/>
    <w:rsid w:val="009239B8"/>
    <w:rsid w:val="00923A79"/>
    <w:rsid w:val="00923C35"/>
    <w:rsid w:val="00923CB2"/>
    <w:rsid w:val="00923D67"/>
    <w:rsid w:val="00923F73"/>
    <w:rsid w:val="009240B3"/>
    <w:rsid w:val="009245DE"/>
    <w:rsid w:val="009246EB"/>
    <w:rsid w:val="009247A3"/>
    <w:rsid w:val="009247CB"/>
    <w:rsid w:val="009249AD"/>
    <w:rsid w:val="00924A65"/>
    <w:rsid w:val="00924CA1"/>
    <w:rsid w:val="00924FDD"/>
    <w:rsid w:val="009250C9"/>
    <w:rsid w:val="00925125"/>
    <w:rsid w:val="00925358"/>
    <w:rsid w:val="009253C7"/>
    <w:rsid w:val="0092543E"/>
    <w:rsid w:val="0092561F"/>
    <w:rsid w:val="00925720"/>
    <w:rsid w:val="009257E6"/>
    <w:rsid w:val="00925ABB"/>
    <w:rsid w:val="00925B3C"/>
    <w:rsid w:val="00925CA2"/>
    <w:rsid w:val="00925F68"/>
    <w:rsid w:val="0092616F"/>
    <w:rsid w:val="0092632D"/>
    <w:rsid w:val="0092644D"/>
    <w:rsid w:val="009265BC"/>
    <w:rsid w:val="00926600"/>
    <w:rsid w:val="00926741"/>
    <w:rsid w:val="00926781"/>
    <w:rsid w:val="009267E7"/>
    <w:rsid w:val="00926AE8"/>
    <w:rsid w:val="00926B0E"/>
    <w:rsid w:val="00926D1C"/>
    <w:rsid w:val="00926D98"/>
    <w:rsid w:val="00926EED"/>
    <w:rsid w:val="00926F40"/>
    <w:rsid w:val="00927036"/>
    <w:rsid w:val="0092710E"/>
    <w:rsid w:val="00927232"/>
    <w:rsid w:val="00927263"/>
    <w:rsid w:val="0092726C"/>
    <w:rsid w:val="00927284"/>
    <w:rsid w:val="009273CD"/>
    <w:rsid w:val="00927511"/>
    <w:rsid w:val="00927841"/>
    <w:rsid w:val="00927AB7"/>
    <w:rsid w:val="00927AC8"/>
    <w:rsid w:val="00927CFC"/>
    <w:rsid w:val="00927F64"/>
    <w:rsid w:val="0093006A"/>
    <w:rsid w:val="009306DE"/>
    <w:rsid w:val="00930945"/>
    <w:rsid w:val="00930E18"/>
    <w:rsid w:val="009311E5"/>
    <w:rsid w:val="009315A1"/>
    <w:rsid w:val="00931648"/>
    <w:rsid w:val="009318E2"/>
    <w:rsid w:val="009319A4"/>
    <w:rsid w:val="009319B8"/>
    <w:rsid w:val="00931AB3"/>
    <w:rsid w:val="00931AD5"/>
    <w:rsid w:val="00931C0E"/>
    <w:rsid w:val="00931E02"/>
    <w:rsid w:val="00931EEC"/>
    <w:rsid w:val="00932074"/>
    <w:rsid w:val="0093223D"/>
    <w:rsid w:val="00932390"/>
    <w:rsid w:val="00932453"/>
    <w:rsid w:val="0093253A"/>
    <w:rsid w:val="00932895"/>
    <w:rsid w:val="00932B4C"/>
    <w:rsid w:val="00932B9D"/>
    <w:rsid w:val="00932EDB"/>
    <w:rsid w:val="00932F89"/>
    <w:rsid w:val="00933333"/>
    <w:rsid w:val="0093359A"/>
    <w:rsid w:val="009336A2"/>
    <w:rsid w:val="00933716"/>
    <w:rsid w:val="009337DF"/>
    <w:rsid w:val="00933887"/>
    <w:rsid w:val="009338C8"/>
    <w:rsid w:val="009338F3"/>
    <w:rsid w:val="00933B98"/>
    <w:rsid w:val="00933BBD"/>
    <w:rsid w:val="00933C44"/>
    <w:rsid w:val="00933CA7"/>
    <w:rsid w:val="00933E01"/>
    <w:rsid w:val="009340AB"/>
    <w:rsid w:val="009341FE"/>
    <w:rsid w:val="009344AA"/>
    <w:rsid w:val="0093468D"/>
    <w:rsid w:val="0093469C"/>
    <w:rsid w:val="0093482D"/>
    <w:rsid w:val="0093498E"/>
    <w:rsid w:val="00934C07"/>
    <w:rsid w:val="00934DB0"/>
    <w:rsid w:val="00934F98"/>
    <w:rsid w:val="00935093"/>
    <w:rsid w:val="00935307"/>
    <w:rsid w:val="00935423"/>
    <w:rsid w:val="009355C8"/>
    <w:rsid w:val="00935780"/>
    <w:rsid w:val="009357F1"/>
    <w:rsid w:val="00935815"/>
    <w:rsid w:val="00935854"/>
    <w:rsid w:val="0093595C"/>
    <w:rsid w:val="00935A8B"/>
    <w:rsid w:val="00935AF6"/>
    <w:rsid w:val="00935FF9"/>
    <w:rsid w:val="009360AC"/>
    <w:rsid w:val="00936306"/>
    <w:rsid w:val="00936495"/>
    <w:rsid w:val="009367D9"/>
    <w:rsid w:val="00936938"/>
    <w:rsid w:val="009369F3"/>
    <w:rsid w:val="00936A2A"/>
    <w:rsid w:val="00936DB3"/>
    <w:rsid w:val="00936F0A"/>
    <w:rsid w:val="00937063"/>
    <w:rsid w:val="0093718D"/>
    <w:rsid w:val="009371E4"/>
    <w:rsid w:val="009371FA"/>
    <w:rsid w:val="00937267"/>
    <w:rsid w:val="009372B4"/>
    <w:rsid w:val="0093730E"/>
    <w:rsid w:val="00937641"/>
    <w:rsid w:val="00937749"/>
    <w:rsid w:val="009377CB"/>
    <w:rsid w:val="00937921"/>
    <w:rsid w:val="0093793B"/>
    <w:rsid w:val="00937A0E"/>
    <w:rsid w:val="00937ABA"/>
    <w:rsid w:val="00937ABE"/>
    <w:rsid w:val="00937E83"/>
    <w:rsid w:val="00937F85"/>
    <w:rsid w:val="00940073"/>
    <w:rsid w:val="00940187"/>
    <w:rsid w:val="009401FA"/>
    <w:rsid w:val="0094044A"/>
    <w:rsid w:val="00940482"/>
    <w:rsid w:val="00940497"/>
    <w:rsid w:val="00940513"/>
    <w:rsid w:val="00940554"/>
    <w:rsid w:val="009406A6"/>
    <w:rsid w:val="0094073B"/>
    <w:rsid w:val="0094096B"/>
    <w:rsid w:val="00940AD1"/>
    <w:rsid w:val="00940D05"/>
    <w:rsid w:val="00940D0E"/>
    <w:rsid w:val="00940D61"/>
    <w:rsid w:val="00940E58"/>
    <w:rsid w:val="00940EF5"/>
    <w:rsid w:val="00941307"/>
    <w:rsid w:val="00941375"/>
    <w:rsid w:val="009416E0"/>
    <w:rsid w:val="00941794"/>
    <w:rsid w:val="009419EF"/>
    <w:rsid w:val="00941A47"/>
    <w:rsid w:val="00941C40"/>
    <w:rsid w:val="00941D0E"/>
    <w:rsid w:val="00941E14"/>
    <w:rsid w:val="00941FCB"/>
    <w:rsid w:val="00942077"/>
    <w:rsid w:val="00942113"/>
    <w:rsid w:val="00942218"/>
    <w:rsid w:val="009423B9"/>
    <w:rsid w:val="00942445"/>
    <w:rsid w:val="00942573"/>
    <w:rsid w:val="00942609"/>
    <w:rsid w:val="009426B7"/>
    <w:rsid w:val="009427D1"/>
    <w:rsid w:val="00942BC7"/>
    <w:rsid w:val="00942EC6"/>
    <w:rsid w:val="00942EFC"/>
    <w:rsid w:val="00942F72"/>
    <w:rsid w:val="00942F8F"/>
    <w:rsid w:val="00943136"/>
    <w:rsid w:val="00943559"/>
    <w:rsid w:val="009436A5"/>
    <w:rsid w:val="009437F2"/>
    <w:rsid w:val="009438A2"/>
    <w:rsid w:val="00943BE4"/>
    <w:rsid w:val="00943C3C"/>
    <w:rsid w:val="00943CD2"/>
    <w:rsid w:val="00943D66"/>
    <w:rsid w:val="00943ECF"/>
    <w:rsid w:val="0094438F"/>
    <w:rsid w:val="0094440F"/>
    <w:rsid w:val="009444FA"/>
    <w:rsid w:val="009445EC"/>
    <w:rsid w:val="0094486E"/>
    <w:rsid w:val="00944999"/>
    <w:rsid w:val="00944DF2"/>
    <w:rsid w:val="00944DFD"/>
    <w:rsid w:val="00945268"/>
    <w:rsid w:val="0094539D"/>
    <w:rsid w:val="009453EE"/>
    <w:rsid w:val="00945552"/>
    <w:rsid w:val="009455B4"/>
    <w:rsid w:val="009455E3"/>
    <w:rsid w:val="009456E7"/>
    <w:rsid w:val="00945B7E"/>
    <w:rsid w:val="00945C2C"/>
    <w:rsid w:val="00945C9C"/>
    <w:rsid w:val="00945E38"/>
    <w:rsid w:val="00945FC9"/>
    <w:rsid w:val="0094602E"/>
    <w:rsid w:val="00946104"/>
    <w:rsid w:val="0094622D"/>
    <w:rsid w:val="00946236"/>
    <w:rsid w:val="00946368"/>
    <w:rsid w:val="00946390"/>
    <w:rsid w:val="009463F4"/>
    <w:rsid w:val="009464A1"/>
    <w:rsid w:val="009464D6"/>
    <w:rsid w:val="0094659D"/>
    <w:rsid w:val="00946966"/>
    <w:rsid w:val="009469A8"/>
    <w:rsid w:val="00946A1C"/>
    <w:rsid w:val="00946A8D"/>
    <w:rsid w:val="00946C8A"/>
    <w:rsid w:val="00946DFE"/>
    <w:rsid w:val="00946E7B"/>
    <w:rsid w:val="00947347"/>
    <w:rsid w:val="009473FC"/>
    <w:rsid w:val="0094748B"/>
    <w:rsid w:val="00947611"/>
    <w:rsid w:val="0094780D"/>
    <w:rsid w:val="009478EC"/>
    <w:rsid w:val="00947981"/>
    <w:rsid w:val="00947AA7"/>
    <w:rsid w:val="00947AB3"/>
    <w:rsid w:val="00947AEB"/>
    <w:rsid w:val="00947EAB"/>
    <w:rsid w:val="00950091"/>
    <w:rsid w:val="009500B0"/>
    <w:rsid w:val="0095016F"/>
    <w:rsid w:val="0095030A"/>
    <w:rsid w:val="00950358"/>
    <w:rsid w:val="009503D5"/>
    <w:rsid w:val="0095050C"/>
    <w:rsid w:val="009505B9"/>
    <w:rsid w:val="0095068F"/>
    <w:rsid w:val="009507E9"/>
    <w:rsid w:val="00950ADD"/>
    <w:rsid w:val="00950B52"/>
    <w:rsid w:val="00950CDF"/>
    <w:rsid w:val="00950D01"/>
    <w:rsid w:val="00950D96"/>
    <w:rsid w:val="00950DB9"/>
    <w:rsid w:val="00950E17"/>
    <w:rsid w:val="00950E36"/>
    <w:rsid w:val="00950EB3"/>
    <w:rsid w:val="00950F0F"/>
    <w:rsid w:val="00950F3E"/>
    <w:rsid w:val="009510B2"/>
    <w:rsid w:val="009511DD"/>
    <w:rsid w:val="00951246"/>
    <w:rsid w:val="009513C9"/>
    <w:rsid w:val="0095148B"/>
    <w:rsid w:val="0095167D"/>
    <w:rsid w:val="009516F5"/>
    <w:rsid w:val="0095175D"/>
    <w:rsid w:val="00951833"/>
    <w:rsid w:val="00951960"/>
    <w:rsid w:val="009519C5"/>
    <w:rsid w:val="00951AB4"/>
    <w:rsid w:val="00951ABB"/>
    <w:rsid w:val="00951B93"/>
    <w:rsid w:val="00951BCD"/>
    <w:rsid w:val="00951CAA"/>
    <w:rsid w:val="00951E53"/>
    <w:rsid w:val="0095206C"/>
    <w:rsid w:val="009521B7"/>
    <w:rsid w:val="00952372"/>
    <w:rsid w:val="009524DD"/>
    <w:rsid w:val="009526C5"/>
    <w:rsid w:val="009528FC"/>
    <w:rsid w:val="00952A68"/>
    <w:rsid w:val="00952AD1"/>
    <w:rsid w:val="00952B18"/>
    <w:rsid w:val="00952BC0"/>
    <w:rsid w:val="0095303D"/>
    <w:rsid w:val="009532EC"/>
    <w:rsid w:val="00953358"/>
    <w:rsid w:val="00953408"/>
    <w:rsid w:val="009534ED"/>
    <w:rsid w:val="0095360E"/>
    <w:rsid w:val="0095379E"/>
    <w:rsid w:val="00953A52"/>
    <w:rsid w:val="00953BAE"/>
    <w:rsid w:val="00953F8F"/>
    <w:rsid w:val="009540B4"/>
    <w:rsid w:val="0095419E"/>
    <w:rsid w:val="00954381"/>
    <w:rsid w:val="009543F4"/>
    <w:rsid w:val="0095449D"/>
    <w:rsid w:val="009546CE"/>
    <w:rsid w:val="009549CB"/>
    <w:rsid w:val="00954CEE"/>
    <w:rsid w:val="00954FA9"/>
    <w:rsid w:val="0095521D"/>
    <w:rsid w:val="00955274"/>
    <w:rsid w:val="0095546C"/>
    <w:rsid w:val="009554B6"/>
    <w:rsid w:val="00955660"/>
    <w:rsid w:val="009556EF"/>
    <w:rsid w:val="00955B98"/>
    <w:rsid w:val="00955BB1"/>
    <w:rsid w:val="00955C1D"/>
    <w:rsid w:val="00955C8A"/>
    <w:rsid w:val="00955CD5"/>
    <w:rsid w:val="00956084"/>
    <w:rsid w:val="00956591"/>
    <w:rsid w:val="009566AD"/>
    <w:rsid w:val="00956761"/>
    <w:rsid w:val="00956829"/>
    <w:rsid w:val="00956A41"/>
    <w:rsid w:val="00956E42"/>
    <w:rsid w:val="00956EF2"/>
    <w:rsid w:val="009571C1"/>
    <w:rsid w:val="009572B5"/>
    <w:rsid w:val="00957382"/>
    <w:rsid w:val="009574B2"/>
    <w:rsid w:val="0095770D"/>
    <w:rsid w:val="009577FC"/>
    <w:rsid w:val="00957801"/>
    <w:rsid w:val="00957AB4"/>
    <w:rsid w:val="00957B5E"/>
    <w:rsid w:val="00957B81"/>
    <w:rsid w:val="00957BC4"/>
    <w:rsid w:val="00957E22"/>
    <w:rsid w:val="00957EED"/>
    <w:rsid w:val="00957FA8"/>
    <w:rsid w:val="00960293"/>
    <w:rsid w:val="0096052C"/>
    <w:rsid w:val="00960605"/>
    <w:rsid w:val="009607B5"/>
    <w:rsid w:val="009608A3"/>
    <w:rsid w:val="009608E0"/>
    <w:rsid w:val="00960943"/>
    <w:rsid w:val="00960B16"/>
    <w:rsid w:val="00960D0F"/>
    <w:rsid w:val="00960E24"/>
    <w:rsid w:val="00960FEF"/>
    <w:rsid w:val="00961190"/>
    <w:rsid w:val="0096125F"/>
    <w:rsid w:val="00961378"/>
    <w:rsid w:val="009613A6"/>
    <w:rsid w:val="009613E8"/>
    <w:rsid w:val="009614B3"/>
    <w:rsid w:val="00961585"/>
    <w:rsid w:val="009615EC"/>
    <w:rsid w:val="0096166B"/>
    <w:rsid w:val="00961C4A"/>
    <w:rsid w:val="00961CED"/>
    <w:rsid w:val="00961E28"/>
    <w:rsid w:val="00961E97"/>
    <w:rsid w:val="00961F9B"/>
    <w:rsid w:val="009620CE"/>
    <w:rsid w:val="009621B4"/>
    <w:rsid w:val="00962281"/>
    <w:rsid w:val="009622B9"/>
    <w:rsid w:val="00962584"/>
    <w:rsid w:val="0096273E"/>
    <w:rsid w:val="0096283E"/>
    <w:rsid w:val="009628DF"/>
    <w:rsid w:val="00962975"/>
    <w:rsid w:val="00962B4B"/>
    <w:rsid w:val="00962BDC"/>
    <w:rsid w:val="00962EAC"/>
    <w:rsid w:val="00962F24"/>
    <w:rsid w:val="0096316F"/>
    <w:rsid w:val="009632D2"/>
    <w:rsid w:val="009633AD"/>
    <w:rsid w:val="009633D6"/>
    <w:rsid w:val="00963483"/>
    <w:rsid w:val="0096352C"/>
    <w:rsid w:val="009635D7"/>
    <w:rsid w:val="0096364D"/>
    <w:rsid w:val="009637ED"/>
    <w:rsid w:val="00963831"/>
    <w:rsid w:val="009638BF"/>
    <w:rsid w:val="00963B98"/>
    <w:rsid w:val="00963BBE"/>
    <w:rsid w:val="00963E31"/>
    <w:rsid w:val="00963F10"/>
    <w:rsid w:val="00963F4B"/>
    <w:rsid w:val="00964090"/>
    <w:rsid w:val="009640E3"/>
    <w:rsid w:val="00964639"/>
    <w:rsid w:val="0096468C"/>
    <w:rsid w:val="00964867"/>
    <w:rsid w:val="00964AD9"/>
    <w:rsid w:val="00964CE7"/>
    <w:rsid w:val="00965130"/>
    <w:rsid w:val="00965234"/>
    <w:rsid w:val="009653C5"/>
    <w:rsid w:val="009653D7"/>
    <w:rsid w:val="0096543E"/>
    <w:rsid w:val="009654F4"/>
    <w:rsid w:val="00965B3F"/>
    <w:rsid w:val="00965E72"/>
    <w:rsid w:val="00965EFC"/>
    <w:rsid w:val="00966050"/>
    <w:rsid w:val="009664A3"/>
    <w:rsid w:val="0096656A"/>
    <w:rsid w:val="009665C1"/>
    <w:rsid w:val="00966818"/>
    <w:rsid w:val="00966868"/>
    <w:rsid w:val="0096686E"/>
    <w:rsid w:val="009668F8"/>
    <w:rsid w:val="00966B13"/>
    <w:rsid w:val="00966BE9"/>
    <w:rsid w:val="00966C83"/>
    <w:rsid w:val="00966E6F"/>
    <w:rsid w:val="00966EC9"/>
    <w:rsid w:val="00966F45"/>
    <w:rsid w:val="00966F9F"/>
    <w:rsid w:val="0096721C"/>
    <w:rsid w:val="009674D2"/>
    <w:rsid w:val="00967505"/>
    <w:rsid w:val="00967626"/>
    <w:rsid w:val="009678C5"/>
    <w:rsid w:val="00967926"/>
    <w:rsid w:val="00967A47"/>
    <w:rsid w:val="00967A8F"/>
    <w:rsid w:val="00967B57"/>
    <w:rsid w:val="0097009F"/>
    <w:rsid w:val="009700E0"/>
    <w:rsid w:val="00970188"/>
    <w:rsid w:val="00970206"/>
    <w:rsid w:val="009702E6"/>
    <w:rsid w:val="00970360"/>
    <w:rsid w:val="009705B4"/>
    <w:rsid w:val="009706DF"/>
    <w:rsid w:val="00970AB7"/>
    <w:rsid w:val="00970B7F"/>
    <w:rsid w:val="00970C61"/>
    <w:rsid w:val="00970EB0"/>
    <w:rsid w:val="00971048"/>
    <w:rsid w:val="00971063"/>
    <w:rsid w:val="0097123F"/>
    <w:rsid w:val="00971356"/>
    <w:rsid w:val="009715C3"/>
    <w:rsid w:val="00971961"/>
    <w:rsid w:val="00971AD1"/>
    <w:rsid w:val="00971CF2"/>
    <w:rsid w:val="00971D2F"/>
    <w:rsid w:val="00971E25"/>
    <w:rsid w:val="00971F7E"/>
    <w:rsid w:val="00972026"/>
    <w:rsid w:val="0097208C"/>
    <w:rsid w:val="0097214A"/>
    <w:rsid w:val="009721F2"/>
    <w:rsid w:val="00972207"/>
    <w:rsid w:val="009722AA"/>
    <w:rsid w:val="009723B0"/>
    <w:rsid w:val="0097243F"/>
    <w:rsid w:val="00972462"/>
    <w:rsid w:val="009724DE"/>
    <w:rsid w:val="009726F9"/>
    <w:rsid w:val="009727BC"/>
    <w:rsid w:val="0097287E"/>
    <w:rsid w:val="00972B96"/>
    <w:rsid w:val="00972DCE"/>
    <w:rsid w:val="00972E8E"/>
    <w:rsid w:val="0097303B"/>
    <w:rsid w:val="0097304B"/>
    <w:rsid w:val="00973166"/>
    <w:rsid w:val="00973221"/>
    <w:rsid w:val="009734C1"/>
    <w:rsid w:val="00973786"/>
    <w:rsid w:val="0097380F"/>
    <w:rsid w:val="0097388B"/>
    <w:rsid w:val="00973BFE"/>
    <w:rsid w:val="00973C47"/>
    <w:rsid w:val="00973EEE"/>
    <w:rsid w:val="00973F34"/>
    <w:rsid w:val="00973FA6"/>
    <w:rsid w:val="009740E3"/>
    <w:rsid w:val="0097418C"/>
    <w:rsid w:val="0097424A"/>
    <w:rsid w:val="009742A9"/>
    <w:rsid w:val="0097430D"/>
    <w:rsid w:val="009745C1"/>
    <w:rsid w:val="00974633"/>
    <w:rsid w:val="00974B9E"/>
    <w:rsid w:val="00974C79"/>
    <w:rsid w:val="00974F6C"/>
    <w:rsid w:val="009751F3"/>
    <w:rsid w:val="00975218"/>
    <w:rsid w:val="00975570"/>
    <w:rsid w:val="00975592"/>
    <w:rsid w:val="0097569E"/>
    <w:rsid w:val="0097592E"/>
    <w:rsid w:val="00975957"/>
    <w:rsid w:val="00975970"/>
    <w:rsid w:val="009759EE"/>
    <w:rsid w:val="00975A38"/>
    <w:rsid w:val="00975B2C"/>
    <w:rsid w:val="00975CCF"/>
    <w:rsid w:val="00975D86"/>
    <w:rsid w:val="00975E1C"/>
    <w:rsid w:val="00975E3B"/>
    <w:rsid w:val="0097607A"/>
    <w:rsid w:val="009763EA"/>
    <w:rsid w:val="0097642F"/>
    <w:rsid w:val="0097657C"/>
    <w:rsid w:val="009765E1"/>
    <w:rsid w:val="00976980"/>
    <w:rsid w:val="009769B3"/>
    <w:rsid w:val="00976A44"/>
    <w:rsid w:val="00976DBF"/>
    <w:rsid w:val="00977001"/>
    <w:rsid w:val="0097722C"/>
    <w:rsid w:val="009773A7"/>
    <w:rsid w:val="0097748C"/>
    <w:rsid w:val="0097760D"/>
    <w:rsid w:val="009777D6"/>
    <w:rsid w:val="00977899"/>
    <w:rsid w:val="00977A34"/>
    <w:rsid w:val="00977DAA"/>
    <w:rsid w:val="00977DB6"/>
    <w:rsid w:val="00977EDA"/>
    <w:rsid w:val="00977F5A"/>
    <w:rsid w:val="00977FA9"/>
    <w:rsid w:val="00980234"/>
    <w:rsid w:val="009802E9"/>
    <w:rsid w:val="009803CE"/>
    <w:rsid w:val="00980484"/>
    <w:rsid w:val="00980805"/>
    <w:rsid w:val="00980821"/>
    <w:rsid w:val="0098093B"/>
    <w:rsid w:val="009809C2"/>
    <w:rsid w:val="00980D05"/>
    <w:rsid w:val="00980F47"/>
    <w:rsid w:val="0098139B"/>
    <w:rsid w:val="00981420"/>
    <w:rsid w:val="00981743"/>
    <w:rsid w:val="00981812"/>
    <w:rsid w:val="0098190C"/>
    <w:rsid w:val="00981BE4"/>
    <w:rsid w:val="00981E7A"/>
    <w:rsid w:val="009822CB"/>
    <w:rsid w:val="00982392"/>
    <w:rsid w:val="009823F6"/>
    <w:rsid w:val="00982565"/>
    <w:rsid w:val="009825AB"/>
    <w:rsid w:val="00982600"/>
    <w:rsid w:val="00982602"/>
    <w:rsid w:val="009826B7"/>
    <w:rsid w:val="009826B9"/>
    <w:rsid w:val="00982876"/>
    <w:rsid w:val="009828F8"/>
    <w:rsid w:val="00982D73"/>
    <w:rsid w:val="00982FFC"/>
    <w:rsid w:val="009830C8"/>
    <w:rsid w:val="009830D5"/>
    <w:rsid w:val="00983190"/>
    <w:rsid w:val="009831D4"/>
    <w:rsid w:val="009832A9"/>
    <w:rsid w:val="0098331B"/>
    <w:rsid w:val="0098346C"/>
    <w:rsid w:val="009835F4"/>
    <w:rsid w:val="009835F7"/>
    <w:rsid w:val="00983902"/>
    <w:rsid w:val="00983A51"/>
    <w:rsid w:val="00983DBC"/>
    <w:rsid w:val="00983F47"/>
    <w:rsid w:val="00984009"/>
    <w:rsid w:val="00984186"/>
    <w:rsid w:val="009841BB"/>
    <w:rsid w:val="00984633"/>
    <w:rsid w:val="009846D8"/>
    <w:rsid w:val="00984958"/>
    <w:rsid w:val="00984A9C"/>
    <w:rsid w:val="00984D1D"/>
    <w:rsid w:val="00984D90"/>
    <w:rsid w:val="00984EA2"/>
    <w:rsid w:val="00984F28"/>
    <w:rsid w:val="00984F3F"/>
    <w:rsid w:val="00984F8F"/>
    <w:rsid w:val="00985055"/>
    <w:rsid w:val="009850C2"/>
    <w:rsid w:val="00985205"/>
    <w:rsid w:val="00985217"/>
    <w:rsid w:val="00985513"/>
    <w:rsid w:val="009856F6"/>
    <w:rsid w:val="0098595F"/>
    <w:rsid w:val="00985AFE"/>
    <w:rsid w:val="00985C4F"/>
    <w:rsid w:val="00985C60"/>
    <w:rsid w:val="00985F60"/>
    <w:rsid w:val="0098605A"/>
    <w:rsid w:val="009860C6"/>
    <w:rsid w:val="00986161"/>
    <w:rsid w:val="0098637B"/>
    <w:rsid w:val="009863D3"/>
    <w:rsid w:val="0098683C"/>
    <w:rsid w:val="00986939"/>
    <w:rsid w:val="009869AC"/>
    <w:rsid w:val="00986A52"/>
    <w:rsid w:val="00986C08"/>
    <w:rsid w:val="00986C11"/>
    <w:rsid w:val="00986C7B"/>
    <w:rsid w:val="0098707A"/>
    <w:rsid w:val="00987512"/>
    <w:rsid w:val="00987517"/>
    <w:rsid w:val="00987540"/>
    <w:rsid w:val="009875F2"/>
    <w:rsid w:val="009876C2"/>
    <w:rsid w:val="00987803"/>
    <w:rsid w:val="00987820"/>
    <w:rsid w:val="00987851"/>
    <w:rsid w:val="0098786D"/>
    <w:rsid w:val="0098797A"/>
    <w:rsid w:val="00987A37"/>
    <w:rsid w:val="00987C48"/>
    <w:rsid w:val="00987D67"/>
    <w:rsid w:val="00990040"/>
    <w:rsid w:val="0099008C"/>
    <w:rsid w:val="009900F3"/>
    <w:rsid w:val="0099038B"/>
    <w:rsid w:val="00990611"/>
    <w:rsid w:val="0099069A"/>
    <w:rsid w:val="009906DB"/>
    <w:rsid w:val="009908C8"/>
    <w:rsid w:val="00990972"/>
    <w:rsid w:val="00990D3A"/>
    <w:rsid w:val="0099111F"/>
    <w:rsid w:val="009914A4"/>
    <w:rsid w:val="009914BF"/>
    <w:rsid w:val="009915EA"/>
    <w:rsid w:val="00991601"/>
    <w:rsid w:val="0099179A"/>
    <w:rsid w:val="00991E8A"/>
    <w:rsid w:val="0099215F"/>
    <w:rsid w:val="009923B1"/>
    <w:rsid w:val="009924DA"/>
    <w:rsid w:val="00992C21"/>
    <w:rsid w:val="00992C26"/>
    <w:rsid w:val="00992C93"/>
    <w:rsid w:val="009930A3"/>
    <w:rsid w:val="00993425"/>
    <w:rsid w:val="0099351C"/>
    <w:rsid w:val="00993552"/>
    <w:rsid w:val="0099364C"/>
    <w:rsid w:val="00993768"/>
    <w:rsid w:val="00993806"/>
    <w:rsid w:val="00993835"/>
    <w:rsid w:val="00993ACF"/>
    <w:rsid w:val="00993C82"/>
    <w:rsid w:val="00993D31"/>
    <w:rsid w:val="00993E07"/>
    <w:rsid w:val="00993E7A"/>
    <w:rsid w:val="00994589"/>
    <w:rsid w:val="009945E7"/>
    <w:rsid w:val="009947C7"/>
    <w:rsid w:val="00994A41"/>
    <w:rsid w:val="00994CD2"/>
    <w:rsid w:val="00994D24"/>
    <w:rsid w:val="00994FD3"/>
    <w:rsid w:val="00995090"/>
    <w:rsid w:val="00995122"/>
    <w:rsid w:val="009953E1"/>
    <w:rsid w:val="009955B0"/>
    <w:rsid w:val="00995635"/>
    <w:rsid w:val="009956F4"/>
    <w:rsid w:val="009957AE"/>
    <w:rsid w:val="00995B2B"/>
    <w:rsid w:val="00995D34"/>
    <w:rsid w:val="00995D5B"/>
    <w:rsid w:val="00995F6E"/>
    <w:rsid w:val="00996191"/>
    <w:rsid w:val="009961B7"/>
    <w:rsid w:val="0099644B"/>
    <w:rsid w:val="009968DD"/>
    <w:rsid w:val="009969F2"/>
    <w:rsid w:val="00996DC5"/>
    <w:rsid w:val="00996E93"/>
    <w:rsid w:val="009973CC"/>
    <w:rsid w:val="009974DD"/>
    <w:rsid w:val="009974ED"/>
    <w:rsid w:val="00997702"/>
    <w:rsid w:val="0099789A"/>
    <w:rsid w:val="0099793C"/>
    <w:rsid w:val="009979CD"/>
    <w:rsid w:val="00997A90"/>
    <w:rsid w:val="00997D42"/>
    <w:rsid w:val="009A00ED"/>
    <w:rsid w:val="009A040B"/>
    <w:rsid w:val="009A06A6"/>
    <w:rsid w:val="009A0B64"/>
    <w:rsid w:val="009A0D05"/>
    <w:rsid w:val="009A0DE7"/>
    <w:rsid w:val="009A0EBC"/>
    <w:rsid w:val="009A1079"/>
    <w:rsid w:val="009A125A"/>
    <w:rsid w:val="009A1840"/>
    <w:rsid w:val="009A1CC3"/>
    <w:rsid w:val="009A2014"/>
    <w:rsid w:val="009A217C"/>
    <w:rsid w:val="009A21CB"/>
    <w:rsid w:val="009A22E8"/>
    <w:rsid w:val="009A2335"/>
    <w:rsid w:val="009A2337"/>
    <w:rsid w:val="009A2440"/>
    <w:rsid w:val="009A2654"/>
    <w:rsid w:val="009A28DC"/>
    <w:rsid w:val="009A2AC3"/>
    <w:rsid w:val="009A2CF2"/>
    <w:rsid w:val="009A308E"/>
    <w:rsid w:val="009A30C7"/>
    <w:rsid w:val="009A30D3"/>
    <w:rsid w:val="009A30DB"/>
    <w:rsid w:val="009A332C"/>
    <w:rsid w:val="009A35F8"/>
    <w:rsid w:val="009A360D"/>
    <w:rsid w:val="009A371A"/>
    <w:rsid w:val="009A3789"/>
    <w:rsid w:val="009A3800"/>
    <w:rsid w:val="009A3992"/>
    <w:rsid w:val="009A3A02"/>
    <w:rsid w:val="009A3A24"/>
    <w:rsid w:val="009A3A3F"/>
    <w:rsid w:val="009A3A6B"/>
    <w:rsid w:val="009A3DBB"/>
    <w:rsid w:val="009A3E67"/>
    <w:rsid w:val="009A3EB0"/>
    <w:rsid w:val="009A4142"/>
    <w:rsid w:val="009A421D"/>
    <w:rsid w:val="009A4659"/>
    <w:rsid w:val="009A46C1"/>
    <w:rsid w:val="009A4720"/>
    <w:rsid w:val="009A4783"/>
    <w:rsid w:val="009A47A0"/>
    <w:rsid w:val="009A49CE"/>
    <w:rsid w:val="009A49EA"/>
    <w:rsid w:val="009A4CF7"/>
    <w:rsid w:val="009A4D4C"/>
    <w:rsid w:val="009A4D55"/>
    <w:rsid w:val="009A4D67"/>
    <w:rsid w:val="009A4E5C"/>
    <w:rsid w:val="009A530B"/>
    <w:rsid w:val="009A540E"/>
    <w:rsid w:val="009A5598"/>
    <w:rsid w:val="009A55DC"/>
    <w:rsid w:val="009A58B1"/>
    <w:rsid w:val="009A5952"/>
    <w:rsid w:val="009A5A42"/>
    <w:rsid w:val="009A5BAB"/>
    <w:rsid w:val="009A5CD7"/>
    <w:rsid w:val="009A5D1D"/>
    <w:rsid w:val="009A5E37"/>
    <w:rsid w:val="009A5F8F"/>
    <w:rsid w:val="009A6426"/>
    <w:rsid w:val="009A645F"/>
    <w:rsid w:val="009A64F3"/>
    <w:rsid w:val="009A6541"/>
    <w:rsid w:val="009A67A7"/>
    <w:rsid w:val="009A6957"/>
    <w:rsid w:val="009A69A0"/>
    <w:rsid w:val="009A69C4"/>
    <w:rsid w:val="009A6AB1"/>
    <w:rsid w:val="009A6C13"/>
    <w:rsid w:val="009A6CEA"/>
    <w:rsid w:val="009A6D58"/>
    <w:rsid w:val="009A6F4E"/>
    <w:rsid w:val="009A7074"/>
    <w:rsid w:val="009A71A2"/>
    <w:rsid w:val="009A750D"/>
    <w:rsid w:val="009A7724"/>
    <w:rsid w:val="009A78D2"/>
    <w:rsid w:val="009A7989"/>
    <w:rsid w:val="009A7A35"/>
    <w:rsid w:val="009A7B55"/>
    <w:rsid w:val="009A7BBE"/>
    <w:rsid w:val="009A7CD3"/>
    <w:rsid w:val="009A7E22"/>
    <w:rsid w:val="009B02B2"/>
    <w:rsid w:val="009B04BA"/>
    <w:rsid w:val="009B06B9"/>
    <w:rsid w:val="009B0736"/>
    <w:rsid w:val="009B09C9"/>
    <w:rsid w:val="009B0AA5"/>
    <w:rsid w:val="009B0AB7"/>
    <w:rsid w:val="009B0CE7"/>
    <w:rsid w:val="009B0E98"/>
    <w:rsid w:val="009B0EA6"/>
    <w:rsid w:val="009B10E9"/>
    <w:rsid w:val="009B1326"/>
    <w:rsid w:val="009B1550"/>
    <w:rsid w:val="009B1735"/>
    <w:rsid w:val="009B18CE"/>
    <w:rsid w:val="009B1C29"/>
    <w:rsid w:val="009B1D53"/>
    <w:rsid w:val="009B2015"/>
    <w:rsid w:val="009B2062"/>
    <w:rsid w:val="009B218A"/>
    <w:rsid w:val="009B235C"/>
    <w:rsid w:val="009B242A"/>
    <w:rsid w:val="009B249E"/>
    <w:rsid w:val="009B2556"/>
    <w:rsid w:val="009B2606"/>
    <w:rsid w:val="009B26E0"/>
    <w:rsid w:val="009B2933"/>
    <w:rsid w:val="009B297D"/>
    <w:rsid w:val="009B29AE"/>
    <w:rsid w:val="009B2A7C"/>
    <w:rsid w:val="009B2AC4"/>
    <w:rsid w:val="009B2AD1"/>
    <w:rsid w:val="009B2B2D"/>
    <w:rsid w:val="009B2DDA"/>
    <w:rsid w:val="009B2DED"/>
    <w:rsid w:val="009B2F16"/>
    <w:rsid w:val="009B2F25"/>
    <w:rsid w:val="009B2F8A"/>
    <w:rsid w:val="009B303B"/>
    <w:rsid w:val="009B32E3"/>
    <w:rsid w:val="009B3489"/>
    <w:rsid w:val="009B3570"/>
    <w:rsid w:val="009B35C6"/>
    <w:rsid w:val="009B3948"/>
    <w:rsid w:val="009B3993"/>
    <w:rsid w:val="009B3BE0"/>
    <w:rsid w:val="009B405C"/>
    <w:rsid w:val="009B40EA"/>
    <w:rsid w:val="009B4171"/>
    <w:rsid w:val="009B44EE"/>
    <w:rsid w:val="009B470C"/>
    <w:rsid w:val="009B482C"/>
    <w:rsid w:val="009B4BF4"/>
    <w:rsid w:val="009B4C17"/>
    <w:rsid w:val="009B4DF8"/>
    <w:rsid w:val="009B4E11"/>
    <w:rsid w:val="009B4EA4"/>
    <w:rsid w:val="009B4FF0"/>
    <w:rsid w:val="009B5093"/>
    <w:rsid w:val="009B5099"/>
    <w:rsid w:val="009B50A7"/>
    <w:rsid w:val="009B50D1"/>
    <w:rsid w:val="009B5193"/>
    <w:rsid w:val="009B5245"/>
    <w:rsid w:val="009B534F"/>
    <w:rsid w:val="009B54CD"/>
    <w:rsid w:val="009B5654"/>
    <w:rsid w:val="009B5973"/>
    <w:rsid w:val="009B59CF"/>
    <w:rsid w:val="009B5AF8"/>
    <w:rsid w:val="009B5C21"/>
    <w:rsid w:val="009B5DA7"/>
    <w:rsid w:val="009B5F42"/>
    <w:rsid w:val="009B600B"/>
    <w:rsid w:val="009B6612"/>
    <w:rsid w:val="009B661B"/>
    <w:rsid w:val="009B6635"/>
    <w:rsid w:val="009B6871"/>
    <w:rsid w:val="009B6B2C"/>
    <w:rsid w:val="009B6B79"/>
    <w:rsid w:val="009B6C11"/>
    <w:rsid w:val="009B6C27"/>
    <w:rsid w:val="009B6C51"/>
    <w:rsid w:val="009B6F7C"/>
    <w:rsid w:val="009B6FC0"/>
    <w:rsid w:val="009B6FF8"/>
    <w:rsid w:val="009B70F7"/>
    <w:rsid w:val="009B7619"/>
    <w:rsid w:val="009B769D"/>
    <w:rsid w:val="009B76D6"/>
    <w:rsid w:val="009B7721"/>
    <w:rsid w:val="009B7791"/>
    <w:rsid w:val="009B77E5"/>
    <w:rsid w:val="009B7B1C"/>
    <w:rsid w:val="009B7E45"/>
    <w:rsid w:val="009B7EF2"/>
    <w:rsid w:val="009B7FD4"/>
    <w:rsid w:val="009B7FE4"/>
    <w:rsid w:val="009C043E"/>
    <w:rsid w:val="009C04C0"/>
    <w:rsid w:val="009C0844"/>
    <w:rsid w:val="009C0A07"/>
    <w:rsid w:val="009C0A53"/>
    <w:rsid w:val="009C0AED"/>
    <w:rsid w:val="009C0B78"/>
    <w:rsid w:val="009C0E3C"/>
    <w:rsid w:val="009C1134"/>
    <w:rsid w:val="009C114B"/>
    <w:rsid w:val="009C131F"/>
    <w:rsid w:val="009C1482"/>
    <w:rsid w:val="009C14F0"/>
    <w:rsid w:val="009C1951"/>
    <w:rsid w:val="009C1AE0"/>
    <w:rsid w:val="009C1C62"/>
    <w:rsid w:val="009C1D75"/>
    <w:rsid w:val="009C1E00"/>
    <w:rsid w:val="009C202C"/>
    <w:rsid w:val="009C2081"/>
    <w:rsid w:val="009C20A1"/>
    <w:rsid w:val="009C217E"/>
    <w:rsid w:val="009C2485"/>
    <w:rsid w:val="009C2985"/>
    <w:rsid w:val="009C321F"/>
    <w:rsid w:val="009C330E"/>
    <w:rsid w:val="009C346C"/>
    <w:rsid w:val="009C36AB"/>
    <w:rsid w:val="009C3719"/>
    <w:rsid w:val="009C3782"/>
    <w:rsid w:val="009C3A16"/>
    <w:rsid w:val="009C3AFC"/>
    <w:rsid w:val="009C3D2C"/>
    <w:rsid w:val="009C3F61"/>
    <w:rsid w:val="009C4032"/>
    <w:rsid w:val="009C457E"/>
    <w:rsid w:val="009C49B6"/>
    <w:rsid w:val="009C4A8A"/>
    <w:rsid w:val="009C4B6B"/>
    <w:rsid w:val="009C4B84"/>
    <w:rsid w:val="009C4D5D"/>
    <w:rsid w:val="009C4E15"/>
    <w:rsid w:val="009C4EEF"/>
    <w:rsid w:val="009C4F67"/>
    <w:rsid w:val="009C510A"/>
    <w:rsid w:val="009C513E"/>
    <w:rsid w:val="009C513F"/>
    <w:rsid w:val="009C5223"/>
    <w:rsid w:val="009C530E"/>
    <w:rsid w:val="009C53D1"/>
    <w:rsid w:val="009C54C3"/>
    <w:rsid w:val="009C5692"/>
    <w:rsid w:val="009C5ACE"/>
    <w:rsid w:val="009C5B1B"/>
    <w:rsid w:val="009C5C2C"/>
    <w:rsid w:val="009C5CED"/>
    <w:rsid w:val="009C5E76"/>
    <w:rsid w:val="009C5F10"/>
    <w:rsid w:val="009C5F1C"/>
    <w:rsid w:val="009C5F4A"/>
    <w:rsid w:val="009C61F2"/>
    <w:rsid w:val="009C6298"/>
    <w:rsid w:val="009C630A"/>
    <w:rsid w:val="009C63FF"/>
    <w:rsid w:val="009C6448"/>
    <w:rsid w:val="009C6972"/>
    <w:rsid w:val="009C6A9E"/>
    <w:rsid w:val="009C6BD8"/>
    <w:rsid w:val="009C6BD9"/>
    <w:rsid w:val="009C6D76"/>
    <w:rsid w:val="009C6E76"/>
    <w:rsid w:val="009C6F76"/>
    <w:rsid w:val="009C6FA8"/>
    <w:rsid w:val="009C7040"/>
    <w:rsid w:val="009C7052"/>
    <w:rsid w:val="009C7314"/>
    <w:rsid w:val="009C736B"/>
    <w:rsid w:val="009C7452"/>
    <w:rsid w:val="009C772B"/>
    <w:rsid w:val="009C7816"/>
    <w:rsid w:val="009C78A5"/>
    <w:rsid w:val="009C7967"/>
    <w:rsid w:val="009C79CF"/>
    <w:rsid w:val="009C7AE0"/>
    <w:rsid w:val="009C7C25"/>
    <w:rsid w:val="009C7D84"/>
    <w:rsid w:val="009C7E31"/>
    <w:rsid w:val="009D0029"/>
    <w:rsid w:val="009D0658"/>
    <w:rsid w:val="009D0881"/>
    <w:rsid w:val="009D0974"/>
    <w:rsid w:val="009D09DB"/>
    <w:rsid w:val="009D09F2"/>
    <w:rsid w:val="009D0A18"/>
    <w:rsid w:val="009D0BB0"/>
    <w:rsid w:val="009D0C52"/>
    <w:rsid w:val="009D0E2E"/>
    <w:rsid w:val="009D0F0E"/>
    <w:rsid w:val="009D0FE5"/>
    <w:rsid w:val="009D102A"/>
    <w:rsid w:val="009D1158"/>
    <w:rsid w:val="009D1339"/>
    <w:rsid w:val="009D140F"/>
    <w:rsid w:val="009D152C"/>
    <w:rsid w:val="009D15D7"/>
    <w:rsid w:val="009D15EF"/>
    <w:rsid w:val="009D1621"/>
    <w:rsid w:val="009D18F5"/>
    <w:rsid w:val="009D1917"/>
    <w:rsid w:val="009D191F"/>
    <w:rsid w:val="009D1BA9"/>
    <w:rsid w:val="009D1BE3"/>
    <w:rsid w:val="009D1EC3"/>
    <w:rsid w:val="009D217A"/>
    <w:rsid w:val="009D223C"/>
    <w:rsid w:val="009D23DC"/>
    <w:rsid w:val="009D24E2"/>
    <w:rsid w:val="009D25A6"/>
    <w:rsid w:val="009D25FE"/>
    <w:rsid w:val="009D26AA"/>
    <w:rsid w:val="009D2BA2"/>
    <w:rsid w:val="009D2C8E"/>
    <w:rsid w:val="009D2F98"/>
    <w:rsid w:val="009D3191"/>
    <w:rsid w:val="009D3280"/>
    <w:rsid w:val="009D3390"/>
    <w:rsid w:val="009D35AD"/>
    <w:rsid w:val="009D36A3"/>
    <w:rsid w:val="009D3702"/>
    <w:rsid w:val="009D381D"/>
    <w:rsid w:val="009D38EE"/>
    <w:rsid w:val="009D394D"/>
    <w:rsid w:val="009D3A32"/>
    <w:rsid w:val="009D3ABC"/>
    <w:rsid w:val="009D3AF0"/>
    <w:rsid w:val="009D3C45"/>
    <w:rsid w:val="009D3D24"/>
    <w:rsid w:val="009D4017"/>
    <w:rsid w:val="009D40E5"/>
    <w:rsid w:val="009D40FA"/>
    <w:rsid w:val="009D41E1"/>
    <w:rsid w:val="009D42C7"/>
    <w:rsid w:val="009D4313"/>
    <w:rsid w:val="009D489D"/>
    <w:rsid w:val="009D48C6"/>
    <w:rsid w:val="009D4B6C"/>
    <w:rsid w:val="009D4C3E"/>
    <w:rsid w:val="009D4E28"/>
    <w:rsid w:val="009D53CA"/>
    <w:rsid w:val="009D55DA"/>
    <w:rsid w:val="009D5652"/>
    <w:rsid w:val="009D5759"/>
    <w:rsid w:val="009D57A5"/>
    <w:rsid w:val="009D5903"/>
    <w:rsid w:val="009D5BE9"/>
    <w:rsid w:val="009D5D94"/>
    <w:rsid w:val="009D5EE5"/>
    <w:rsid w:val="009D5FEB"/>
    <w:rsid w:val="009D612C"/>
    <w:rsid w:val="009D6135"/>
    <w:rsid w:val="009D6284"/>
    <w:rsid w:val="009D62A5"/>
    <w:rsid w:val="009D675F"/>
    <w:rsid w:val="009D6821"/>
    <w:rsid w:val="009D6949"/>
    <w:rsid w:val="009D6A34"/>
    <w:rsid w:val="009D6AEB"/>
    <w:rsid w:val="009D6BA8"/>
    <w:rsid w:val="009D6C64"/>
    <w:rsid w:val="009D6EB9"/>
    <w:rsid w:val="009D6FFC"/>
    <w:rsid w:val="009D711C"/>
    <w:rsid w:val="009D7220"/>
    <w:rsid w:val="009D72FF"/>
    <w:rsid w:val="009D760C"/>
    <w:rsid w:val="009D76F8"/>
    <w:rsid w:val="009D78AC"/>
    <w:rsid w:val="009D7A60"/>
    <w:rsid w:val="009D7AF4"/>
    <w:rsid w:val="009D7B27"/>
    <w:rsid w:val="009D7C9C"/>
    <w:rsid w:val="009D7D2A"/>
    <w:rsid w:val="009D7DAF"/>
    <w:rsid w:val="009D7FA6"/>
    <w:rsid w:val="009D7FFA"/>
    <w:rsid w:val="009E000D"/>
    <w:rsid w:val="009E00FB"/>
    <w:rsid w:val="009E02C4"/>
    <w:rsid w:val="009E04D7"/>
    <w:rsid w:val="009E0541"/>
    <w:rsid w:val="009E07F7"/>
    <w:rsid w:val="009E0810"/>
    <w:rsid w:val="009E0B27"/>
    <w:rsid w:val="009E0BA7"/>
    <w:rsid w:val="009E0C2B"/>
    <w:rsid w:val="009E0DEA"/>
    <w:rsid w:val="009E0E20"/>
    <w:rsid w:val="009E0EF3"/>
    <w:rsid w:val="009E0F03"/>
    <w:rsid w:val="009E0FCD"/>
    <w:rsid w:val="009E102C"/>
    <w:rsid w:val="009E116E"/>
    <w:rsid w:val="009E12AF"/>
    <w:rsid w:val="009E12F1"/>
    <w:rsid w:val="009E1673"/>
    <w:rsid w:val="009E1914"/>
    <w:rsid w:val="009E1AAF"/>
    <w:rsid w:val="009E1CC8"/>
    <w:rsid w:val="009E1DD6"/>
    <w:rsid w:val="009E2091"/>
    <w:rsid w:val="009E2130"/>
    <w:rsid w:val="009E2285"/>
    <w:rsid w:val="009E242D"/>
    <w:rsid w:val="009E250F"/>
    <w:rsid w:val="009E2686"/>
    <w:rsid w:val="009E2B00"/>
    <w:rsid w:val="009E36B8"/>
    <w:rsid w:val="009E376E"/>
    <w:rsid w:val="009E3808"/>
    <w:rsid w:val="009E3892"/>
    <w:rsid w:val="009E38DF"/>
    <w:rsid w:val="009E3BE4"/>
    <w:rsid w:val="009E3D1B"/>
    <w:rsid w:val="009E3DFF"/>
    <w:rsid w:val="009E3E13"/>
    <w:rsid w:val="009E402B"/>
    <w:rsid w:val="009E4034"/>
    <w:rsid w:val="009E4190"/>
    <w:rsid w:val="009E42D5"/>
    <w:rsid w:val="009E4428"/>
    <w:rsid w:val="009E475D"/>
    <w:rsid w:val="009E4D0A"/>
    <w:rsid w:val="009E5060"/>
    <w:rsid w:val="009E53C3"/>
    <w:rsid w:val="009E5546"/>
    <w:rsid w:val="009E5649"/>
    <w:rsid w:val="009E59AB"/>
    <w:rsid w:val="009E59C9"/>
    <w:rsid w:val="009E5B2F"/>
    <w:rsid w:val="009E5BAC"/>
    <w:rsid w:val="009E5BC8"/>
    <w:rsid w:val="009E5C4E"/>
    <w:rsid w:val="009E5CA9"/>
    <w:rsid w:val="009E5E30"/>
    <w:rsid w:val="009E5E3D"/>
    <w:rsid w:val="009E5E4F"/>
    <w:rsid w:val="009E6184"/>
    <w:rsid w:val="009E6286"/>
    <w:rsid w:val="009E65EB"/>
    <w:rsid w:val="009E66F8"/>
    <w:rsid w:val="009E68A4"/>
    <w:rsid w:val="009E6AEA"/>
    <w:rsid w:val="009E6CEB"/>
    <w:rsid w:val="009E6F52"/>
    <w:rsid w:val="009E71A0"/>
    <w:rsid w:val="009E73CA"/>
    <w:rsid w:val="009E74B1"/>
    <w:rsid w:val="009E763F"/>
    <w:rsid w:val="009E7975"/>
    <w:rsid w:val="009E79AE"/>
    <w:rsid w:val="009E79B2"/>
    <w:rsid w:val="009E79C0"/>
    <w:rsid w:val="009E7AAC"/>
    <w:rsid w:val="009E7C4A"/>
    <w:rsid w:val="009E7CFF"/>
    <w:rsid w:val="009E7D54"/>
    <w:rsid w:val="009E7E77"/>
    <w:rsid w:val="009E7EB3"/>
    <w:rsid w:val="009F00FC"/>
    <w:rsid w:val="009F0177"/>
    <w:rsid w:val="009F074C"/>
    <w:rsid w:val="009F07CF"/>
    <w:rsid w:val="009F08D6"/>
    <w:rsid w:val="009F0999"/>
    <w:rsid w:val="009F0A44"/>
    <w:rsid w:val="009F0CDF"/>
    <w:rsid w:val="009F10EF"/>
    <w:rsid w:val="009F1242"/>
    <w:rsid w:val="009F1392"/>
    <w:rsid w:val="009F174B"/>
    <w:rsid w:val="009F1754"/>
    <w:rsid w:val="009F181F"/>
    <w:rsid w:val="009F183A"/>
    <w:rsid w:val="009F1A56"/>
    <w:rsid w:val="009F1B0A"/>
    <w:rsid w:val="009F1C31"/>
    <w:rsid w:val="009F20BB"/>
    <w:rsid w:val="009F23DC"/>
    <w:rsid w:val="009F244C"/>
    <w:rsid w:val="009F24B6"/>
    <w:rsid w:val="009F2604"/>
    <w:rsid w:val="009F282E"/>
    <w:rsid w:val="009F2D2F"/>
    <w:rsid w:val="009F2E63"/>
    <w:rsid w:val="009F31EC"/>
    <w:rsid w:val="009F3337"/>
    <w:rsid w:val="009F3454"/>
    <w:rsid w:val="009F346F"/>
    <w:rsid w:val="009F3552"/>
    <w:rsid w:val="009F3BBC"/>
    <w:rsid w:val="009F3CCA"/>
    <w:rsid w:val="009F3D1F"/>
    <w:rsid w:val="009F3D4C"/>
    <w:rsid w:val="009F4042"/>
    <w:rsid w:val="009F41D7"/>
    <w:rsid w:val="009F41F7"/>
    <w:rsid w:val="009F43C6"/>
    <w:rsid w:val="009F4511"/>
    <w:rsid w:val="009F45BF"/>
    <w:rsid w:val="009F45EB"/>
    <w:rsid w:val="009F47F1"/>
    <w:rsid w:val="009F4808"/>
    <w:rsid w:val="009F49F7"/>
    <w:rsid w:val="009F4AA9"/>
    <w:rsid w:val="009F4DD6"/>
    <w:rsid w:val="009F4FB0"/>
    <w:rsid w:val="009F5118"/>
    <w:rsid w:val="009F5141"/>
    <w:rsid w:val="009F56B4"/>
    <w:rsid w:val="009F5807"/>
    <w:rsid w:val="009F5A82"/>
    <w:rsid w:val="009F5AD3"/>
    <w:rsid w:val="009F5AF4"/>
    <w:rsid w:val="009F5D9F"/>
    <w:rsid w:val="009F6101"/>
    <w:rsid w:val="009F6245"/>
    <w:rsid w:val="009F64BB"/>
    <w:rsid w:val="009F65BB"/>
    <w:rsid w:val="009F6674"/>
    <w:rsid w:val="009F680A"/>
    <w:rsid w:val="009F69C4"/>
    <w:rsid w:val="009F6B7B"/>
    <w:rsid w:val="009F6D01"/>
    <w:rsid w:val="009F6D8D"/>
    <w:rsid w:val="009F6E31"/>
    <w:rsid w:val="009F6F8E"/>
    <w:rsid w:val="009F7039"/>
    <w:rsid w:val="009F7091"/>
    <w:rsid w:val="009F71AF"/>
    <w:rsid w:val="009F720D"/>
    <w:rsid w:val="009F72E1"/>
    <w:rsid w:val="009F73DE"/>
    <w:rsid w:val="009F74AC"/>
    <w:rsid w:val="009F798B"/>
    <w:rsid w:val="009F7A17"/>
    <w:rsid w:val="009F7AFE"/>
    <w:rsid w:val="009F7C55"/>
    <w:rsid w:val="009F7CD4"/>
    <w:rsid w:val="009F7DEA"/>
    <w:rsid w:val="009F7ED7"/>
    <w:rsid w:val="00A000BC"/>
    <w:rsid w:val="00A008C1"/>
    <w:rsid w:val="00A00983"/>
    <w:rsid w:val="00A01215"/>
    <w:rsid w:val="00A012C8"/>
    <w:rsid w:val="00A01335"/>
    <w:rsid w:val="00A01474"/>
    <w:rsid w:val="00A014B9"/>
    <w:rsid w:val="00A014F7"/>
    <w:rsid w:val="00A0189F"/>
    <w:rsid w:val="00A019FB"/>
    <w:rsid w:val="00A01D60"/>
    <w:rsid w:val="00A01E1A"/>
    <w:rsid w:val="00A01F33"/>
    <w:rsid w:val="00A0206A"/>
    <w:rsid w:val="00A020C2"/>
    <w:rsid w:val="00A02135"/>
    <w:rsid w:val="00A0229A"/>
    <w:rsid w:val="00A02602"/>
    <w:rsid w:val="00A0265B"/>
    <w:rsid w:val="00A02949"/>
    <w:rsid w:val="00A02AF9"/>
    <w:rsid w:val="00A02B93"/>
    <w:rsid w:val="00A02C71"/>
    <w:rsid w:val="00A02CCC"/>
    <w:rsid w:val="00A02FBC"/>
    <w:rsid w:val="00A02FC8"/>
    <w:rsid w:val="00A037DD"/>
    <w:rsid w:val="00A037E7"/>
    <w:rsid w:val="00A038B9"/>
    <w:rsid w:val="00A03973"/>
    <w:rsid w:val="00A03A9F"/>
    <w:rsid w:val="00A03B14"/>
    <w:rsid w:val="00A03B54"/>
    <w:rsid w:val="00A03CF9"/>
    <w:rsid w:val="00A03EC9"/>
    <w:rsid w:val="00A044DE"/>
    <w:rsid w:val="00A0458A"/>
    <w:rsid w:val="00A04606"/>
    <w:rsid w:val="00A049C3"/>
    <w:rsid w:val="00A049FA"/>
    <w:rsid w:val="00A04E3E"/>
    <w:rsid w:val="00A04E9A"/>
    <w:rsid w:val="00A04EDE"/>
    <w:rsid w:val="00A0530C"/>
    <w:rsid w:val="00A05320"/>
    <w:rsid w:val="00A056D2"/>
    <w:rsid w:val="00A05785"/>
    <w:rsid w:val="00A057A7"/>
    <w:rsid w:val="00A057B1"/>
    <w:rsid w:val="00A05961"/>
    <w:rsid w:val="00A059E6"/>
    <w:rsid w:val="00A05B89"/>
    <w:rsid w:val="00A05EAD"/>
    <w:rsid w:val="00A060B6"/>
    <w:rsid w:val="00A0613D"/>
    <w:rsid w:val="00A06191"/>
    <w:rsid w:val="00A061B7"/>
    <w:rsid w:val="00A0624B"/>
    <w:rsid w:val="00A06747"/>
    <w:rsid w:val="00A06E8A"/>
    <w:rsid w:val="00A06F10"/>
    <w:rsid w:val="00A06F7B"/>
    <w:rsid w:val="00A074B9"/>
    <w:rsid w:val="00A07577"/>
    <w:rsid w:val="00A07702"/>
    <w:rsid w:val="00A077CB"/>
    <w:rsid w:val="00A07903"/>
    <w:rsid w:val="00A07A29"/>
    <w:rsid w:val="00A07BDB"/>
    <w:rsid w:val="00A07BE5"/>
    <w:rsid w:val="00A07C46"/>
    <w:rsid w:val="00A07DBD"/>
    <w:rsid w:val="00A07E3A"/>
    <w:rsid w:val="00A07E3D"/>
    <w:rsid w:val="00A1005C"/>
    <w:rsid w:val="00A102B5"/>
    <w:rsid w:val="00A10385"/>
    <w:rsid w:val="00A10400"/>
    <w:rsid w:val="00A10463"/>
    <w:rsid w:val="00A10520"/>
    <w:rsid w:val="00A1061E"/>
    <w:rsid w:val="00A1066F"/>
    <w:rsid w:val="00A10733"/>
    <w:rsid w:val="00A10762"/>
    <w:rsid w:val="00A10934"/>
    <w:rsid w:val="00A10993"/>
    <w:rsid w:val="00A10A4E"/>
    <w:rsid w:val="00A10B7E"/>
    <w:rsid w:val="00A10BF7"/>
    <w:rsid w:val="00A10D12"/>
    <w:rsid w:val="00A10DEA"/>
    <w:rsid w:val="00A10F61"/>
    <w:rsid w:val="00A1104E"/>
    <w:rsid w:val="00A111C1"/>
    <w:rsid w:val="00A1134B"/>
    <w:rsid w:val="00A113DA"/>
    <w:rsid w:val="00A11536"/>
    <w:rsid w:val="00A116E7"/>
    <w:rsid w:val="00A1177F"/>
    <w:rsid w:val="00A117FF"/>
    <w:rsid w:val="00A118F3"/>
    <w:rsid w:val="00A11CE5"/>
    <w:rsid w:val="00A11F47"/>
    <w:rsid w:val="00A1217C"/>
    <w:rsid w:val="00A1225F"/>
    <w:rsid w:val="00A124C8"/>
    <w:rsid w:val="00A12613"/>
    <w:rsid w:val="00A12AE1"/>
    <w:rsid w:val="00A12B8A"/>
    <w:rsid w:val="00A12C9F"/>
    <w:rsid w:val="00A12CB4"/>
    <w:rsid w:val="00A12E83"/>
    <w:rsid w:val="00A12F7E"/>
    <w:rsid w:val="00A12F8D"/>
    <w:rsid w:val="00A132B0"/>
    <w:rsid w:val="00A1337D"/>
    <w:rsid w:val="00A135D9"/>
    <w:rsid w:val="00A13602"/>
    <w:rsid w:val="00A13650"/>
    <w:rsid w:val="00A13732"/>
    <w:rsid w:val="00A137E4"/>
    <w:rsid w:val="00A13941"/>
    <w:rsid w:val="00A13C2B"/>
    <w:rsid w:val="00A13F1E"/>
    <w:rsid w:val="00A13F3C"/>
    <w:rsid w:val="00A14036"/>
    <w:rsid w:val="00A14586"/>
    <w:rsid w:val="00A14596"/>
    <w:rsid w:val="00A148CC"/>
    <w:rsid w:val="00A14A75"/>
    <w:rsid w:val="00A14B4F"/>
    <w:rsid w:val="00A14CA5"/>
    <w:rsid w:val="00A14E2F"/>
    <w:rsid w:val="00A14E9D"/>
    <w:rsid w:val="00A14F44"/>
    <w:rsid w:val="00A14F98"/>
    <w:rsid w:val="00A14FA4"/>
    <w:rsid w:val="00A15216"/>
    <w:rsid w:val="00A15275"/>
    <w:rsid w:val="00A15339"/>
    <w:rsid w:val="00A15526"/>
    <w:rsid w:val="00A15547"/>
    <w:rsid w:val="00A15A41"/>
    <w:rsid w:val="00A15C47"/>
    <w:rsid w:val="00A15D52"/>
    <w:rsid w:val="00A15F73"/>
    <w:rsid w:val="00A16071"/>
    <w:rsid w:val="00A16223"/>
    <w:rsid w:val="00A16276"/>
    <w:rsid w:val="00A16447"/>
    <w:rsid w:val="00A164AA"/>
    <w:rsid w:val="00A16687"/>
    <w:rsid w:val="00A1695B"/>
    <w:rsid w:val="00A1699F"/>
    <w:rsid w:val="00A16AFC"/>
    <w:rsid w:val="00A16B6A"/>
    <w:rsid w:val="00A16BE2"/>
    <w:rsid w:val="00A16C82"/>
    <w:rsid w:val="00A16C86"/>
    <w:rsid w:val="00A16D1D"/>
    <w:rsid w:val="00A16E82"/>
    <w:rsid w:val="00A16F44"/>
    <w:rsid w:val="00A16FF9"/>
    <w:rsid w:val="00A17204"/>
    <w:rsid w:val="00A17279"/>
    <w:rsid w:val="00A17307"/>
    <w:rsid w:val="00A1738E"/>
    <w:rsid w:val="00A17697"/>
    <w:rsid w:val="00A176A0"/>
    <w:rsid w:val="00A17811"/>
    <w:rsid w:val="00A17841"/>
    <w:rsid w:val="00A17987"/>
    <w:rsid w:val="00A179E6"/>
    <w:rsid w:val="00A17BB8"/>
    <w:rsid w:val="00A17E3C"/>
    <w:rsid w:val="00A201FE"/>
    <w:rsid w:val="00A2034A"/>
    <w:rsid w:val="00A203D5"/>
    <w:rsid w:val="00A204E9"/>
    <w:rsid w:val="00A204F9"/>
    <w:rsid w:val="00A2063B"/>
    <w:rsid w:val="00A209B7"/>
    <w:rsid w:val="00A20ADD"/>
    <w:rsid w:val="00A20B37"/>
    <w:rsid w:val="00A20D6A"/>
    <w:rsid w:val="00A20EA8"/>
    <w:rsid w:val="00A21053"/>
    <w:rsid w:val="00A2164E"/>
    <w:rsid w:val="00A2179F"/>
    <w:rsid w:val="00A218B3"/>
    <w:rsid w:val="00A21B4B"/>
    <w:rsid w:val="00A21C08"/>
    <w:rsid w:val="00A21C84"/>
    <w:rsid w:val="00A21DE4"/>
    <w:rsid w:val="00A21F95"/>
    <w:rsid w:val="00A2206F"/>
    <w:rsid w:val="00A2207E"/>
    <w:rsid w:val="00A22199"/>
    <w:rsid w:val="00A2243E"/>
    <w:rsid w:val="00A22544"/>
    <w:rsid w:val="00A22667"/>
    <w:rsid w:val="00A22879"/>
    <w:rsid w:val="00A228D5"/>
    <w:rsid w:val="00A22943"/>
    <w:rsid w:val="00A22DF9"/>
    <w:rsid w:val="00A22E6C"/>
    <w:rsid w:val="00A22EA4"/>
    <w:rsid w:val="00A23192"/>
    <w:rsid w:val="00A23421"/>
    <w:rsid w:val="00A23440"/>
    <w:rsid w:val="00A2369F"/>
    <w:rsid w:val="00A23AC5"/>
    <w:rsid w:val="00A23AFC"/>
    <w:rsid w:val="00A23BF8"/>
    <w:rsid w:val="00A23E10"/>
    <w:rsid w:val="00A23EE5"/>
    <w:rsid w:val="00A24039"/>
    <w:rsid w:val="00A24284"/>
    <w:rsid w:val="00A243B2"/>
    <w:rsid w:val="00A24401"/>
    <w:rsid w:val="00A246CA"/>
    <w:rsid w:val="00A2486D"/>
    <w:rsid w:val="00A24A07"/>
    <w:rsid w:val="00A24AE0"/>
    <w:rsid w:val="00A24C97"/>
    <w:rsid w:val="00A24D7E"/>
    <w:rsid w:val="00A24F1F"/>
    <w:rsid w:val="00A24F75"/>
    <w:rsid w:val="00A24FEA"/>
    <w:rsid w:val="00A250A0"/>
    <w:rsid w:val="00A25182"/>
    <w:rsid w:val="00A25257"/>
    <w:rsid w:val="00A25548"/>
    <w:rsid w:val="00A255A5"/>
    <w:rsid w:val="00A257B5"/>
    <w:rsid w:val="00A2580F"/>
    <w:rsid w:val="00A259B2"/>
    <w:rsid w:val="00A25ABB"/>
    <w:rsid w:val="00A25AC1"/>
    <w:rsid w:val="00A25AF8"/>
    <w:rsid w:val="00A25BCD"/>
    <w:rsid w:val="00A25D3C"/>
    <w:rsid w:val="00A25D76"/>
    <w:rsid w:val="00A26072"/>
    <w:rsid w:val="00A26112"/>
    <w:rsid w:val="00A26158"/>
    <w:rsid w:val="00A261CE"/>
    <w:rsid w:val="00A2629E"/>
    <w:rsid w:val="00A262F4"/>
    <w:rsid w:val="00A266B1"/>
    <w:rsid w:val="00A267E6"/>
    <w:rsid w:val="00A26820"/>
    <w:rsid w:val="00A2683E"/>
    <w:rsid w:val="00A26866"/>
    <w:rsid w:val="00A26A82"/>
    <w:rsid w:val="00A26B88"/>
    <w:rsid w:val="00A26C1E"/>
    <w:rsid w:val="00A26C65"/>
    <w:rsid w:val="00A26EC8"/>
    <w:rsid w:val="00A270A9"/>
    <w:rsid w:val="00A270C1"/>
    <w:rsid w:val="00A270E7"/>
    <w:rsid w:val="00A27590"/>
    <w:rsid w:val="00A2770B"/>
    <w:rsid w:val="00A2778C"/>
    <w:rsid w:val="00A278E3"/>
    <w:rsid w:val="00A27AE8"/>
    <w:rsid w:val="00A27B69"/>
    <w:rsid w:val="00A27C9B"/>
    <w:rsid w:val="00A27CC3"/>
    <w:rsid w:val="00A27D9A"/>
    <w:rsid w:val="00A27DA0"/>
    <w:rsid w:val="00A27DE0"/>
    <w:rsid w:val="00A27E45"/>
    <w:rsid w:val="00A27F39"/>
    <w:rsid w:val="00A3011A"/>
    <w:rsid w:val="00A30158"/>
    <w:rsid w:val="00A30385"/>
    <w:rsid w:val="00A3053C"/>
    <w:rsid w:val="00A30640"/>
    <w:rsid w:val="00A3070F"/>
    <w:rsid w:val="00A30927"/>
    <w:rsid w:val="00A30A9D"/>
    <w:rsid w:val="00A30B82"/>
    <w:rsid w:val="00A30BA7"/>
    <w:rsid w:val="00A30BD8"/>
    <w:rsid w:val="00A30CF0"/>
    <w:rsid w:val="00A30D11"/>
    <w:rsid w:val="00A31190"/>
    <w:rsid w:val="00A311C7"/>
    <w:rsid w:val="00A3125C"/>
    <w:rsid w:val="00A31300"/>
    <w:rsid w:val="00A3147B"/>
    <w:rsid w:val="00A3184F"/>
    <w:rsid w:val="00A31F7F"/>
    <w:rsid w:val="00A31FFD"/>
    <w:rsid w:val="00A32246"/>
    <w:rsid w:val="00A322C5"/>
    <w:rsid w:val="00A322CE"/>
    <w:rsid w:val="00A32595"/>
    <w:rsid w:val="00A325C5"/>
    <w:rsid w:val="00A32864"/>
    <w:rsid w:val="00A32B22"/>
    <w:rsid w:val="00A32C46"/>
    <w:rsid w:val="00A32F37"/>
    <w:rsid w:val="00A32FAE"/>
    <w:rsid w:val="00A33048"/>
    <w:rsid w:val="00A3321B"/>
    <w:rsid w:val="00A33370"/>
    <w:rsid w:val="00A3350B"/>
    <w:rsid w:val="00A336B6"/>
    <w:rsid w:val="00A3371D"/>
    <w:rsid w:val="00A33B4C"/>
    <w:rsid w:val="00A33EDD"/>
    <w:rsid w:val="00A340DE"/>
    <w:rsid w:val="00A34483"/>
    <w:rsid w:val="00A344BB"/>
    <w:rsid w:val="00A347D1"/>
    <w:rsid w:val="00A34BCC"/>
    <w:rsid w:val="00A34D33"/>
    <w:rsid w:val="00A34D45"/>
    <w:rsid w:val="00A34D6B"/>
    <w:rsid w:val="00A34DEE"/>
    <w:rsid w:val="00A350D2"/>
    <w:rsid w:val="00A35481"/>
    <w:rsid w:val="00A35841"/>
    <w:rsid w:val="00A3592D"/>
    <w:rsid w:val="00A35939"/>
    <w:rsid w:val="00A35CFE"/>
    <w:rsid w:val="00A35E44"/>
    <w:rsid w:val="00A35E4B"/>
    <w:rsid w:val="00A3613D"/>
    <w:rsid w:val="00A361EF"/>
    <w:rsid w:val="00A36418"/>
    <w:rsid w:val="00A36609"/>
    <w:rsid w:val="00A3663E"/>
    <w:rsid w:val="00A3670D"/>
    <w:rsid w:val="00A36968"/>
    <w:rsid w:val="00A36C2C"/>
    <w:rsid w:val="00A36CBF"/>
    <w:rsid w:val="00A36D72"/>
    <w:rsid w:val="00A36EF9"/>
    <w:rsid w:val="00A3704C"/>
    <w:rsid w:val="00A37107"/>
    <w:rsid w:val="00A37147"/>
    <w:rsid w:val="00A37208"/>
    <w:rsid w:val="00A37228"/>
    <w:rsid w:val="00A37318"/>
    <w:rsid w:val="00A37558"/>
    <w:rsid w:val="00A376B7"/>
    <w:rsid w:val="00A37722"/>
    <w:rsid w:val="00A37729"/>
    <w:rsid w:val="00A377A6"/>
    <w:rsid w:val="00A3796C"/>
    <w:rsid w:val="00A37A5B"/>
    <w:rsid w:val="00A37AA8"/>
    <w:rsid w:val="00A37B37"/>
    <w:rsid w:val="00A37C08"/>
    <w:rsid w:val="00A37DE9"/>
    <w:rsid w:val="00A4038E"/>
    <w:rsid w:val="00A403F3"/>
    <w:rsid w:val="00A4040F"/>
    <w:rsid w:val="00A4072B"/>
    <w:rsid w:val="00A407C4"/>
    <w:rsid w:val="00A40D8C"/>
    <w:rsid w:val="00A40E09"/>
    <w:rsid w:val="00A40E70"/>
    <w:rsid w:val="00A41166"/>
    <w:rsid w:val="00A4127F"/>
    <w:rsid w:val="00A41293"/>
    <w:rsid w:val="00A412CF"/>
    <w:rsid w:val="00A4136B"/>
    <w:rsid w:val="00A413FD"/>
    <w:rsid w:val="00A415F4"/>
    <w:rsid w:val="00A416F7"/>
    <w:rsid w:val="00A4176E"/>
    <w:rsid w:val="00A41BBC"/>
    <w:rsid w:val="00A41BDC"/>
    <w:rsid w:val="00A41C7A"/>
    <w:rsid w:val="00A41E1E"/>
    <w:rsid w:val="00A41EA3"/>
    <w:rsid w:val="00A41EA5"/>
    <w:rsid w:val="00A41EE6"/>
    <w:rsid w:val="00A4207B"/>
    <w:rsid w:val="00A421B4"/>
    <w:rsid w:val="00A42410"/>
    <w:rsid w:val="00A42473"/>
    <w:rsid w:val="00A425A4"/>
    <w:rsid w:val="00A4265B"/>
    <w:rsid w:val="00A427A3"/>
    <w:rsid w:val="00A42914"/>
    <w:rsid w:val="00A4299D"/>
    <w:rsid w:val="00A429A5"/>
    <w:rsid w:val="00A42CB8"/>
    <w:rsid w:val="00A42DD9"/>
    <w:rsid w:val="00A42DE6"/>
    <w:rsid w:val="00A42E42"/>
    <w:rsid w:val="00A42F57"/>
    <w:rsid w:val="00A431C5"/>
    <w:rsid w:val="00A431EB"/>
    <w:rsid w:val="00A43405"/>
    <w:rsid w:val="00A434A8"/>
    <w:rsid w:val="00A434FC"/>
    <w:rsid w:val="00A438AF"/>
    <w:rsid w:val="00A4393C"/>
    <w:rsid w:val="00A43B02"/>
    <w:rsid w:val="00A43B3D"/>
    <w:rsid w:val="00A43B4C"/>
    <w:rsid w:val="00A43BF8"/>
    <w:rsid w:val="00A43DCB"/>
    <w:rsid w:val="00A43EBC"/>
    <w:rsid w:val="00A43EE7"/>
    <w:rsid w:val="00A444AB"/>
    <w:rsid w:val="00A44622"/>
    <w:rsid w:val="00A447D4"/>
    <w:rsid w:val="00A44A47"/>
    <w:rsid w:val="00A44A5E"/>
    <w:rsid w:val="00A44A89"/>
    <w:rsid w:val="00A44B65"/>
    <w:rsid w:val="00A44EE3"/>
    <w:rsid w:val="00A451C2"/>
    <w:rsid w:val="00A451D8"/>
    <w:rsid w:val="00A452EC"/>
    <w:rsid w:val="00A4530D"/>
    <w:rsid w:val="00A45385"/>
    <w:rsid w:val="00A4563B"/>
    <w:rsid w:val="00A45708"/>
    <w:rsid w:val="00A45812"/>
    <w:rsid w:val="00A4594E"/>
    <w:rsid w:val="00A45A12"/>
    <w:rsid w:val="00A45A1E"/>
    <w:rsid w:val="00A45CCE"/>
    <w:rsid w:val="00A4605E"/>
    <w:rsid w:val="00A46065"/>
    <w:rsid w:val="00A46410"/>
    <w:rsid w:val="00A46438"/>
    <w:rsid w:val="00A467DE"/>
    <w:rsid w:val="00A468A9"/>
    <w:rsid w:val="00A4693C"/>
    <w:rsid w:val="00A46A58"/>
    <w:rsid w:val="00A46A78"/>
    <w:rsid w:val="00A46B3D"/>
    <w:rsid w:val="00A46BD1"/>
    <w:rsid w:val="00A46CF1"/>
    <w:rsid w:val="00A46E1E"/>
    <w:rsid w:val="00A46F55"/>
    <w:rsid w:val="00A47006"/>
    <w:rsid w:val="00A4701D"/>
    <w:rsid w:val="00A47030"/>
    <w:rsid w:val="00A4718E"/>
    <w:rsid w:val="00A471BB"/>
    <w:rsid w:val="00A4733F"/>
    <w:rsid w:val="00A475E3"/>
    <w:rsid w:val="00A47602"/>
    <w:rsid w:val="00A4771A"/>
    <w:rsid w:val="00A47734"/>
    <w:rsid w:val="00A47776"/>
    <w:rsid w:val="00A47C9F"/>
    <w:rsid w:val="00A47CB5"/>
    <w:rsid w:val="00A47D0F"/>
    <w:rsid w:val="00A47EC5"/>
    <w:rsid w:val="00A47F96"/>
    <w:rsid w:val="00A5013F"/>
    <w:rsid w:val="00A504EB"/>
    <w:rsid w:val="00A5064A"/>
    <w:rsid w:val="00A5089D"/>
    <w:rsid w:val="00A50B0E"/>
    <w:rsid w:val="00A50BA7"/>
    <w:rsid w:val="00A50C43"/>
    <w:rsid w:val="00A50CD5"/>
    <w:rsid w:val="00A50E38"/>
    <w:rsid w:val="00A50E47"/>
    <w:rsid w:val="00A51345"/>
    <w:rsid w:val="00A513B8"/>
    <w:rsid w:val="00A5141B"/>
    <w:rsid w:val="00A514E9"/>
    <w:rsid w:val="00A5157C"/>
    <w:rsid w:val="00A51A40"/>
    <w:rsid w:val="00A51AC0"/>
    <w:rsid w:val="00A51B59"/>
    <w:rsid w:val="00A51B83"/>
    <w:rsid w:val="00A51B87"/>
    <w:rsid w:val="00A51BBB"/>
    <w:rsid w:val="00A51CAC"/>
    <w:rsid w:val="00A51D28"/>
    <w:rsid w:val="00A51EDC"/>
    <w:rsid w:val="00A5221D"/>
    <w:rsid w:val="00A52385"/>
    <w:rsid w:val="00A52414"/>
    <w:rsid w:val="00A5241C"/>
    <w:rsid w:val="00A52703"/>
    <w:rsid w:val="00A5270B"/>
    <w:rsid w:val="00A52B68"/>
    <w:rsid w:val="00A52CE6"/>
    <w:rsid w:val="00A52DA5"/>
    <w:rsid w:val="00A530A8"/>
    <w:rsid w:val="00A5341C"/>
    <w:rsid w:val="00A5344E"/>
    <w:rsid w:val="00A534CD"/>
    <w:rsid w:val="00A537CB"/>
    <w:rsid w:val="00A53801"/>
    <w:rsid w:val="00A53926"/>
    <w:rsid w:val="00A53943"/>
    <w:rsid w:val="00A53C72"/>
    <w:rsid w:val="00A540ED"/>
    <w:rsid w:val="00A54200"/>
    <w:rsid w:val="00A54330"/>
    <w:rsid w:val="00A543F9"/>
    <w:rsid w:val="00A5448F"/>
    <w:rsid w:val="00A545C0"/>
    <w:rsid w:val="00A548DD"/>
    <w:rsid w:val="00A5498D"/>
    <w:rsid w:val="00A549A7"/>
    <w:rsid w:val="00A54B54"/>
    <w:rsid w:val="00A54CDB"/>
    <w:rsid w:val="00A54D73"/>
    <w:rsid w:val="00A54D78"/>
    <w:rsid w:val="00A54DFB"/>
    <w:rsid w:val="00A54E18"/>
    <w:rsid w:val="00A54E29"/>
    <w:rsid w:val="00A54E97"/>
    <w:rsid w:val="00A55154"/>
    <w:rsid w:val="00A5527D"/>
    <w:rsid w:val="00A55366"/>
    <w:rsid w:val="00A553AA"/>
    <w:rsid w:val="00A55498"/>
    <w:rsid w:val="00A55994"/>
    <w:rsid w:val="00A559E3"/>
    <w:rsid w:val="00A55A55"/>
    <w:rsid w:val="00A55AFD"/>
    <w:rsid w:val="00A55BA7"/>
    <w:rsid w:val="00A55BE7"/>
    <w:rsid w:val="00A55BF4"/>
    <w:rsid w:val="00A55D9B"/>
    <w:rsid w:val="00A56139"/>
    <w:rsid w:val="00A5613B"/>
    <w:rsid w:val="00A5614D"/>
    <w:rsid w:val="00A5624D"/>
    <w:rsid w:val="00A56256"/>
    <w:rsid w:val="00A56310"/>
    <w:rsid w:val="00A56602"/>
    <w:rsid w:val="00A56752"/>
    <w:rsid w:val="00A56F4D"/>
    <w:rsid w:val="00A56F68"/>
    <w:rsid w:val="00A56FDE"/>
    <w:rsid w:val="00A5702B"/>
    <w:rsid w:val="00A5708D"/>
    <w:rsid w:val="00A572DA"/>
    <w:rsid w:val="00A57333"/>
    <w:rsid w:val="00A574EE"/>
    <w:rsid w:val="00A5764C"/>
    <w:rsid w:val="00A5773B"/>
    <w:rsid w:val="00A57757"/>
    <w:rsid w:val="00A5787A"/>
    <w:rsid w:val="00A57BC2"/>
    <w:rsid w:val="00A57D02"/>
    <w:rsid w:val="00A57D54"/>
    <w:rsid w:val="00A57DF3"/>
    <w:rsid w:val="00A57E22"/>
    <w:rsid w:val="00A600EC"/>
    <w:rsid w:val="00A60150"/>
    <w:rsid w:val="00A6022A"/>
    <w:rsid w:val="00A60298"/>
    <w:rsid w:val="00A603D1"/>
    <w:rsid w:val="00A60499"/>
    <w:rsid w:val="00A606CC"/>
    <w:rsid w:val="00A607CE"/>
    <w:rsid w:val="00A60856"/>
    <w:rsid w:val="00A60910"/>
    <w:rsid w:val="00A6092E"/>
    <w:rsid w:val="00A609D5"/>
    <w:rsid w:val="00A60BBC"/>
    <w:rsid w:val="00A60C56"/>
    <w:rsid w:val="00A60CEA"/>
    <w:rsid w:val="00A60D75"/>
    <w:rsid w:val="00A60D9C"/>
    <w:rsid w:val="00A60F97"/>
    <w:rsid w:val="00A60FB7"/>
    <w:rsid w:val="00A61218"/>
    <w:rsid w:val="00A61763"/>
    <w:rsid w:val="00A617D8"/>
    <w:rsid w:val="00A6192D"/>
    <w:rsid w:val="00A61B1B"/>
    <w:rsid w:val="00A61BFD"/>
    <w:rsid w:val="00A61E70"/>
    <w:rsid w:val="00A61E78"/>
    <w:rsid w:val="00A620EE"/>
    <w:rsid w:val="00A62293"/>
    <w:rsid w:val="00A622CF"/>
    <w:rsid w:val="00A6245C"/>
    <w:rsid w:val="00A6278E"/>
    <w:rsid w:val="00A62944"/>
    <w:rsid w:val="00A62AB8"/>
    <w:rsid w:val="00A62AC2"/>
    <w:rsid w:val="00A62AF4"/>
    <w:rsid w:val="00A62F63"/>
    <w:rsid w:val="00A63389"/>
    <w:rsid w:val="00A6338A"/>
    <w:rsid w:val="00A637FA"/>
    <w:rsid w:val="00A63A69"/>
    <w:rsid w:val="00A63AA5"/>
    <w:rsid w:val="00A63C2F"/>
    <w:rsid w:val="00A63D5B"/>
    <w:rsid w:val="00A63DD1"/>
    <w:rsid w:val="00A63E85"/>
    <w:rsid w:val="00A63F99"/>
    <w:rsid w:val="00A64106"/>
    <w:rsid w:val="00A64142"/>
    <w:rsid w:val="00A64191"/>
    <w:rsid w:val="00A641B7"/>
    <w:rsid w:val="00A641D3"/>
    <w:rsid w:val="00A6423F"/>
    <w:rsid w:val="00A644EC"/>
    <w:rsid w:val="00A64B9E"/>
    <w:rsid w:val="00A64CB4"/>
    <w:rsid w:val="00A64D26"/>
    <w:rsid w:val="00A64D4C"/>
    <w:rsid w:val="00A64D4E"/>
    <w:rsid w:val="00A64E3F"/>
    <w:rsid w:val="00A64EA0"/>
    <w:rsid w:val="00A650F1"/>
    <w:rsid w:val="00A65162"/>
    <w:rsid w:val="00A65332"/>
    <w:rsid w:val="00A65350"/>
    <w:rsid w:val="00A65463"/>
    <w:rsid w:val="00A65789"/>
    <w:rsid w:val="00A6598D"/>
    <w:rsid w:val="00A659D7"/>
    <w:rsid w:val="00A65A74"/>
    <w:rsid w:val="00A65B48"/>
    <w:rsid w:val="00A65D18"/>
    <w:rsid w:val="00A660B6"/>
    <w:rsid w:val="00A6612E"/>
    <w:rsid w:val="00A661EB"/>
    <w:rsid w:val="00A6649F"/>
    <w:rsid w:val="00A66543"/>
    <w:rsid w:val="00A665D6"/>
    <w:rsid w:val="00A6664F"/>
    <w:rsid w:val="00A6670E"/>
    <w:rsid w:val="00A667B8"/>
    <w:rsid w:val="00A66869"/>
    <w:rsid w:val="00A668DC"/>
    <w:rsid w:val="00A669AC"/>
    <w:rsid w:val="00A66AA9"/>
    <w:rsid w:val="00A66AEA"/>
    <w:rsid w:val="00A6735E"/>
    <w:rsid w:val="00A67385"/>
    <w:rsid w:val="00A6767C"/>
    <w:rsid w:val="00A6783C"/>
    <w:rsid w:val="00A6793D"/>
    <w:rsid w:val="00A67976"/>
    <w:rsid w:val="00A679B0"/>
    <w:rsid w:val="00A67CED"/>
    <w:rsid w:val="00A67F1D"/>
    <w:rsid w:val="00A70092"/>
    <w:rsid w:val="00A700EC"/>
    <w:rsid w:val="00A70237"/>
    <w:rsid w:val="00A70506"/>
    <w:rsid w:val="00A7083C"/>
    <w:rsid w:val="00A70884"/>
    <w:rsid w:val="00A708AF"/>
    <w:rsid w:val="00A70980"/>
    <w:rsid w:val="00A70A00"/>
    <w:rsid w:val="00A70A79"/>
    <w:rsid w:val="00A70BEB"/>
    <w:rsid w:val="00A70C2D"/>
    <w:rsid w:val="00A70E4B"/>
    <w:rsid w:val="00A712DA"/>
    <w:rsid w:val="00A712F3"/>
    <w:rsid w:val="00A71330"/>
    <w:rsid w:val="00A714A3"/>
    <w:rsid w:val="00A716D5"/>
    <w:rsid w:val="00A71733"/>
    <w:rsid w:val="00A7199C"/>
    <w:rsid w:val="00A71BD7"/>
    <w:rsid w:val="00A71C58"/>
    <w:rsid w:val="00A71C5D"/>
    <w:rsid w:val="00A71CCE"/>
    <w:rsid w:val="00A71F20"/>
    <w:rsid w:val="00A7202B"/>
    <w:rsid w:val="00A7248E"/>
    <w:rsid w:val="00A7249D"/>
    <w:rsid w:val="00A724DF"/>
    <w:rsid w:val="00A72539"/>
    <w:rsid w:val="00A726E1"/>
    <w:rsid w:val="00A729E2"/>
    <w:rsid w:val="00A72B99"/>
    <w:rsid w:val="00A72D1A"/>
    <w:rsid w:val="00A72DFA"/>
    <w:rsid w:val="00A72E8D"/>
    <w:rsid w:val="00A72E9A"/>
    <w:rsid w:val="00A73121"/>
    <w:rsid w:val="00A73185"/>
    <w:rsid w:val="00A731F7"/>
    <w:rsid w:val="00A732A5"/>
    <w:rsid w:val="00A73646"/>
    <w:rsid w:val="00A738F4"/>
    <w:rsid w:val="00A73944"/>
    <w:rsid w:val="00A7395A"/>
    <w:rsid w:val="00A73AE4"/>
    <w:rsid w:val="00A73BC0"/>
    <w:rsid w:val="00A73F6E"/>
    <w:rsid w:val="00A74031"/>
    <w:rsid w:val="00A7423C"/>
    <w:rsid w:val="00A74243"/>
    <w:rsid w:val="00A74282"/>
    <w:rsid w:val="00A74487"/>
    <w:rsid w:val="00A745D7"/>
    <w:rsid w:val="00A74806"/>
    <w:rsid w:val="00A748D0"/>
    <w:rsid w:val="00A748DF"/>
    <w:rsid w:val="00A74964"/>
    <w:rsid w:val="00A749A0"/>
    <w:rsid w:val="00A74A12"/>
    <w:rsid w:val="00A74A20"/>
    <w:rsid w:val="00A74AF4"/>
    <w:rsid w:val="00A74B09"/>
    <w:rsid w:val="00A74E89"/>
    <w:rsid w:val="00A74FD0"/>
    <w:rsid w:val="00A74FD7"/>
    <w:rsid w:val="00A74FDC"/>
    <w:rsid w:val="00A75082"/>
    <w:rsid w:val="00A75125"/>
    <w:rsid w:val="00A7531E"/>
    <w:rsid w:val="00A7564C"/>
    <w:rsid w:val="00A75677"/>
    <w:rsid w:val="00A7584B"/>
    <w:rsid w:val="00A7598D"/>
    <w:rsid w:val="00A759D1"/>
    <w:rsid w:val="00A759D3"/>
    <w:rsid w:val="00A75A52"/>
    <w:rsid w:val="00A75BEB"/>
    <w:rsid w:val="00A75D1E"/>
    <w:rsid w:val="00A75D5F"/>
    <w:rsid w:val="00A75E55"/>
    <w:rsid w:val="00A75EC2"/>
    <w:rsid w:val="00A75F23"/>
    <w:rsid w:val="00A76174"/>
    <w:rsid w:val="00A7623E"/>
    <w:rsid w:val="00A765FA"/>
    <w:rsid w:val="00A76A3E"/>
    <w:rsid w:val="00A76B3B"/>
    <w:rsid w:val="00A76BC4"/>
    <w:rsid w:val="00A76CA5"/>
    <w:rsid w:val="00A76D03"/>
    <w:rsid w:val="00A76E41"/>
    <w:rsid w:val="00A76E8E"/>
    <w:rsid w:val="00A76F65"/>
    <w:rsid w:val="00A77133"/>
    <w:rsid w:val="00A771F2"/>
    <w:rsid w:val="00A773A5"/>
    <w:rsid w:val="00A775E0"/>
    <w:rsid w:val="00A7790B"/>
    <w:rsid w:val="00A77972"/>
    <w:rsid w:val="00A77A82"/>
    <w:rsid w:val="00A77C7D"/>
    <w:rsid w:val="00A77F5F"/>
    <w:rsid w:val="00A8029C"/>
    <w:rsid w:val="00A804D7"/>
    <w:rsid w:val="00A804FE"/>
    <w:rsid w:val="00A80566"/>
    <w:rsid w:val="00A8056D"/>
    <w:rsid w:val="00A80658"/>
    <w:rsid w:val="00A80659"/>
    <w:rsid w:val="00A80683"/>
    <w:rsid w:val="00A806C2"/>
    <w:rsid w:val="00A807B2"/>
    <w:rsid w:val="00A80880"/>
    <w:rsid w:val="00A809F8"/>
    <w:rsid w:val="00A80AC3"/>
    <w:rsid w:val="00A80C12"/>
    <w:rsid w:val="00A80CCE"/>
    <w:rsid w:val="00A80DF9"/>
    <w:rsid w:val="00A80E13"/>
    <w:rsid w:val="00A80E1E"/>
    <w:rsid w:val="00A80ED0"/>
    <w:rsid w:val="00A80F18"/>
    <w:rsid w:val="00A80F1D"/>
    <w:rsid w:val="00A81058"/>
    <w:rsid w:val="00A810A6"/>
    <w:rsid w:val="00A81372"/>
    <w:rsid w:val="00A81905"/>
    <w:rsid w:val="00A81914"/>
    <w:rsid w:val="00A81BFC"/>
    <w:rsid w:val="00A81D0F"/>
    <w:rsid w:val="00A81D23"/>
    <w:rsid w:val="00A81F4B"/>
    <w:rsid w:val="00A82040"/>
    <w:rsid w:val="00A82062"/>
    <w:rsid w:val="00A82106"/>
    <w:rsid w:val="00A824EF"/>
    <w:rsid w:val="00A82504"/>
    <w:rsid w:val="00A828A5"/>
    <w:rsid w:val="00A82932"/>
    <w:rsid w:val="00A82991"/>
    <w:rsid w:val="00A82AC5"/>
    <w:rsid w:val="00A82BB6"/>
    <w:rsid w:val="00A82BEB"/>
    <w:rsid w:val="00A82C5B"/>
    <w:rsid w:val="00A82F9D"/>
    <w:rsid w:val="00A83299"/>
    <w:rsid w:val="00A832B8"/>
    <w:rsid w:val="00A83468"/>
    <w:rsid w:val="00A835ED"/>
    <w:rsid w:val="00A8362C"/>
    <w:rsid w:val="00A8388B"/>
    <w:rsid w:val="00A838C2"/>
    <w:rsid w:val="00A83963"/>
    <w:rsid w:val="00A83C8F"/>
    <w:rsid w:val="00A83D6E"/>
    <w:rsid w:val="00A841C2"/>
    <w:rsid w:val="00A8420D"/>
    <w:rsid w:val="00A84479"/>
    <w:rsid w:val="00A84893"/>
    <w:rsid w:val="00A84930"/>
    <w:rsid w:val="00A84961"/>
    <w:rsid w:val="00A84A1F"/>
    <w:rsid w:val="00A84A44"/>
    <w:rsid w:val="00A84CAB"/>
    <w:rsid w:val="00A84E87"/>
    <w:rsid w:val="00A84EB3"/>
    <w:rsid w:val="00A84FBB"/>
    <w:rsid w:val="00A851BF"/>
    <w:rsid w:val="00A85280"/>
    <w:rsid w:val="00A853E8"/>
    <w:rsid w:val="00A855D4"/>
    <w:rsid w:val="00A85657"/>
    <w:rsid w:val="00A85A9C"/>
    <w:rsid w:val="00A85C2A"/>
    <w:rsid w:val="00A85C3A"/>
    <w:rsid w:val="00A85E86"/>
    <w:rsid w:val="00A860BA"/>
    <w:rsid w:val="00A860FE"/>
    <w:rsid w:val="00A8612B"/>
    <w:rsid w:val="00A8622C"/>
    <w:rsid w:val="00A86392"/>
    <w:rsid w:val="00A86461"/>
    <w:rsid w:val="00A86516"/>
    <w:rsid w:val="00A86552"/>
    <w:rsid w:val="00A86767"/>
    <w:rsid w:val="00A8684D"/>
    <w:rsid w:val="00A86BB2"/>
    <w:rsid w:val="00A86D86"/>
    <w:rsid w:val="00A86DD9"/>
    <w:rsid w:val="00A86F9A"/>
    <w:rsid w:val="00A870B5"/>
    <w:rsid w:val="00A8732E"/>
    <w:rsid w:val="00A8740E"/>
    <w:rsid w:val="00A874FF"/>
    <w:rsid w:val="00A87649"/>
    <w:rsid w:val="00A877DB"/>
    <w:rsid w:val="00A87B8C"/>
    <w:rsid w:val="00A87EE0"/>
    <w:rsid w:val="00A90056"/>
    <w:rsid w:val="00A900EA"/>
    <w:rsid w:val="00A901D0"/>
    <w:rsid w:val="00A901FE"/>
    <w:rsid w:val="00A905FC"/>
    <w:rsid w:val="00A90619"/>
    <w:rsid w:val="00A9077B"/>
    <w:rsid w:val="00A90893"/>
    <w:rsid w:val="00A908A3"/>
    <w:rsid w:val="00A90946"/>
    <w:rsid w:val="00A909E5"/>
    <w:rsid w:val="00A90B6D"/>
    <w:rsid w:val="00A90F43"/>
    <w:rsid w:val="00A90F6F"/>
    <w:rsid w:val="00A91151"/>
    <w:rsid w:val="00A912C4"/>
    <w:rsid w:val="00A91403"/>
    <w:rsid w:val="00A914AF"/>
    <w:rsid w:val="00A91507"/>
    <w:rsid w:val="00A916A8"/>
    <w:rsid w:val="00A916D0"/>
    <w:rsid w:val="00A916EC"/>
    <w:rsid w:val="00A91792"/>
    <w:rsid w:val="00A9192B"/>
    <w:rsid w:val="00A91A21"/>
    <w:rsid w:val="00A91BCD"/>
    <w:rsid w:val="00A91E40"/>
    <w:rsid w:val="00A91E83"/>
    <w:rsid w:val="00A91FDA"/>
    <w:rsid w:val="00A92084"/>
    <w:rsid w:val="00A9223B"/>
    <w:rsid w:val="00A922E3"/>
    <w:rsid w:val="00A92525"/>
    <w:rsid w:val="00A92632"/>
    <w:rsid w:val="00A92652"/>
    <w:rsid w:val="00A9290D"/>
    <w:rsid w:val="00A92919"/>
    <w:rsid w:val="00A92970"/>
    <w:rsid w:val="00A92E23"/>
    <w:rsid w:val="00A92F5D"/>
    <w:rsid w:val="00A9336B"/>
    <w:rsid w:val="00A933B4"/>
    <w:rsid w:val="00A93728"/>
    <w:rsid w:val="00A938CF"/>
    <w:rsid w:val="00A939B3"/>
    <w:rsid w:val="00A93A96"/>
    <w:rsid w:val="00A93BD8"/>
    <w:rsid w:val="00A93C11"/>
    <w:rsid w:val="00A93C63"/>
    <w:rsid w:val="00A941EA"/>
    <w:rsid w:val="00A94323"/>
    <w:rsid w:val="00A943B9"/>
    <w:rsid w:val="00A943C9"/>
    <w:rsid w:val="00A9445A"/>
    <w:rsid w:val="00A94462"/>
    <w:rsid w:val="00A94566"/>
    <w:rsid w:val="00A946E3"/>
    <w:rsid w:val="00A94729"/>
    <w:rsid w:val="00A947A5"/>
    <w:rsid w:val="00A94A88"/>
    <w:rsid w:val="00A94AD7"/>
    <w:rsid w:val="00A94E69"/>
    <w:rsid w:val="00A94F73"/>
    <w:rsid w:val="00A95007"/>
    <w:rsid w:val="00A95384"/>
    <w:rsid w:val="00A953D3"/>
    <w:rsid w:val="00A95481"/>
    <w:rsid w:val="00A954B6"/>
    <w:rsid w:val="00A954EF"/>
    <w:rsid w:val="00A95683"/>
    <w:rsid w:val="00A9572C"/>
    <w:rsid w:val="00A958AD"/>
    <w:rsid w:val="00A95942"/>
    <w:rsid w:val="00A959E5"/>
    <w:rsid w:val="00A95A1B"/>
    <w:rsid w:val="00A95AED"/>
    <w:rsid w:val="00A95B19"/>
    <w:rsid w:val="00A95B9C"/>
    <w:rsid w:val="00A95D14"/>
    <w:rsid w:val="00A95D77"/>
    <w:rsid w:val="00A95EEE"/>
    <w:rsid w:val="00A96179"/>
    <w:rsid w:val="00A96293"/>
    <w:rsid w:val="00A96450"/>
    <w:rsid w:val="00A96509"/>
    <w:rsid w:val="00A9651C"/>
    <w:rsid w:val="00A9678C"/>
    <w:rsid w:val="00A967B3"/>
    <w:rsid w:val="00A96896"/>
    <w:rsid w:val="00A96F62"/>
    <w:rsid w:val="00A9704C"/>
    <w:rsid w:val="00A970DC"/>
    <w:rsid w:val="00A971D5"/>
    <w:rsid w:val="00A97225"/>
    <w:rsid w:val="00A97275"/>
    <w:rsid w:val="00A97325"/>
    <w:rsid w:val="00A97371"/>
    <w:rsid w:val="00A973FC"/>
    <w:rsid w:val="00A97495"/>
    <w:rsid w:val="00A974B3"/>
    <w:rsid w:val="00A9751E"/>
    <w:rsid w:val="00A975AA"/>
    <w:rsid w:val="00A97B0C"/>
    <w:rsid w:val="00A97B20"/>
    <w:rsid w:val="00A97C6C"/>
    <w:rsid w:val="00A97CA8"/>
    <w:rsid w:val="00A97E66"/>
    <w:rsid w:val="00A97FE4"/>
    <w:rsid w:val="00AA01DB"/>
    <w:rsid w:val="00AA03D3"/>
    <w:rsid w:val="00AA0804"/>
    <w:rsid w:val="00AA080D"/>
    <w:rsid w:val="00AA0D3B"/>
    <w:rsid w:val="00AA0E1B"/>
    <w:rsid w:val="00AA0EA7"/>
    <w:rsid w:val="00AA1500"/>
    <w:rsid w:val="00AA1696"/>
    <w:rsid w:val="00AA1885"/>
    <w:rsid w:val="00AA18DD"/>
    <w:rsid w:val="00AA1934"/>
    <w:rsid w:val="00AA193B"/>
    <w:rsid w:val="00AA1C5F"/>
    <w:rsid w:val="00AA1CC8"/>
    <w:rsid w:val="00AA1D4C"/>
    <w:rsid w:val="00AA1E14"/>
    <w:rsid w:val="00AA20AE"/>
    <w:rsid w:val="00AA20CC"/>
    <w:rsid w:val="00AA24AD"/>
    <w:rsid w:val="00AA2555"/>
    <w:rsid w:val="00AA26CC"/>
    <w:rsid w:val="00AA2AB2"/>
    <w:rsid w:val="00AA2BDD"/>
    <w:rsid w:val="00AA2C03"/>
    <w:rsid w:val="00AA2C13"/>
    <w:rsid w:val="00AA3236"/>
    <w:rsid w:val="00AA3546"/>
    <w:rsid w:val="00AA36DE"/>
    <w:rsid w:val="00AA373D"/>
    <w:rsid w:val="00AA3767"/>
    <w:rsid w:val="00AA3BF8"/>
    <w:rsid w:val="00AA3E52"/>
    <w:rsid w:val="00AA3EA4"/>
    <w:rsid w:val="00AA40FF"/>
    <w:rsid w:val="00AA4254"/>
    <w:rsid w:val="00AA42F8"/>
    <w:rsid w:val="00AA43B3"/>
    <w:rsid w:val="00AA43EE"/>
    <w:rsid w:val="00AA44A4"/>
    <w:rsid w:val="00AA44C5"/>
    <w:rsid w:val="00AA4579"/>
    <w:rsid w:val="00AA4643"/>
    <w:rsid w:val="00AA4671"/>
    <w:rsid w:val="00AA46BA"/>
    <w:rsid w:val="00AA470B"/>
    <w:rsid w:val="00AA472F"/>
    <w:rsid w:val="00AA48C6"/>
    <w:rsid w:val="00AA4921"/>
    <w:rsid w:val="00AA4F09"/>
    <w:rsid w:val="00AA4F84"/>
    <w:rsid w:val="00AA5219"/>
    <w:rsid w:val="00AA523B"/>
    <w:rsid w:val="00AA53CC"/>
    <w:rsid w:val="00AA55B1"/>
    <w:rsid w:val="00AA55D2"/>
    <w:rsid w:val="00AA572E"/>
    <w:rsid w:val="00AA5876"/>
    <w:rsid w:val="00AA5896"/>
    <w:rsid w:val="00AA5B2C"/>
    <w:rsid w:val="00AA5CC3"/>
    <w:rsid w:val="00AA5DAC"/>
    <w:rsid w:val="00AA6084"/>
    <w:rsid w:val="00AA61B4"/>
    <w:rsid w:val="00AA633B"/>
    <w:rsid w:val="00AA650C"/>
    <w:rsid w:val="00AA6537"/>
    <w:rsid w:val="00AA670D"/>
    <w:rsid w:val="00AA67CF"/>
    <w:rsid w:val="00AA68F6"/>
    <w:rsid w:val="00AA6944"/>
    <w:rsid w:val="00AA69C2"/>
    <w:rsid w:val="00AA6B84"/>
    <w:rsid w:val="00AA6D8D"/>
    <w:rsid w:val="00AA6F4B"/>
    <w:rsid w:val="00AA719F"/>
    <w:rsid w:val="00AA7274"/>
    <w:rsid w:val="00AA728B"/>
    <w:rsid w:val="00AA7324"/>
    <w:rsid w:val="00AA73DC"/>
    <w:rsid w:val="00AA74D1"/>
    <w:rsid w:val="00AA766A"/>
    <w:rsid w:val="00AA776D"/>
    <w:rsid w:val="00AA792C"/>
    <w:rsid w:val="00AA7C9B"/>
    <w:rsid w:val="00AA7CDC"/>
    <w:rsid w:val="00AA7E30"/>
    <w:rsid w:val="00AA7E77"/>
    <w:rsid w:val="00AB0120"/>
    <w:rsid w:val="00AB065B"/>
    <w:rsid w:val="00AB0860"/>
    <w:rsid w:val="00AB08D7"/>
    <w:rsid w:val="00AB0AFD"/>
    <w:rsid w:val="00AB0C92"/>
    <w:rsid w:val="00AB1230"/>
    <w:rsid w:val="00AB16FE"/>
    <w:rsid w:val="00AB17E8"/>
    <w:rsid w:val="00AB18A2"/>
    <w:rsid w:val="00AB18BD"/>
    <w:rsid w:val="00AB19A0"/>
    <w:rsid w:val="00AB1AEF"/>
    <w:rsid w:val="00AB1BA1"/>
    <w:rsid w:val="00AB1F62"/>
    <w:rsid w:val="00AB22C7"/>
    <w:rsid w:val="00AB2391"/>
    <w:rsid w:val="00AB25FA"/>
    <w:rsid w:val="00AB2829"/>
    <w:rsid w:val="00AB2A82"/>
    <w:rsid w:val="00AB2A9A"/>
    <w:rsid w:val="00AB2D93"/>
    <w:rsid w:val="00AB2E35"/>
    <w:rsid w:val="00AB3028"/>
    <w:rsid w:val="00AB31B7"/>
    <w:rsid w:val="00AB3297"/>
    <w:rsid w:val="00AB3402"/>
    <w:rsid w:val="00AB342D"/>
    <w:rsid w:val="00AB346A"/>
    <w:rsid w:val="00AB3503"/>
    <w:rsid w:val="00AB3535"/>
    <w:rsid w:val="00AB35B0"/>
    <w:rsid w:val="00AB36A6"/>
    <w:rsid w:val="00AB36FB"/>
    <w:rsid w:val="00AB3B7F"/>
    <w:rsid w:val="00AB3CDF"/>
    <w:rsid w:val="00AB3F6B"/>
    <w:rsid w:val="00AB42F6"/>
    <w:rsid w:val="00AB435A"/>
    <w:rsid w:val="00AB436E"/>
    <w:rsid w:val="00AB4505"/>
    <w:rsid w:val="00AB4693"/>
    <w:rsid w:val="00AB4746"/>
    <w:rsid w:val="00AB4871"/>
    <w:rsid w:val="00AB49A3"/>
    <w:rsid w:val="00AB4AC3"/>
    <w:rsid w:val="00AB4F3F"/>
    <w:rsid w:val="00AB5032"/>
    <w:rsid w:val="00AB50D1"/>
    <w:rsid w:val="00AB5175"/>
    <w:rsid w:val="00AB5269"/>
    <w:rsid w:val="00AB52FD"/>
    <w:rsid w:val="00AB53D0"/>
    <w:rsid w:val="00AB5731"/>
    <w:rsid w:val="00AB5AF9"/>
    <w:rsid w:val="00AB5C46"/>
    <w:rsid w:val="00AB628B"/>
    <w:rsid w:val="00AB634C"/>
    <w:rsid w:val="00AB66D3"/>
    <w:rsid w:val="00AB6840"/>
    <w:rsid w:val="00AB6AD1"/>
    <w:rsid w:val="00AB6BFF"/>
    <w:rsid w:val="00AB70EC"/>
    <w:rsid w:val="00AB717B"/>
    <w:rsid w:val="00AB71A9"/>
    <w:rsid w:val="00AB7247"/>
    <w:rsid w:val="00AB7394"/>
    <w:rsid w:val="00AB73BA"/>
    <w:rsid w:val="00AB743E"/>
    <w:rsid w:val="00AB7511"/>
    <w:rsid w:val="00AB75AC"/>
    <w:rsid w:val="00AB7682"/>
    <w:rsid w:val="00AB772B"/>
    <w:rsid w:val="00AB7805"/>
    <w:rsid w:val="00AB7CE7"/>
    <w:rsid w:val="00AB7DE0"/>
    <w:rsid w:val="00AB7E7E"/>
    <w:rsid w:val="00AB7F45"/>
    <w:rsid w:val="00AC0150"/>
    <w:rsid w:val="00AC01A5"/>
    <w:rsid w:val="00AC0441"/>
    <w:rsid w:val="00AC08E5"/>
    <w:rsid w:val="00AC09BA"/>
    <w:rsid w:val="00AC0AF2"/>
    <w:rsid w:val="00AC0DC2"/>
    <w:rsid w:val="00AC100A"/>
    <w:rsid w:val="00AC117F"/>
    <w:rsid w:val="00AC1289"/>
    <w:rsid w:val="00AC13E8"/>
    <w:rsid w:val="00AC1A03"/>
    <w:rsid w:val="00AC2063"/>
    <w:rsid w:val="00AC2081"/>
    <w:rsid w:val="00AC2141"/>
    <w:rsid w:val="00AC236C"/>
    <w:rsid w:val="00AC23AD"/>
    <w:rsid w:val="00AC251A"/>
    <w:rsid w:val="00AC263E"/>
    <w:rsid w:val="00AC270D"/>
    <w:rsid w:val="00AC2791"/>
    <w:rsid w:val="00AC299E"/>
    <w:rsid w:val="00AC2C15"/>
    <w:rsid w:val="00AC2C8D"/>
    <w:rsid w:val="00AC2DB1"/>
    <w:rsid w:val="00AC3054"/>
    <w:rsid w:val="00AC3520"/>
    <w:rsid w:val="00AC3561"/>
    <w:rsid w:val="00AC36B7"/>
    <w:rsid w:val="00AC37DD"/>
    <w:rsid w:val="00AC38CA"/>
    <w:rsid w:val="00AC38DC"/>
    <w:rsid w:val="00AC39EC"/>
    <w:rsid w:val="00AC3D4E"/>
    <w:rsid w:val="00AC3DA8"/>
    <w:rsid w:val="00AC3F9E"/>
    <w:rsid w:val="00AC4000"/>
    <w:rsid w:val="00AC40B0"/>
    <w:rsid w:val="00AC4333"/>
    <w:rsid w:val="00AC439C"/>
    <w:rsid w:val="00AC4795"/>
    <w:rsid w:val="00AC4834"/>
    <w:rsid w:val="00AC48EB"/>
    <w:rsid w:val="00AC492E"/>
    <w:rsid w:val="00AC4B99"/>
    <w:rsid w:val="00AC4B9A"/>
    <w:rsid w:val="00AC4BF0"/>
    <w:rsid w:val="00AC4C82"/>
    <w:rsid w:val="00AC4D63"/>
    <w:rsid w:val="00AC4FE2"/>
    <w:rsid w:val="00AC5207"/>
    <w:rsid w:val="00AC538C"/>
    <w:rsid w:val="00AC560B"/>
    <w:rsid w:val="00AC5AA3"/>
    <w:rsid w:val="00AC5B43"/>
    <w:rsid w:val="00AC5F11"/>
    <w:rsid w:val="00AC6128"/>
    <w:rsid w:val="00AC61A6"/>
    <w:rsid w:val="00AC6301"/>
    <w:rsid w:val="00AC656E"/>
    <w:rsid w:val="00AC6625"/>
    <w:rsid w:val="00AC6911"/>
    <w:rsid w:val="00AC69D7"/>
    <w:rsid w:val="00AC6E2A"/>
    <w:rsid w:val="00AC6E31"/>
    <w:rsid w:val="00AC6E5D"/>
    <w:rsid w:val="00AC6F09"/>
    <w:rsid w:val="00AC7096"/>
    <w:rsid w:val="00AC70C7"/>
    <w:rsid w:val="00AC717F"/>
    <w:rsid w:val="00AC7573"/>
    <w:rsid w:val="00AC79AC"/>
    <w:rsid w:val="00AC7A3B"/>
    <w:rsid w:val="00AC7AC2"/>
    <w:rsid w:val="00AC7BF2"/>
    <w:rsid w:val="00AC7DA2"/>
    <w:rsid w:val="00AC7FF4"/>
    <w:rsid w:val="00AD00F0"/>
    <w:rsid w:val="00AD02B0"/>
    <w:rsid w:val="00AD04EA"/>
    <w:rsid w:val="00AD05B7"/>
    <w:rsid w:val="00AD05CE"/>
    <w:rsid w:val="00AD073A"/>
    <w:rsid w:val="00AD0764"/>
    <w:rsid w:val="00AD0790"/>
    <w:rsid w:val="00AD0829"/>
    <w:rsid w:val="00AD0A0E"/>
    <w:rsid w:val="00AD0A69"/>
    <w:rsid w:val="00AD0CE4"/>
    <w:rsid w:val="00AD0F8A"/>
    <w:rsid w:val="00AD0FA1"/>
    <w:rsid w:val="00AD100A"/>
    <w:rsid w:val="00AD1035"/>
    <w:rsid w:val="00AD174B"/>
    <w:rsid w:val="00AD1768"/>
    <w:rsid w:val="00AD17CF"/>
    <w:rsid w:val="00AD18F2"/>
    <w:rsid w:val="00AD19CC"/>
    <w:rsid w:val="00AD19F7"/>
    <w:rsid w:val="00AD1A4A"/>
    <w:rsid w:val="00AD1D03"/>
    <w:rsid w:val="00AD1D23"/>
    <w:rsid w:val="00AD2078"/>
    <w:rsid w:val="00AD20A9"/>
    <w:rsid w:val="00AD2397"/>
    <w:rsid w:val="00AD25A6"/>
    <w:rsid w:val="00AD2650"/>
    <w:rsid w:val="00AD27F0"/>
    <w:rsid w:val="00AD28DC"/>
    <w:rsid w:val="00AD2A2F"/>
    <w:rsid w:val="00AD2A96"/>
    <w:rsid w:val="00AD2F47"/>
    <w:rsid w:val="00AD2FB1"/>
    <w:rsid w:val="00AD3079"/>
    <w:rsid w:val="00AD33C0"/>
    <w:rsid w:val="00AD345F"/>
    <w:rsid w:val="00AD35A9"/>
    <w:rsid w:val="00AD36EE"/>
    <w:rsid w:val="00AD38C8"/>
    <w:rsid w:val="00AD3A57"/>
    <w:rsid w:val="00AD3A62"/>
    <w:rsid w:val="00AD3B9B"/>
    <w:rsid w:val="00AD3DC9"/>
    <w:rsid w:val="00AD3E48"/>
    <w:rsid w:val="00AD3ED2"/>
    <w:rsid w:val="00AD401F"/>
    <w:rsid w:val="00AD426A"/>
    <w:rsid w:val="00AD4369"/>
    <w:rsid w:val="00AD445A"/>
    <w:rsid w:val="00AD4597"/>
    <w:rsid w:val="00AD46C4"/>
    <w:rsid w:val="00AD496B"/>
    <w:rsid w:val="00AD499B"/>
    <w:rsid w:val="00AD4DB4"/>
    <w:rsid w:val="00AD4EB3"/>
    <w:rsid w:val="00AD4F25"/>
    <w:rsid w:val="00AD4F65"/>
    <w:rsid w:val="00AD5023"/>
    <w:rsid w:val="00AD52D2"/>
    <w:rsid w:val="00AD532C"/>
    <w:rsid w:val="00AD5686"/>
    <w:rsid w:val="00AD5AF7"/>
    <w:rsid w:val="00AD5E56"/>
    <w:rsid w:val="00AD5EAC"/>
    <w:rsid w:val="00AD5F5F"/>
    <w:rsid w:val="00AD5FD6"/>
    <w:rsid w:val="00AD6129"/>
    <w:rsid w:val="00AD61C4"/>
    <w:rsid w:val="00AD64BB"/>
    <w:rsid w:val="00AD64F6"/>
    <w:rsid w:val="00AD656E"/>
    <w:rsid w:val="00AD67FF"/>
    <w:rsid w:val="00AD697D"/>
    <w:rsid w:val="00AD6A23"/>
    <w:rsid w:val="00AD6BA1"/>
    <w:rsid w:val="00AD6BB3"/>
    <w:rsid w:val="00AD6D1E"/>
    <w:rsid w:val="00AD6FB9"/>
    <w:rsid w:val="00AD716D"/>
    <w:rsid w:val="00AD71DD"/>
    <w:rsid w:val="00AD7467"/>
    <w:rsid w:val="00AD74F1"/>
    <w:rsid w:val="00AD7789"/>
    <w:rsid w:val="00AD7892"/>
    <w:rsid w:val="00AD7B1D"/>
    <w:rsid w:val="00AD7CD3"/>
    <w:rsid w:val="00AD7D2D"/>
    <w:rsid w:val="00AD7DA8"/>
    <w:rsid w:val="00AD7E2C"/>
    <w:rsid w:val="00AD7F38"/>
    <w:rsid w:val="00AE01E1"/>
    <w:rsid w:val="00AE02B6"/>
    <w:rsid w:val="00AE0325"/>
    <w:rsid w:val="00AE03DB"/>
    <w:rsid w:val="00AE05FB"/>
    <w:rsid w:val="00AE0B33"/>
    <w:rsid w:val="00AE0B59"/>
    <w:rsid w:val="00AE130C"/>
    <w:rsid w:val="00AE1842"/>
    <w:rsid w:val="00AE1890"/>
    <w:rsid w:val="00AE18D8"/>
    <w:rsid w:val="00AE19AA"/>
    <w:rsid w:val="00AE1B32"/>
    <w:rsid w:val="00AE210A"/>
    <w:rsid w:val="00AE2249"/>
    <w:rsid w:val="00AE22FB"/>
    <w:rsid w:val="00AE273B"/>
    <w:rsid w:val="00AE281B"/>
    <w:rsid w:val="00AE294F"/>
    <w:rsid w:val="00AE2C66"/>
    <w:rsid w:val="00AE2E5D"/>
    <w:rsid w:val="00AE3022"/>
    <w:rsid w:val="00AE3328"/>
    <w:rsid w:val="00AE332D"/>
    <w:rsid w:val="00AE3380"/>
    <w:rsid w:val="00AE34CD"/>
    <w:rsid w:val="00AE383F"/>
    <w:rsid w:val="00AE3A04"/>
    <w:rsid w:val="00AE3C4C"/>
    <w:rsid w:val="00AE3E96"/>
    <w:rsid w:val="00AE3EFC"/>
    <w:rsid w:val="00AE3FB6"/>
    <w:rsid w:val="00AE41AD"/>
    <w:rsid w:val="00AE4249"/>
    <w:rsid w:val="00AE448F"/>
    <w:rsid w:val="00AE44C5"/>
    <w:rsid w:val="00AE455F"/>
    <w:rsid w:val="00AE4633"/>
    <w:rsid w:val="00AE48D2"/>
    <w:rsid w:val="00AE4A2B"/>
    <w:rsid w:val="00AE4A38"/>
    <w:rsid w:val="00AE4AA7"/>
    <w:rsid w:val="00AE4BB1"/>
    <w:rsid w:val="00AE4C0A"/>
    <w:rsid w:val="00AE4D44"/>
    <w:rsid w:val="00AE505D"/>
    <w:rsid w:val="00AE50C4"/>
    <w:rsid w:val="00AE50FD"/>
    <w:rsid w:val="00AE51B5"/>
    <w:rsid w:val="00AE56BE"/>
    <w:rsid w:val="00AE5AA5"/>
    <w:rsid w:val="00AE5BCE"/>
    <w:rsid w:val="00AE5CA1"/>
    <w:rsid w:val="00AE5D1B"/>
    <w:rsid w:val="00AE5DCA"/>
    <w:rsid w:val="00AE5E44"/>
    <w:rsid w:val="00AE5E7F"/>
    <w:rsid w:val="00AE606B"/>
    <w:rsid w:val="00AE626A"/>
    <w:rsid w:val="00AE64E1"/>
    <w:rsid w:val="00AE6508"/>
    <w:rsid w:val="00AE65F5"/>
    <w:rsid w:val="00AE6ABB"/>
    <w:rsid w:val="00AE6AF8"/>
    <w:rsid w:val="00AE6C8D"/>
    <w:rsid w:val="00AE6CBD"/>
    <w:rsid w:val="00AE6E46"/>
    <w:rsid w:val="00AE7116"/>
    <w:rsid w:val="00AE711A"/>
    <w:rsid w:val="00AE71A9"/>
    <w:rsid w:val="00AE7225"/>
    <w:rsid w:val="00AE7245"/>
    <w:rsid w:val="00AE732E"/>
    <w:rsid w:val="00AE73DB"/>
    <w:rsid w:val="00AE7730"/>
    <w:rsid w:val="00AE7964"/>
    <w:rsid w:val="00AE7B69"/>
    <w:rsid w:val="00AE7D68"/>
    <w:rsid w:val="00AE7D6C"/>
    <w:rsid w:val="00AE7E18"/>
    <w:rsid w:val="00AF006B"/>
    <w:rsid w:val="00AF0090"/>
    <w:rsid w:val="00AF0094"/>
    <w:rsid w:val="00AF052C"/>
    <w:rsid w:val="00AF05DB"/>
    <w:rsid w:val="00AF085F"/>
    <w:rsid w:val="00AF092D"/>
    <w:rsid w:val="00AF0A11"/>
    <w:rsid w:val="00AF0B11"/>
    <w:rsid w:val="00AF0DCF"/>
    <w:rsid w:val="00AF0FD8"/>
    <w:rsid w:val="00AF10B9"/>
    <w:rsid w:val="00AF1455"/>
    <w:rsid w:val="00AF16C1"/>
    <w:rsid w:val="00AF16E1"/>
    <w:rsid w:val="00AF1A60"/>
    <w:rsid w:val="00AF1BE1"/>
    <w:rsid w:val="00AF1C4B"/>
    <w:rsid w:val="00AF1CF1"/>
    <w:rsid w:val="00AF1D29"/>
    <w:rsid w:val="00AF1F62"/>
    <w:rsid w:val="00AF1F6F"/>
    <w:rsid w:val="00AF2087"/>
    <w:rsid w:val="00AF2116"/>
    <w:rsid w:val="00AF2149"/>
    <w:rsid w:val="00AF239E"/>
    <w:rsid w:val="00AF25A6"/>
    <w:rsid w:val="00AF25C5"/>
    <w:rsid w:val="00AF2601"/>
    <w:rsid w:val="00AF265F"/>
    <w:rsid w:val="00AF27A8"/>
    <w:rsid w:val="00AF2C1C"/>
    <w:rsid w:val="00AF2CED"/>
    <w:rsid w:val="00AF2DA0"/>
    <w:rsid w:val="00AF2DF3"/>
    <w:rsid w:val="00AF2E86"/>
    <w:rsid w:val="00AF2EB7"/>
    <w:rsid w:val="00AF3223"/>
    <w:rsid w:val="00AF3269"/>
    <w:rsid w:val="00AF4353"/>
    <w:rsid w:val="00AF449F"/>
    <w:rsid w:val="00AF4559"/>
    <w:rsid w:val="00AF457F"/>
    <w:rsid w:val="00AF4C99"/>
    <w:rsid w:val="00AF4DCA"/>
    <w:rsid w:val="00AF4FC6"/>
    <w:rsid w:val="00AF50C1"/>
    <w:rsid w:val="00AF513F"/>
    <w:rsid w:val="00AF5205"/>
    <w:rsid w:val="00AF52BB"/>
    <w:rsid w:val="00AF5338"/>
    <w:rsid w:val="00AF53BD"/>
    <w:rsid w:val="00AF53F3"/>
    <w:rsid w:val="00AF5447"/>
    <w:rsid w:val="00AF54EF"/>
    <w:rsid w:val="00AF5642"/>
    <w:rsid w:val="00AF5A69"/>
    <w:rsid w:val="00AF5B23"/>
    <w:rsid w:val="00AF5B74"/>
    <w:rsid w:val="00AF5DB2"/>
    <w:rsid w:val="00AF5E20"/>
    <w:rsid w:val="00AF5F05"/>
    <w:rsid w:val="00AF5F90"/>
    <w:rsid w:val="00AF6116"/>
    <w:rsid w:val="00AF6121"/>
    <w:rsid w:val="00AF61B4"/>
    <w:rsid w:val="00AF6268"/>
    <w:rsid w:val="00AF62E4"/>
    <w:rsid w:val="00AF65DD"/>
    <w:rsid w:val="00AF6650"/>
    <w:rsid w:val="00AF691D"/>
    <w:rsid w:val="00AF6AED"/>
    <w:rsid w:val="00AF6BC3"/>
    <w:rsid w:val="00AF6F67"/>
    <w:rsid w:val="00AF6FF4"/>
    <w:rsid w:val="00AF7068"/>
    <w:rsid w:val="00AF7140"/>
    <w:rsid w:val="00AF7167"/>
    <w:rsid w:val="00AF73A2"/>
    <w:rsid w:val="00AF7408"/>
    <w:rsid w:val="00AF7623"/>
    <w:rsid w:val="00AF77B9"/>
    <w:rsid w:val="00AF77E4"/>
    <w:rsid w:val="00AF7851"/>
    <w:rsid w:val="00AF78C1"/>
    <w:rsid w:val="00AF7BE6"/>
    <w:rsid w:val="00AF7D0E"/>
    <w:rsid w:val="00B005B9"/>
    <w:rsid w:val="00B009FC"/>
    <w:rsid w:val="00B00C60"/>
    <w:rsid w:val="00B00E61"/>
    <w:rsid w:val="00B00F9B"/>
    <w:rsid w:val="00B0101A"/>
    <w:rsid w:val="00B010B7"/>
    <w:rsid w:val="00B01231"/>
    <w:rsid w:val="00B013EC"/>
    <w:rsid w:val="00B013F5"/>
    <w:rsid w:val="00B014B1"/>
    <w:rsid w:val="00B0162D"/>
    <w:rsid w:val="00B01836"/>
    <w:rsid w:val="00B01940"/>
    <w:rsid w:val="00B01A33"/>
    <w:rsid w:val="00B01A74"/>
    <w:rsid w:val="00B01D4E"/>
    <w:rsid w:val="00B01FA8"/>
    <w:rsid w:val="00B02050"/>
    <w:rsid w:val="00B02261"/>
    <w:rsid w:val="00B0228B"/>
    <w:rsid w:val="00B025A7"/>
    <w:rsid w:val="00B02699"/>
    <w:rsid w:val="00B02702"/>
    <w:rsid w:val="00B0291B"/>
    <w:rsid w:val="00B02BA4"/>
    <w:rsid w:val="00B02CCB"/>
    <w:rsid w:val="00B02DFD"/>
    <w:rsid w:val="00B02E42"/>
    <w:rsid w:val="00B02EDE"/>
    <w:rsid w:val="00B0320D"/>
    <w:rsid w:val="00B0331A"/>
    <w:rsid w:val="00B0332E"/>
    <w:rsid w:val="00B0351F"/>
    <w:rsid w:val="00B036F7"/>
    <w:rsid w:val="00B03762"/>
    <w:rsid w:val="00B038F6"/>
    <w:rsid w:val="00B03D51"/>
    <w:rsid w:val="00B03E40"/>
    <w:rsid w:val="00B03E95"/>
    <w:rsid w:val="00B03FC1"/>
    <w:rsid w:val="00B0402E"/>
    <w:rsid w:val="00B0419C"/>
    <w:rsid w:val="00B0419F"/>
    <w:rsid w:val="00B041F9"/>
    <w:rsid w:val="00B0449F"/>
    <w:rsid w:val="00B044C7"/>
    <w:rsid w:val="00B044FF"/>
    <w:rsid w:val="00B0468D"/>
    <w:rsid w:val="00B04847"/>
    <w:rsid w:val="00B04855"/>
    <w:rsid w:val="00B04893"/>
    <w:rsid w:val="00B048A4"/>
    <w:rsid w:val="00B049D5"/>
    <w:rsid w:val="00B04A50"/>
    <w:rsid w:val="00B04A65"/>
    <w:rsid w:val="00B04AF0"/>
    <w:rsid w:val="00B04B34"/>
    <w:rsid w:val="00B04BDC"/>
    <w:rsid w:val="00B04DCE"/>
    <w:rsid w:val="00B04E92"/>
    <w:rsid w:val="00B04F64"/>
    <w:rsid w:val="00B05048"/>
    <w:rsid w:val="00B05105"/>
    <w:rsid w:val="00B054D1"/>
    <w:rsid w:val="00B05624"/>
    <w:rsid w:val="00B056FB"/>
    <w:rsid w:val="00B05932"/>
    <w:rsid w:val="00B05A39"/>
    <w:rsid w:val="00B05FB2"/>
    <w:rsid w:val="00B05FD1"/>
    <w:rsid w:val="00B05FD5"/>
    <w:rsid w:val="00B06077"/>
    <w:rsid w:val="00B060E6"/>
    <w:rsid w:val="00B0615E"/>
    <w:rsid w:val="00B063A9"/>
    <w:rsid w:val="00B067BB"/>
    <w:rsid w:val="00B06A3C"/>
    <w:rsid w:val="00B06AE1"/>
    <w:rsid w:val="00B06C7A"/>
    <w:rsid w:val="00B06D2A"/>
    <w:rsid w:val="00B06D8B"/>
    <w:rsid w:val="00B06DFD"/>
    <w:rsid w:val="00B06E3E"/>
    <w:rsid w:val="00B073F3"/>
    <w:rsid w:val="00B07423"/>
    <w:rsid w:val="00B07437"/>
    <w:rsid w:val="00B0743B"/>
    <w:rsid w:val="00B07480"/>
    <w:rsid w:val="00B074B8"/>
    <w:rsid w:val="00B07B1D"/>
    <w:rsid w:val="00B07B58"/>
    <w:rsid w:val="00B07E34"/>
    <w:rsid w:val="00B07F2D"/>
    <w:rsid w:val="00B10013"/>
    <w:rsid w:val="00B1050A"/>
    <w:rsid w:val="00B1065B"/>
    <w:rsid w:val="00B10943"/>
    <w:rsid w:val="00B10C43"/>
    <w:rsid w:val="00B10DE9"/>
    <w:rsid w:val="00B10DF8"/>
    <w:rsid w:val="00B10EFF"/>
    <w:rsid w:val="00B10F52"/>
    <w:rsid w:val="00B11062"/>
    <w:rsid w:val="00B1106F"/>
    <w:rsid w:val="00B112AE"/>
    <w:rsid w:val="00B11568"/>
    <w:rsid w:val="00B11585"/>
    <w:rsid w:val="00B1166A"/>
    <w:rsid w:val="00B116E5"/>
    <w:rsid w:val="00B118EC"/>
    <w:rsid w:val="00B11BF7"/>
    <w:rsid w:val="00B11C30"/>
    <w:rsid w:val="00B11E8C"/>
    <w:rsid w:val="00B12272"/>
    <w:rsid w:val="00B1229C"/>
    <w:rsid w:val="00B122CC"/>
    <w:rsid w:val="00B12304"/>
    <w:rsid w:val="00B123B9"/>
    <w:rsid w:val="00B126B5"/>
    <w:rsid w:val="00B12AB7"/>
    <w:rsid w:val="00B12ABF"/>
    <w:rsid w:val="00B12AFC"/>
    <w:rsid w:val="00B12D2E"/>
    <w:rsid w:val="00B12DE2"/>
    <w:rsid w:val="00B12E21"/>
    <w:rsid w:val="00B12EC0"/>
    <w:rsid w:val="00B12EE0"/>
    <w:rsid w:val="00B13094"/>
    <w:rsid w:val="00B13185"/>
    <w:rsid w:val="00B1354F"/>
    <w:rsid w:val="00B13846"/>
    <w:rsid w:val="00B13972"/>
    <w:rsid w:val="00B13CC7"/>
    <w:rsid w:val="00B13D3E"/>
    <w:rsid w:val="00B13E2C"/>
    <w:rsid w:val="00B13FAB"/>
    <w:rsid w:val="00B1420A"/>
    <w:rsid w:val="00B14300"/>
    <w:rsid w:val="00B144E1"/>
    <w:rsid w:val="00B14520"/>
    <w:rsid w:val="00B145B1"/>
    <w:rsid w:val="00B146EC"/>
    <w:rsid w:val="00B1472C"/>
    <w:rsid w:val="00B148B3"/>
    <w:rsid w:val="00B14971"/>
    <w:rsid w:val="00B14A35"/>
    <w:rsid w:val="00B14B31"/>
    <w:rsid w:val="00B14CF2"/>
    <w:rsid w:val="00B14D76"/>
    <w:rsid w:val="00B14F21"/>
    <w:rsid w:val="00B14F6F"/>
    <w:rsid w:val="00B14F94"/>
    <w:rsid w:val="00B1520C"/>
    <w:rsid w:val="00B153F3"/>
    <w:rsid w:val="00B15AE3"/>
    <w:rsid w:val="00B15BFA"/>
    <w:rsid w:val="00B1634D"/>
    <w:rsid w:val="00B16435"/>
    <w:rsid w:val="00B16825"/>
    <w:rsid w:val="00B16A94"/>
    <w:rsid w:val="00B16B95"/>
    <w:rsid w:val="00B17101"/>
    <w:rsid w:val="00B1721A"/>
    <w:rsid w:val="00B17249"/>
    <w:rsid w:val="00B1728F"/>
    <w:rsid w:val="00B1729D"/>
    <w:rsid w:val="00B172BD"/>
    <w:rsid w:val="00B1759E"/>
    <w:rsid w:val="00B177EE"/>
    <w:rsid w:val="00B1781F"/>
    <w:rsid w:val="00B17886"/>
    <w:rsid w:val="00B1788D"/>
    <w:rsid w:val="00B179FC"/>
    <w:rsid w:val="00B17C8E"/>
    <w:rsid w:val="00B17EBF"/>
    <w:rsid w:val="00B17EFC"/>
    <w:rsid w:val="00B20039"/>
    <w:rsid w:val="00B20068"/>
    <w:rsid w:val="00B203F7"/>
    <w:rsid w:val="00B208E8"/>
    <w:rsid w:val="00B20A3C"/>
    <w:rsid w:val="00B20A4E"/>
    <w:rsid w:val="00B20BA6"/>
    <w:rsid w:val="00B20C09"/>
    <w:rsid w:val="00B20F9F"/>
    <w:rsid w:val="00B21006"/>
    <w:rsid w:val="00B213D0"/>
    <w:rsid w:val="00B214A9"/>
    <w:rsid w:val="00B215CC"/>
    <w:rsid w:val="00B21601"/>
    <w:rsid w:val="00B2160C"/>
    <w:rsid w:val="00B2163F"/>
    <w:rsid w:val="00B216B6"/>
    <w:rsid w:val="00B217F0"/>
    <w:rsid w:val="00B2192D"/>
    <w:rsid w:val="00B2196E"/>
    <w:rsid w:val="00B21B56"/>
    <w:rsid w:val="00B21B85"/>
    <w:rsid w:val="00B21CC2"/>
    <w:rsid w:val="00B21F92"/>
    <w:rsid w:val="00B22279"/>
    <w:rsid w:val="00B22568"/>
    <w:rsid w:val="00B227A2"/>
    <w:rsid w:val="00B227C8"/>
    <w:rsid w:val="00B22B60"/>
    <w:rsid w:val="00B22C92"/>
    <w:rsid w:val="00B22C97"/>
    <w:rsid w:val="00B22CA1"/>
    <w:rsid w:val="00B23103"/>
    <w:rsid w:val="00B23178"/>
    <w:rsid w:val="00B232D2"/>
    <w:rsid w:val="00B23494"/>
    <w:rsid w:val="00B2361F"/>
    <w:rsid w:val="00B236DC"/>
    <w:rsid w:val="00B236F1"/>
    <w:rsid w:val="00B237B6"/>
    <w:rsid w:val="00B23B00"/>
    <w:rsid w:val="00B23C59"/>
    <w:rsid w:val="00B23DAE"/>
    <w:rsid w:val="00B23F1E"/>
    <w:rsid w:val="00B2421B"/>
    <w:rsid w:val="00B2453B"/>
    <w:rsid w:val="00B247E3"/>
    <w:rsid w:val="00B24824"/>
    <w:rsid w:val="00B24897"/>
    <w:rsid w:val="00B248A2"/>
    <w:rsid w:val="00B24B3C"/>
    <w:rsid w:val="00B24B7E"/>
    <w:rsid w:val="00B24BAA"/>
    <w:rsid w:val="00B24CBC"/>
    <w:rsid w:val="00B24D75"/>
    <w:rsid w:val="00B24E16"/>
    <w:rsid w:val="00B24F05"/>
    <w:rsid w:val="00B250DD"/>
    <w:rsid w:val="00B251F1"/>
    <w:rsid w:val="00B25220"/>
    <w:rsid w:val="00B25699"/>
    <w:rsid w:val="00B256ED"/>
    <w:rsid w:val="00B25774"/>
    <w:rsid w:val="00B257DE"/>
    <w:rsid w:val="00B2580F"/>
    <w:rsid w:val="00B25850"/>
    <w:rsid w:val="00B2592D"/>
    <w:rsid w:val="00B25BEE"/>
    <w:rsid w:val="00B25CB8"/>
    <w:rsid w:val="00B25CBC"/>
    <w:rsid w:val="00B25D88"/>
    <w:rsid w:val="00B25DC6"/>
    <w:rsid w:val="00B25E38"/>
    <w:rsid w:val="00B25E80"/>
    <w:rsid w:val="00B25EC3"/>
    <w:rsid w:val="00B25EC9"/>
    <w:rsid w:val="00B25F77"/>
    <w:rsid w:val="00B25FD2"/>
    <w:rsid w:val="00B25FF2"/>
    <w:rsid w:val="00B2613C"/>
    <w:rsid w:val="00B261B1"/>
    <w:rsid w:val="00B263A3"/>
    <w:rsid w:val="00B263FA"/>
    <w:rsid w:val="00B2642A"/>
    <w:rsid w:val="00B2646D"/>
    <w:rsid w:val="00B2647B"/>
    <w:rsid w:val="00B265EA"/>
    <w:rsid w:val="00B26699"/>
    <w:rsid w:val="00B26804"/>
    <w:rsid w:val="00B26D75"/>
    <w:rsid w:val="00B26F50"/>
    <w:rsid w:val="00B2705E"/>
    <w:rsid w:val="00B2720D"/>
    <w:rsid w:val="00B2723C"/>
    <w:rsid w:val="00B272E8"/>
    <w:rsid w:val="00B272F3"/>
    <w:rsid w:val="00B2732B"/>
    <w:rsid w:val="00B273BE"/>
    <w:rsid w:val="00B27474"/>
    <w:rsid w:val="00B2787D"/>
    <w:rsid w:val="00B27A2A"/>
    <w:rsid w:val="00B27B3B"/>
    <w:rsid w:val="00B27BD7"/>
    <w:rsid w:val="00B27C34"/>
    <w:rsid w:val="00B27CF7"/>
    <w:rsid w:val="00B30137"/>
    <w:rsid w:val="00B301C3"/>
    <w:rsid w:val="00B301CA"/>
    <w:rsid w:val="00B304CD"/>
    <w:rsid w:val="00B304F9"/>
    <w:rsid w:val="00B3064C"/>
    <w:rsid w:val="00B3066F"/>
    <w:rsid w:val="00B30729"/>
    <w:rsid w:val="00B30912"/>
    <w:rsid w:val="00B30975"/>
    <w:rsid w:val="00B30C01"/>
    <w:rsid w:val="00B30C98"/>
    <w:rsid w:val="00B30DD6"/>
    <w:rsid w:val="00B31054"/>
    <w:rsid w:val="00B31083"/>
    <w:rsid w:val="00B3120D"/>
    <w:rsid w:val="00B31262"/>
    <w:rsid w:val="00B313AC"/>
    <w:rsid w:val="00B314C2"/>
    <w:rsid w:val="00B317D4"/>
    <w:rsid w:val="00B319B6"/>
    <w:rsid w:val="00B31A3F"/>
    <w:rsid w:val="00B31BE3"/>
    <w:rsid w:val="00B320C5"/>
    <w:rsid w:val="00B32175"/>
    <w:rsid w:val="00B321CE"/>
    <w:rsid w:val="00B323B4"/>
    <w:rsid w:val="00B3251F"/>
    <w:rsid w:val="00B3255F"/>
    <w:rsid w:val="00B32804"/>
    <w:rsid w:val="00B32BFD"/>
    <w:rsid w:val="00B3305E"/>
    <w:rsid w:val="00B330C7"/>
    <w:rsid w:val="00B33186"/>
    <w:rsid w:val="00B3321F"/>
    <w:rsid w:val="00B332B0"/>
    <w:rsid w:val="00B33467"/>
    <w:rsid w:val="00B33482"/>
    <w:rsid w:val="00B33523"/>
    <w:rsid w:val="00B3365E"/>
    <w:rsid w:val="00B33A34"/>
    <w:rsid w:val="00B33A81"/>
    <w:rsid w:val="00B33BD2"/>
    <w:rsid w:val="00B33C42"/>
    <w:rsid w:val="00B33C83"/>
    <w:rsid w:val="00B33D82"/>
    <w:rsid w:val="00B33DE3"/>
    <w:rsid w:val="00B33EB4"/>
    <w:rsid w:val="00B33FC3"/>
    <w:rsid w:val="00B341FB"/>
    <w:rsid w:val="00B342DA"/>
    <w:rsid w:val="00B343A2"/>
    <w:rsid w:val="00B34417"/>
    <w:rsid w:val="00B34442"/>
    <w:rsid w:val="00B3444F"/>
    <w:rsid w:val="00B3448E"/>
    <w:rsid w:val="00B3472E"/>
    <w:rsid w:val="00B34772"/>
    <w:rsid w:val="00B348B0"/>
    <w:rsid w:val="00B349BB"/>
    <w:rsid w:val="00B34AA2"/>
    <w:rsid w:val="00B34BAF"/>
    <w:rsid w:val="00B34BD9"/>
    <w:rsid w:val="00B34C19"/>
    <w:rsid w:val="00B34E5B"/>
    <w:rsid w:val="00B34E66"/>
    <w:rsid w:val="00B34F50"/>
    <w:rsid w:val="00B34FB1"/>
    <w:rsid w:val="00B3508D"/>
    <w:rsid w:val="00B35092"/>
    <w:rsid w:val="00B3544D"/>
    <w:rsid w:val="00B3568E"/>
    <w:rsid w:val="00B35AB9"/>
    <w:rsid w:val="00B35CA3"/>
    <w:rsid w:val="00B35CC2"/>
    <w:rsid w:val="00B35E3D"/>
    <w:rsid w:val="00B35E84"/>
    <w:rsid w:val="00B3609A"/>
    <w:rsid w:val="00B360C8"/>
    <w:rsid w:val="00B36110"/>
    <w:rsid w:val="00B3614E"/>
    <w:rsid w:val="00B361C5"/>
    <w:rsid w:val="00B364B9"/>
    <w:rsid w:val="00B366B5"/>
    <w:rsid w:val="00B367DB"/>
    <w:rsid w:val="00B368B8"/>
    <w:rsid w:val="00B36D20"/>
    <w:rsid w:val="00B36D86"/>
    <w:rsid w:val="00B37024"/>
    <w:rsid w:val="00B37059"/>
    <w:rsid w:val="00B370E9"/>
    <w:rsid w:val="00B3727C"/>
    <w:rsid w:val="00B3734D"/>
    <w:rsid w:val="00B37414"/>
    <w:rsid w:val="00B3747D"/>
    <w:rsid w:val="00B374A8"/>
    <w:rsid w:val="00B37530"/>
    <w:rsid w:val="00B37725"/>
    <w:rsid w:val="00B3774F"/>
    <w:rsid w:val="00B37974"/>
    <w:rsid w:val="00B37A37"/>
    <w:rsid w:val="00B37B39"/>
    <w:rsid w:val="00B37B9C"/>
    <w:rsid w:val="00B37DC3"/>
    <w:rsid w:val="00B37E87"/>
    <w:rsid w:val="00B37F75"/>
    <w:rsid w:val="00B40068"/>
    <w:rsid w:val="00B4007C"/>
    <w:rsid w:val="00B40094"/>
    <w:rsid w:val="00B400F3"/>
    <w:rsid w:val="00B4034D"/>
    <w:rsid w:val="00B403D6"/>
    <w:rsid w:val="00B40761"/>
    <w:rsid w:val="00B4077D"/>
    <w:rsid w:val="00B409D6"/>
    <w:rsid w:val="00B40A6C"/>
    <w:rsid w:val="00B40B84"/>
    <w:rsid w:val="00B40B90"/>
    <w:rsid w:val="00B40BBE"/>
    <w:rsid w:val="00B40C33"/>
    <w:rsid w:val="00B40CF0"/>
    <w:rsid w:val="00B40D28"/>
    <w:rsid w:val="00B40EF8"/>
    <w:rsid w:val="00B41413"/>
    <w:rsid w:val="00B41715"/>
    <w:rsid w:val="00B419AF"/>
    <w:rsid w:val="00B41A73"/>
    <w:rsid w:val="00B41C20"/>
    <w:rsid w:val="00B41E02"/>
    <w:rsid w:val="00B41EF0"/>
    <w:rsid w:val="00B41F97"/>
    <w:rsid w:val="00B42362"/>
    <w:rsid w:val="00B42468"/>
    <w:rsid w:val="00B42524"/>
    <w:rsid w:val="00B4270F"/>
    <w:rsid w:val="00B427CB"/>
    <w:rsid w:val="00B42D7C"/>
    <w:rsid w:val="00B42D8F"/>
    <w:rsid w:val="00B43023"/>
    <w:rsid w:val="00B43195"/>
    <w:rsid w:val="00B431DE"/>
    <w:rsid w:val="00B432AA"/>
    <w:rsid w:val="00B43359"/>
    <w:rsid w:val="00B4372F"/>
    <w:rsid w:val="00B4373F"/>
    <w:rsid w:val="00B43C7D"/>
    <w:rsid w:val="00B43CEC"/>
    <w:rsid w:val="00B43D70"/>
    <w:rsid w:val="00B43DEE"/>
    <w:rsid w:val="00B4408F"/>
    <w:rsid w:val="00B443F6"/>
    <w:rsid w:val="00B44419"/>
    <w:rsid w:val="00B4449E"/>
    <w:rsid w:val="00B4451F"/>
    <w:rsid w:val="00B44598"/>
    <w:rsid w:val="00B44651"/>
    <w:rsid w:val="00B4465B"/>
    <w:rsid w:val="00B446CC"/>
    <w:rsid w:val="00B447B6"/>
    <w:rsid w:val="00B44802"/>
    <w:rsid w:val="00B44AD5"/>
    <w:rsid w:val="00B44B2B"/>
    <w:rsid w:val="00B44B99"/>
    <w:rsid w:val="00B44C4D"/>
    <w:rsid w:val="00B44D2C"/>
    <w:rsid w:val="00B44D38"/>
    <w:rsid w:val="00B44E0D"/>
    <w:rsid w:val="00B44E39"/>
    <w:rsid w:val="00B44E64"/>
    <w:rsid w:val="00B44E6D"/>
    <w:rsid w:val="00B44EA7"/>
    <w:rsid w:val="00B44FD2"/>
    <w:rsid w:val="00B44FF5"/>
    <w:rsid w:val="00B45134"/>
    <w:rsid w:val="00B451ED"/>
    <w:rsid w:val="00B45230"/>
    <w:rsid w:val="00B45653"/>
    <w:rsid w:val="00B45691"/>
    <w:rsid w:val="00B456A4"/>
    <w:rsid w:val="00B45916"/>
    <w:rsid w:val="00B45A7D"/>
    <w:rsid w:val="00B45ABD"/>
    <w:rsid w:val="00B45E4D"/>
    <w:rsid w:val="00B45FCF"/>
    <w:rsid w:val="00B460DF"/>
    <w:rsid w:val="00B4612C"/>
    <w:rsid w:val="00B461FE"/>
    <w:rsid w:val="00B462BE"/>
    <w:rsid w:val="00B4635E"/>
    <w:rsid w:val="00B465D1"/>
    <w:rsid w:val="00B46631"/>
    <w:rsid w:val="00B4664C"/>
    <w:rsid w:val="00B469EB"/>
    <w:rsid w:val="00B46A08"/>
    <w:rsid w:val="00B46A9C"/>
    <w:rsid w:val="00B46AB7"/>
    <w:rsid w:val="00B46AE2"/>
    <w:rsid w:val="00B46BFC"/>
    <w:rsid w:val="00B46CDD"/>
    <w:rsid w:val="00B46D15"/>
    <w:rsid w:val="00B46D7E"/>
    <w:rsid w:val="00B46E0B"/>
    <w:rsid w:val="00B46EDB"/>
    <w:rsid w:val="00B46F1C"/>
    <w:rsid w:val="00B47060"/>
    <w:rsid w:val="00B47176"/>
    <w:rsid w:val="00B471A8"/>
    <w:rsid w:val="00B471E4"/>
    <w:rsid w:val="00B471E5"/>
    <w:rsid w:val="00B472E7"/>
    <w:rsid w:val="00B47468"/>
    <w:rsid w:val="00B47496"/>
    <w:rsid w:val="00B4749D"/>
    <w:rsid w:val="00B47671"/>
    <w:rsid w:val="00B476D1"/>
    <w:rsid w:val="00B47727"/>
    <w:rsid w:val="00B47793"/>
    <w:rsid w:val="00B4782A"/>
    <w:rsid w:val="00B47872"/>
    <w:rsid w:val="00B479B1"/>
    <w:rsid w:val="00B479C8"/>
    <w:rsid w:val="00B47B4E"/>
    <w:rsid w:val="00B47D32"/>
    <w:rsid w:val="00B47D97"/>
    <w:rsid w:val="00B47E7B"/>
    <w:rsid w:val="00B47F0B"/>
    <w:rsid w:val="00B5010B"/>
    <w:rsid w:val="00B5066E"/>
    <w:rsid w:val="00B50999"/>
    <w:rsid w:val="00B50B05"/>
    <w:rsid w:val="00B50B38"/>
    <w:rsid w:val="00B50B52"/>
    <w:rsid w:val="00B50B73"/>
    <w:rsid w:val="00B50CBF"/>
    <w:rsid w:val="00B50D71"/>
    <w:rsid w:val="00B50FF6"/>
    <w:rsid w:val="00B5116D"/>
    <w:rsid w:val="00B51183"/>
    <w:rsid w:val="00B513E6"/>
    <w:rsid w:val="00B51479"/>
    <w:rsid w:val="00B51573"/>
    <w:rsid w:val="00B51614"/>
    <w:rsid w:val="00B516C6"/>
    <w:rsid w:val="00B51782"/>
    <w:rsid w:val="00B5190C"/>
    <w:rsid w:val="00B5195D"/>
    <w:rsid w:val="00B51A19"/>
    <w:rsid w:val="00B51AC7"/>
    <w:rsid w:val="00B51ADE"/>
    <w:rsid w:val="00B51B67"/>
    <w:rsid w:val="00B51C34"/>
    <w:rsid w:val="00B51E1C"/>
    <w:rsid w:val="00B51EB8"/>
    <w:rsid w:val="00B51ED1"/>
    <w:rsid w:val="00B52065"/>
    <w:rsid w:val="00B522F5"/>
    <w:rsid w:val="00B524A7"/>
    <w:rsid w:val="00B5291F"/>
    <w:rsid w:val="00B52B3F"/>
    <w:rsid w:val="00B52BD9"/>
    <w:rsid w:val="00B52D92"/>
    <w:rsid w:val="00B52E7B"/>
    <w:rsid w:val="00B5311B"/>
    <w:rsid w:val="00B53254"/>
    <w:rsid w:val="00B533CC"/>
    <w:rsid w:val="00B534D8"/>
    <w:rsid w:val="00B5383E"/>
    <w:rsid w:val="00B538EB"/>
    <w:rsid w:val="00B5394F"/>
    <w:rsid w:val="00B53B30"/>
    <w:rsid w:val="00B53B4A"/>
    <w:rsid w:val="00B53CA1"/>
    <w:rsid w:val="00B53E59"/>
    <w:rsid w:val="00B54026"/>
    <w:rsid w:val="00B5409D"/>
    <w:rsid w:val="00B54219"/>
    <w:rsid w:val="00B542F6"/>
    <w:rsid w:val="00B5436F"/>
    <w:rsid w:val="00B543DC"/>
    <w:rsid w:val="00B5460A"/>
    <w:rsid w:val="00B5468C"/>
    <w:rsid w:val="00B5477A"/>
    <w:rsid w:val="00B55140"/>
    <w:rsid w:val="00B55223"/>
    <w:rsid w:val="00B552BF"/>
    <w:rsid w:val="00B553C7"/>
    <w:rsid w:val="00B55490"/>
    <w:rsid w:val="00B5562D"/>
    <w:rsid w:val="00B5597D"/>
    <w:rsid w:val="00B559BA"/>
    <w:rsid w:val="00B55A2A"/>
    <w:rsid w:val="00B55B76"/>
    <w:rsid w:val="00B55BA3"/>
    <w:rsid w:val="00B55D4B"/>
    <w:rsid w:val="00B55DE0"/>
    <w:rsid w:val="00B55DFE"/>
    <w:rsid w:val="00B56065"/>
    <w:rsid w:val="00B56091"/>
    <w:rsid w:val="00B560D0"/>
    <w:rsid w:val="00B5683C"/>
    <w:rsid w:val="00B56B8A"/>
    <w:rsid w:val="00B56D6B"/>
    <w:rsid w:val="00B56E1C"/>
    <w:rsid w:val="00B571F5"/>
    <w:rsid w:val="00B5724C"/>
    <w:rsid w:val="00B5731A"/>
    <w:rsid w:val="00B5735F"/>
    <w:rsid w:val="00B57774"/>
    <w:rsid w:val="00B5789E"/>
    <w:rsid w:val="00B57A80"/>
    <w:rsid w:val="00B57C19"/>
    <w:rsid w:val="00B57D2B"/>
    <w:rsid w:val="00B57DD6"/>
    <w:rsid w:val="00B57FF5"/>
    <w:rsid w:val="00B60147"/>
    <w:rsid w:val="00B602DD"/>
    <w:rsid w:val="00B605B5"/>
    <w:rsid w:val="00B606B3"/>
    <w:rsid w:val="00B608E2"/>
    <w:rsid w:val="00B60A40"/>
    <w:rsid w:val="00B60C66"/>
    <w:rsid w:val="00B60E88"/>
    <w:rsid w:val="00B60EAA"/>
    <w:rsid w:val="00B60EB9"/>
    <w:rsid w:val="00B60F32"/>
    <w:rsid w:val="00B60F33"/>
    <w:rsid w:val="00B60FB8"/>
    <w:rsid w:val="00B61297"/>
    <w:rsid w:val="00B612B3"/>
    <w:rsid w:val="00B612DB"/>
    <w:rsid w:val="00B61556"/>
    <w:rsid w:val="00B6160C"/>
    <w:rsid w:val="00B6164D"/>
    <w:rsid w:val="00B616AC"/>
    <w:rsid w:val="00B617E2"/>
    <w:rsid w:val="00B61839"/>
    <w:rsid w:val="00B61A20"/>
    <w:rsid w:val="00B61B99"/>
    <w:rsid w:val="00B61BDB"/>
    <w:rsid w:val="00B61C41"/>
    <w:rsid w:val="00B61D5C"/>
    <w:rsid w:val="00B61DFB"/>
    <w:rsid w:val="00B61F69"/>
    <w:rsid w:val="00B61FA7"/>
    <w:rsid w:val="00B62023"/>
    <w:rsid w:val="00B620A3"/>
    <w:rsid w:val="00B62185"/>
    <w:rsid w:val="00B6248A"/>
    <w:rsid w:val="00B6250F"/>
    <w:rsid w:val="00B62767"/>
    <w:rsid w:val="00B62769"/>
    <w:rsid w:val="00B6279D"/>
    <w:rsid w:val="00B62861"/>
    <w:rsid w:val="00B62892"/>
    <w:rsid w:val="00B62B05"/>
    <w:rsid w:val="00B62B5E"/>
    <w:rsid w:val="00B62C46"/>
    <w:rsid w:val="00B62D37"/>
    <w:rsid w:val="00B63197"/>
    <w:rsid w:val="00B63201"/>
    <w:rsid w:val="00B63252"/>
    <w:rsid w:val="00B637F8"/>
    <w:rsid w:val="00B638BB"/>
    <w:rsid w:val="00B63998"/>
    <w:rsid w:val="00B63C61"/>
    <w:rsid w:val="00B63CB7"/>
    <w:rsid w:val="00B63D31"/>
    <w:rsid w:val="00B63EF9"/>
    <w:rsid w:val="00B64068"/>
    <w:rsid w:val="00B641E8"/>
    <w:rsid w:val="00B642E0"/>
    <w:rsid w:val="00B64324"/>
    <w:rsid w:val="00B64601"/>
    <w:rsid w:val="00B647F3"/>
    <w:rsid w:val="00B64974"/>
    <w:rsid w:val="00B64BAA"/>
    <w:rsid w:val="00B64C11"/>
    <w:rsid w:val="00B64C16"/>
    <w:rsid w:val="00B64C1A"/>
    <w:rsid w:val="00B64CB3"/>
    <w:rsid w:val="00B64DD0"/>
    <w:rsid w:val="00B64F5B"/>
    <w:rsid w:val="00B64FCB"/>
    <w:rsid w:val="00B64FD4"/>
    <w:rsid w:val="00B65124"/>
    <w:rsid w:val="00B65306"/>
    <w:rsid w:val="00B653BE"/>
    <w:rsid w:val="00B653F5"/>
    <w:rsid w:val="00B6544F"/>
    <w:rsid w:val="00B6555F"/>
    <w:rsid w:val="00B65B27"/>
    <w:rsid w:val="00B65CF9"/>
    <w:rsid w:val="00B65D63"/>
    <w:rsid w:val="00B65E40"/>
    <w:rsid w:val="00B65F86"/>
    <w:rsid w:val="00B66077"/>
    <w:rsid w:val="00B66092"/>
    <w:rsid w:val="00B66267"/>
    <w:rsid w:val="00B662EE"/>
    <w:rsid w:val="00B6632B"/>
    <w:rsid w:val="00B6646E"/>
    <w:rsid w:val="00B664A7"/>
    <w:rsid w:val="00B66594"/>
    <w:rsid w:val="00B667E1"/>
    <w:rsid w:val="00B66A07"/>
    <w:rsid w:val="00B66A64"/>
    <w:rsid w:val="00B66B70"/>
    <w:rsid w:val="00B66C65"/>
    <w:rsid w:val="00B66DD4"/>
    <w:rsid w:val="00B66EAA"/>
    <w:rsid w:val="00B67054"/>
    <w:rsid w:val="00B67226"/>
    <w:rsid w:val="00B67241"/>
    <w:rsid w:val="00B673B4"/>
    <w:rsid w:val="00B674EF"/>
    <w:rsid w:val="00B674F5"/>
    <w:rsid w:val="00B67554"/>
    <w:rsid w:val="00B67565"/>
    <w:rsid w:val="00B67682"/>
    <w:rsid w:val="00B676AD"/>
    <w:rsid w:val="00B6787A"/>
    <w:rsid w:val="00B67A3A"/>
    <w:rsid w:val="00B67B04"/>
    <w:rsid w:val="00B67C3E"/>
    <w:rsid w:val="00B67F1D"/>
    <w:rsid w:val="00B700C9"/>
    <w:rsid w:val="00B70138"/>
    <w:rsid w:val="00B702F4"/>
    <w:rsid w:val="00B704BA"/>
    <w:rsid w:val="00B70561"/>
    <w:rsid w:val="00B70A27"/>
    <w:rsid w:val="00B70A3C"/>
    <w:rsid w:val="00B70ABA"/>
    <w:rsid w:val="00B70B5D"/>
    <w:rsid w:val="00B70C07"/>
    <w:rsid w:val="00B70CD5"/>
    <w:rsid w:val="00B70E29"/>
    <w:rsid w:val="00B71045"/>
    <w:rsid w:val="00B7120C"/>
    <w:rsid w:val="00B71410"/>
    <w:rsid w:val="00B7193B"/>
    <w:rsid w:val="00B71985"/>
    <w:rsid w:val="00B71B14"/>
    <w:rsid w:val="00B71B34"/>
    <w:rsid w:val="00B71C64"/>
    <w:rsid w:val="00B71F5B"/>
    <w:rsid w:val="00B720B1"/>
    <w:rsid w:val="00B720E5"/>
    <w:rsid w:val="00B72114"/>
    <w:rsid w:val="00B72123"/>
    <w:rsid w:val="00B72137"/>
    <w:rsid w:val="00B722E9"/>
    <w:rsid w:val="00B7232F"/>
    <w:rsid w:val="00B72592"/>
    <w:rsid w:val="00B726B0"/>
    <w:rsid w:val="00B726C5"/>
    <w:rsid w:val="00B72BD7"/>
    <w:rsid w:val="00B72C1B"/>
    <w:rsid w:val="00B72C9E"/>
    <w:rsid w:val="00B72D7F"/>
    <w:rsid w:val="00B72D8E"/>
    <w:rsid w:val="00B72E5F"/>
    <w:rsid w:val="00B72EF6"/>
    <w:rsid w:val="00B73152"/>
    <w:rsid w:val="00B73438"/>
    <w:rsid w:val="00B734B7"/>
    <w:rsid w:val="00B735BE"/>
    <w:rsid w:val="00B73A1B"/>
    <w:rsid w:val="00B73A62"/>
    <w:rsid w:val="00B73C72"/>
    <w:rsid w:val="00B73D99"/>
    <w:rsid w:val="00B740F1"/>
    <w:rsid w:val="00B74137"/>
    <w:rsid w:val="00B7434B"/>
    <w:rsid w:val="00B743FB"/>
    <w:rsid w:val="00B7441F"/>
    <w:rsid w:val="00B74498"/>
    <w:rsid w:val="00B744C6"/>
    <w:rsid w:val="00B74520"/>
    <w:rsid w:val="00B74661"/>
    <w:rsid w:val="00B74BA2"/>
    <w:rsid w:val="00B74D41"/>
    <w:rsid w:val="00B74D4A"/>
    <w:rsid w:val="00B74E1E"/>
    <w:rsid w:val="00B74E76"/>
    <w:rsid w:val="00B74E83"/>
    <w:rsid w:val="00B75157"/>
    <w:rsid w:val="00B75168"/>
    <w:rsid w:val="00B752C8"/>
    <w:rsid w:val="00B75388"/>
    <w:rsid w:val="00B75409"/>
    <w:rsid w:val="00B75603"/>
    <w:rsid w:val="00B75637"/>
    <w:rsid w:val="00B757B9"/>
    <w:rsid w:val="00B75916"/>
    <w:rsid w:val="00B75A2E"/>
    <w:rsid w:val="00B75C25"/>
    <w:rsid w:val="00B75CBF"/>
    <w:rsid w:val="00B75CE4"/>
    <w:rsid w:val="00B75D14"/>
    <w:rsid w:val="00B75EB4"/>
    <w:rsid w:val="00B75FA4"/>
    <w:rsid w:val="00B76019"/>
    <w:rsid w:val="00B761E7"/>
    <w:rsid w:val="00B762F3"/>
    <w:rsid w:val="00B764E3"/>
    <w:rsid w:val="00B766B1"/>
    <w:rsid w:val="00B7686A"/>
    <w:rsid w:val="00B76AB2"/>
    <w:rsid w:val="00B76B5B"/>
    <w:rsid w:val="00B76C2B"/>
    <w:rsid w:val="00B76CE7"/>
    <w:rsid w:val="00B76E5D"/>
    <w:rsid w:val="00B770AF"/>
    <w:rsid w:val="00B77102"/>
    <w:rsid w:val="00B7760D"/>
    <w:rsid w:val="00B77645"/>
    <w:rsid w:val="00B7787A"/>
    <w:rsid w:val="00B77B18"/>
    <w:rsid w:val="00B77C58"/>
    <w:rsid w:val="00B77C9D"/>
    <w:rsid w:val="00B77CCD"/>
    <w:rsid w:val="00B77D40"/>
    <w:rsid w:val="00B77DA6"/>
    <w:rsid w:val="00B77E80"/>
    <w:rsid w:val="00B77F47"/>
    <w:rsid w:val="00B80214"/>
    <w:rsid w:val="00B8032B"/>
    <w:rsid w:val="00B80511"/>
    <w:rsid w:val="00B805F1"/>
    <w:rsid w:val="00B80625"/>
    <w:rsid w:val="00B8067C"/>
    <w:rsid w:val="00B808CE"/>
    <w:rsid w:val="00B80A1E"/>
    <w:rsid w:val="00B80A9D"/>
    <w:rsid w:val="00B80BD0"/>
    <w:rsid w:val="00B80CC2"/>
    <w:rsid w:val="00B80E7B"/>
    <w:rsid w:val="00B81006"/>
    <w:rsid w:val="00B810BB"/>
    <w:rsid w:val="00B810CC"/>
    <w:rsid w:val="00B8114A"/>
    <w:rsid w:val="00B81358"/>
    <w:rsid w:val="00B813C0"/>
    <w:rsid w:val="00B813FC"/>
    <w:rsid w:val="00B814C9"/>
    <w:rsid w:val="00B81648"/>
    <w:rsid w:val="00B8179D"/>
    <w:rsid w:val="00B817AA"/>
    <w:rsid w:val="00B81814"/>
    <w:rsid w:val="00B81823"/>
    <w:rsid w:val="00B81829"/>
    <w:rsid w:val="00B818CB"/>
    <w:rsid w:val="00B81971"/>
    <w:rsid w:val="00B819B5"/>
    <w:rsid w:val="00B81B14"/>
    <w:rsid w:val="00B81BF0"/>
    <w:rsid w:val="00B81D0D"/>
    <w:rsid w:val="00B81E0A"/>
    <w:rsid w:val="00B81E3A"/>
    <w:rsid w:val="00B81E97"/>
    <w:rsid w:val="00B81F46"/>
    <w:rsid w:val="00B820F0"/>
    <w:rsid w:val="00B82109"/>
    <w:rsid w:val="00B821F1"/>
    <w:rsid w:val="00B821FD"/>
    <w:rsid w:val="00B82266"/>
    <w:rsid w:val="00B8249D"/>
    <w:rsid w:val="00B82567"/>
    <w:rsid w:val="00B8256F"/>
    <w:rsid w:val="00B82572"/>
    <w:rsid w:val="00B82597"/>
    <w:rsid w:val="00B8262F"/>
    <w:rsid w:val="00B8267F"/>
    <w:rsid w:val="00B82796"/>
    <w:rsid w:val="00B82861"/>
    <w:rsid w:val="00B82AFB"/>
    <w:rsid w:val="00B82FEC"/>
    <w:rsid w:val="00B83016"/>
    <w:rsid w:val="00B83187"/>
    <w:rsid w:val="00B83262"/>
    <w:rsid w:val="00B83451"/>
    <w:rsid w:val="00B834E4"/>
    <w:rsid w:val="00B835A2"/>
    <w:rsid w:val="00B835F3"/>
    <w:rsid w:val="00B83665"/>
    <w:rsid w:val="00B83761"/>
    <w:rsid w:val="00B838B4"/>
    <w:rsid w:val="00B83D96"/>
    <w:rsid w:val="00B83FFD"/>
    <w:rsid w:val="00B84220"/>
    <w:rsid w:val="00B842C1"/>
    <w:rsid w:val="00B843E2"/>
    <w:rsid w:val="00B84699"/>
    <w:rsid w:val="00B847B7"/>
    <w:rsid w:val="00B84917"/>
    <w:rsid w:val="00B849E0"/>
    <w:rsid w:val="00B84C04"/>
    <w:rsid w:val="00B84D4F"/>
    <w:rsid w:val="00B84D9F"/>
    <w:rsid w:val="00B84E01"/>
    <w:rsid w:val="00B85404"/>
    <w:rsid w:val="00B85444"/>
    <w:rsid w:val="00B8556E"/>
    <w:rsid w:val="00B85767"/>
    <w:rsid w:val="00B85818"/>
    <w:rsid w:val="00B85874"/>
    <w:rsid w:val="00B858DF"/>
    <w:rsid w:val="00B85A16"/>
    <w:rsid w:val="00B85A7E"/>
    <w:rsid w:val="00B85CD3"/>
    <w:rsid w:val="00B85EA1"/>
    <w:rsid w:val="00B85EE9"/>
    <w:rsid w:val="00B860AD"/>
    <w:rsid w:val="00B86214"/>
    <w:rsid w:val="00B862C7"/>
    <w:rsid w:val="00B86485"/>
    <w:rsid w:val="00B864AD"/>
    <w:rsid w:val="00B868BF"/>
    <w:rsid w:val="00B868EC"/>
    <w:rsid w:val="00B86983"/>
    <w:rsid w:val="00B86BEC"/>
    <w:rsid w:val="00B86E22"/>
    <w:rsid w:val="00B86EFC"/>
    <w:rsid w:val="00B8718E"/>
    <w:rsid w:val="00B872F4"/>
    <w:rsid w:val="00B873CA"/>
    <w:rsid w:val="00B87485"/>
    <w:rsid w:val="00B87ADB"/>
    <w:rsid w:val="00B87BF2"/>
    <w:rsid w:val="00B87DB6"/>
    <w:rsid w:val="00B87EB0"/>
    <w:rsid w:val="00B87F9D"/>
    <w:rsid w:val="00B9007B"/>
    <w:rsid w:val="00B901F0"/>
    <w:rsid w:val="00B904C5"/>
    <w:rsid w:val="00B90641"/>
    <w:rsid w:val="00B9070F"/>
    <w:rsid w:val="00B9089D"/>
    <w:rsid w:val="00B90A91"/>
    <w:rsid w:val="00B90D1A"/>
    <w:rsid w:val="00B90D6D"/>
    <w:rsid w:val="00B90FA9"/>
    <w:rsid w:val="00B91020"/>
    <w:rsid w:val="00B912F7"/>
    <w:rsid w:val="00B91488"/>
    <w:rsid w:val="00B91547"/>
    <w:rsid w:val="00B917ED"/>
    <w:rsid w:val="00B91834"/>
    <w:rsid w:val="00B919B4"/>
    <w:rsid w:val="00B91C5B"/>
    <w:rsid w:val="00B91E8F"/>
    <w:rsid w:val="00B91EA1"/>
    <w:rsid w:val="00B91EA9"/>
    <w:rsid w:val="00B91FB7"/>
    <w:rsid w:val="00B9209B"/>
    <w:rsid w:val="00B9224E"/>
    <w:rsid w:val="00B922B8"/>
    <w:rsid w:val="00B92365"/>
    <w:rsid w:val="00B926DE"/>
    <w:rsid w:val="00B92706"/>
    <w:rsid w:val="00B927C0"/>
    <w:rsid w:val="00B9284B"/>
    <w:rsid w:val="00B928E9"/>
    <w:rsid w:val="00B92A0E"/>
    <w:rsid w:val="00B92A5E"/>
    <w:rsid w:val="00B92AE7"/>
    <w:rsid w:val="00B92C40"/>
    <w:rsid w:val="00B92C9A"/>
    <w:rsid w:val="00B92CB9"/>
    <w:rsid w:val="00B92D6E"/>
    <w:rsid w:val="00B92F34"/>
    <w:rsid w:val="00B931D2"/>
    <w:rsid w:val="00B93295"/>
    <w:rsid w:val="00B93498"/>
    <w:rsid w:val="00B9362A"/>
    <w:rsid w:val="00B936E4"/>
    <w:rsid w:val="00B938E4"/>
    <w:rsid w:val="00B93D41"/>
    <w:rsid w:val="00B93DE1"/>
    <w:rsid w:val="00B94299"/>
    <w:rsid w:val="00B94364"/>
    <w:rsid w:val="00B944CA"/>
    <w:rsid w:val="00B944ED"/>
    <w:rsid w:val="00B94507"/>
    <w:rsid w:val="00B947B8"/>
    <w:rsid w:val="00B94873"/>
    <w:rsid w:val="00B94E9C"/>
    <w:rsid w:val="00B94FFF"/>
    <w:rsid w:val="00B95043"/>
    <w:rsid w:val="00B95049"/>
    <w:rsid w:val="00B9562B"/>
    <w:rsid w:val="00B956F7"/>
    <w:rsid w:val="00B9579E"/>
    <w:rsid w:val="00B95980"/>
    <w:rsid w:val="00B95B22"/>
    <w:rsid w:val="00B95B70"/>
    <w:rsid w:val="00B95B79"/>
    <w:rsid w:val="00B95EF3"/>
    <w:rsid w:val="00B95F01"/>
    <w:rsid w:val="00B96017"/>
    <w:rsid w:val="00B9605C"/>
    <w:rsid w:val="00B9606E"/>
    <w:rsid w:val="00B96104"/>
    <w:rsid w:val="00B9624C"/>
    <w:rsid w:val="00B963EF"/>
    <w:rsid w:val="00B96401"/>
    <w:rsid w:val="00B966B7"/>
    <w:rsid w:val="00B96747"/>
    <w:rsid w:val="00B96804"/>
    <w:rsid w:val="00B96DCF"/>
    <w:rsid w:val="00B96E5C"/>
    <w:rsid w:val="00B96E81"/>
    <w:rsid w:val="00B97294"/>
    <w:rsid w:val="00B973AE"/>
    <w:rsid w:val="00B9781A"/>
    <w:rsid w:val="00B978E2"/>
    <w:rsid w:val="00B97922"/>
    <w:rsid w:val="00B97AC9"/>
    <w:rsid w:val="00B97C8F"/>
    <w:rsid w:val="00B97C94"/>
    <w:rsid w:val="00BA00D9"/>
    <w:rsid w:val="00BA01FE"/>
    <w:rsid w:val="00BA03E8"/>
    <w:rsid w:val="00BA0B1C"/>
    <w:rsid w:val="00BA0BE3"/>
    <w:rsid w:val="00BA0E61"/>
    <w:rsid w:val="00BA0F68"/>
    <w:rsid w:val="00BA0FDE"/>
    <w:rsid w:val="00BA1036"/>
    <w:rsid w:val="00BA10D5"/>
    <w:rsid w:val="00BA10E4"/>
    <w:rsid w:val="00BA10F0"/>
    <w:rsid w:val="00BA12B7"/>
    <w:rsid w:val="00BA13FB"/>
    <w:rsid w:val="00BA146D"/>
    <w:rsid w:val="00BA16B8"/>
    <w:rsid w:val="00BA16FA"/>
    <w:rsid w:val="00BA1836"/>
    <w:rsid w:val="00BA1924"/>
    <w:rsid w:val="00BA1AEC"/>
    <w:rsid w:val="00BA1BAB"/>
    <w:rsid w:val="00BA1CD8"/>
    <w:rsid w:val="00BA1EB0"/>
    <w:rsid w:val="00BA1F40"/>
    <w:rsid w:val="00BA1F67"/>
    <w:rsid w:val="00BA1F94"/>
    <w:rsid w:val="00BA2159"/>
    <w:rsid w:val="00BA22F1"/>
    <w:rsid w:val="00BA237D"/>
    <w:rsid w:val="00BA2651"/>
    <w:rsid w:val="00BA27BE"/>
    <w:rsid w:val="00BA2A93"/>
    <w:rsid w:val="00BA2D96"/>
    <w:rsid w:val="00BA315B"/>
    <w:rsid w:val="00BA33BD"/>
    <w:rsid w:val="00BA3416"/>
    <w:rsid w:val="00BA34A6"/>
    <w:rsid w:val="00BA35C6"/>
    <w:rsid w:val="00BA37FB"/>
    <w:rsid w:val="00BA3868"/>
    <w:rsid w:val="00BA3AB7"/>
    <w:rsid w:val="00BA400C"/>
    <w:rsid w:val="00BA4237"/>
    <w:rsid w:val="00BA433A"/>
    <w:rsid w:val="00BA43B7"/>
    <w:rsid w:val="00BA47DC"/>
    <w:rsid w:val="00BA4B33"/>
    <w:rsid w:val="00BA4B9E"/>
    <w:rsid w:val="00BA4DBD"/>
    <w:rsid w:val="00BA5465"/>
    <w:rsid w:val="00BA54BA"/>
    <w:rsid w:val="00BA5589"/>
    <w:rsid w:val="00BA55DD"/>
    <w:rsid w:val="00BA5644"/>
    <w:rsid w:val="00BA56B0"/>
    <w:rsid w:val="00BA56C5"/>
    <w:rsid w:val="00BA586C"/>
    <w:rsid w:val="00BA5A04"/>
    <w:rsid w:val="00BA5A3C"/>
    <w:rsid w:val="00BA5A87"/>
    <w:rsid w:val="00BA5BF0"/>
    <w:rsid w:val="00BA5C48"/>
    <w:rsid w:val="00BA5C75"/>
    <w:rsid w:val="00BA5F0C"/>
    <w:rsid w:val="00BA5F2D"/>
    <w:rsid w:val="00BA620C"/>
    <w:rsid w:val="00BA631B"/>
    <w:rsid w:val="00BA63EC"/>
    <w:rsid w:val="00BA6424"/>
    <w:rsid w:val="00BA6491"/>
    <w:rsid w:val="00BA6532"/>
    <w:rsid w:val="00BA6635"/>
    <w:rsid w:val="00BA66DA"/>
    <w:rsid w:val="00BA67D9"/>
    <w:rsid w:val="00BA68EF"/>
    <w:rsid w:val="00BA69C0"/>
    <w:rsid w:val="00BA69DD"/>
    <w:rsid w:val="00BA6A17"/>
    <w:rsid w:val="00BA6A3C"/>
    <w:rsid w:val="00BA6A5B"/>
    <w:rsid w:val="00BA6ADD"/>
    <w:rsid w:val="00BA6B4C"/>
    <w:rsid w:val="00BA6C3E"/>
    <w:rsid w:val="00BA6F09"/>
    <w:rsid w:val="00BA6FF9"/>
    <w:rsid w:val="00BA7001"/>
    <w:rsid w:val="00BA717C"/>
    <w:rsid w:val="00BA7205"/>
    <w:rsid w:val="00BA73DA"/>
    <w:rsid w:val="00BA74CE"/>
    <w:rsid w:val="00BA76EF"/>
    <w:rsid w:val="00BA7875"/>
    <w:rsid w:val="00BA78BE"/>
    <w:rsid w:val="00BA78C7"/>
    <w:rsid w:val="00BA7963"/>
    <w:rsid w:val="00BA7A48"/>
    <w:rsid w:val="00BA7C0C"/>
    <w:rsid w:val="00BA7C83"/>
    <w:rsid w:val="00BA7FA9"/>
    <w:rsid w:val="00BB00EB"/>
    <w:rsid w:val="00BB00F3"/>
    <w:rsid w:val="00BB00F6"/>
    <w:rsid w:val="00BB0138"/>
    <w:rsid w:val="00BB0157"/>
    <w:rsid w:val="00BB0288"/>
    <w:rsid w:val="00BB0351"/>
    <w:rsid w:val="00BB03C4"/>
    <w:rsid w:val="00BB0422"/>
    <w:rsid w:val="00BB05E4"/>
    <w:rsid w:val="00BB06CC"/>
    <w:rsid w:val="00BB07E1"/>
    <w:rsid w:val="00BB0B65"/>
    <w:rsid w:val="00BB0E4D"/>
    <w:rsid w:val="00BB0F2D"/>
    <w:rsid w:val="00BB10B0"/>
    <w:rsid w:val="00BB116B"/>
    <w:rsid w:val="00BB1287"/>
    <w:rsid w:val="00BB14D5"/>
    <w:rsid w:val="00BB14E8"/>
    <w:rsid w:val="00BB150D"/>
    <w:rsid w:val="00BB16C9"/>
    <w:rsid w:val="00BB1FD9"/>
    <w:rsid w:val="00BB1FF0"/>
    <w:rsid w:val="00BB2023"/>
    <w:rsid w:val="00BB20CC"/>
    <w:rsid w:val="00BB21C6"/>
    <w:rsid w:val="00BB23EA"/>
    <w:rsid w:val="00BB2460"/>
    <w:rsid w:val="00BB24FA"/>
    <w:rsid w:val="00BB2648"/>
    <w:rsid w:val="00BB2757"/>
    <w:rsid w:val="00BB2765"/>
    <w:rsid w:val="00BB27B3"/>
    <w:rsid w:val="00BB2854"/>
    <w:rsid w:val="00BB2912"/>
    <w:rsid w:val="00BB298D"/>
    <w:rsid w:val="00BB29AE"/>
    <w:rsid w:val="00BB2A98"/>
    <w:rsid w:val="00BB2F20"/>
    <w:rsid w:val="00BB2F46"/>
    <w:rsid w:val="00BB2F87"/>
    <w:rsid w:val="00BB30AA"/>
    <w:rsid w:val="00BB31D3"/>
    <w:rsid w:val="00BB3391"/>
    <w:rsid w:val="00BB33A3"/>
    <w:rsid w:val="00BB33A5"/>
    <w:rsid w:val="00BB3423"/>
    <w:rsid w:val="00BB352F"/>
    <w:rsid w:val="00BB356A"/>
    <w:rsid w:val="00BB35B1"/>
    <w:rsid w:val="00BB35F6"/>
    <w:rsid w:val="00BB3613"/>
    <w:rsid w:val="00BB3909"/>
    <w:rsid w:val="00BB3A0A"/>
    <w:rsid w:val="00BB3BD4"/>
    <w:rsid w:val="00BB3DCF"/>
    <w:rsid w:val="00BB4120"/>
    <w:rsid w:val="00BB4244"/>
    <w:rsid w:val="00BB427C"/>
    <w:rsid w:val="00BB4573"/>
    <w:rsid w:val="00BB48C9"/>
    <w:rsid w:val="00BB48FA"/>
    <w:rsid w:val="00BB4910"/>
    <w:rsid w:val="00BB49CF"/>
    <w:rsid w:val="00BB4A09"/>
    <w:rsid w:val="00BB4AB3"/>
    <w:rsid w:val="00BB4AD1"/>
    <w:rsid w:val="00BB4C22"/>
    <w:rsid w:val="00BB4CCD"/>
    <w:rsid w:val="00BB50BA"/>
    <w:rsid w:val="00BB5228"/>
    <w:rsid w:val="00BB522E"/>
    <w:rsid w:val="00BB52E5"/>
    <w:rsid w:val="00BB53B5"/>
    <w:rsid w:val="00BB543B"/>
    <w:rsid w:val="00BB54D6"/>
    <w:rsid w:val="00BB569E"/>
    <w:rsid w:val="00BB58B8"/>
    <w:rsid w:val="00BB5944"/>
    <w:rsid w:val="00BB59D6"/>
    <w:rsid w:val="00BB5CAF"/>
    <w:rsid w:val="00BB5DA4"/>
    <w:rsid w:val="00BB5F0B"/>
    <w:rsid w:val="00BB5FEA"/>
    <w:rsid w:val="00BB6182"/>
    <w:rsid w:val="00BB6260"/>
    <w:rsid w:val="00BB642B"/>
    <w:rsid w:val="00BB64DC"/>
    <w:rsid w:val="00BB66F9"/>
    <w:rsid w:val="00BB67D8"/>
    <w:rsid w:val="00BB67E3"/>
    <w:rsid w:val="00BB67F8"/>
    <w:rsid w:val="00BB6805"/>
    <w:rsid w:val="00BB69F1"/>
    <w:rsid w:val="00BB6B2F"/>
    <w:rsid w:val="00BB72DD"/>
    <w:rsid w:val="00BB7561"/>
    <w:rsid w:val="00BB7B41"/>
    <w:rsid w:val="00BB7B70"/>
    <w:rsid w:val="00BB7BF2"/>
    <w:rsid w:val="00BB7BF3"/>
    <w:rsid w:val="00BB7BFD"/>
    <w:rsid w:val="00BC0189"/>
    <w:rsid w:val="00BC02DA"/>
    <w:rsid w:val="00BC02F6"/>
    <w:rsid w:val="00BC0541"/>
    <w:rsid w:val="00BC0560"/>
    <w:rsid w:val="00BC05A3"/>
    <w:rsid w:val="00BC05C1"/>
    <w:rsid w:val="00BC0674"/>
    <w:rsid w:val="00BC0869"/>
    <w:rsid w:val="00BC09AE"/>
    <w:rsid w:val="00BC09B6"/>
    <w:rsid w:val="00BC0A01"/>
    <w:rsid w:val="00BC0BC0"/>
    <w:rsid w:val="00BC0E9D"/>
    <w:rsid w:val="00BC0F93"/>
    <w:rsid w:val="00BC1055"/>
    <w:rsid w:val="00BC1163"/>
    <w:rsid w:val="00BC130D"/>
    <w:rsid w:val="00BC1478"/>
    <w:rsid w:val="00BC14E4"/>
    <w:rsid w:val="00BC150D"/>
    <w:rsid w:val="00BC15DC"/>
    <w:rsid w:val="00BC16FA"/>
    <w:rsid w:val="00BC19BB"/>
    <w:rsid w:val="00BC19DD"/>
    <w:rsid w:val="00BC1FF2"/>
    <w:rsid w:val="00BC205A"/>
    <w:rsid w:val="00BC2333"/>
    <w:rsid w:val="00BC2342"/>
    <w:rsid w:val="00BC252D"/>
    <w:rsid w:val="00BC2844"/>
    <w:rsid w:val="00BC2945"/>
    <w:rsid w:val="00BC2994"/>
    <w:rsid w:val="00BC2A06"/>
    <w:rsid w:val="00BC2ABC"/>
    <w:rsid w:val="00BC2B41"/>
    <w:rsid w:val="00BC32FF"/>
    <w:rsid w:val="00BC3581"/>
    <w:rsid w:val="00BC35A1"/>
    <w:rsid w:val="00BC36DA"/>
    <w:rsid w:val="00BC3724"/>
    <w:rsid w:val="00BC38F8"/>
    <w:rsid w:val="00BC3AB1"/>
    <w:rsid w:val="00BC3BF6"/>
    <w:rsid w:val="00BC3CE5"/>
    <w:rsid w:val="00BC3D47"/>
    <w:rsid w:val="00BC403D"/>
    <w:rsid w:val="00BC42C0"/>
    <w:rsid w:val="00BC4353"/>
    <w:rsid w:val="00BC436D"/>
    <w:rsid w:val="00BC43D0"/>
    <w:rsid w:val="00BC44E9"/>
    <w:rsid w:val="00BC4532"/>
    <w:rsid w:val="00BC4561"/>
    <w:rsid w:val="00BC4672"/>
    <w:rsid w:val="00BC4B56"/>
    <w:rsid w:val="00BC4EBB"/>
    <w:rsid w:val="00BC51F1"/>
    <w:rsid w:val="00BC5288"/>
    <w:rsid w:val="00BC558A"/>
    <w:rsid w:val="00BC57D2"/>
    <w:rsid w:val="00BC57EB"/>
    <w:rsid w:val="00BC58F8"/>
    <w:rsid w:val="00BC5A6B"/>
    <w:rsid w:val="00BC5AED"/>
    <w:rsid w:val="00BC5B4E"/>
    <w:rsid w:val="00BC5DE6"/>
    <w:rsid w:val="00BC60CE"/>
    <w:rsid w:val="00BC61D0"/>
    <w:rsid w:val="00BC61DA"/>
    <w:rsid w:val="00BC6439"/>
    <w:rsid w:val="00BC6449"/>
    <w:rsid w:val="00BC67C0"/>
    <w:rsid w:val="00BC6898"/>
    <w:rsid w:val="00BC6A03"/>
    <w:rsid w:val="00BC6A58"/>
    <w:rsid w:val="00BC6BEA"/>
    <w:rsid w:val="00BC6C33"/>
    <w:rsid w:val="00BC6DAC"/>
    <w:rsid w:val="00BC709A"/>
    <w:rsid w:val="00BC7131"/>
    <w:rsid w:val="00BC7457"/>
    <w:rsid w:val="00BC746B"/>
    <w:rsid w:val="00BC7576"/>
    <w:rsid w:val="00BC7594"/>
    <w:rsid w:val="00BC7620"/>
    <w:rsid w:val="00BC7855"/>
    <w:rsid w:val="00BC79AD"/>
    <w:rsid w:val="00BC7C51"/>
    <w:rsid w:val="00BC7CE8"/>
    <w:rsid w:val="00BC7E27"/>
    <w:rsid w:val="00BC7F07"/>
    <w:rsid w:val="00BD03F4"/>
    <w:rsid w:val="00BD04AB"/>
    <w:rsid w:val="00BD076B"/>
    <w:rsid w:val="00BD0775"/>
    <w:rsid w:val="00BD0898"/>
    <w:rsid w:val="00BD08EA"/>
    <w:rsid w:val="00BD0D87"/>
    <w:rsid w:val="00BD0FC8"/>
    <w:rsid w:val="00BD10F3"/>
    <w:rsid w:val="00BD1103"/>
    <w:rsid w:val="00BD1548"/>
    <w:rsid w:val="00BD178A"/>
    <w:rsid w:val="00BD1A58"/>
    <w:rsid w:val="00BD1B7E"/>
    <w:rsid w:val="00BD1C49"/>
    <w:rsid w:val="00BD1EE7"/>
    <w:rsid w:val="00BD2039"/>
    <w:rsid w:val="00BD2183"/>
    <w:rsid w:val="00BD21B5"/>
    <w:rsid w:val="00BD21BD"/>
    <w:rsid w:val="00BD2216"/>
    <w:rsid w:val="00BD24CA"/>
    <w:rsid w:val="00BD255A"/>
    <w:rsid w:val="00BD2785"/>
    <w:rsid w:val="00BD2AA2"/>
    <w:rsid w:val="00BD2AE1"/>
    <w:rsid w:val="00BD2C25"/>
    <w:rsid w:val="00BD2C81"/>
    <w:rsid w:val="00BD2EFC"/>
    <w:rsid w:val="00BD32B6"/>
    <w:rsid w:val="00BD3457"/>
    <w:rsid w:val="00BD359E"/>
    <w:rsid w:val="00BD36AC"/>
    <w:rsid w:val="00BD3766"/>
    <w:rsid w:val="00BD38D4"/>
    <w:rsid w:val="00BD3906"/>
    <w:rsid w:val="00BD3AA0"/>
    <w:rsid w:val="00BD3AE1"/>
    <w:rsid w:val="00BD3B01"/>
    <w:rsid w:val="00BD3C7A"/>
    <w:rsid w:val="00BD3C9D"/>
    <w:rsid w:val="00BD3E00"/>
    <w:rsid w:val="00BD3E25"/>
    <w:rsid w:val="00BD3F93"/>
    <w:rsid w:val="00BD3FDD"/>
    <w:rsid w:val="00BD40D7"/>
    <w:rsid w:val="00BD43F6"/>
    <w:rsid w:val="00BD446D"/>
    <w:rsid w:val="00BD4591"/>
    <w:rsid w:val="00BD46DE"/>
    <w:rsid w:val="00BD4918"/>
    <w:rsid w:val="00BD495D"/>
    <w:rsid w:val="00BD4AA7"/>
    <w:rsid w:val="00BD4CC0"/>
    <w:rsid w:val="00BD4DC8"/>
    <w:rsid w:val="00BD4E42"/>
    <w:rsid w:val="00BD5272"/>
    <w:rsid w:val="00BD535D"/>
    <w:rsid w:val="00BD546B"/>
    <w:rsid w:val="00BD56E4"/>
    <w:rsid w:val="00BD5748"/>
    <w:rsid w:val="00BD5764"/>
    <w:rsid w:val="00BD5A4D"/>
    <w:rsid w:val="00BD5B94"/>
    <w:rsid w:val="00BD5D6F"/>
    <w:rsid w:val="00BD5FD8"/>
    <w:rsid w:val="00BD6226"/>
    <w:rsid w:val="00BD62B9"/>
    <w:rsid w:val="00BD63A8"/>
    <w:rsid w:val="00BD65C4"/>
    <w:rsid w:val="00BD66FC"/>
    <w:rsid w:val="00BD6726"/>
    <w:rsid w:val="00BD6982"/>
    <w:rsid w:val="00BD6B50"/>
    <w:rsid w:val="00BD6F60"/>
    <w:rsid w:val="00BD6FA1"/>
    <w:rsid w:val="00BD7110"/>
    <w:rsid w:val="00BD7121"/>
    <w:rsid w:val="00BD71C8"/>
    <w:rsid w:val="00BD72C9"/>
    <w:rsid w:val="00BD741B"/>
    <w:rsid w:val="00BD74C6"/>
    <w:rsid w:val="00BD7552"/>
    <w:rsid w:val="00BD755C"/>
    <w:rsid w:val="00BD7963"/>
    <w:rsid w:val="00BD7A6E"/>
    <w:rsid w:val="00BE001E"/>
    <w:rsid w:val="00BE00A9"/>
    <w:rsid w:val="00BE0209"/>
    <w:rsid w:val="00BE043C"/>
    <w:rsid w:val="00BE058B"/>
    <w:rsid w:val="00BE069C"/>
    <w:rsid w:val="00BE0867"/>
    <w:rsid w:val="00BE0C1C"/>
    <w:rsid w:val="00BE11AD"/>
    <w:rsid w:val="00BE11F3"/>
    <w:rsid w:val="00BE12FB"/>
    <w:rsid w:val="00BE15AF"/>
    <w:rsid w:val="00BE1600"/>
    <w:rsid w:val="00BE1808"/>
    <w:rsid w:val="00BE195A"/>
    <w:rsid w:val="00BE19EE"/>
    <w:rsid w:val="00BE1A13"/>
    <w:rsid w:val="00BE1BBC"/>
    <w:rsid w:val="00BE1C6A"/>
    <w:rsid w:val="00BE1CCB"/>
    <w:rsid w:val="00BE1D25"/>
    <w:rsid w:val="00BE2033"/>
    <w:rsid w:val="00BE204F"/>
    <w:rsid w:val="00BE240D"/>
    <w:rsid w:val="00BE275D"/>
    <w:rsid w:val="00BE2872"/>
    <w:rsid w:val="00BE29E9"/>
    <w:rsid w:val="00BE2A10"/>
    <w:rsid w:val="00BE2BF5"/>
    <w:rsid w:val="00BE2CC9"/>
    <w:rsid w:val="00BE30A6"/>
    <w:rsid w:val="00BE30FD"/>
    <w:rsid w:val="00BE385B"/>
    <w:rsid w:val="00BE3AEC"/>
    <w:rsid w:val="00BE3B53"/>
    <w:rsid w:val="00BE3FC1"/>
    <w:rsid w:val="00BE4395"/>
    <w:rsid w:val="00BE43E9"/>
    <w:rsid w:val="00BE4455"/>
    <w:rsid w:val="00BE4517"/>
    <w:rsid w:val="00BE4693"/>
    <w:rsid w:val="00BE4A3C"/>
    <w:rsid w:val="00BE4B98"/>
    <w:rsid w:val="00BE4CD4"/>
    <w:rsid w:val="00BE4F09"/>
    <w:rsid w:val="00BE4F73"/>
    <w:rsid w:val="00BE4FBC"/>
    <w:rsid w:val="00BE5042"/>
    <w:rsid w:val="00BE52FA"/>
    <w:rsid w:val="00BE530D"/>
    <w:rsid w:val="00BE5366"/>
    <w:rsid w:val="00BE53EF"/>
    <w:rsid w:val="00BE544B"/>
    <w:rsid w:val="00BE54F8"/>
    <w:rsid w:val="00BE568E"/>
    <w:rsid w:val="00BE5A28"/>
    <w:rsid w:val="00BE5AD9"/>
    <w:rsid w:val="00BE5E3F"/>
    <w:rsid w:val="00BE5ED0"/>
    <w:rsid w:val="00BE5EF2"/>
    <w:rsid w:val="00BE60C4"/>
    <w:rsid w:val="00BE618C"/>
    <w:rsid w:val="00BE61DE"/>
    <w:rsid w:val="00BE649D"/>
    <w:rsid w:val="00BE653C"/>
    <w:rsid w:val="00BE6655"/>
    <w:rsid w:val="00BE66A6"/>
    <w:rsid w:val="00BE69FB"/>
    <w:rsid w:val="00BE6B19"/>
    <w:rsid w:val="00BE707F"/>
    <w:rsid w:val="00BE7191"/>
    <w:rsid w:val="00BE73D7"/>
    <w:rsid w:val="00BE7593"/>
    <w:rsid w:val="00BE761F"/>
    <w:rsid w:val="00BE7787"/>
    <w:rsid w:val="00BE789A"/>
    <w:rsid w:val="00BE78B2"/>
    <w:rsid w:val="00BE7925"/>
    <w:rsid w:val="00BE7A10"/>
    <w:rsid w:val="00BE7B05"/>
    <w:rsid w:val="00BE7CCD"/>
    <w:rsid w:val="00BE7CDD"/>
    <w:rsid w:val="00BE7D05"/>
    <w:rsid w:val="00BE7D64"/>
    <w:rsid w:val="00BE7E10"/>
    <w:rsid w:val="00BF03B8"/>
    <w:rsid w:val="00BF053D"/>
    <w:rsid w:val="00BF0617"/>
    <w:rsid w:val="00BF09BA"/>
    <w:rsid w:val="00BF0B9A"/>
    <w:rsid w:val="00BF0CA3"/>
    <w:rsid w:val="00BF0D8F"/>
    <w:rsid w:val="00BF0E1A"/>
    <w:rsid w:val="00BF0E3D"/>
    <w:rsid w:val="00BF0F9F"/>
    <w:rsid w:val="00BF0FCC"/>
    <w:rsid w:val="00BF10DE"/>
    <w:rsid w:val="00BF125F"/>
    <w:rsid w:val="00BF147D"/>
    <w:rsid w:val="00BF15ED"/>
    <w:rsid w:val="00BF1A3B"/>
    <w:rsid w:val="00BF1C27"/>
    <w:rsid w:val="00BF1C6D"/>
    <w:rsid w:val="00BF1C8B"/>
    <w:rsid w:val="00BF1CBF"/>
    <w:rsid w:val="00BF1CD9"/>
    <w:rsid w:val="00BF1D4C"/>
    <w:rsid w:val="00BF1DB7"/>
    <w:rsid w:val="00BF1FA9"/>
    <w:rsid w:val="00BF22E4"/>
    <w:rsid w:val="00BF24EF"/>
    <w:rsid w:val="00BF2681"/>
    <w:rsid w:val="00BF292A"/>
    <w:rsid w:val="00BF2AB1"/>
    <w:rsid w:val="00BF2EBD"/>
    <w:rsid w:val="00BF2F5F"/>
    <w:rsid w:val="00BF2F8E"/>
    <w:rsid w:val="00BF3235"/>
    <w:rsid w:val="00BF33E9"/>
    <w:rsid w:val="00BF3496"/>
    <w:rsid w:val="00BF3507"/>
    <w:rsid w:val="00BF3510"/>
    <w:rsid w:val="00BF35C3"/>
    <w:rsid w:val="00BF3643"/>
    <w:rsid w:val="00BF3767"/>
    <w:rsid w:val="00BF3ADC"/>
    <w:rsid w:val="00BF3B7D"/>
    <w:rsid w:val="00BF3DA0"/>
    <w:rsid w:val="00BF4262"/>
    <w:rsid w:val="00BF4266"/>
    <w:rsid w:val="00BF42B8"/>
    <w:rsid w:val="00BF4380"/>
    <w:rsid w:val="00BF440F"/>
    <w:rsid w:val="00BF4565"/>
    <w:rsid w:val="00BF45A7"/>
    <w:rsid w:val="00BF4861"/>
    <w:rsid w:val="00BF488D"/>
    <w:rsid w:val="00BF4A6B"/>
    <w:rsid w:val="00BF4C69"/>
    <w:rsid w:val="00BF4D85"/>
    <w:rsid w:val="00BF4DB4"/>
    <w:rsid w:val="00BF4F2C"/>
    <w:rsid w:val="00BF4F55"/>
    <w:rsid w:val="00BF4F78"/>
    <w:rsid w:val="00BF5098"/>
    <w:rsid w:val="00BF51D5"/>
    <w:rsid w:val="00BF52ED"/>
    <w:rsid w:val="00BF52F2"/>
    <w:rsid w:val="00BF547E"/>
    <w:rsid w:val="00BF56B4"/>
    <w:rsid w:val="00BF56DE"/>
    <w:rsid w:val="00BF5812"/>
    <w:rsid w:val="00BF5993"/>
    <w:rsid w:val="00BF5CEA"/>
    <w:rsid w:val="00BF5CFD"/>
    <w:rsid w:val="00BF5D52"/>
    <w:rsid w:val="00BF5E21"/>
    <w:rsid w:val="00BF5F3F"/>
    <w:rsid w:val="00BF600B"/>
    <w:rsid w:val="00BF6131"/>
    <w:rsid w:val="00BF615E"/>
    <w:rsid w:val="00BF626E"/>
    <w:rsid w:val="00BF6448"/>
    <w:rsid w:val="00BF6558"/>
    <w:rsid w:val="00BF6659"/>
    <w:rsid w:val="00BF668B"/>
    <w:rsid w:val="00BF6852"/>
    <w:rsid w:val="00BF68B1"/>
    <w:rsid w:val="00BF6CCE"/>
    <w:rsid w:val="00BF6DB5"/>
    <w:rsid w:val="00BF7146"/>
    <w:rsid w:val="00BF715D"/>
    <w:rsid w:val="00BF73E0"/>
    <w:rsid w:val="00BF73EB"/>
    <w:rsid w:val="00BF75B6"/>
    <w:rsid w:val="00BF7943"/>
    <w:rsid w:val="00BF7B82"/>
    <w:rsid w:val="00BF7BD2"/>
    <w:rsid w:val="00BF7C8C"/>
    <w:rsid w:val="00BF7E75"/>
    <w:rsid w:val="00C000C1"/>
    <w:rsid w:val="00C001E5"/>
    <w:rsid w:val="00C0028B"/>
    <w:rsid w:val="00C00336"/>
    <w:rsid w:val="00C003D1"/>
    <w:rsid w:val="00C00693"/>
    <w:rsid w:val="00C006A8"/>
    <w:rsid w:val="00C00774"/>
    <w:rsid w:val="00C00896"/>
    <w:rsid w:val="00C008B9"/>
    <w:rsid w:val="00C0094F"/>
    <w:rsid w:val="00C00991"/>
    <w:rsid w:val="00C00DEE"/>
    <w:rsid w:val="00C00E3E"/>
    <w:rsid w:val="00C00E8F"/>
    <w:rsid w:val="00C00FFE"/>
    <w:rsid w:val="00C011C1"/>
    <w:rsid w:val="00C0141B"/>
    <w:rsid w:val="00C01621"/>
    <w:rsid w:val="00C0169B"/>
    <w:rsid w:val="00C01826"/>
    <w:rsid w:val="00C019E5"/>
    <w:rsid w:val="00C01A7E"/>
    <w:rsid w:val="00C01B41"/>
    <w:rsid w:val="00C01C7A"/>
    <w:rsid w:val="00C01DCD"/>
    <w:rsid w:val="00C01E35"/>
    <w:rsid w:val="00C01E52"/>
    <w:rsid w:val="00C01FA0"/>
    <w:rsid w:val="00C022AD"/>
    <w:rsid w:val="00C023CD"/>
    <w:rsid w:val="00C024AB"/>
    <w:rsid w:val="00C024DF"/>
    <w:rsid w:val="00C025C3"/>
    <w:rsid w:val="00C02A19"/>
    <w:rsid w:val="00C02B37"/>
    <w:rsid w:val="00C02BB7"/>
    <w:rsid w:val="00C02D22"/>
    <w:rsid w:val="00C02DF3"/>
    <w:rsid w:val="00C02DFF"/>
    <w:rsid w:val="00C03070"/>
    <w:rsid w:val="00C030EA"/>
    <w:rsid w:val="00C0312D"/>
    <w:rsid w:val="00C0332D"/>
    <w:rsid w:val="00C03473"/>
    <w:rsid w:val="00C03618"/>
    <w:rsid w:val="00C03931"/>
    <w:rsid w:val="00C03932"/>
    <w:rsid w:val="00C03A6B"/>
    <w:rsid w:val="00C03A8D"/>
    <w:rsid w:val="00C03B84"/>
    <w:rsid w:val="00C03C9B"/>
    <w:rsid w:val="00C03D0D"/>
    <w:rsid w:val="00C040E1"/>
    <w:rsid w:val="00C0414C"/>
    <w:rsid w:val="00C04184"/>
    <w:rsid w:val="00C0423C"/>
    <w:rsid w:val="00C042EA"/>
    <w:rsid w:val="00C042FD"/>
    <w:rsid w:val="00C0434B"/>
    <w:rsid w:val="00C043CE"/>
    <w:rsid w:val="00C044CE"/>
    <w:rsid w:val="00C044ED"/>
    <w:rsid w:val="00C045CA"/>
    <w:rsid w:val="00C048CD"/>
    <w:rsid w:val="00C04981"/>
    <w:rsid w:val="00C04A02"/>
    <w:rsid w:val="00C04BD8"/>
    <w:rsid w:val="00C04BF5"/>
    <w:rsid w:val="00C04C1A"/>
    <w:rsid w:val="00C04D76"/>
    <w:rsid w:val="00C0509A"/>
    <w:rsid w:val="00C0509E"/>
    <w:rsid w:val="00C0560F"/>
    <w:rsid w:val="00C05668"/>
    <w:rsid w:val="00C05846"/>
    <w:rsid w:val="00C05D25"/>
    <w:rsid w:val="00C05D37"/>
    <w:rsid w:val="00C05D9C"/>
    <w:rsid w:val="00C05FD4"/>
    <w:rsid w:val="00C0602F"/>
    <w:rsid w:val="00C060E9"/>
    <w:rsid w:val="00C06167"/>
    <w:rsid w:val="00C0619B"/>
    <w:rsid w:val="00C061E8"/>
    <w:rsid w:val="00C06208"/>
    <w:rsid w:val="00C06232"/>
    <w:rsid w:val="00C063D8"/>
    <w:rsid w:val="00C064B9"/>
    <w:rsid w:val="00C064C0"/>
    <w:rsid w:val="00C06503"/>
    <w:rsid w:val="00C065A3"/>
    <w:rsid w:val="00C0668F"/>
    <w:rsid w:val="00C068E8"/>
    <w:rsid w:val="00C06A91"/>
    <w:rsid w:val="00C06B20"/>
    <w:rsid w:val="00C07083"/>
    <w:rsid w:val="00C073A6"/>
    <w:rsid w:val="00C073E4"/>
    <w:rsid w:val="00C074C7"/>
    <w:rsid w:val="00C0761E"/>
    <w:rsid w:val="00C07643"/>
    <w:rsid w:val="00C07713"/>
    <w:rsid w:val="00C078C0"/>
    <w:rsid w:val="00C07A10"/>
    <w:rsid w:val="00C07B1E"/>
    <w:rsid w:val="00C07BD1"/>
    <w:rsid w:val="00C07C3E"/>
    <w:rsid w:val="00C07C58"/>
    <w:rsid w:val="00C07CEF"/>
    <w:rsid w:val="00C07D9A"/>
    <w:rsid w:val="00C102D0"/>
    <w:rsid w:val="00C104D7"/>
    <w:rsid w:val="00C105F3"/>
    <w:rsid w:val="00C107CA"/>
    <w:rsid w:val="00C10942"/>
    <w:rsid w:val="00C109B1"/>
    <w:rsid w:val="00C111EF"/>
    <w:rsid w:val="00C11203"/>
    <w:rsid w:val="00C113EA"/>
    <w:rsid w:val="00C11931"/>
    <w:rsid w:val="00C119B0"/>
    <w:rsid w:val="00C11E3C"/>
    <w:rsid w:val="00C11EE3"/>
    <w:rsid w:val="00C11EFE"/>
    <w:rsid w:val="00C11F53"/>
    <w:rsid w:val="00C12030"/>
    <w:rsid w:val="00C121B3"/>
    <w:rsid w:val="00C1255E"/>
    <w:rsid w:val="00C12584"/>
    <w:rsid w:val="00C12650"/>
    <w:rsid w:val="00C12848"/>
    <w:rsid w:val="00C1294B"/>
    <w:rsid w:val="00C12CB0"/>
    <w:rsid w:val="00C12F1E"/>
    <w:rsid w:val="00C12F39"/>
    <w:rsid w:val="00C130AF"/>
    <w:rsid w:val="00C132EB"/>
    <w:rsid w:val="00C13340"/>
    <w:rsid w:val="00C13397"/>
    <w:rsid w:val="00C13405"/>
    <w:rsid w:val="00C1347E"/>
    <w:rsid w:val="00C136DC"/>
    <w:rsid w:val="00C139EC"/>
    <w:rsid w:val="00C13B05"/>
    <w:rsid w:val="00C13C21"/>
    <w:rsid w:val="00C140CC"/>
    <w:rsid w:val="00C14235"/>
    <w:rsid w:val="00C142EA"/>
    <w:rsid w:val="00C14404"/>
    <w:rsid w:val="00C1460D"/>
    <w:rsid w:val="00C1494C"/>
    <w:rsid w:val="00C14A9B"/>
    <w:rsid w:val="00C14DC7"/>
    <w:rsid w:val="00C14E8A"/>
    <w:rsid w:val="00C15125"/>
    <w:rsid w:val="00C1512F"/>
    <w:rsid w:val="00C153B1"/>
    <w:rsid w:val="00C15467"/>
    <w:rsid w:val="00C155F6"/>
    <w:rsid w:val="00C15648"/>
    <w:rsid w:val="00C157D9"/>
    <w:rsid w:val="00C1581D"/>
    <w:rsid w:val="00C15849"/>
    <w:rsid w:val="00C15ABD"/>
    <w:rsid w:val="00C15E56"/>
    <w:rsid w:val="00C15EEF"/>
    <w:rsid w:val="00C160DB"/>
    <w:rsid w:val="00C16133"/>
    <w:rsid w:val="00C1630C"/>
    <w:rsid w:val="00C163CE"/>
    <w:rsid w:val="00C16509"/>
    <w:rsid w:val="00C165F6"/>
    <w:rsid w:val="00C16655"/>
    <w:rsid w:val="00C1671C"/>
    <w:rsid w:val="00C16917"/>
    <w:rsid w:val="00C1696A"/>
    <w:rsid w:val="00C16B29"/>
    <w:rsid w:val="00C16CC1"/>
    <w:rsid w:val="00C16CF6"/>
    <w:rsid w:val="00C16E7B"/>
    <w:rsid w:val="00C16F7E"/>
    <w:rsid w:val="00C16FFE"/>
    <w:rsid w:val="00C17082"/>
    <w:rsid w:val="00C170A0"/>
    <w:rsid w:val="00C171BD"/>
    <w:rsid w:val="00C172A0"/>
    <w:rsid w:val="00C173B2"/>
    <w:rsid w:val="00C173E6"/>
    <w:rsid w:val="00C176AD"/>
    <w:rsid w:val="00C1774A"/>
    <w:rsid w:val="00C17970"/>
    <w:rsid w:val="00C17BF6"/>
    <w:rsid w:val="00C17C0E"/>
    <w:rsid w:val="00C17E27"/>
    <w:rsid w:val="00C2007B"/>
    <w:rsid w:val="00C200C2"/>
    <w:rsid w:val="00C20112"/>
    <w:rsid w:val="00C20157"/>
    <w:rsid w:val="00C202B5"/>
    <w:rsid w:val="00C2036E"/>
    <w:rsid w:val="00C2066C"/>
    <w:rsid w:val="00C20691"/>
    <w:rsid w:val="00C2072C"/>
    <w:rsid w:val="00C2082D"/>
    <w:rsid w:val="00C20925"/>
    <w:rsid w:val="00C20A59"/>
    <w:rsid w:val="00C20A7D"/>
    <w:rsid w:val="00C20CE8"/>
    <w:rsid w:val="00C20DAB"/>
    <w:rsid w:val="00C20FC1"/>
    <w:rsid w:val="00C21542"/>
    <w:rsid w:val="00C21585"/>
    <w:rsid w:val="00C21654"/>
    <w:rsid w:val="00C2167E"/>
    <w:rsid w:val="00C21787"/>
    <w:rsid w:val="00C217F4"/>
    <w:rsid w:val="00C2181F"/>
    <w:rsid w:val="00C2189B"/>
    <w:rsid w:val="00C219FB"/>
    <w:rsid w:val="00C21BA0"/>
    <w:rsid w:val="00C21DE2"/>
    <w:rsid w:val="00C21E09"/>
    <w:rsid w:val="00C21F9C"/>
    <w:rsid w:val="00C221AF"/>
    <w:rsid w:val="00C221D6"/>
    <w:rsid w:val="00C221F7"/>
    <w:rsid w:val="00C22216"/>
    <w:rsid w:val="00C22244"/>
    <w:rsid w:val="00C222A3"/>
    <w:rsid w:val="00C22333"/>
    <w:rsid w:val="00C223A1"/>
    <w:rsid w:val="00C224D9"/>
    <w:rsid w:val="00C225DA"/>
    <w:rsid w:val="00C2263E"/>
    <w:rsid w:val="00C22646"/>
    <w:rsid w:val="00C2267F"/>
    <w:rsid w:val="00C22745"/>
    <w:rsid w:val="00C22792"/>
    <w:rsid w:val="00C22CB6"/>
    <w:rsid w:val="00C23019"/>
    <w:rsid w:val="00C2341A"/>
    <w:rsid w:val="00C234B4"/>
    <w:rsid w:val="00C234FE"/>
    <w:rsid w:val="00C23577"/>
    <w:rsid w:val="00C2372B"/>
    <w:rsid w:val="00C23766"/>
    <w:rsid w:val="00C238D0"/>
    <w:rsid w:val="00C23972"/>
    <w:rsid w:val="00C24010"/>
    <w:rsid w:val="00C2424B"/>
    <w:rsid w:val="00C24466"/>
    <w:rsid w:val="00C245A7"/>
    <w:rsid w:val="00C246F2"/>
    <w:rsid w:val="00C24758"/>
    <w:rsid w:val="00C2493D"/>
    <w:rsid w:val="00C24A4C"/>
    <w:rsid w:val="00C24A87"/>
    <w:rsid w:val="00C24EC6"/>
    <w:rsid w:val="00C2506E"/>
    <w:rsid w:val="00C250D6"/>
    <w:rsid w:val="00C2538D"/>
    <w:rsid w:val="00C253C8"/>
    <w:rsid w:val="00C254C8"/>
    <w:rsid w:val="00C255A4"/>
    <w:rsid w:val="00C25645"/>
    <w:rsid w:val="00C2565B"/>
    <w:rsid w:val="00C2568B"/>
    <w:rsid w:val="00C257D7"/>
    <w:rsid w:val="00C25A2E"/>
    <w:rsid w:val="00C25CF2"/>
    <w:rsid w:val="00C25DCB"/>
    <w:rsid w:val="00C2627A"/>
    <w:rsid w:val="00C2637B"/>
    <w:rsid w:val="00C26447"/>
    <w:rsid w:val="00C265CF"/>
    <w:rsid w:val="00C267D7"/>
    <w:rsid w:val="00C267F7"/>
    <w:rsid w:val="00C2693D"/>
    <w:rsid w:val="00C269DC"/>
    <w:rsid w:val="00C26BDE"/>
    <w:rsid w:val="00C26DA1"/>
    <w:rsid w:val="00C26E38"/>
    <w:rsid w:val="00C26EC6"/>
    <w:rsid w:val="00C26F02"/>
    <w:rsid w:val="00C26F25"/>
    <w:rsid w:val="00C27273"/>
    <w:rsid w:val="00C27356"/>
    <w:rsid w:val="00C274C3"/>
    <w:rsid w:val="00C27628"/>
    <w:rsid w:val="00C2764D"/>
    <w:rsid w:val="00C27698"/>
    <w:rsid w:val="00C27760"/>
    <w:rsid w:val="00C27892"/>
    <w:rsid w:val="00C278A4"/>
    <w:rsid w:val="00C2790D"/>
    <w:rsid w:val="00C27AB8"/>
    <w:rsid w:val="00C27FB1"/>
    <w:rsid w:val="00C3000F"/>
    <w:rsid w:val="00C30068"/>
    <w:rsid w:val="00C3007D"/>
    <w:rsid w:val="00C30143"/>
    <w:rsid w:val="00C30868"/>
    <w:rsid w:val="00C30898"/>
    <w:rsid w:val="00C3097B"/>
    <w:rsid w:val="00C30C09"/>
    <w:rsid w:val="00C30E00"/>
    <w:rsid w:val="00C30E4C"/>
    <w:rsid w:val="00C30F0C"/>
    <w:rsid w:val="00C30F60"/>
    <w:rsid w:val="00C31175"/>
    <w:rsid w:val="00C311FD"/>
    <w:rsid w:val="00C315E4"/>
    <w:rsid w:val="00C316BF"/>
    <w:rsid w:val="00C31891"/>
    <w:rsid w:val="00C318A5"/>
    <w:rsid w:val="00C319F4"/>
    <w:rsid w:val="00C31AD8"/>
    <w:rsid w:val="00C31BDE"/>
    <w:rsid w:val="00C31CC4"/>
    <w:rsid w:val="00C31CD5"/>
    <w:rsid w:val="00C31F7C"/>
    <w:rsid w:val="00C320B2"/>
    <w:rsid w:val="00C3222B"/>
    <w:rsid w:val="00C32238"/>
    <w:rsid w:val="00C322C9"/>
    <w:rsid w:val="00C32361"/>
    <w:rsid w:val="00C3240E"/>
    <w:rsid w:val="00C32591"/>
    <w:rsid w:val="00C325BF"/>
    <w:rsid w:val="00C32A76"/>
    <w:rsid w:val="00C32AA1"/>
    <w:rsid w:val="00C32ACC"/>
    <w:rsid w:val="00C32B4A"/>
    <w:rsid w:val="00C32C52"/>
    <w:rsid w:val="00C32D0B"/>
    <w:rsid w:val="00C32DE7"/>
    <w:rsid w:val="00C32ED6"/>
    <w:rsid w:val="00C330F5"/>
    <w:rsid w:val="00C3318B"/>
    <w:rsid w:val="00C33196"/>
    <w:rsid w:val="00C333BA"/>
    <w:rsid w:val="00C334EE"/>
    <w:rsid w:val="00C33980"/>
    <w:rsid w:val="00C33DEE"/>
    <w:rsid w:val="00C33E3A"/>
    <w:rsid w:val="00C33F36"/>
    <w:rsid w:val="00C33FBC"/>
    <w:rsid w:val="00C3402A"/>
    <w:rsid w:val="00C34253"/>
    <w:rsid w:val="00C343D8"/>
    <w:rsid w:val="00C34A01"/>
    <w:rsid w:val="00C34A1F"/>
    <w:rsid w:val="00C34FA6"/>
    <w:rsid w:val="00C34FFF"/>
    <w:rsid w:val="00C3508C"/>
    <w:rsid w:val="00C350A1"/>
    <w:rsid w:val="00C351A2"/>
    <w:rsid w:val="00C35242"/>
    <w:rsid w:val="00C35538"/>
    <w:rsid w:val="00C35572"/>
    <w:rsid w:val="00C35721"/>
    <w:rsid w:val="00C35797"/>
    <w:rsid w:val="00C358A9"/>
    <w:rsid w:val="00C358F4"/>
    <w:rsid w:val="00C35B07"/>
    <w:rsid w:val="00C35BC7"/>
    <w:rsid w:val="00C35CF1"/>
    <w:rsid w:val="00C35DAE"/>
    <w:rsid w:val="00C35DBC"/>
    <w:rsid w:val="00C35DCD"/>
    <w:rsid w:val="00C35FC9"/>
    <w:rsid w:val="00C36102"/>
    <w:rsid w:val="00C361A5"/>
    <w:rsid w:val="00C363EE"/>
    <w:rsid w:val="00C3648D"/>
    <w:rsid w:val="00C365AD"/>
    <w:rsid w:val="00C36A7F"/>
    <w:rsid w:val="00C36A8E"/>
    <w:rsid w:val="00C36C0A"/>
    <w:rsid w:val="00C36C55"/>
    <w:rsid w:val="00C36E9F"/>
    <w:rsid w:val="00C36F09"/>
    <w:rsid w:val="00C36F5F"/>
    <w:rsid w:val="00C3702B"/>
    <w:rsid w:val="00C3722A"/>
    <w:rsid w:val="00C373DB"/>
    <w:rsid w:val="00C3744C"/>
    <w:rsid w:val="00C37585"/>
    <w:rsid w:val="00C376F9"/>
    <w:rsid w:val="00C377B9"/>
    <w:rsid w:val="00C3785F"/>
    <w:rsid w:val="00C37B52"/>
    <w:rsid w:val="00C37DA0"/>
    <w:rsid w:val="00C37E92"/>
    <w:rsid w:val="00C4001D"/>
    <w:rsid w:val="00C408CE"/>
    <w:rsid w:val="00C409E4"/>
    <w:rsid w:val="00C40A4D"/>
    <w:rsid w:val="00C40B35"/>
    <w:rsid w:val="00C40B69"/>
    <w:rsid w:val="00C40D9B"/>
    <w:rsid w:val="00C40DD9"/>
    <w:rsid w:val="00C41072"/>
    <w:rsid w:val="00C4120A"/>
    <w:rsid w:val="00C414C1"/>
    <w:rsid w:val="00C41530"/>
    <w:rsid w:val="00C4162B"/>
    <w:rsid w:val="00C416AC"/>
    <w:rsid w:val="00C4188C"/>
    <w:rsid w:val="00C41A1E"/>
    <w:rsid w:val="00C41C87"/>
    <w:rsid w:val="00C41CF2"/>
    <w:rsid w:val="00C41E36"/>
    <w:rsid w:val="00C41ECF"/>
    <w:rsid w:val="00C41FDA"/>
    <w:rsid w:val="00C4233F"/>
    <w:rsid w:val="00C4235A"/>
    <w:rsid w:val="00C42840"/>
    <w:rsid w:val="00C4296D"/>
    <w:rsid w:val="00C42A82"/>
    <w:rsid w:val="00C42BEA"/>
    <w:rsid w:val="00C42EB3"/>
    <w:rsid w:val="00C42F3D"/>
    <w:rsid w:val="00C42FC4"/>
    <w:rsid w:val="00C43305"/>
    <w:rsid w:val="00C4339C"/>
    <w:rsid w:val="00C433A3"/>
    <w:rsid w:val="00C43ACF"/>
    <w:rsid w:val="00C43C2F"/>
    <w:rsid w:val="00C43EFF"/>
    <w:rsid w:val="00C43FF0"/>
    <w:rsid w:val="00C44026"/>
    <w:rsid w:val="00C440C4"/>
    <w:rsid w:val="00C4413E"/>
    <w:rsid w:val="00C44192"/>
    <w:rsid w:val="00C443CC"/>
    <w:rsid w:val="00C4444F"/>
    <w:rsid w:val="00C44471"/>
    <w:rsid w:val="00C445A5"/>
    <w:rsid w:val="00C445A7"/>
    <w:rsid w:val="00C446E7"/>
    <w:rsid w:val="00C44A4D"/>
    <w:rsid w:val="00C44B36"/>
    <w:rsid w:val="00C44B5F"/>
    <w:rsid w:val="00C44BE5"/>
    <w:rsid w:val="00C44D4E"/>
    <w:rsid w:val="00C44DED"/>
    <w:rsid w:val="00C44FAB"/>
    <w:rsid w:val="00C44FDB"/>
    <w:rsid w:val="00C4505D"/>
    <w:rsid w:val="00C4547A"/>
    <w:rsid w:val="00C45A61"/>
    <w:rsid w:val="00C45B12"/>
    <w:rsid w:val="00C45BB2"/>
    <w:rsid w:val="00C45BC1"/>
    <w:rsid w:val="00C45C11"/>
    <w:rsid w:val="00C45D50"/>
    <w:rsid w:val="00C45F76"/>
    <w:rsid w:val="00C460C7"/>
    <w:rsid w:val="00C46115"/>
    <w:rsid w:val="00C46211"/>
    <w:rsid w:val="00C46267"/>
    <w:rsid w:val="00C4636B"/>
    <w:rsid w:val="00C463AD"/>
    <w:rsid w:val="00C4640F"/>
    <w:rsid w:val="00C46468"/>
    <w:rsid w:val="00C46648"/>
    <w:rsid w:val="00C46841"/>
    <w:rsid w:val="00C468CC"/>
    <w:rsid w:val="00C46936"/>
    <w:rsid w:val="00C46BEB"/>
    <w:rsid w:val="00C46CAF"/>
    <w:rsid w:val="00C46D45"/>
    <w:rsid w:val="00C46FE7"/>
    <w:rsid w:val="00C47075"/>
    <w:rsid w:val="00C47357"/>
    <w:rsid w:val="00C4757E"/>
    <w:rsid w:val="00C4765B"/>
    <w:rsid w:val="00C47806"/>
    <w:rsid w:val="00C47A27"/>
    <w:rsid w:val="00C47AAD"/>
    <w:rsid w:val="00C47C8B"/>
    <w:rsid w:val="00C47CE7"/>
    <w:rsid w:val="00C47D24"/>
    <w:rsid w:val="00C47FCA"/>
    <w:rsid w:val="00C5027E"/>
    <w:rsid w:val="00C5028A"/>
    <w:rsid w:val="00C50453"/>
    <w:rsid w:val="00C50536"/>
    <w:rsid w:val="00C5069A"/>
    <w:rsid w:val="00C5084B"/>
    <w:rsid w:val="00C508E4"/>
    <w:rsid w:val="00C50CA5"/>
    <w:rsid w:val="00C50CEA"/>
    <w:rsid w:val="00C50D51"/>
    <w:rsid w:val="00C50EA0"/>
    <w:rsid w:val="00C50F37"/>
    <w:rsid w:val="00C5109E"/>
    <w:rsid w:val="00C511DF"/>
    <w:rsid w:val="00C5143D"/>
    <w:rsid w:val="00C51469"/>
    <w:rsid w:val="00C51719"/>
    <w:rsid w:val="00C51750"/>
    <w:rsid w:val="00C518DC"/>
    <w:rsid w:val="00C51914"/>
    <w:rsid w:val="00C51C34"/>
    <w:rsid w:val="00C51C41"/>
    <w:rsid w:val="00C51DA8"/>
    <w:rsid w:val="00C52296"/>
    <w:rsid w:val="00C52358"/>
    <w:rsid w:val="00C52372"/>
    <w:rsid w:val="00C52411"/>
    <w:rsid w:val="00C524EA"/>
    <w:rsid w:val="00C52616"/>
    <w:rsid w:val="00C5262B"/>
    <w:rsid w:val="00C5262E"/>
    <w:rsid w:val="00C527D5"/>
    <w:rsid w:val="00C5291D"/>
    <w:rsid w:val="00C52A1F"/>
    <w:rsid w:val="00C52B0E"/>
    <w:rsid w:val="00C52BA0"/>
    <w:rsid w:val="00C52BB0"/>
    <w:rsid w:val="00C52E9E"/>
    <w:rsid w:val="00C52FE9"/>
    <w:rsid w:val="00C53016"/>
    <w:rsid w:val="00C53094"/>
    <w:rsid w:val="00C53181"/>
    <w:rsid w:val="00C532B7"/>
    <w:rsid w:val="00C533BB"/>
    <w:rsid w:val="00C534ED"/>
    <w:rsid w:val="00C534FE"/>
    <w:rsid w:val="00C539F5"/>
    <w:rsid w:val="00C53A79"/>
    <w:rsid w:val="00C53AE1"/>
    <w:rsid w:val="00C53B05"/>
    <w:rsid w:val="00C53CB2"/>
    <w:rsid w:val="00C53FD6"/>
    <w:rsid w:val="00C5412F"/>
    <w:rsid w:val="00C54196"/>
    <w:rsid w:val="00C541DF"/>
    <w:rsid w:val="00C542E5"/>
    <w:rsid w:val="00C5435A"/>
    <w:rsid w:val="00C544BF"/>
    <w:rsid w:val="00C5455F"/>
    <w:rsid w:val="00C5469F"/>
    <w:rsid w:val="00C546BA"/>
    <w:rsid w:val="00C5475F"/>
    <w:rsid w:val="00C54976"/>
    <w:rsid w:val="00C54BE4"/>
    <w:rsid w:val="00C54DB2"/>
    <w:rsid w:val="00C551BB"/>
    <w:rsid w:val="00C55240"/>
    <w:rsid w:val="00C5527D"/>
    <w:rsid w:val="00C5532B"/>
    <w:rsid w:val="00C554C9"/>
    <w:rsid w:val="00C5576E"/>
    <w:rsid w:val="00C559A0"/>
    <w:rsid w:val="00C55A00"/>
    <w:rsid w:val="00C55AC4"/>
    <w:rsid w:val="00C55CB6"/>
    <w:rsid w:val="00C56106"/>
    <w:rsid w:val="00C561F6"/>
    <w:rsid w:val="00C562F1"/>
    <w:rsid w:val="00C56A54"/>
    <w:rsid w:val="00C56AEE"/>
    <w:rsid w:val="00C56B74"/>
    <w:rsid w:val="00C56E06"/>
    <w:rsid w:val="00C56FEA"/>
    <w:rsid w:val="00C570F2"/>
    <w:rsid w:val="00C57184"/>
    <w:rsid w:val="00C57373"/>
    <w:rsid w:val="00C5741F"/>
    <w:rsid w:val="00C57815"/>
    <w:rsid w:val="00C5788A"/>
    <w:rsid w:val="00C579DA"/>
    <w:rsid w:val="00C57A95"/>
    <w:rsid w:val="00C57AD9"/>
    <w:rsid w:val="00C57C74"/>
    <w:rsid w:val="00C57D4F"/>
    <w:rsid w:val="00C57E34"/>
    <w:rsid w:val="00C57F5B"/>
    <w:rsid w:val="00C57FE3"/>
    <w:rsid w:val="00C6000D"/>
    <w:rsid w:val="00C60358"/>
    <w:rsid w:val="00C60560"/>
    <w:rsid w:val="00C6057D"/>
    <w:rsid w:val="00C607BC"/>
    <w:rsid w:val="00C60882"/>
    <w:rsid w:val="00C60993"/>
    <w:rsid w:val="00C60A26"/>
    <w:rsid w:val="00C60A6B"/>
    <w:rsid w:val="00C60B36"/>
    <w:rsid w:val="00C60CF6"/>
    <w:rsid w:val="00C60F29"/>
    <w:rsid w:val="00C610B9"/>
    <w:rsid w:val="00C61350"/>
    <w:rsid w:val="00C613A1"/>
    <w:rsid w:val="00C61446"/>
    <w:rsid w:val="00C61603"/>
    <w:rsid w:val="00C619D7"/>
    <w:rsid w:val="00C61BFD"/>
    <w:rsid w:val="00C61DEE"/>
    <w:rsid w:val="00C61E68"/>
    <w:rsid w:val="00C61E8F"/>
    <w:rsid w:val="00C61EE7"/>
    <w:rsid w:val="00C61F10"/>
    <w:rsid w:val="00C622EB"/>
    <w:rsid w:val="00C625A3"/>
    <w:rsid w:val="00C625A9"/>
    <w:rsid w:val="00C62630"/>
    <w:rsid w:val="00C62754"/>
    <w:rsid w:val="00C628EC"/>
    <w:rsid w:val="00C6290B"/>
    <w:rsid w:val="00C6291C"/>
    <w:rsid w:val="00C62A3E"/>
    <w:rsid w:val="00C62AC1"/>
    <w:rsid w:val="00C62B79"/>
    <w:rsid w:val="00C62BF7"/>
    <w:rsid w:val="00C62CAE"/>
    <w:rsid w:val="00C63199"/>
    <w:rsid w:val="00C6322A"/>
    <w:rsid w:val="00C63357"/>
    <w:rsid w:val="00C633A5"/>
    <w:rsid w:val="00C63424"/>
    <w:rsid w:val="00C6343A"/>
    <w:rsid w:val="00C634F6"/>
    <w:rsid w:val="00C63509"/>
    <w:rsid w:val="00C635A4"/>
    <w:rsid w:val="00C635D8"/>
    <w:rsid w:val="00C63674"/>
    <w:rsid w:val="00C63C96"/>
    <w:rsid w:val="00C63D45"/>
    <w:rsid w:val="00C63E09"/>
    <w:rsid w:val="00C64017"/>
    <w:rsid w:val="00C641A3"/>
    <w:rsid w:val="00C64364"/>
    <w:rsid w:val="00C64436"/>
    <w:rsid w:val="00C64979"/>
    <w:rsid w:val="00C64A62"/>
    <w:rsid w:val="00C64B51"/>
    <w:rsid w:val="00C6506F"/>
    <w:rsid w:val="00C6516E"/>
    <w:rsid w:val="00C651F0"/>
    <w:rsid w:val="00C65316"/>
    <w:rsid w:val="00C65497"/>
    <w:rsid w:val="00C655C8"/>
    <w:rsid w:val="00C656EF"/>
    <w:rsid w:val="00C657A3"/>
    <w:rsid w:val="00C658F7"/>
    <w:rsid w:val="00C65B2D"/>
    <w:rsid w:val="00C65B31"/>
    <w:rsid w:val="00C65B65"/>
    <w:rsid w:val="00C65C07"/>
    <w:rsid w:val="00C65D2D"/>
    <w:rsid w:val="00C65D84"/>
    <w:rsid w:val="00C65D8B"/>
    <w:rsid w:val="00C65E1B"/>
    <w:rsid w:val="00C660F6"/>
    <w:rsid w:val="00C6629C"/>
    <w:rsid w:val="00C662C2"/>
    <w:rsid w:val="00C663E7"/>
    <w:rsid w:val="00C6643B"/>
    <w:rsid w:val="00C6657F"/>
    <w:rsid w:val="00C665E5"/>
    <w:rsid w:val="00C66918"/>
    <w:rsid w:val="00C66A98"/>
    <w:rsid w:val="00C66AF9"/>
    <w:rsid w:val="00C66B78"/>
    <w:rsid w:val="00C66D9F"/>
    <w:rsid w:val="00C66F31"/>
    <w:rsid w:val="00C6713D"/>
    <w:rsid w:val="00C67185"/>
    <w:rsid w:val="00C673D9"/>
    <w:rsid w:val="00C674A2"/>
    <w:rsid w:val="00C67508"/>
    <w:rsid w:val="00C6794D"/>
    <w:rsid w:val="00C67A6B"/>
    <w:rsid w:val="00C67B74"/>
    <w:rsid w:val="00C67D97"/>
    <w:rsid w:val="00C700C8"/>
    <w:rsid w:val="00C700F5"/>
    <w:rsid w:val="00C7020D"/>
    <w:rsid w:val="00C7041C"/>
    <w:rsid w:val="00C70653"/>
    <w:rsid w:val="00C7079F"/>
    <w:rsid w:val="00C707C3"/>
    <w:rsid w:val="00C708D0"/>
    <w:rsid w:val="00C70A78"/>
    <w:rsid w:val="00C70C2A"/>
    <w:rsid w:val="00C70CC4"/>
    <w:rsid w:val="00C70D91"/>
    <w:rsid w:val="00C70E24"/>
    <w:rsid w:val="00C70F6D"/>
    <w:rsid w:val="00C71129"/>
    <w:rsid w:val="00C7160F"/>
    <w:rsid w:val="00C7166A"/>
    <w:rsid w:val="00C716E2"/>
    <w:rsid w:val="00C71833"/>
    <w:rsid w:val="00C718A2"/>
    <w:rsid w:val="00C718EE"/>
    <w:rsid w:val="00C71997"/>
    <w:rsid w:val="00C71B7C"/>
    <w:rsid w:val="00C71C45"/>
    <w:rsid w:val="00C71C4C"/>
    <w:rsid w:val="00C71C87"/>
    <w:rsid w:val="00C72135"/>
    <w:rsid w:val="00C72273"/>
    <w:rsid w:val="00C72344"/>
    <w:rsid w:val="00C7265A"/>
    <w:rsid w:val="00C72897"/>
    <w:rsid w:val="00C72ADE"/>
    <w:rsid w:val="00C72CA1"/>
    <w:rsid w:val="00C72DC9"/>
    <w:rsid w:val="00C72E21"/>
    <w:rsid w:val="00C72EA7"/>
    <w:rsid w:val="00C73164"/>
    <w:rsid w:val="00C73392"/>
    <w:rsid w:val="00C7351B"/>
    <w:rsid w:val="00C737B1"/>
    <w:rsid w:val="00C738A5"/>
    <w:rsid w:val="00C738E0"/>
    <w:rsid w:val="00C7391F"/>
    <w:rsid w:val="00C73957"/>
    <w:rsid w:val="00C739C7"/>
    <w:rsid w:val="00C73C57"/>
    <w:rsid w:val="00C73E7E"/>
    <w:rsid w:val="00C73F09"/>
    <w:rsid w:val="00C7420A"/>
    <w:rsid w:val="00C7426D"/>
    <w:rsid w:val="00C74598"/>
    <w:rsid w:val="00C745A7"/>
    <w:rsid w:val="00C74678"/>
    <w:rsid w:val="00C74770"/>
    <w:rsid w:val="00C747C2"/>
    <w:rsid w:val="00C749CB"/>
    <w:rsid w:val="00C74AC6"/>
    <w:rsid w:val="00C74B83"/>
    <w:rsid w:val="00C74CBA"/>
    <w:rsid w:val="00C74CFF"/>
    <w:rsid w:val="00C74F0B"/>
    <w:rsid w:val="00C74F86"/>
    <w:rsid w:val="00C75329"/>
    <w:rsid w:val="00C75400"/>
    <w:rsid w:val="00C75508"/>
    <w:rsid w:val="00C7559F"/>
    <w:rsid w:val="00C75622"/>
    <w:rsid w:val="00C75648"/>
    <w:rsid w:val="00C756CF"/>
    <w:rsid w:val="00C756E1"/>
    <w:rsid w:val="00C757DC"/>
    <w:rsid w:val="00C758CD"/>
    <w:rsid w:val="00C75C3E"/>
    <w:rsid w:val="00C75C77"/>
    <w:rsid w:val="00C75D09"/>
    <w:rsid w:val="00C75DA6"/>
    <w:rsid w:val="00C762A3"/>
    <w:rsid w:val="00C76391"/>
    <w:rsid w:val="00C763CE"/>
    <w:rsid w:val="00C76432"/>
    <w:rsid w:val="00C76587"/>
    <w:rsid w:val="00C76AF7"/>
    <w:rsid w:val="00C76BA9"/>
    <w:rsid w:val="00C76D11"/>
    <w:rsid w:val="00C76D2A"/>
    <w:rsid w:val="00C76E14"/>
    <w:rsid w:val="00C76E69"/>
    <w:rsid w:val="00C76E78"/>
    <w:rsid w:val="00C76F59"/>
    <w:rsid w:val="00C76F77"/>
    <w:rsid w:val="00C76FB0"/>
    <w:rsid w:val="00C773B8"/>
    <w:rsid w:val="00C775CD"/>
    <w:rsid w:val="00C778A2"/>
    <w:rsid w:val="00C779FD"/>
    <w:rsid w:val="00C77C0F"/>
    <w:rsid w:val="00C77CE0"/>
    <w:rsid w:val="00C77ED2"/>
    <w:rsid w:val="00C8014E"/>
    <w:rsid w:val="00C80228"/>
    <w:rsid w:val="00C8035A"/>
    <w:rsid w:val="00C804AF"/>
    <w:rsid w:val="00C80703"/>
    <w:rsid w:val="00C807A0"/>
    <w:rsid w:val="00C80D52"/>
    <w:rsid w:val="00C80D9B"/>
    <w:rsid w:val="00C80FAA"/>
    <w:rsid w:val="00C81027"/>
    <w:rsid w:val="00C81459"/>
    <w:rsid w:val="00C81498"/>
    <w:rsid w:val="00C81530"/>
    <w:rsid w:val="00C81836"/>
    <w:rsid w:val="00C81A6E"/>
    <w:rsid w:val="00C81C25"/>
    <w:rsid w:val="00C81D15"/>
    <w:rsid w:val="00C8202C"/>
    <w:rsid w:val="00C8208E"/>
    <w:rsid w:val="00C82093"/>
    <w:rsid w:val="00C8227C"/>
    <w:rsid w:val="00C82355"/>
    <w:rsid w:val="00C82871"/>
    <w:rsid w:val="00C828FE"/>
    <w:rsid w:val="00C82914"/>
    <w:rsid w:val="00C82A84"/>
    <w:rsid w:val="00C82A9B"/>
    <w:rsid w:val="00C82CFB"/>
    <w:rsid w:val="00C82DC2"/>
    <w:rsid w:val="00C82E23"/>
    <w:rsid w:val="00C82F65"/>
    <w:rsid w:val="00C82FDC"/>
    <w:rsid w:val="00C83308"/>
    <w:rsid w:val="00C8388F"/>
    <w:rsid w:val="00C83C8C"/>
    <w:rsid w:val="00C83E17"/>
    <w:rsid w:val="00C83E1F"/>
    <w:rsid w:val="00C83EE7"/>
    <w:rsid w:val="00C84038"/>
    <w:rsid w:val="00C8412E"/>
    <w:rsid w:val="00C8435D"/>
    <w:rsid w:val="00C84378"/>
    <w:rsid w:val="00C84426"/>
    <w:rsid w:val="00C8451B"/>
    <w:rsid w:val="00C8462A"/>
    <w:rsid w:val="00C846CD"/>
    <w:rsid w:val="00C84885"/>
    <w:rsid w:val="00C8489F"/>
    <w:rsid w:val="00C84A6E"/>
    <w:rsid w:val="00C84A87"/>
    <w:rsid w:val="00C84AF4"/>
    <w:rsid w:val="00C84AF7"/>
    <w:rsid w:val="00C84B46"/>
    <w:rsid w:val="00C84E64"/>
    <w:rsid w:val="00C84ED9"/>
    <w:rsid w:val="00C84F14"/>
    <w:rsid w:val="00C851F8"/>
    <w:rsid w:val="00C85203"/>
    <w:rsid w:val="00C8523E"/>
    <w:rsid w:val="00C853AA"/>
    <w:rsid w:val="00C85430"/>
    <w:rsid w:val="00C856D8"/>
    <w:rsid w:val="00C8588D"/>
    <w:rsid w:val="00C858A1"/>
    <w:rsid w:val="00C85997"/>
    <w:rsid w:val="00C85CA4"/>
    <w:rsid w:val="00C85F49"/>
    <w:rsid w:val="00C85FA4"/>
    <w:rsid w:val="00C86476"/>
    <w:rsid w:val="00C86661"/>
    <w:rsid w:val="00C86669"/>
    <w:rsid w:val="00C86804"/>
    <w:rsid w:val="00C86D88"/>
    <w:rsid w:val="00C86E7D"/>
    <w:rsid w:val="00C86F4F"/>
    <w:rsid w:val="00C86FA2"/>
    <w:rsid w:val="00C875AF"/>
    <w:rsid w:val="00C879ED"/>
    <w:rsid w:val="00C87B2B"/>
    <w:rsid w:val="00C87E14"/>
    <w:rsid w:val="00C87F53"/>
    <w:rsid w:val="00C87FD2"/>
    <w:rsid w:val="00C87FE1"/>
    <w:rsid w:val="00C90085"/>
    <w:rsid w:val="00C9027E"/>
    <w:rsid w:val="00C902C2"/>
    <w:rsid w:val="00C90345"/>
    <w:rsid w:val="00C903EF"/>
    <w:rsid w:val="00C903FF"/>
    <w:rsid w:val="00C9041A"/>
    <w:rsid w:val="00C90493"/>
    <w:rsid w:val="00C9053C"/>
    <w:rsid w:val="00C90679"/>
    <w:rsid w:val="00C907DE"/>
    <w:rsid w:val="00C90990"/>
    <w:rsid w:val="00C90E02"/>
    <w:rsid w:val="00C91092"/>
    <w:rsid w:val="00C910B2"/>
    <w:rsid w:val="00C910DF"/>
    <w:rsid w:val="00C91106"/>
    <w:rsid w:val="00C9114C"/>
    <w:rsid w:val="00C913BB"/>
    <w:rsid w:val="00C914D3"/>
    <w:rsid w:val="00C9158D"/>
    <w:rsid w:val="00C91619"/>
    <w:rsid w:val="00C918D4"/>
    <w:rsid w:val="00C91B58"/>
    <w:rsid w:val="00C92163"/>
    <w:rsid w:val="00C92392"/>
    <w:rsid w:val="00C925BD"/>
    <w:rsid w:val="00C925D2"/>
    <w:rsid w:val="00C9262E"/>
    <w:rsid w:val="00C92661"/>
    <w:rsid w:val="00C9278C"/>
    <w:rsid w:val="00C928B0"/>
    <w:rsid w:val="00C92B61"/>
    <w:rsid w:val="00C92CBE"/>
    <w:rsid w:val="00C92CDD"/>
    <w:rsid w:val="00C92D45"/>
    <w:rsid w:val="00C92F4F"/>
    <w:rsid w:val="00C93273"/>
    <w:rsid w:val="00C93283"/>
    <w:rsid w:val="00C93685"/>
    <w:rsid w:val="00C9376B"/>
    <w:rsid w:val="00C93809"/>
    <w:rsid w:val="00C9389C"/>
    <w:rsid w:val="00C93E65"/>
    <w:rsid w:val="00C94065"/>
    <w:rsid w:val="00C9410B"/>
    <w:rsid w:val="00C9438A"/>
    <w:rsid w:val="00C9453E"/>
    <w:rsid w:val="00C9468A"/>
    <w:rsid w:val="00C946DB"/>
    <w:rsid w:val="00C94755"/>
    <w:rsid w:val="00C94762"/>
    <w:rsid w:val="00C947CD"/>
    <w:rsid w:val="00C94A10"/>
    <w:rsid w:val="00C94A31"/>
    <w:rsid w:val="00C94AEB"/>
    <w:rsid w:val="00C94B87"/>
    <w:rsid w:val="00C94C3E"/>
    <w:rsid w:val="00C94D14"/>
    <w:rsid w:val="00C94FD8"/>
    <w:rsid w:val="00C950C8"/>
    <w:rsid w:val="00C955EB"/>
    <w:rsid w:val="00C956C6"/>
    <w:rsid w:val="00C956CF"/>
    <w:rsid w:val="00C95779"/>
    <w:rsid w:val="00C95799"/>
    <w:rsid w:val="00C95804"/>
    <w:rsid w:val="00C959F7"/>
    <w:rsid w:val="00C95A11"/>
    <w:rsid w:val="00C95A89"/>
    <w:rsid w:val="00C95B2C"/>
    <w:rsid w:val="00C95F34"/>
    <w:rsid w:val="00C96125"/>
    <w:rsid w:val="00C961CB"/>
    <w:rsid w:val="00C961D0"/>
    <w:rsid w:val="00C96296"/>
    <w:rsid w:val="00C96403"/>
    <w:rsid w:val="00C96663"/>
    <w:rsid w:val="00C96664"/>
    <w:rsid w:val="00C9682C"/>
    <w:rsid w:val="00C96869"/>
    <w:rsid w:val="00C969B1"/>
    <w:rsid w:val="00C969FF"/>
    <w:rsid w:val="00C96E3E"/>
    <w:rsid w:val="00C96E54"/>
    <w:rsid w:val="00C96E9D"/>
    <w:rsid w:val="00C97048"/>
    <w:rsid w:val="00C97117"/>
    <w:rsid w:val="00C97122"/>
    <w:rsid w:val="00C973B0"/>
    <w:rsid w:val="00C9741F"/>
    <w:rsid w:val="00C97443"/>
    <w:rsid w:val="00C975DA"/>
    <w:rsid w:val="00C97725"/>
    <w:rsid w:val="00C9773C"/>
    <w:rsid w:val="00C9783B"/>
    <w:rsid w:val="00C97872"/>
    <w:rsid w:val="00C979A0"/>
    <w:rsid w:val="00C979D5"/>
    <w:rsid w:val="00C97A0B"/>
    <w:rsid w:val="00C97B8D"/>
    <w:rsid w:val="00C97BDB"/>
    <w:rsid w:val="00C97C40"/>
    <w:rsid w:val="00C97DA2"/>
    <w:rsid w:val="00C97EBC"/>
    <w:rsid w:val="00C97FDA"/>
    <w:rsid w:val="00CA0008"/>
    <w:rsid w:val="00CA0142"/>
    <w:rsid w:val="00CA01AC"/>
    <w:rsid w:val="00CA052E"/>
    <w:rsid w:val="00CA056E"/>
    <w:rsid w:val="00CA06A8"/>
    <w:rsid w:val="00CA0748"/>
    <w:rsid w:val="00CA0A08"/>
    <w:rsid w:val="00CA0D82"/>
    <w:rsid w:val="00CA1116"/>
    <w:rsid w:val="00CA1332"/>
    <w:rsid w:val="00CA15C8"/>
    <w:rsid w:val="00CA173D"/>
    <w:rsid w:val="00CA182B"/>
    <w:rsid w:val="00CA189B"/>
    <w:rsid w:val="00CA18D5"/>
    <w:rsid w:val="00CA191B"/>
    <w:rsid w:val="00CA19E7"/>
    <w:rsid w:val="00CA1E5A"/>
    <w:rsid w:val="00CA1F68"/>
    <w:rsid w:val="00CA213F"/>
    <w:rsid w:val="00CA214C"/>
    <w:rsid w:val="00CA2411"/>
    <w:rsid w:val="00CA27CC"/>
    <w:rsid w:val="00CA2A27"/>
    <w:rsid w:val="00CA2BB0"/>
    <w:rsid w:val="00CA2D39"/>
    <w:rsid w:val="00CA2EB2"/>
    <w:rsid w:val="00CA2FCA"/>
    <w:rsid w:val="00CA2FE8"/>
    <w:rsid w:val="00CA32B0"/>
    <w:rsid w:val="00CA3646"/>
    <w:rsid w:val="00CA3769"/>
    <w:rsid w:val="00CA38F8"/>
    <w:rsid w:val="00CA3908"/>
    <w:rsid w:val="00CA3A3F"/>
    <w:rsid w:val="00CA3B4E"/>
    <w:rsid w:val="00CA3CB7"/>
    <w:rsid w:val="00CA3CFC"/>
    <w:rsid w:val="00CA404B"/>
    <w:rsid w:val="00CA4133"/>
    <w:rsid w:val="00CA4148"/>
    <w:rsid w:val="00CA4225"/>
    <w:rsid w:val="00CA446D"/>
    <w:rsid w:val="00CA44EB"/>
    <w:rsid w:val="00CA4634"/>
    <w:rsid w:val="00CA468C"/>
    <w:rsid w:val="00CA4742"/>
    <w:rsid w:val="00CA4974"/>
    <w:rsid w:val="00CA4989"/>
    <w:rsid w:val="00CA4B41"/>
    <w:rsid w:val="00CA4C9B"/>
    <w:rsid w:val="00CA504E"/>
    <w:rsid w:val="00CA50BE"/>
    <w:rsid w:val="00CA5147"/>
    <w:rsid w:val="00CA5282"/>
    <w:rsid w:val="00CA545B"/>
    <w:rsid w:val="00CA564D"/>
    <w:rsid w:val="00CA5799"/>
    <w:rsid w:val="00CA586F"/>
    <w:rsid w:val="00CA59A6"/>
    <w:rsid w:val="00CA5C58"/>
    <w:rsid w:val="00CA5CA1"/>
    <w:rsid w:val="00CA5D95"/>
    <w:rsid w:val="00CA6092"/>
    <w:rsid w:val="00CA60E5"/>
    <w:rsid w:val="00CA6307"/>
    <w:rsid w:val="00CA641D"/>
    <w:rsid w:val="00CA6687"/>
    <w:rsid w:val="00CA6882"/>
    <w:rsid w:val="00CA690E"/>
    <w:rsid w:val="00CA6937"/>
    <w:rsid w:val="00CA6A65"/>
    <w:rsid w:val="00CA6ADB"/>
    <w:rsid w:val="00CA6DC6"/>
    <w:rsid w:val="00CA6E12"/>
    <w:rsid w:val="00CA7230"/>
    <w:rsid w:val="00CA7481"/>
    <w:rsid w:val="00CA7910"/>
    <w:rsid w:val="00CA7917"/>
    <w:rsid w:val="00CA79D7"/>
    <w:rsid w:val="00CA7A66"/>
    <w:rsid w:val="00CA7BC5"/>
    <w:rsid w:val="00CA7EB9"/>
    <w:rsid w:val="00CA7F09"/>
    <w:rsid w:val="00CB002C"/>
    <w:rsid w:val="00CB00C0"/>
    <w:rsid w:val="00CB016A"/>
    <w:rsid w:val="00CB0186"/>
    <w:rsid w:val="00CB0451"/>
    <w:rsid w:val="00CB048A"/>
    <w:rsid w:val="00CB0592"/>
    <w:rsid w:val="00CB05CA"/>
    <w:rsid w:val="00CB060A"/>
    <w:rsid w:val="00CB06E3"/>
    <w:rsid w:val="00CB071E"/>
    <w:rsid w:val="00CB096E"/>
    <w:rsid w:val="00CB0B38"/>
    <w:rsid w:val="00CB0C02"/>
    <w:rsid w:val="00CB0C1E"/>
    <w:rsid w:val="00CB0D47"/>
    <w:rsid w:val="00CB0D7D"/>
    <w:rsid w:val="00CB1497"/>
    <w:rsid w:val="00CB15AC"/>
    <w:rsid w:val="00CB15F9"/>
    <w:rsid w:val="00CB1861"/>
    <w:rsid w:val="00CB1BA8"/>
    <w:rsid w:val="00CB1D23"/>
    <w:rsid w:val="00CB1D8B"/>
    <w:rsid w:val="00CB1DB2"/>
    <w:rsid w:val="00CB1EB2"/>
    <w:rsid w:val="00CB1FFE"/>
    <w:rsid w:val="00CB2135"/>
    <w:rsid w:val="00CB21BA"/>
    <w:rsid w:val="00CB235E"/>
    <w:rsid w:val="00CB2447"/>
    <w:rsid w:val="00CB244D"/>
    <w:rsid w:val="00CB25DD"/>
    <w:rsid w:val="00CB264D"/>
    <w:rsid w:val="00CB2821"/>
    <w:rsid w:val="00CB28DC"/>
    <w:rsid w:val="00CB2BE3"/>
    <w:rsid w:val="00CB2CE4"/>
    <w:rsid w:val="00CB2FB6"/>
    <w:rsid w:val="00CB31F6"/>
    <w:rsid w:val="00CB31F9"/>
    <w:rsid w:val="00CB322D"/>
    <w:rsid w:val="00CB325D"/>
    <w:rsid w:val="00CB345F"/>
    <w:rsid w:val="00CB3500"/>
    <w:rsid w:val="00CB355F"/>
    <w:rsid w:val="00CB3584"/>
    <w:rsid w:val="00CB374B"/>
    <w:rsid w:val="00CB3769"/>
    <w:rsid w:val="00CB38D6"/>
    <w:rsid w:val="00CB3A89"/>
    <w:rsid w:val="00CB3DCB"/>
    <w:rsid w:val="00CB3DE5"/>
    <w:rsid w:val="00CB3F99"/>
    <w:rsid w:val="00CB405A"/>
    <w:rsid w:val="00CB41DE"/>
    <w:rsid w:val="00CB426E"/>
    <w:rsid w:val="00CB4297"/>
    <w:rsid w:val="00CB4463"/>
    <w:rsid w:val="00CB463E"/>
    <w:rsid w:val="00CB4959"/>
    <w:rsid w:val="00CB4BF4"/>
    <w:rsid w:val="00CB4FD5"/>
    <w:rsid w:val="00CB5222"/>
    <w:rsid w:val="00CB52D0"/>
    <w:rsid w:val="00CB537D"/>
    <w:rsid w:val="00CB53EF"/>
    <w:rsid w:val="00CB5612"/>
    <w:rsid w:val="00CB561C"/>
    <w:rsid w:val="00CB5875"/>
    <w:rsid w:val="00CB58E9"/>
    <w:rsid w:val="00CB5937"/>
    <w:rsid w:val="00CB5B24"/>
    <w:rsid w:val="00CB5B6E"/>
    <w:rsid w:val="00CB5C10"/>
    <w:rsid w:val="00CB5C79"/>
    <w:rsid w:val="00CB5EEF"/>
    <w:rsid w:val="00CB6065"/>
    <w:rsid w:val="00CB6167"/>
    <w:rsid w:val="00CB62BD"/>
    <w:rsid w:val="00CB63D0"/>
    <w:rsid w:val="00CB63D9"/>
    <w:rsid w:val="00CB646A"/>
    <w:rsid w:val="00CB65D6"/>
    <w:rsid w:val="00CB66FF"/>
    <w:rsid w:val="00CB677E"/>
    <w:rsid w:val="00CB67A5"/>
    <w:rsid w:val="00CB69E1"/>
    <w:rsid w:val="00CB6A35"/>
    <w:rsid w:val="00CB6CAE"/>
    <w:rsid w:val="00CB6DE7"/>
    <w:rsid w:val="00CB6EC1"/>
    <w:rsid w:val="00CB6FEE"/>
    <w:rsid w:val="00CB700B"/>
    <w:rsid w:val="00CB724D"/>
    <w:rsid w:val="00CB777C"/>
    <w:rsid w:val="00CB7861"/>
    <w:rsid w:val="00CB796A"/>
    <w:rsid w:val="00CB7A84"/>
    <w:rsid w:val="00CB7C7D"/>
    <w:rsid w:val="00CB7CB4"/>
    <w:rsid w:val="00CB7DE8"/>
    <w:rsid w:val="00CB7EA9"/>
    <w:rsid w:val="00CB7FBF"/>
    <w:rsid w:val="00CC0101"/>
    <w:rsid w:val="00CC0107"/>
    <w:rsid w:val="00CC0557"/>
    <w:rsid w:val="00CC0580"/>
    <w:rsid w:val="00CC0A9D"/>
    <w:rsid w:val="00CC0B9C"/>
    <w:rsid w:val="00CC0C05"/>
    <w:rsid w:val="00CC0CF7"/>
    <w:rsid w:val="00CC0E59"/>
    <w:rsid w:val="00CC100C"/>
    <w:rsid w:val="00CC1248"/>
    <w:rsid w:val="00CC12E1"/>
    <w:rsid w:val="00CC130B"/>
    <w:rsid w:val="00CC15FA"/>
    <w:rsid w:val="00CC1626"/>
    <w:rsid w:val="00CC166C"/>
    <w:rsid w:val="00CC17E5"/>
    <w:rsid w:val="00CC182C"/>
    <w:rsid w:val="00CC1901"/>
    <w:rsid w:val="00CC1AAB"/>
    <w:rsid w:val="00CC1B85"/>
    <w:rsid w:val="00CC1CEC"/>
    <w:rsid w:val="00CC1F6E"/>
    <w:rsid w:val="00CC2361"/>
    <w:rsid w:val="00CC23EC"/>
    <w:rsid w:val="00CC23EE"/>
    <w:rsid w:val="00CC2535"/>
    <w:rsid w:val="00CC2733"/>
    <w:rsid w:val="00CC2803"/>
    <w:rsid w:val="00CC2A18"/>
    <w:rsid w:val="00CC2D8F"/>
    <w:rsid w:val="00CC2DF0"/>
    <w:rsid w:val="00CC2ED6"/>
    <w:rsid w:val="00CC2F9D"/>
    <w:rsid w:val="00CC3130"/>
    <w:rsid w:val="00CC3142"/>
    <w:rsid w:val="00CC3360"/>
    <w:rsid w:val="00CC33CC"/>
    <w:rsid w:val="00CC34C0"/>
    <w:rsid w:val="00CC363C"/>
    <w:rsid w:val="00CC3752"/>
    <w:rsid w:val="00CC396D"/>
    <w:rsid w:val="00CC3B15"/>
    <w:rsid w:val="00CC3B8B"/>
    <w:rsid w:val="00CC3D38"/>
    <w:rsid w:val="00CC3E75"/>
    <w:rsid w:val="00CC40A2"/>
    <w:rsid w:val="00CC42F3"/>
    <w:rsid w:val="00CC4353"/>
    <w:rsid w:val="00CC453C"/>
    <w:rsid w:val="00CC4654"/>
    <w:rsid w:val="00CC47B2"/>
    <w:rsid w:val="00CC4A48"/>
    <w:rsid w:val="00CC4B67"/>
    <w:rsid w:val="00CC4C27"/>
    <w:rsid w:val="00CC4EB4"/>
    <w:rsid w:val="00CC4FB5"/>
    <w:rsid w:val="00CC50B1"/>
    <w:rsid w:val="00CC512C"/>
    <w:rsid w:val="00CC51E2"/>
    <w:rsid w:val="00CC52AE"/>
    <w:rsid w:val="00CC52E8"/>
    <w:rsid w:val="00CC54B7"/>
    <w:rsid w:val="00CC579B"/>
    <w:rsid w:val="00CC57F1"/>
    <w:rsid w:val="00CC5889"/>
    <w:rsid w:val="00CC5AEA"/>
    <w:rsid w:val="00CC601C"/>
    <w:rsid w:val="00CC604A"/>
    <w:rsid w:val="00CC6098"/>
    <w:rsid w:val="00CC60E1"/>
    <w:rsid w:val="00CC64DE"/>
    <w:rsid w:val="00CC68FC"/>
    <w:rsid w:val="00CC6985"/>
    <w:rsid w:val="00CC6AEB"/>
    <w:rsid w:val="00CC6B91"/>
    <w:rsid w:val="00CC6D9E"/>
    <w:rsid w:val="00CC6E15"/>
    <w:rsid w:val="00CC716A"/>
    <w:rsid w:val="00CC7186"/>
    <w:rsid w:val="00CC71CF"/>
    <w:rsid w:val="00CC71DB"/>
    <w:rsid w:val="00CC73FF"/>
    <w:rsid w:val="00CC74CA"/>
    <w:rsid w:val="00CC764A"/>
    <w:rsid w:val="00CC76CD"/>
    <w:rsid w:val="00CC77C1"/>
    <w:rsid w:val="00CC797E"/>
    <w:rsid w:val="00CC799F"/>
    <w:rsid w:val="00CC7BBE"/>
    <w:rsid w:val="00CC7CD9"/>
    <w:rsid w:val="00CC7DAD"/>
    <w:rsid w:val="00CC7E0F"/>
    <w:rsid w:val="00CC7E67"/>
    <w:rsid w:val="00CC7F65"/>
    <w:rsid w:val="00CD00AB"/>
    <w:rsid w:val="00CD0253"/>
    <w:rsid w:val="00CD02E9"/>
    <w:rsid w:val="00CD03FF"/>
    <w:rsid w:val="00CD05B2"/>
    <w:rsid w:val="00CD0601"/>
    <w:rsid w:val="00CD0710"/>
    <w:rsid w:val="00CD0731"/>
    <w:rsid w:val="00CD07A3"/>
    <w:rsid w:val="00CD0AB7"/>
    <w:rsid w:val="00CD0CFD"/>
    <w:rsid w:val="00CD0DDB"/>
    <w:rsid w:val="00CD0EB6"/>
    <w:rsid w:val="00CD1114"/>
    <w:rsid w:val="00CD1487"/>
    <w:rsid w:val="00CD14CB"/>
    <w:rsid w:val="00CD180F"/>
    <w:rsid w:val="00CD1978"/>
    <w:rsid w:val="00CD1A11"/>
    <w:rsid w:val="00CD1CB0"/>
    <w:rsid w:val="00CD1D4E"/>
    <w:rsid w:val="00CD1D87"/>
    <w:rsid w:val="00CD1D96"/>
    <w:rsid w:val="00CD1EF2"/>
    <w:rsid w:val="00CD1F94"/>
    <w:rsid w:val="00CD2206"/>
    <w:rsid w:val="00CD2210"/>
    <w:rsid w:val="00CD255F"/>
    <w:rsid w:val="00CD26F9"/>
    <w:rsid w:val="00CD2782"/>
    <w:rsid w:val="00CD2943"/>
    <w:rsid w:val="00CD2971"/>
    <w:rsid w:val="00CD2B79"/>
    <w:rsid w:val="00CD2B84"/>
    <w:rsid w:val="00CD2C74"/>
    <w:rsid w:val="00CD2D61"/>
    <w:rsid w:val="00CD2ED6"/>
    <w:rsid w:val="00CD3081"/>
    <w:rsid w:val="00CD3174"/>
    <w:rsid w:val="00CD317B"/>
    <w:rsid w:val="00CD3581"/>
    <w:rsid w:val="00CD3BA0"/>
    <w:rsid w:val="00CD3BBF"/>
    <w:rsid w:val="00CD3E70"/>
    <w:rsid w:val="00CD3E7D"/>
    <w:rsid w:val="00CD42B9"/>
    <w:rsid w:val="00CD4341"/>
    <w:rsid w:val="00CD4401"/>
    <w:rsid w:val="00CD47BA"/>
    <w:rsid w:val="00CD4CF6"/>
    <w:rsid w:val="00CD4D4C"/>
    <w:rsid w:val="00CD4DE1"/>
    <w:rsid w:val="00CD4DFA"/>
    <w:rsid w:val="00CD4E2D"/>
    <w:rsid w:val="00CD4FE1"/>
    <w:rsid w:val="00CD51F2"/>
    <w:rsid w:val="00CD5241"/>
    <w:rsid w:val="00CD5352"/>
    <w:rsid w:val="00CD55EC"/>
    <w:rsid w:val="00CD5721"/>
    <w:rsid w:val="00CD576B"/>
    <w:rsid w:val="00CD5800"/>
    <w:rsid w:val="00CD5D3B"/>
    <w:rsid w:val="00CD5EEB"/>
    <w:rsid w:val="00CD5F4B"/>
    <w:rsid w:val="00CD6022"/>
    <w:rsid w:val="00CD625A"/>
    <w:rsid w:val="00CD63D6"/>
    <w:rsid w:val="00CD6461"/>
    <w:rsid w:val="00CD6541"/>
    <w:rsid w:val="00CD65DE"/>
    <w:rsid w:val="00CD6754"/>
    <w:rsid w:val="00CD6767"/>
    <w:rsid w:val="00CD6855"/>
    <w:rsid w:val="00CD6AC2"/>
    <w:rsid w:val="00CD6C21"/>
    <w:rsid w:val="00CD6DC0"/>
    <w:rsid w:val="00CD6DFF"/>
    <w:rsid w:val="00CD6EDC"/>
    <w:rsid w:val="00CD6EF9"/>
    <w:rsid w:val="00CD6F08"/>
    <w:rsid w:val="00CD70A0"/>
    <w:rsid w:val="00CD7103"/>
    <w:rsid w:val="00CD721D"/>
    <w:rsid w:val="00CD737B"/>
    <w:rsid w:val="00CD7438"/>
    <w:rsid w:val="00CD7503"/>
    <w:rsid w:val="00CD76F8"/>
    <w:rsid w:val="00CD7A70"/>
    <w:rsid w:val="00CD7B36"/>
    <w:rsid w:val="00CD7BC9"/>
    <w:rsid w:val="00CD7EE5"/>
    <w:rsid w:val="00CD7EEE"/>
    <w:rsid w:val="00CD7F08"/>
    <w:rsid w:val="00CE001E"/>
    <w:rsid w:val="00CE00C2"/>
    <w:rsid w:val="00CE0431"/>
    <w:rsid w:val="00CE0499"/>
    <w:rsid w:val="00CE05D4"/>
    <w:rsid w:val="00CE06F4"/>
    <w:rsid w:val="00CE0896"/>
    <w:rsid w:val="00CE0A89"/>
    <w:rsid w:val="00CE0B7A"/>
    <w:rsid w:val="00CE0D2F"/>
    <w:rsid w:val="00CE0E3F"/>
    <w:rsid w:val="00CE0E6D"/>
    <w:rsid w:val="00CE0F38"/>
    <w:rsid w:val="00CE0F6F"/>
    <w:rsid w:val="00CE0FDD"/>
    <w:rsid w:val="00CE1072"/>
    <w:rsid w:val="00CE11DA"/>
    <w:rsid w:val="00CE135D"/>
    <w:rsid w:val="00CE18C9"/>
    <w:rsid w:val="00CE190B"/>
    <w:rsid w:val="00CE1A5F"/>
    <w:rsid w:val="00CE1A93"/>
    <w:rsid w:val="00CE1B0F"/>
    <w:rsid w:val="00CE1B7D"/>
    <w:rsid w:val="00CE1F5A"/>
    <w:rsid w:val="00CE25FE"/>
    <w:rsid w:val="00CE26A3"/>
    <w:rsid w:val="00CE2BF2"/>
    <w:rsid w:val="00CE2D2F"/>
    <w:rsid w:val="00CE3066"/>
    <w:rsid w:val="00CE30A6"/>
    <w:rsid w:val="00CE31CD"/>
    <w:rsid w:val="00CE31E5"/>
    <w:rsid w:val="00CE3277"/>
    <w:rsid w:val="00CE32CA"/>
    <w:rsid w:val="00CE339C"/>
    <w:rsid w:val="00CE346B"/>
    <w:rsid w:val="00CE3970"/>
    <w:rsid w:val="00CE3AB2"/>
    <w:rsid w:val="00CE3C6F"/>
    <w:rsid w:val="00CE3E6F"/>
    <w:rsid w:val="00CE3EEB"/>
    <w:rsid w:val="00CE3F9D"/>
    <w:rsid w:val="00CE4213"/>
    <w:rsid w:val="00CE42A2"/>
    <w:rsid w:val="00CE42BB"/>
    <w:rsid w:val="00CE42CD"/>
    <w:rsid w:val="00CE447C"/>
    <w:rsid w:val="00CE44FD"/>
    <w:rsid w:val="00CE46CF"/>
    <w:rsid w:val="00CE4800"/>
    <w:rsid w:val="00CE4882"/>
    <w:rsid w:val="00CE4951"/>
    <w:rsid w:val="00CE49D8"/>
    <w:rsid w:val="00CE4AE8"/>
    <w:rsid w:val="00CE4B04"/>
    <w:rsid w:val="00CE4C8B"/>
    <w:rsid w:val="00CE4D4D"/>
    <w:rsid w:val="00CE4DAA"/>
    <w:rsid w:val="00CE4E62"/>
    <w:rsid w:val="00CE5128"/>
    <w:rsid w:val="00CE5264"/>
    <w:rsid w:val="00CE52A0"/>
    <w:rsid w:val="00CE530C"/>
    <w:rsid w:val="00CE5457"/>
    <w:rsid w:val="00CE55BF"/>
    <w:rsid w:val="00CE5848"/>
    <w:rsid w:val="00CE5A20"/>
    <w:rsid w:val="00CE5B5E"/>
    <w:rsid w:val="00CE5B66"/>
    <w:rsid w:val="00CE5DDE"/>
    <w:rsid w:val="00CE5EDA"/>
    <w:rsid w:val="00CE5F01"/>
    <w:rsid w:val="00CE5F7B"/>
    <w:rsid w:val="00CE5FF0"/>
    <w:rsid w:val="00CE6065"/>
    <w:rsid w:val="00CE61AD"/>
    <w:rsid w:val="00CE6249"/>
    <w:rsid w:val="00CE65E5"/>
    <w:rsid w:val="00CE66FF"/>
    <w:rsid w:val="00CE67B0"/>
    <w:rsid w:val="00CE6AFD"/>
    <w:rsid w:val="00CE6E14"/>
    <w:rsid w:val="00CE6F53"/>
    <w:rsid w:val="00CE6F5F"/>
    <w:rsid w:val="00CE6FC3"/>
    <w:rsid w:val="00CE7027"/>
    <w:rsid w:val="00CE716E"/>
    <w:rsid w:val="00CE7250"/>
    <w:rsid w:val="00CE754C"/>
    <w:rsid w:val="00CE757D"/>
    <w:rsid w:val="00CE7580"/>
    <w:rsid w:val="00CE7713"/>
    <w:rsid w:val="00CE777D"/>
    <w:rsid w:val="00CE7D20"/>
    <w:rsid w:val="00CE7DA5"/>
    <w:rsid w:val="00CE7FD3"/>
    <w:rsid w:val="00CF0034"/>
    <w:rsid w:val="00CF0136"/>
    <w:rsid w:val="00CF0238"/>
    <w:rsid w:val="00CF0245"/>
    <w:rsid w:val="00CF02F2"/>
    <w:rsid w:val="00CF041C"/>
    <w:rsid w:val="00CF044B"/>
    <w:rsid w:val="00CF0768"/>
    <w:rsid w:val="00CF083E"/>
    <w:rsid w:val="00CF08A9"/>
    <w:rsid w:val="00CF095D"/>
    <w:rsid w:val="00CF0BD8"/>
    <w:rsid w:val="00CF0F58"/>
    <w:rsid w:val="00CF1404"/>
    <w:rsid w:val="00CF1505"/>
    <w:rsid w:val="00CF15FA"/>
    <w:rsid w:val="00CF167C"/>
    <w:rsid w:val="00CF176E"/>
    <w:rsid w:val="00CF180C"/>
    <w:rsid w:val="00CF1849"/>
    <w:rsid w:val="00CF1955"/>
    <w:rsid w:val="00CF195A"/>
    <w:rsid w:val="00CF1B02"/>
    <w:rsid w:val="00CF1B43"/>
    <w:rsid w:val="00CF1BF7"/>
    <w:rsid w:val="00CF1EBF"/>
    <w:rsid w:val="00CF2173"/>
    <w:rsid w:val="00CF241D"/>
    <w:rsid w:val="00CF254B"/>
    <w:rsid w:val="00CF257B"/>
    <w:rsid w:val="00CF26BC"/>
    <w:rsid w:val="00CF27B8"/>
    <w:rsid w:val="00CF27CD"/>
    <w:rsid w:val="00CF2993"/>
    <w:rsid w:val="00CF2BED"/>
    <w:rsid w:val="00CF2D16"/>
    <w:rsid w:val="00CF31FD"/>
    <w:rsid w:val="00CF344E"/>
    <w:rsid w:val="00CF34B0"/>
    <w:rsid w:val="00CF3700"/>
    <w:rsid w:val="00CF38DC"/>
    <w:rsid w:val="00CF3C04"/>
    <w:rsid w:val="00CF3E83"/>
    <w:rsid w:val="00CF3F7D"/>
    <w:rsid w:val="00CF4007"/>
    <w:rsid w:val="00CF4142"/>
    <w:rsid w:val="00CF429D"/>
    <w:rsid w:val="00CF45B2"/>
    <w:rsid w:val="00CF465E"/>
    <w:rsid w:val="00CF47B9"/>
    <w:rsid w:val="00CF483C"/>
    <w:rsid w:val="00CF4915"/>
    <w:rsid w:val="00CF4B4F"/>
    <w:rsid w:val="00CF5006"/>
    <w:rsid w:val="00CF5079"/>
    <w:rsid w:val="00CF52FF"/>
    <w:rsid w:val="00CF560B"/>
    <w:rsid w:val="00CF5706"/>
    <w:rsid w:val="00CF571B"/>
    <w:rsid w:val="00CF57C4"/>
    <w:rsid w:val="00CF5976"/>
    <w:rsid w:val="00CF5B13"/>
    <w:rsid w:val="00CF5B20"/>
    <w:rsid w:val="00CF5B9C"/>
    <w:rsid w:val="00CF660A"/>
    <w:rsid w:val="00CF6694"/>
    <w:rsid w:val="00CF698E"/>
    <w:rsid w:val="00CF69D0"/>
    <w:rsid w:val="00CF6A5E"/>
    <w:rsid w:val="00CF6A96"/>
    <w:rsid w:val="00CF6B10"/>
    <w:rsid w:val="00CF6D8C"/>
    <w:rsid w:val="00CF6EE1"/>
    <w:rsid w:val="00CF7058"/>
    <w:rsid w:val="00CF7454"/>
    <w:rsid w:val="00CF75A8"/>
    <w:rsid w:val="00CF774F"/>
    <w:rsid w:val="00CF77DA"/>
    <w:rsid w:val="00CF77EE"/>
    <w:rsid w:val="00CF7934"/>
    <w:rsid w:val="00CF79E4"/>
    <w:rsid w:val="00CF7B4A"/>
    <w:rsid w:val="00CF7C6E"/>
    <w:rsid w:val="00CF7D36"/>
    <w:rsid w:val="00CF7DD4"/>
    <w:rsid w:val="00CF7E16"/>
    <w:rsid w:val="00CF7EDE"/>
    <w:rsid w:val="00D00026"/>
    <w:rsid w:val="00D0018D"/>
    <w:rsid w:val="00D00485"/>
    <w:rsid w:val="00D00DB9"/>
    <w:rsid w:val="00D0123C"/>
    <w:rsid w:val="00D01873"/>
    <w:rsid w:val="00D018A6"/>
    <w:rsid w:val="00D018AB"/>
    <w:rsid w:val="00D01919"/>
    <w:rsid w:val="00D019C9"/>
    <w:rsid w:val="00D01AF2"/>
    <w:rsid w:val="00D01C6E"/>
    <w:rsid w:val="00D01D86"/>
    <w:rsid w:val="00D01F7B"/>
    <w:rsid w:val="00D01FEC"/>
    <w:rsid w:val="00D022C9"/>
    <w:rsid w:val="00D023E7"/>
    <w:rsid w:val="00D02423"/>
    <w:rsid w:val="00D025E8"/>
    <w:rsid w:val="00D0267E"/>
    <w:rsid w:val="00D02941"/>
    <w:rsid w:val="00D02ABB"/>
    <w:rsid w:val="00D02AD3"/>
    <w:rsid w:val="00D02B95"/>
    <w:rsid w:val="00D02C06"/>
    <w:rsid w:val="00D02DDD"/>
    <w:rsid w:val="00D02FB2"/>
    <w:rsid w:val="00D030CE"/>
    <w:rsid w:val="00D03166"/>
    <w:rsid w:val="00D0322A"/>
    <w:rsid w:val="00D03570"/>
    <w:rsid w:val="00D03647"/>
    <w:rsid w:val="00D037D3"/>
    <w:rsid w:val="00D03D68"/>
    <w:rsid w:val="00D0466C"/>
    <w:rsid w:val="00D046FC"/>
    <w:rsid w:val="00D047DA"/>
    <w:rsid w:val="00D0486D"/>
    <w:rsid w:val="00D048D5"/>
    <w:rsid w:val="00D04966"/>
    <w:rsid w:val="00D04A8A"/>
    <w:rsid w:val="00D04AC5"/>
    <w:rsid w:val="00D04BBB"/>
    <w:rsid w:val="00D04D8C"/>
    <w:rsid w:val="00D04E70"/>
    <w:rsid w:val="00D04E75"/>
    <w:rsid w:val="00D04EFF"/>
    <w:rsid w:val="00D04FB8"/>
    <w:rsid w:val="00D0520F"/>
    <w:rsid w:val="00D05252"/>
    <w:rsid w:val="00D053DA"/>
    <w:rsid w:val="00D05637"/>
    <w:rsid w:val="00D05726"/>
    <w:rsid w:val="00D05742"/>
    <w:rsid w:val="00D05746"/>
    <w:rsid w:val="00D05995"/>
    <w:rsid w:val="00D059EC"/>
    <w:rsid w:val="00D05A4F"/>
    <w:rsid w:val="00D05A6A"/>
    <w:rsid w:val="00D05E68"/>
    <w:rsid w:val="00D05F47"/>
    <w:rsid w:val="00D06599"/>
    <w:rsid w:val="00D06636"/>
    <w:rsid w:val="00D066AC"/>
    <w:rsid w:val="00D0687D"/>
    <w:rsid w:val="00D06A79"/>
    <w:rsid w:val="00D06D8C"/>
    <w:rsid w:val="00D07015"/>
    <w:rsid w:val="00D07029"/>
    <w:rsid w:val="00D070F0"/>
    <w:rsid w:val="00D073C1"/>
    <w:rsid w:val="00D07437"/>
    <w:rsid w:val="00D074C5"/>
    <w:rsid w:val="00D0792F"/>
    <w:rsid w:val="00D07945"/>
    <w:rsid w:val="00D0796F"/>
    <w:rsid w:val="00D07A5B"/>
    <w:rsid w:val="00D07B97"/>
    <w:rsid w:val="00D07F7C"/>
    <w:rsid w:val="00D107DD"/>
    <w:rsid w:val="00D10B50"/>
    <w:rsid w:val="00D10BC5"/>
    <w:rsid w:val="00D10C64"/>
    <w:rsid w:val="00D10CA3"/>
    <w:rsid w:val="00D10D53"/>
    <w:rsid w:val="00D10DB3"/>
    <w:rsid w:val="00D1109C"/>
    <w:rsid w:val="00D11184"/>
    <w:rsid w:val="00D11444"/>
    <w:rsid w:val="00D11697"/>
    <w:rsid w:val="00D116F4"/>
    <w:rsid w:val="00D117FF"/>
    <w:rsid w:val="00D1186B"/>
    <w:rsid w:val="00D119F4"/>
    <w:rsid w:val="00D11B60"/>
    <w:rsid w:val="00D11E61"/>
    <w:rsid w:val="00D11ED1"/>
    <w:rsid w:val="00D11EDD"/>
    <w:rsid w:val="00D1212B"/>
    <w:rsid w:val="00D1220C"/>
    <w:rsid w:val="00D1235E"/>
    <w:rsid w:val="00D123DC"/>
    <w:rsid w:val="00D124B5"/>
    <w:rsid w:val="00D1254A"/>
    <w:rsid w:val="00D126C9"/>
    <w:rsid w:val="00D12B8F"/>
    <w:rsid w:val="00D12C39"/>
    <w:rsid w:val="00D12CF1"/>
    <w:rsid w:val="00D12E97"/>
    <w:rsid w:val="00D130D6"/>
    <w:rsid w:val="00D13244"/>
    <w:rsid w:val="00D132BD"/>
    <w:rsid w:val="00D13545"/>
    <w:rsid w:val="00D1361C"/>
    <w:rsid w:val="00D13734"/>
    <w:rsid w:val="00D13764"/>
    <w:rsid w:val="00D1377A"/>
    <w:rsid w:val="00D13794"/>
    <w:rsid w:val="00D1387D"/>
    <w:rsid w:val="00D13934"/>
    <w:rsid w:val="00D139EA"/>
    <w:rsid w:val="00D13BB3"/>
    <w:rsid w:val="00D13BF7"/>
    <w:rsid w:val="00D14208"/>
    <w:rsid w:val="00D14547"/>
    <w:rsid w:val="00D14912"/>
    <w:rsid w:val="00D14C5D"/>
    <w:rsid w:val="00D14D32"/>
    <w:rsid w:val="00D14F47"/>
    <w:rsid w:val="00D15033"/>
    <w:rsid w:val="00D15206"/>
    <w:rsid w:val="00D152A1"/>
    <w:rsid w:val="00D152A2"/>
    <w:rsid w:val="00D1532A"/>
    <w:rsid w:val="00D1568B"/>
    <w:rsid w:val="00D157CC"/>
    <w:rsid w:val="00D158EE"/>
    <w:rsid w:val="00D15B3F"/>
    <w:rsid w:val="00D15E50"/>
    <w:rsid w:val="00D15EE8"/>
    <w:rsid w:val="00D15F5C"/>
    <w:rsid w:val="00D162EC"/>
    <w:rsid w:val="00D16325"/>
    <w:rsid w:val="00D1644D"/>
    <w:rsid w:val="00D164C3"/>
    <w:rsid w:val="00D164F2"/>
    <w:rsid w:val="00D165A0"/>
    <w:rsid w:val="00D16615"/>
    <w:rsid w:val="00D1678C"/>
    <w:rsid w:val="00D167DE"/>
    <w:rsid w:val="00D16B55"/>
    <w:rsid w:val="00D16C3B"/>
    <w:rsid w:val="00D16C5F"/>
    <w:rsid w:val="00D16E18"/>
    <w:rsid w:val="00D16F0D"/>
    <w:rsid w:val="00D17104"/>
    <w:rsid w:val="00D171C1"/>
    <w:rsid w:val="00D171F5"/>
    <w:rsid w:val="00D17210"/>
    <w:rsid w:val="00D17244"/>
    <w:rsid w:val="00D173F1"/>
    <w:rsid w:val="00D1751E"/>
    <w:rsid w:val="00D17645"/>
    <w:rsid w:val="00D178CC"/>
    <w:rsid w:val="00D17963"/>
    <w:rsid w:val="00D17BB6"/>
    <w:rsid w:val="00D17C43"/>
    <w:rsid w:val="00D17CD2"/>
    <w:rsid w:val="00D17E90"/>
    <w:rsid w:val="00D17ED3"/>
    <w:rsid w:val="00D17FDA"/>
    <w:rsid w:val="00D20385"/>
    <w:rsid w:val="00D203C3"/>
    <w:rsid w:val="00D205CE"/>
    <w:rsid w:val="00D2087F"/>
    <w:rsid w:val="00D20B1E"/>
    <w:rsid w:val="00D20DAA"/>
    <w:rsid w:val="00D20E7F"/>
    <w:rsid w:val="00D20F1F"/>
    <w:rsid w:val="00D20FBA"/>
    <w:rsid w:val="00D2138D"/>
    <w:rsid w:val="00D213B3"/>
    <w:rsid w:val="00D214FA"/>
    <w:rsid w:val="00D215FB"/>
    <w:rsid w:val="00D219BF"/>
    <w:rsid w:val="00D21B48"/>
    <w:rsid w:val="00D21DE1"/>
    <w:rsid w:val="00D221A7"/>
    <w:rsid w:val="00D22210"/>
    <w:rsid w:val="00D22288"/>
    <w:rsid w:val="00D2251A"/>
    <w:rsid w:val="00D225F8"/>
    <w:rsid w:val="00D226B7"/>
    <w:rsid w:val="00D226F8"/>
    <w:rsid w:val="00D2291F"/>
    <w:rsid w:val="00D22B05"/>
    <w:rsid w:val="00D22BAD"/>
    <w:rsid w:val="00D22C2C"/>
    <w:rsid w:val="00D22C81"/>
    <w:rsid w:val="00D22CB4"/>
    <w:rsid w:val="00D22EFB"/>
    <w:rsid w:val="00D23511"/>
    <w:rsid w:val="00D23582"/>
    <w:rsid w:val="00D239D2"/>
    <w:rsid w:val="00D23A79"/>
    <w:rsid w:val="00D23C92"/>
    <w:rsid w:val="00D23CE8"/>
    <w:rsid w:val="00D23DB0"/>
    <w:rsid w:val="00D23E0F"/>
    <w:rsid w:val="00D240F8"/>
    <w:rsid w:val="00D24679"/>
    <w:rsid w:val="00D249AB"/>
    <w:rsid w:val="00D24BD4"/>
    <w:rsid w:val="00D24D7D"/>
    <w:rsid w:val="00D251C0"/>
    <w:rsid w:val="00D25278"/>
    <w:rsid w:val="00D25479"/>
    <w:rsid w:val="00D254A8"/>
    <w:rsid w:val="00D254B1"/>
    <w:rsid w:val="00D258DD"/>
    <w:rsid w:val="00D258ED"/>
    <w:rsid w:val="00D259CB"/>
    <w:rsid w:val="00D25B03"/>
    <w:rsid w:val="00D25BAF"/>
    <w:rsid w:val="00D25F96"/>
    <w:rsid w:val="00D25FEE"/>
    <w:rsid w:val="00D2601F"/>
    <w:rsid w:val="00D262D0"/>
    <w:rsid w:val="00D265A4"/>
    <w:rsid w:val="00D265D2"/>
    <w:rsid w:val="00D268E4"/>
    <w:rsid w:val="00D26A20"/>
    <w:rsid w:val="00D26AE6"/>
    <w:rsid w:val="00D26AFA"/>
    <w:rsid w:val="00D26C39"/>
    <w:rsid w:val="00D26CF9"/>
    <w:rsid w:val="00D26E0A"/>
    <w:rsid w:val="00D26E21"/>
    <w:rsid w:val="00D26FB2"/>
    <w:rsid w:val="00D26FBA"/>
    <w:rsid w:val="00D2709E"/>
    <w:rsid w:val="00D270D0"/>
    <w:rsid w:val="00D2767E"/>
    <w:rsid w:val="00D276EB"/>
    <w:rsid w:val="00D27779"/>
    <w:rsid w:val="00D27861"/>
    <w:rsid w:val="00D27870"/>
    <w:rsid w:val="00D278EB"/>
    <w:rsid w:val="00D27A3C"/>
    <w:rsid w:val="00D27CBA"/>
    <w:rsid w:val="00D27E6C"/>
    <w:rsid w:val="00D27F26"/>
    <w:rsid w:val="00D27F59"/>
    <w:rsid w:val="00D27F9B"/>
    <w:rsid w:val="00D303D9"/>
    <w:rsid w:val="00D30981"/>
    <w:rsid w:val="00D309F9"/>
    <w:rsid w:val="00D30C31"/>
    <w:rsid w:val="00D30FC6"/>
    <w:rsid w:val="00D3105E"/>
    <w:rsid w:val="00D3109F"/>
    <w:rsid w:val="00D311EA"/>
    <w:rsid w:val="00D312AA"/>
    <w:rsid w:val="00D312F9"/>
    <w:rsid w:val="00D314A8"/>
    <w:rsid w:val="00D316AE"/>
    <w:rsid w:val="00D316E9"/>
    <w:rsid w:val="00D31ADA"/>
    <w:rsid w:val="00D31B23"/>
    <w:rsid w:val="00D31E36"/>
    <w:rsid w:val="00D320B9"/>
    <w:rsid w:val="00D32219"/>
    <w:rsid w:val="00D323E9"/>
    <w:rsid w:val="00D32435"/>
    <w:rsid w:val="00D32503"/>
    <w:rsid w:val="00D32885"/>
    <w:rsid w:val="00D328CB"/>
    <w:rsid w:val="00D32993"/>
    <w:rsid w:val="00D32A58"/>
    <w:rsid w:val="00D32A8E"/>
    <w:rsid w:val="00D32B31"/>
    <w:rsid w:val="00D331C4"/>
    <w:rsid w:val="00D3329A"/>
    <w:rsid w:val="00D333B1"/>
    <w:rsid w:val="00D3342B"/>
    <w:rsid w:val="00D334D8"/>
    <w:rsid w:val="00D33697"/>
    <w:rsid w:val="00D336B7"/>
    <w:rsid w:val="00D33719"/>
    <w:rsid w:val="00D33858"/>
    <w:rsid w:val="00D338A3"/>
    <w:rsid w:val="00D33F0C"/>
    <w:rsid w:val="00D33F27"/>
    <w:rsid w:val="00D340C4"/>
    <w:rsid w:val="00D34124"/>
    <w:rsid w:val="00D34774"/>
    <w:rsid w:val="00D34865"/>
    <w:rsid w:val="00D3490E"/>
    <w:rsid w:val="00D349CC"/>
    <w:rsid w:val="00D34BA6"/>
    <w:rsid w:val="00D34C44"/>
    <w:rsid w:val="00D34F94"/>
    <w:rsid w:val="00D35162"/>
    <w:rsid w:val="00D3520D"/>
    <w:rsid w:val="00D3525B"/>
    <w:rsid w:val="00D35500"/>
    <w:rsid w:val="00D35756"/>
    <w:rsid w:val="00D3575C"/>
    <w:rsid w:val="00D358C1"/>
    <w:rsid w:val="00D35A26"/>
    <w:rsid w:val="00D35E7F"/>
    <w:rsid w:val="00D35FC9"/>
    <w:rsid w:val="00D35FCE"/>
    <w:rsid w:val="00D361F6"/>
    <w:rsid w:val="00D365E6"/>
    <w:rsid w:val="00D36706"/>
    <w:rsid w:val="00D3677E"/>
    <w:rsid w:val="00D369AC"/>
    <w:rsid w:val="00D36B26"/>
    <w:rsid w:val="00D36B7C"/>
    <w:rsid w:val="00D36C29"/>
    <w:rsid w:val="00D36D29"/>
    <w:rsid w:val="00D36ECC"/>
    <w:rsid w:val="00D37011"/>
    <w:rsid w:val="00D370B0"/>
    <w:rsid w:val="00D3727E"/>
    <w:rsid w:val="00D372C1"/>
    <w:rsid w:val="00D37491"/>
    <w:rsid w:val="00D37614"/>
    <w:rsid w:val="00D3767D"/>
    <w:rsid w:val="00D37683"/>
    <w:rsid w:val="00D376C8"/>
    <w:rsid w:val="00D377FF"/>
    <w:rsid w:val="00D37957"/>
    <w:rsid w:val="00D379CA"/>
    <w:rsid w:val="00D37AEF"/>
    <w:rsid w:val="00D37CBE"/>
    <w:rsid w:val="00D37D1A"/>
    <w:rsid w:val="00D37D2A"/>
    <w:rsid w:val="00D37D82"/>
    <w:rsid w:val="00D37DBE"/>
    <w:rsid w:val="00D37FC8"/>
    <w:rsid w:val="00D402CB"/>
    <w:rsid w:val="00D40415"/>
    <w:rsid w:val="00D40A33"/>
    <w:rsid w:val="00D40A4E"/>
    <w:rsid w:val="00D40ADB"/>
    <w:rsid w:val="00D40EB5"/>
    <w:rsid w:val="00D41009"/>
    <w:rsid w:val="00D41140"/>
    <w:rsid w:val="00D41218"/>
    <w:rsid w:val="00D414BE"/>
    <w:rsid w:val="00D41C10"/>
    <w:rsid w:val="00D41D60"/>
    <w:rsid w:val="00D42301"/>
    <w:rsid w:val="00D42594"/>
    <w:rsid w:val="00D42A1D"/>
    <w:rsid w:val="00D42AD8"/>
    <w:rsid w:val="00D42E62"/>
    <w:rsid w:val="00D42EBC"/>
    <w:rsid w:val="00D43319"/>
    <w:rsid w:val="00D43490"/>
    <w:rsid w:val="00D4358D"/>
    <w:rsid w:val="00D435CA"/>
    <w:rsid w:val="00D4360B"/>
    <w:rsid w:val="00D43648"/>
    <w:rsid w:val="00D43677"/>
    <w:rsid w:val="00D438D1"/>
    <w:rsid w:val="00D4393E"/>
    <w:rsid w:val="00D439C4"/>
    <w:rsid w:val="00D439D3"/>
    <w:rsid w:val="00D43A93"/>
    <w:rsid w:val="00D440B1"/>
    <w:rsid w:val="00D440BD"/>
    <w:rsid w:val="00D44204"/>
    <w:rsid w:val="00D443FD"/>
    <w:rsid w:val="00D44585"/>
    <w:rsid w:val="00D445A4"/>
    <w:rsid w:val="00D44629"/>
    <w:rsid w:val="00D4498C"/>
    <w:rsid w:val="00D44A28"/>
    <w:rsid w:val="00D44B27"/>
    <w:rsid w:val="00D44C13"/>
    <w:rsid w:val="00D45236"/>
    <w:rsid w:val="00D453A5"/>
    <w:rsid w:val="00D453E5"/>
    <w:rsid w:val="00D456DB"/>
    <w:rsid w:val="00D45719"/>
    <w:rsid w:val="00D45757"/>
    <w:rsid w:val="00D458B7"/>
    <w:rsid w:val="00D45A1D"/>
    <w:rsid w:val="00D45B65"/>
    <w:rsid w:val="00D45B92"/>
    <w:rsid w:val="00D45E27"/>
    <w:rsid w:val="00D45F69"/>
    <w:rsid w:val="00D460E7"/>
    <w:rsid w:val="00D46623"/>
    <w:rsid w:val="00D46871"/>
    <w:rsid w:val="00D46953"/>
    <w:rsid w:val="00D46994"/>
    <w:rsid w:val="00D46B26"/>
    <w:rsid w:val="00D46BB6"/>
    <w:rsid w:val="00D46C80"/>
    <w:rsid w:val="00D46C98"/>
    <w:rsid w:val="00D46ECC"/>
    <w:rsid w:val="00D4733F"/>
    <w:rsid w:val="00D473D6"/>
    <w:rsid w:val="00D475C5"/>
    <w:rsid w:val="00D47854"/>
    <w:rsid w:val="00D479AB"/>
    <w:rsid w:val="00D47B2C"/>
    <w:rsid w:val="00D47B94"/>
    <w:rsid w:val="00D47BCB"/>
    <w:rsid w:val="00D501F7"/>
    <w:rsid w:val="00D50402"/>
    <w:rsid w:val="00D5045D"/>
    <w:rsid w:val="00D5063E"/>
    <w:rsid w:val="00D507CE"/>
    <w:rsid w:val="00D50B01"/>
    <w:rsid w:val="00D50D0D"/>
    <w:rsid w:val="00D50E78"/>
    <w:rsid w:val="00D50ECC"/>
    <w:rsid w:val="00D511F7"/>
    <w:rsid w:val="00D5142D"/>
    <w:rsid w:val="00D51686"/>
    <w:rsid w:val="00D51808"/>
    <w:rsid w:val="00D51828"/>
    <w:rsid w:val="00D51A11"/>
    <w:rsid w:val="00D51A66"/>
    <w:rsid w:val="00D51C6E"/>
    <w:rsid w:val="00D51C7B"/>
    <w:rsid w:val="00D51D0F"/>
    <w:rsid w:val="00D52060"/>
    <w:rsid w:val="00D52115"/>
    <w:rsid w:val="00D52246"/>
    <w:rsid w:val="00D522B6"/>
    <w:rsid w:val="00D5241D"/>
    <w:rsid w:val="00D524EE"/>
    <w:rsid w:val="00D52631"/>
    <w:rsid w:val="00D52769"/>
    <w:rsid w:val="00D52953"/>
    <w:rsid w:val="00D52A34"/>
    <w:rsid w:val="00D52ADC"/>
    <w:rsid w:val="00D53086"/>
    <w:rsid w:val="00D531F3"/>
    <w:rsid w:val="00D533A0"/>
    <w:rsid w:val="00D533D0"/>
    <w:rsid w:val="00D53425"/>
    <w:rsid w:val="00D537F0"/>
    <w:rsid w:val="00D53ACD"/>
    <w:rsid w:val="00D53B7E"/>
    <w:rsid w:val="00D53BA4"/>
    <w:rsid w:val="00D53D6E"/>
    <w:rsid w:val="00D53D99"/>
    <w:rsid w:val="00D53DBF"/>
    <w:rsid w:val="00D53EB6"/>
    <w:rsid w:val="00D53F2C"/>
    <w:rsid w:val="00D53F77"/>
    <w:rsid w:val="00D540F3"/>
    <w:rsid w:val="00D5464D"/>
    <w:rsid w:val="00D54805"/>
    <w:rsid w:val="00D54905"/>
    <w:rsid w:val="00D54C42"/>
    <w:rsid w:val="00D54DC7"/>
    <w:rsid w:val="00D54DC9"/>
    <w:rsid w:val="00D54F95"/>
    <w:rsid w:val="00D550A3"/>
    <w:rsid w:val="00D5518F"/>
    <w:rsid w:val="00D552A8"/>
    <w:rsid w:val="00D555D2"/>
    <w:rsid w:val="00D55729"/>
    <w:rsid w:val="00D55736"/>
    <w:rsid w:val="00D557F1"/>
    <w:rsid w:val="00D5584C"/>
    <w:rsid w:val="00D558BC"/>
    <w:rsid w:val="00D55994"/>
    <w:rsid w:val="00D55BDD"/>
    <w:rsid w:val="00D55BE3"/>
    <w:rsid w:val="00D55CFD"/>
    <w:rsid w:val="00D55F91"/>
    <w:rsid w:val="00D560F4"/>
    <w:rsid w:val="00D562C5"/>
    <w:rsid w:val="00D562F5"/>
    <w:rsid w:val="00D566EF"/>
    <w:rsid w:val="00D5679C"/>
    <w:rsid w:val="00D567B6"/>
    <w:rsid w:val="00D567FC"/>
    <w:rsid w:val="00D56808"/>
    <w:rsid w:val="00D56BE0"/>
    <w:rsid w:val="00D56CBC"/>
    <w:rsid w:val="00D56CDC"/>
    <w:rsid w:val="00D56CFE"/>
    <w:rsid w:val="00D56E8A"/>
    <w:rsid w:val="00D57239"/>
    <w:rsid w:val="00D57271"/>
    <w:rsid w:val="00D5728D"/>
    <w:rsid w:val="00D573A3"/>
    <w:rsid w:val="00D574FB"/>
    <w:rsid w:val="00D57571"/>
    <w:rsid w:val="00D57656"/>
    <w:rsid w:val="00D57712"/>
    <w:rsid w:val="00D57939"/>
    <w:rsid w:val="00D57A59"/>
    <w:rsid w:val="00D57ED1"/>
    <w:rsid w:val="00D60127"/>
    <w:rsid w:val="00D6019B"/>
    <w:rsid w:val="00D601DF"/>
    <w:rsid w:val="00D6028B"/>
    <w:rsid w:val="00D6047C"/>
    <w:rsid w:val="00D604CA"/>
    <w:rsid w:val="00D60759"/>
    <w:rsid w:val="00D60807"/>
    <w:rsid w:val="00D608E7"/>
    <w:rsid w:val="00D60927"/>
    <w:rsid w:val="00D60A07"/>
    <w:rsid w:val="00D60BCE"/>
    <w:rsid w:val="00D60CFE"/>
    <w:rsid w:val="00D60D1A"/>
    <w:rsid w:val="00D60D84"/>
    <w:rsid w:val="00D60E19"/>
    <w:rsid w:val="00D60E6A"/>
    <w:rsid w:val="00D60FBB"/>
    <w:rsid w:val="00D6107F"/>
    <w:rsid w:val="00D61298"/>
    <w:rsid w:val="00D612A4"/>
    <w:rsid w:val="00D61403"/>
    <w:rsid w:val="00D6175E"/>
    <w:rsid w:val="00D61876"/>
    <w:rsid w:val="00D6196A"/>
    <w:rsid w:val="00D61A15"/>
    <w:rsid w:val="00D61B5B"/>
    <w:rsid w:val="00D61C42"/>
    <w:rsid w:val="00D61CC8"/>
    <w:rsid w:val="00D61F35"/>
    <w:rsid w:val="00D61F41"/>
    <w:rsid w:val="00D62169"/>
    <w:rsid w:val="00D621DF"/>
    <w:rsid w:val="00D623B1"/>
    <w:rsid w:val="00D6249C"/>
    <w:rsid w:val="00D62588"/>
    <w:rsid w:val="00D625D9"/>
    <w:rsid w:val="00D628E7"/>
    <w:rsid w:val="00D62A32"/>
    <w:rsid w:val="00D62C01"/>
    <w:rsid w:val="00D62DAE"/>
    <w:rsid w:val="00D62DD9"/>
    <w:rsid w:val="00D62F8D"/>
    <w:rsid w:val="00D63169"/>
    <w:rsid w:val="00D633D5"/>
    <w:rsid w:val="00D634A9"/>
    <w:rsid w:val="00D63541"/>
    <w:rsid w:val="00D63866"/>
    <w:rsid w:val="00D63C96"/>
    <w:rsid w:val="00D63E27"/>
    <w:rsid w:val="00D63E32"/>
    <w:rsid w:val="00D63FBF"/>
    <w:rsid w:val="00D64279"/>
    <w:rsid w:val="00D643FD"/>
    <w:rsid w:val="00D64638"/>
    <w:rsid w:val="00D647FF"/>
    <w:rsid w:val="00D64894"/>
    <w:rsid w:val="00D648C0"/>
    <w:rsid w:val="00D648F6"/>
    <w:rsid w:val="00D64A31"/>
    <w:rsid w:val="00D64C91"/>
    <w:rsid w:val="00D652AE"/>
    <w:rsid w:val="00D6539D"/>
    <w:rsid w:val="00D653D8"/>
    <w:rsid w:val="00D65411"/>
    <w:rsid w:val="00D6554F"/>
    <w:rsid w:val="00D655C3"/>
    <w:rsid w:val="00D65A5C"/>
    <w:rsid w:val="00D65C15"/>
    <w:rsid w:val="00D65E06"/>
    <w:rsid w:val="00D6616B"/>
    <w:rsid w:val="00D6623D"/>
    <w:rsid w:val="00D66249"/>
    <w:rsid w:val="00D6636A"/>
    <w:rsid w:val="00D664CE"/>
    <w:rsid w:val="00D6655D"/>
    <w:rsid w:val="00D666E2"/>
    <w:rsid w:val="00D66708"/>
    <w:rsid w:val="00D66AC4"/>
    <w:rsid w:val="00D66BFB"/>
    <w:rsid w:val="00D66ED9"/>
    <w:rsid w:val="00D67037"/>
    <w:rsid w:val="00D67136"/>
    <w:rsid w:val="00D67209"/>
    <w:rsid w:val="00D67232"/>
    <w:rsid w:val="00D67535"/>
    <w:rsid w:val="00D67658"/>
    <w:rsid w:val="00D6793E"/>
    <w:rsid w:val="00D67A3D"/>
    <w:rsid w:val="00D67B9A"/>
    <w:rsid w:val="00D67F61"/>
    <w:rsid w:val="00D70155"/>
    <w:rsid w:val="00D7022A"/>
    <w:rsid w:val="00D702CD"/>
    <w:rsid w:val="00D703AF"/>
    <w:rsid w:val="00D70553"/>
    <w:rsid w:val="00D70656"/>
    <w:rsid w:val="00D70A1D"/>
    <w:rsid w:val="00D70AAA"/>
    <w:rsid w:val="00D70D2A"/>
    <w:rsid w:val="00D70E29"/>
    <w:rsid w:val="00D70FC0"/>
    <w:rsid w:val="00D71240"/>
    <w:rsid w:val="00D712D0"/>
    <w:rsid w:val="00D7145F"/>
    <w:rsid w:val="00D714F8"/>
    <w:rsid w:val="00D71506"/>
    <w:rsid w:val="00D7159A"/>
    <w:rsid w:val="00D71928"/>
    <w:rsid w:val="00D71BAA"/>
    <w:rsid w:val="00D71C5F"/>
    <w:rsid w:val="00D71CA4"/>
    <w:rsid w:val="00D71D95"/>
    <w:rsid w:val="00D71F7B"/>
    <w:rsid w:val="00D72114"/>
    <w:rsid w:val="00D723E5"/>
    <w:rsid w:val="00D72608"/>
    <w:rsid w:val="00D72696"/>
    <w:rsid w:val="00D72925"/>
    <w:rsid w:val="00D7294D"/>
    <w:rsid w:val="00D72B44"/>
    <w:rsid w:val="00D72CC3"/>
    <w:rsid w:val="00D72F79"/>
    <w:rsid w:val="00D730F7"/>
    <w:rsid w:val="00D73244"/>
    <w:rsid w:val="00D73387"/>
    <w:rsid w:val="00D7341C"/>
    <w:rsid w:val="00D73D55"/>
    <w:rsid w:val="00D73E86"/>
    <w:rsid w:val="00D7408B"/>
    <w:rsid w:val="00D74261"/>
    <w:rsid w:val="00D743EE"/>
    <w:rsid w:val="00D7454B"/>
    <w:rsid w:val="00D7457A"/>
    <w:rsid w:val="00D745A0"/>
    <w:rsid w:val="00D746C9"/>
    <w:rsid w:val="00D74813"/>
    <w:rsid w:val="00D748F0"/>
    <w:rsid w:val="00D749AE"/>
    <w:rsid w:val="00D749E4"/>
    <w:rsid w:val="00D74A73"/>
    <w:rsid w:val="00D74BFB"/>
    <w:rsid w:val="00D74DCC"/>
    <w:rsid w:val="00D7503F"/>
    <w:rsid w:val="00D75074"/>
    <w:rsid w:val="00D7545B"/>
    <w:rsid w:val="00D7552E"/>
    <w:rsid w:val="00D75C3E"/>
    <w:rsid w:val="00D75FA0"/>
    <w:rsid w:val="00D75FBA"/>
    <w:rsid w:val="00D76318"/>
    <w:rsid w:val="00D763BD"/>
    <w:rsid w:val="00D76468"/>
    <w:rsid w:val="00D764A9"/>
    <w:rsid w:val="00D76613"/>
    <w:rsid w:val="00D766CD"/>
    <w:rsid w:val="00D7680C"/>
    <w:rsid w:val="00D7690B"/>
    <w:rsid w:val="00D76D90"/>
    <w:rsid w:val="00D76DB3"/>
    <w:rsid w:val="00D76F3A"/>
    <w:rsid w:val="00D77164"/>
    <w:rsid w:val="00D771E6"/>
    <w:rsid w:val="00D773C1"/>
    <w:rsid w:val="00D77651"/>
    <w:rsid w:val="00D77AD1"/>
    <w:rsid w:val="00D77B61"/>
    <w:rsid w:val="00D77E38"/>
    <w:rsid w:val="00D77FD1"/>
    <w:rsid w:val="00D80165"/>
    <w:rsid w:val="00D801EF"/>
    <w:rsid w:val="00D804BB"/>
    <w:rsid w:val="00D804C0"/>
    <w:rsid w:val="00D807FA"/>
    <w:rsid w:val="00D80821"/>
    <w:rsid w:val="00D80923"/>
    <w:rsid w:val="00D80940"/>
    <w:rsid w:val="00D809CA"/>
    <w:rsid w:val="00D80C70"/>
    <w:rsid w:val="00D80CE4"/>
    <w:rsid w:val="00D80D97"/>
    <w:rsid w:val="00D80DC3"/>
    <w:rsid w:val="00D80F2B"/>
    <w:rsid w:val="00D81050"/>
    <w:rsid w:val="00D810E1"/>
    <w:rsid w:val="00D81116"/>
    <w:rsid w:val="00D81146"/>
    <w:rsid w:val="00D812ED"/>
    <w:rsid w:val="00D8134D"/>
    <w:rsid w:val="00D814F6"/>
    <w:rsid w:val="00D81911"/>
    <w:rsid w:val="00D81A7F"/>
    <w:rsid w:val="00D81B69"/>
    <w:rsid w:val="00D81D18"/>
    <w:rsid w:val="00D81D57"/>
    <w:rsid w:val="00D81F98"/>
    <w:rsid w:val="00D81FEF"/>
    <w:rsid w:val="00D820B0"/>
    <w:rsid w:val="00D8217B"/>
    <w:rsid w:val="00D821B3"/>
    <w:rsid w:val="00D822EF"/>
    <w:rsid w:val="00D824AC"/>
    <w:rsid w:val="00D82528"/>
    <w:rsid w:val="00D8287A"/>
    <w:rsid w:val="00D828D0"/>
    <w:rsid w:val="00D82F77"/>
    <w:rsid w:val="00D82FFF"/>
    <w:rsid w:val="00D8305C"/>
    <w:rsid w:val="00D83333"/>
    <w:rsid w:val="00D834A9"/>
    <w:rsid w:val="00D834CA"/>
    <w:rsid w:val="00D837B9"/>
    <w:rsid w:val="00D837CE"/>
    <w:rsid w:val="00D838C0"/>
    <w:rsid w:val="00D83A0D"/>
    <w:rsid w:val="00D83B8D"/>
    <w:rsid w:val="00D83D0E"/>
    <w:rsid w:val="00D83FC9"/>
    <w:rsid w:val="00D84079"/>
    <w:rsid w:val="00D841BB"/>
    <w:rsid w:val="00D84219"/>
    <w:rsid w:val="00D8427B"/>
    <w:rsid w:val="00D8441D"/>
    <w:rsid w:val="00D845A7"/>
    <w:rsid w:val="00D84602"/>
    <w:rsid w:val="00D84748"/>
    <w:rsid w:val="00D848A3"/>
    <w:rsid w:val="00D8497D"/>
    <w:rsid w:val="00D84A8B"/>
    <w:rsid w:val="00D84B44"/>
    <w:rsid w:val="00D84C09"/>
    <w:rsid w:val="00D84DC9"/>
    <w:rsid w:val="00D84E7E"/>
    <w:rsid w:val="00D84EE1"/>
    <w:rsid w:val="00D84F9F"/>
    <w:rsid w:val="00D8503E"/>
    <w:rsid w:val="00D85061"/>
    <w:rsid w:val="00D852F0"/>
    <w:rsid w:val="00D856AD"/>
    <w:rsid w:val="00D8588D"/>
    <w:rsid w:val="00D85949"/>
    <w:rsid w:val="00D8594F"/>
    <w:rsid w:val="00D85AE6"/>
    <w:rsid w:val="00D85D8F"/>
    <w:rsid w:val="00D85ED6"/>
    <w:rsid w:val="00D85F34"/>
    <w:rsid w:val="00D85FB7"/>
    <w:rsid w:val="00D8609A"/>
    <w:rsid w:val="00D86106"/>
    <w:rsid w:val="00D86132"/>
    <w:rsid w:val="00D86290"/>
    <w:rsid w:val="00D8632B"/>
    <w:rsid w:val="00D86572"/>
    <w:rsid w:val="00D865A0"/>
    <w:rsid w:val="00D865FE"/>
    <w:rsid w:val="00D8660B"/>
    <w:rsid w:val="00D86AB9"/>
    <w:rsid w:val="00D86BFB"/>
    <w:rsid w:val="00D86C3E"/>
    <w:rsid w:val="00D86F8F"/>
    <w:rsid w:val="00D87637"/>
    <w:rsid w:val="00D876DB"/>
    <w:rsid w:val="00D87743"/>
    <w:rsid w:val="00D87837"/>
    <w:rsid w:val="00D87A93"/>
    <w:rsid w:val="00D87CE4"/>
    <w:rsid w:val="00D87E73"/>
    <w:rsid w:val="00D90158"/>
    <w:rsid w:val="00D9025E"/>
    <w:rsid w:val="00D906C0"/>
    <w:rsid w:val="00D908F2"/>
    <w:rsid w:val="00D90B52"/>
    <w:rsid w:val="00D912A8"/>
    <w:rsid w:val="00D9150E"/>
    <w:rsid w:val="00D91564"/>
    <w:rsid w:val="00D91634"/>
    <w:rsid w:val="00D9183C"/>
    <w:rsid w:val="00D91952"/>
    <w:rsid w:val="00D91AEE"/>
    <w:rsid w:val="00D91D5B"/>
    <w:rsid w:val="00D9208D"/>
    <w:rsid w:val="00D9231E"/>
    <w:rsid w:val="00D92532"/>
    <w:rsid w:val="00D9265F"/>
    <w:rsid w:val="00D929C3"/>
    <w:rsid w:val="00D92AE9"/>
    <w:rsid w:val="00D92BFE"/>
    <w:rsid w:val="00D92C3A"/>
    <w:rsid w:val="00D93127"/>
    <w:rsid w:val="00D93147"/>
    <w:rsid w:val="00D931AF"/>
    <w:rsid w:val="00D93273"/>
    <w:rsid w:val="00D9328A"/>
    <w:rsid w:val="00D933D6"/>
    <w:rsid w:val="00D93525"/>
    <w:rsid w:val="00D936CF"/>
    <w:rsid w:val="00D9389D"/>
    <w:rsid w:val="00D93919"/>
    <w:rsid w:val="00D93B06"/>
    <w:rsid w:val="00D93CB8"/>
    <w:rsid w:val="00D93CEC"/>
    <w:rsid w:val="00D93E75"/>
    <w:rsid w:val="00D93FBB"/>
    <w:rsid w:val="00D941AA"/>
    <w:rsid w:val="00D94290"/>
    <w:rsid w:val="00D94301"/>
    <w:rsid w:val="00D9438E"/>
    <w:rsid w:val="00D943A9"/>
    <w:rsid w:val="00D94571"/>
    <w:rsid w:val="00D94B52"/>
    <w:rsid w:val="00D94DCC"/>
    <w:rsid w:val="00D94DDB"/>
    <w:rsid w:val="00D94F10"/>
    <w:rsid w:val="00D95151"/>
    <w:rsid w:val="00D95426"/>
    <w:rsid w:val="00D95454"/>
    <w:rsid w:val="00D95498"/>
    <w:rsid w:val="00D95572"/>
    <w:rsid w:val="00D95626"/>
    <w:rsid w:val="00D956DA"/>
    <w:rsid w:val="00D957EB"/>
    <w:rsid w:val="00D95A81"/>
    <w:rsid w:val="00D95A93"/>
    <w:rsid w:val="00D95C57"/>
    <w:rsid w:val="00D95D46"/>
    <w:rsid w:val="00D95E9C"/>
    <w:rsid w:val="00D95EDC"/>
    <w:rsid w:val="00D9619C"/>
    <w:rsid w:val="00D966CF"/>
    <w:rsid w:val="00D96A60"/>
    <w:rsid w:val="00D96AD9"/>
    <w:rsid w:val="00D96AEC"/>
    <w:rsid w:val="00D96C01"/>
    <w:rsid w:val="00D96C3C"/>
    <w:rsid w:val="00D96E3D"/>
    <w:rsid w:val="00D96F7C"/>
    <w:rsid w:val="00D9710F"/>
    <w:rsid w:val="00D97473"/>
    <w:rsid w:val="00D97506"/>
    <w:rsid w:val="00D97667"/>
    <w:rsid w:val="00D9769F"/>
    <w:rsid w:val="00D976F6"/>
    <w:rsid w:val="00D9770A"/>
    <w:rsid w:val="00D97827"/>
    <w:rsid w:val="00D97890"/>
    <w:rsid w:val="00D97BED"/>
    <w:rsid w:val="00D97D83"/>
    <w:rsid w:val="00D97F19"/>
    <w:rsid w:val="00D97F9F"/>
    <w:rsid w:val="00DA0154"/>
    <w:rsid w:val="00DA0480"/>
    <w:rsid w:val="00DA04AD"/>
    <w:rsid w:val="00DA04B1"/>
    <w:rsid w:val="00DA0523"/>
    <w:rsid w:val="00DA0557"/>
    <w:rsid w:val="00DA0690"/>
    <w:rsid w:val="00DA0745"/>
    <w:rsid w:val="00DA07CA"/>
    <w:rsid w:val="00DA087A"/>
    <w:rsid w:val="00DA089A"/>
    <w:rsid w:val="00DA0A24"/>
    <w:rsid w:val="00DA0A82"/>
    <w:rsid w:val="00DA0AFB"/>
    <w:rsid w:val="00DA1188"/>
    <w:rsid w:val="00DA12D5"/>
    <w:rsid w:val="00DA1481"/>
    <w:rsid w:val="00DA15F1"/>
    <w:rsid w:val="00DA197C"/>
    <w:rsid w:val="00DA1E16"/>
    <w:rsid w:val="00DA2076"/>
    <w:rsid w:val="00DA2167"/>
    <w:rsid w:val="00DA21D1"/>
    <w:rsid w:val="00DA21E6"/>
    <w:rsid w:val="00DA2209"/>
    <w:rsid w:val="00DA2246"/>
    <w:rsid w:val="00DA2520"/>
    <w:rsid w:val="00DA25EF"/>
    <w:rsid w:val="00DA2629"/>
    <w:rsid w:val="00DA2729"/>
    <w:rsid w:val="00DA2848"/>
    <w:rsid w:val="00DA298F"/>
    <w:rsid w:val="00DA2A72"/>
    <w:rsid w:val="00DA2A76"/>
    <w:rsid w:val="00DA2BAD"/>
    <w:rsid w:val="00DA2C97"/>
    <w:rsid w:val="00DA2E7E"/>
    <w:rsid w:val="00DA2E82"/>
    <w:rsid w:val="00DA320B"/>
    <w:rsid w:val="00DA3291"/>
    <w:rsid w:val="00DA347B"/>
    <w:rsid w:val="00DA34B4"/>
    <w:rsid w:val="00DA35F1"/>
    <w:rsid w:val="00DA3800"/>
    <w:rsid w:val="00DA3831"/>
    <w:rsid w:val="00DA38ED"/>
    <w:rsid w:val="00DA391D"/>
    <w:rsid w:val="00DA3A67"/>
    <w:rsid w:val="00DA40D9"/>
    <w:rsid w:val="00DA4279"/>
    <w:rsid w:val="00DA4349"/>
    <w:rsid w:val="00DA446E"/>
    <w:rsid w:val="00DA4500"/>
    <w:rsid w:val="00DA47E2"/>
    <w:rsid w:val="00DA49BD"/>
    <w:rsid w:val="00DA4A12"/>
    <w:rsid w:val="00DA4B37"/>
    <w:rsid w:val="00DA4D9E"/>
    <w:rsid w:val="00DA5392"/>
    <w:rsid w:val="00DA571C"/>
    <w:rsid w:val="00DA5918"/>
    <w:rsid w:val="00DA5A5C"/>
    <w:rsid w:val="00DA5A8A"/>
    <w:rsid w:val="00DA5EA9"/>
    <w:rsid w:val="00DA60A2"/>
    <w:rsid w:val="00DA61CC"/>
    <w:rsid w:val="00DA6227"/>
    <w:rsid w:val="00DA6477"/>
    <w:rsid w:val="00DA64E4"/>
    <w:rsid w:val="00DA65CE"/>
    <w:rsid w:val="00DA666B"/>
    <w:rsid w:val="00DA678D"/>
    <w:rsid w:val="00DA687A"/>
    <w:rsid w:val="00DA6903"/>
    <w:rsid w:val="00DA69A6"/>
    <w:rsid w:val="00DA6BA1"/>
    <w:rsid w:val="00DA6C12"/>
    <w:rsid w:val="00DA708B"/>
    <w:rsid w:val="00DA70D5"/>
    <w:rsid w:val="00DA7330"/>
    <w:rsid w:val="00DA73BA"/>
    <w:rsid w:val="00DA757A"/>
    <w:rsid w:val="00DA7810"/>
    <w:rsid w:val="00DA7B32"/>
    <w:rsid w:val="00DA7D98"/>
    <w:rsid w:val="00DB00E0"/>
    <w:rsid w:val="00DB00FC"/>
    <w:rsid w:val="00DB026F"/>
    <w:rsid w:val="00DB02C6"/>
    <w:rsid w:val="00DB02CC"/>
    <w:rsid w:val="00DB02F0"/>
    <w:rsid w:val="00DB0357"/>
    <w:rsid w:val="00DB040E"/>
    <w:rsid w:val="00DB0446"/>
    <w:rsid w:val="00DB049F"/>
    <w:rsid w:val="00DB05C3"/>
    <w:rsid w:val="00DB0875"/>
    <w:rsid w:val="00DB0A83"/>
    <w:rsid w:val="00DB0C56"/>
    <w:rsid w:val="00DB0D60"/>
    <w:rsid w:val="00DB0DD2"/>
    <w:rsid w:val="00DB0EF3"/>
    <w:rsid w:val="00DB0F38"/>
    <w:rsid w:val="00DB1144"/>
    <w:rsid w:val="00DB1254"/>
    <w:rsid w:val="00DB131F"/>
    <w:rsid w:val="00DB1348"/>
    <w:rsid w:val="00DB1350"/>
    <w:rsid w:val="00DB1455"/>
    <w:rsid w:val="00DB145A"/>
    <w:rsid w:val="00DB14D1"/>
    <w:rsid w:val="00DB14F0"/>
    <w:rsid w:val="00DB17B5"/>
    <w:rsid w:val="00DB1931"/>
    <w:rsid w:val="00DB198A"/>
    <w:rsid w:val="00DB19F3"/>
    <w:rsid w:val="00DB1FD2"/>
    <w:rsid w:val="00DB20F6"/>
    <w:rsid w:val="00DB213C"/>
    <w:rsid w:val="00DB2144"/>
    <w:rsid w:val="00DB21B6"/>
    <w:rsid w:val="00DB240A"/>
    <w:rsid w:val="00DB2511"/>
    <w:rsid w:val="00DB2517"/>
    <w:rsid w:val="00DB262B"/>
    <w:rsid w:val="00DB272E"/>
    <w:rsid w:val="00DB2773"/>
    <w:rsid w:val="00DB2867"/>
    <w:rsid w:val="00DB2942"/>
    <w:rsid w:val="00DB2B91"/>
    <w:rsid w:val="00DB2C6A"/>
    <w:rsid w:val="00DB2C88"/>
    <w:rsid w:val="00DB2CF7"/>
    <w:rsid w:val="00DB2D07"/>
    <w:rsid w:val="00DB2D41"/>
    <w:rsid w:val="00DB2D94"/>
    <w:rsid w:val="00DB31A7"/>
    <w:rsid w:val="00DB31BB"/>
    <w:rsid w:val="00DB31CA"/>
    <w:rsid w:val="00DB32EF"/>
    <w:rsid w:val="00DB342A"/>
    <w:rsid w:val="00DB344C"/>
    <w:rsid w:val="00DB355B"/>
    <w:rsid w:val="00DB36C3"/>
    <w:rsid w:val="00DB3826"/>
    <w:rsid w:val="00DB38B8"/>
    <w:rsid w:val="00DB3CC3"/>
    <w:rsid w:val="00DB3FE2"/>
    <w:rsid w:val="00DB4061"/>
    <w:rsid w:val="00DB448A"/>
    <w:rsid w:val="00DB48C7"/>
    <w:rsid w:val="00DB4A1A"/>
    <w:rsid w:val="00DB4A6A"/>
    <w:rsid w:val="00DB4DE1"/>
    <w:rsid w:val="00DB5314"/>
    <w:rsid w:val="00DB535B"/>
    <w:rsid w:val="00DB5454"/>
    <w:rsid w:val="00DB54DE"/>
    <w:rsid w:val="00DB55C4"/>
    <w:rsid w:val="00DB571C"/>
    <w:rsid w:val="00DB57BF"/>
    <w:rsid w:val="00DB57C7"/>
    <w:rsid w:val="00DB5820"/>
    <w:rsid w:val="00DB590F"/>
    <w:rsid w:val="00DB5952"/>
    <w:rsid w:val="00DB596A"/>
    <w:rsid w:val="00DB59A7"/>
    <w:rsid w:val="00DB5A1A"/>
    <w:rsid w:val="00DB5A2F"/>
    <w:rsid w:val="00DB5A7F"/>
    <w:rsid w:val="00DB5AA2"/>
    <w:rsid w:val="00DB5B25"/>
    <w:rsid w:val="00DB5CB3"/>
    <w:rsid w:val="00DB5CBE"/>
    <w:rsid w:val="00DB5ED6"/>
    <w:rsid w:val="00DB5FDC"/>
    <w:rsid w:val="00DB6304"/>
    <w:rsid w:val="00DB6330"/>
    <w:rsid w:val="00DB63D0"/>
    <w:rsid w:val="00DB63F4"/>
    <w:rsid w:val="00DB6694"/>
    <w:rsid w:val="00DB68D6"/>
    <w:rsid w:val="00DB6947"/>
    <w:rsid w:val="00DB6974"/>
    <w:rsid w:val="00DB6A52"/>
    <w:rsid w:val="00DB6B4B"/>
    <w:rsid w:val="00DB6BC3"/>
    <w:rsid w:val="00DB6D03"/>
    <w:rsid w:val="00DB6D1E"/>
    <w:rsid w:val="00DB6D6C"/>
    <w:rsid w:val="00DB6F12"/>
    <w:rsid w:val="00DB7603"/>
    <w:rsid w:val="00DB7612"/>
    <w:rsid w:val="00DB76BB"/>
    <w:rsid w:val="00DB78A9"/>
    <w:rsid w:val="00DB7925"/>
    <w:rsid w:val="00DB793C"/>
    <w:rsid w:val="00DB7B66"/>
    <w:rsid w:val="00DB7C7C"/>
    <w:rsid w:val="00DB7D13"/>
    <w:rsid w:val="00DB7DCF"/>
    <w:rsid w:val="00DB7EA2"/>
    <w:rsid w:val="00DC002D"/>
    <w:rsid w:val="00DC015B"/>
    <w:rsid w:val="00DC02C6"/>
    <w:rsid w:val="00DC0367"/>
    <w:rsid w:val="00DC0380"/>
    <w:rsid w:val="00DC0820"/>
    <w:rsid w:val="00DC0959"/>
    <w:rsid w:val="00DC0B64"/>
    <w:rsid w:val="00DC0B97"/>
    <w:rsid w:val="00DC0BC9"/>
    <w:rsid w:val="00DC0C82"/>
    <w:rsid w:val="00DC0E25"/>
    <w:rsid w:val="00DC0FEA"/>
    <w:rsid w:val="00DC1224"/>
    <w:rsid w:val="00DC12C4"/>
    <w:rsid w:val="00DC1400"/>
    <w:rsid w:val="00DC1770"/>
    <w:rsid w:val="00DC17B9"/>
    <w:rsid w:val="00DC1940"/>
    <w:rsid w:val="00DC1A9A"/>
    <w:rsid w:val="00DC1EDC"/>
    <w:rsid w:val="00DC2091"/>
    <w:rsid w:val="00DC25CB"/>
    <w:rsid w:val="00DC264C"/>
    <w:rsid w:val="00DC277C"/>
    <w:rsid w:val="00DC27B5"/>
    <w:rsid w:val="00DC2835"/>
    <w:rsid w:val="00DC2865"/>
    <w:rsid w:val="00DC2C02"/>
    <w:rsid w:val="00DC33A0"/>
    <w:rsid w:val="00DC344E"/>
    <w:rsid w:val="00DC34A2"/>
    <w:rsid w:val="00DC34D9"/>
    <w:rsid w:val="00DC37AC"/>
    <w:rsid w:val="00DC37F7"/>
    <w:rsid w:val="00DC3950"/>
    <w:rsid w:val="00DC39C2"/>
    <w:rsid w:val="00DC39D0"/>
    <w:rsid w:val="00DC3C50"/>
    <w:rsid w:val="00DC3C97"/>
    <w:rsid w:val="00DC3E44"/>
    <w:rsid w:val="00DC4002"/>
    <w:rsid w:val="00DC4088"/>
    <w:rsid w:val="00DC41C1"/>
    <w:rsid w:val="00DC4214"/>
    <w:rsid w:val="00DC4321"/>
    <w:rsid w:val="00DC4373"/>
    <w:rsid w:val="00DC43FA"/>
    <w:rsid w:val="00DC4418"/>
    <w:rsid w:val="00DC451E"/>
    <w:rsid w:val="00DC4579"/>
    <w:rsid w:val="00DC46BB"/>
    <w:rsid w:val="00DC4C85"/>
    <w:rsid w:val="00DC4CAA"/>
    <w:rsid w:val="00DC4DEE"/>
    <w:rsid w:val="00DC579C"/>
    <w:rsid w:val="00DC5A5A"/>
    <w:rsid w:val="00DC5B08"/>
    <w:rsid w:val="00DC5B56"/>
    <w:rsid w:val="00DC5D42"/>
    <w:rsid w:val="00DC60FA"/>
    <w:rsid w:val="00DC620C"/>
    <w:rsid w:val="00DC6253"/>
    <w:rsid w:val="00DC628B"/>
    <w:rsid w:val="00DC64A3"/>
    <w:rsid w:val="00DC6828"/>
    <w:rsid w:val="00DC6872"/>
    <w:rsid w:val="00DC690B"/>
    <w:rsid w:val="00DC6A4D"/>
    <w:rsid w:val="00DC6DE0"/>
    <w:rsid w:val="00DC6E17"/>
    <w:rsid w:val="00DC6FDC"/>
    <w:rsid w:val="00DC70E0"/>
    <w:rsid w:val="00DC70F0"/>
    <w:rsid w:val="00DC71B1"/>
    <w:rsid w:val="00DC7254"/>
    <w:rsid w:val="00DC72F8"/>
    <w:rsid w:val="00DC7309"/>
    <w:rsid w:val="00DC733D"/>
    <w:rsid w:val="00DC73E1"/>
    <w:rsid w:val="00DC7414"/>
    <w:rsid w:val="00DC744E"/>
    <w:rsid w:val="00DC7538"/>
    <w:rsid w:val="00DC75B6"/>
    <w:rsid w:val="00DC760C"/>
    <w:rsid w:val="00DC7818"/>
    <w:rsid w:val="00DC787E"/>
    <w:rsid w:val="00DC78F9"/>
    <w:rsid w:val="00DC79AD"/>
    <w:rsid w:val="00DC7C06"/>
    <w:rsid w:val="00DC7DB5"/>
    <w:rsid w:val="00DC7DF9"/>
    <w:rsid w:val="00DC7E2E"/>
    <w:rsid w:val="00DC7EEB"/>
    <w:rsid w:val="00DD0077"/>
    <w:rsid w:val="00DD00E7"/>
    <w:rsid w:val="00DD020A"/>
    <w:rsid w:val="00DD02DC"/>
    <w:rsid w:val="00DD0634"/>
    <w:rsid w:val="00DD092D"/>
    <w:rsid w:val="00DD09DC"/>
    <w:rsid w:val="00DD0B8F"/>
    <w:rsid w:val="00DD0DA0"/>
    <w:rsid w:val="00DD0DF6"/>
    <w:rsid w:val="00DD0E6B"/>
    <w:rsid w:val="00DD0E85"/>
    <w:rsid w:val="00DD12AF"/>
    <w:rsid w:val="00DD1478"/>
    <w:rsid w:val="00DD1751"/>
    <w:rsid w:val="00DD1978"/>
    <w:rsid w:val="00DD1A65"/>
    <w:rsid w:val="00DD1CCC"/>
    <w:rsid w:val="00DD1D2A"/>
    <w:rsid w:val="00DD1DD1"/>
    <w:rsid w:val="00DD1E59"/>
    <w:rsid w:val="00DD1FC5"/>
    <w:rsid w:val="00DD20BD"/>
    <w:rsid w:val="00DD213B"/>
    <w:rsid w:val="00DD219C"/>
    <w:rsid w:val="00DD21FD"/>
    <w:rsid w:val="00DD2323"/>
    <w:rsid w:val="00DD23DE"/>
    <w:rsid w:val="00DD24AC"/>
    <w:rsid w:val="00DD24F1"/>
    <w:rsid w:val="00DD2512"/>
    <w:rsid w:val="00DD265A"/>
    <w:rsid w:val="00DD2678"/>
    <w:rsid w:val="00DD2684"/>
    <w:rsid w:val="00DD29BC"/>
    <w:rsid w:val="00DD2C93"/>
    <w:rsid w:val="00DD2DB6"/>
    <w:rsid w:val="00DD301A"/>
    <w:rsid w:val="00DD3023"/>
    <w:rsid w:val="00DD319E"/>
    <w:rsid w:val="00DD337C"/>
    <w:rsid w:val="00DD34C7"/>
    <w:rsid w:val="00DD35D2"/>
    <w:rsid w:val="00DD395B"/>
    <w:rsid w:val="00DD3A90"/>
    <w:rsid w:val="00DD3B74"/>
    <w:rsid w:val="00DD3FBB"/>
    <w:rsid w:val="00DD4038"/>
    <w:rsid w:val="00DD43DE"/>
    <w:rsid w:val="00DD448F"/>
    <w:rsid w:val="00DD44C8"/>
    <w:rsid w:val="00DD469A"/>
    <w:rsid w:val="00DD4966"/>
    <w:rsid w:val="00DD4AE5"/>
    <w:rsid w:val="00DD4F6E"/>
    <w:rsid w:val="00DD50A2"/>
    <w:rsid w:val="00DD50B9"/>
    <w:rsid w:val="00DD50E7"/>
    <w:rsid w:val="00DD5352"/>
    <w:rsid w:val="00DD5445"/>
    <w:rsid w:val="00DD55DA"/>
    <w:rsid w:val="00DD57D8"/>
    <w:rsid w:val="00DD58D0"/>
    <w:rsid w:val="00DD5990"/>
    <w:rsid w:val="00DD5D56"/>
    <w:rsid w:val="00DD5E00"/>
    <w:rsid w:val="00DD636B"/>
    <w:rsid w:val="00DD6417"/>
    <w:rsid w:val="00DD648F"/>
    <w:rsid w:val="00DD660A"/>
    <w:rsid w:val="00DD6676"/>
    <w:rsid w:val="00DD6806"/>
    <w:rsid w:val="00DD68BB"/>
    <w:rsid w:val="00DD6964"/>
    <w:rsid w:val="00DD6F2C"/>
    <w:rsid w:val="00DD7226"/>
    <w:rsid w:val="00DD7454"/>
    <w:rsid w:val="00DD7648"/>
    <w:rsid w:val="00DD76F5"/>
    <w:rsid w:val="00DD7724"/>
    <w:rsid w:val="00DD78CC"/>
    <w:rsid w:val="00DD7901"/>
    <w:rsid w:val="00DD7ABF"/>
    <w:rsid w:val="00DD7D83"/>
    <w:rsid w:val="00DD7E68"/>
    <w:rsid w:val="00DD7ED8"/>
    <w:rsid w:val="00DD7F01"/>
    <w:rsid w:val="00DE02FD"/>
    <w:rsid w:val="00DE0350"/>
    <w:rsid w:val="00DE048C"/>
    <w:rsid w:val="00DE07B0"/>
    <w:rsid w:val="00DE0D25"/>
    <w:rsid w:val="00DE0E60"/>
    <w:rsid w:val="00DE0E8E"/>
    <w:rsid w:val="00DE0FB5"/>
    <w:rsid w:val="00DE10A6"/>
    <w:rsid w:val="00DE10B5"/>
    <w:rsid w:val="00DE114B"/>
    <w:rsid w:val="00DE1178"/>
    <w:rsid w:val="00DE12D6"/>
    <w:rsid w:val="00DE16A7"/>
    <w:rsid w:val="00DE1ECC"/>
    <w:rsid w:val="00DE1ED1"/>
    <w:rsid w:val="00DE2006"/>
    <w:rsid w:val="00DE20C2"/>
    <w:rsid w:val="00DE21E5"/>
    <w:rsid w:val="00DE223E"/>
    <w:rsid w:val="00DE22B8"/>
    <w:rsid w:val="00DE27B1"/>
    <w:rsid w:val="00DE2851"/>
    <w:rsid w:val="00DE2CDC"/>
    <w:rsid w:val="00DE2D67"/>
    <w:rsid w:val="00DE2DA6"/>
    <w:rsid w:val="00DE2DF6"/>
    <w:rsid w:val="00DE2E92"/>
    <w:rsid w:val="00DE2F0F"/>
    <w:rsid w:val="00DE2F69"/>
    <w:rsid w:val="00DE2F97"/>
    <w:rsid w:val="00DE3013"/>
    <w:rsid w:val="00DE33C3"/>
    <w:rsid w:val="00DE3616"/>
    <w:rsid w:val="00DE3663"/>
    <w:rsid w:val="00DE3961"/>
    <w:rsid w:val="00DE3E28"/>
    <w:rsid w:val="00DE3E5E"/>
    <w:rsid w:val="00DE41BB"/>
    <w:rsid w:val="00DE41C9"/>
    <w:rsid w:val="00DE4279"/>
    <w:rsid w:val="00DE438F"/>
    <w:rsid w:val="00DE46A1"/>
    <w:rsid w:val="00DE4772"/>
    <w:rsid w:val="00DE484B"/>
    <w:rsid w:val="00DE4A47"/>
    <w:rsid w:val="00DE4C04"/>
    <w:rsid w:val="00DE4CC1"/>
    <w:rsid w:val="00DE5161"/>
    <w:rsid w:val="00DE5264"/>
    <w:rsid w:val="00DE5346"/>
    <w:rsid w:val="00DE54D8"/>
    <w:rsid w:val="00DE54DA"/>
    <w:rsid w:val="00DE5555"/>
    <w:rsid w:val="00DE5835"/>
    <w:rsid w:val="00DE5A1E"/>
    <w:rsid w:val="00DE5AFE"/>
    <w:rsid w:val="00DE5BDA"/>
    <w:rsid w:val="00DE6003"/>
    <w:rsid w:val="00DE6269"/>
    <w:rsid w:val="00DE656D"/>
    <w:rsid w:val="00DE65E6"/>
    <w:rsid w:val="00DE661A"/>
    <w:rsid w:val="00DE668F"/>
    <w:rsid w:val="00DE66DA"/>
    <w:rsid w:val="00DE6982"/>
    <w:rsid w:val="00DE6A4E"/>
    <w:rsid w:val="00DE6E0C"/>
    <w:rsid w:val="00DE70F4"/>
    <w:rsid w:val="00DE7139"/>
    <w:rsid w:val="00DE7263"/>
    <w:rsid w:val="00DE73B2"/>
    <w:rsid w:val="00DE7430"/>
    <w:rsid w:val="00DE751D"/>
    <w:rsid w:val="00DE7549"/>
    <w:rsid w:val="00DE78E8"/>
    <w:rsid w:val="00DE7E8A"/>
    <w:rsid w:val="00DF00BD"/>
    <w:rsid w:val="00DF02B2"/>
    <w:rsid w:val="00DF03CD"/>
    <w:rsid w:val="00DF03DC"/>
    <w:rsid w:val="00DF0566"/>
    <w:rsid w:val="00DF061F"/>
    <w:rsid w:val="00DF0676"/>
    <w:rsid w:val="00DF090A"/>
    <w:rsid w:val="00DF0A7F"/>
    <w:rsid w:val="00DF0A8E"/>
    <w:rsid w:val="00DF0B86"/>
    <w:rsid w:val="00DF0C28"/>
    <w:rsid w:val="00DF0C5A"/>
    <w:rsid w:val="00DF0DA7"/>
    <w:rsid w:val="00DF0E58"/>
    <w:rsid w:val="00DF1159"/>
    <w:rsid w:val="00DF13E0"/>
    <w:rsid w:val="00DF1756"/>
    <w:rsid w:val="00DF1EFD"/>
    <w:rsid w:val="00DF1FF6"/>
    <w:rsid w:val="00DF2081"/>
    <w:rsid w:val="00DF21F0"/>
    <w:rsid w:val="00DF230E"/>
    <w:rsid w:val="00DF2406"/>
    <w:rsid w:val="00DF2453"/>
    <w:rsid w:val="00DF246C"/>
    <w:rsid w:val="00DF2530"/>
    <w:rsid w:val="00DF257C"/>
    <w:rsid w:val="00DF26B2"/>
    <w:rsid w:val="00DF2791"/>
    <w:rsid w:val="00DF281F"/>
    <w:rsid w:val="00DF28AD"/>
    <w:rsid w:val="00DF2B84"/>
    <w:rsid w:val="00DF2C2E"/>
    <w:rsid w:val="00DF2CAF"/>
    <w:rsid w:val="00DF2DB9"/>
    <w:rsid w:val="00DF3167"/>
    <w:rsid w:val="00DF32E0"/>
    <w:rsid w:val="00DF3318"/>
    <w:rsid w:val="00DF33D0"/>
    <w:rsid w:val="00DF3472"/>
    <w:rsid w:val="00DF35C2"/>
    <w:rsid w:val="00DF35E6"/>
    <w:rsid w:val="00DF3783"/>
    <w:rsid w:val="00DF383A"/>
    <w:rsid w:val="00DF3AEF"/>
    <w:rsid w:val="00DF3C9E"/>
    <w:rsid w:val="00DF3E55"/>
    <w:rsid w:val="00DF3F5E"/>
    <w:rsid w:val="00DF407E"/>
    <w:rsid w:val="00DF4210"/>
    <w:rsid w:val="00DF42E0"/>
    <w:rsid w:val="00DF4411"/>
    <w:rsid w:val="00DF45D2"/>
    <w:rsid w:val="00DF45EA"/>
    <w:rsid w:val="00DF4845"/>
    <w:rsid w:val="00DF4BA8"/>
    <w:rsid w:val="00DF4C1D"/>
    <w:rsid w:val="00DF4D7D"/>
    <w:rsid w:val="00DF4DA4"/>
    <w:rsid w:val="00DF4F9C"/>
    <w:rsid w:val="00DF51E9"/>
    <w:rsid w:val="00DF5493"/>
    <w:rsid w:val="00DF567C"/>
    <w:rsid w:val="00DF5694"/>
    <w:rsid w:val="00DF57B5"/>
    <w:rsid w:val="00DF5865"/>
    <w:rsid w:val="00DF5B75"/>
    <w:rsid w:val="00DF5CB1"/>
    <w:rsid w:val="00DF5F66"/>
    <w:rsid w:val="00DF60A8"/>
    <w:rsid w:val="00DF61D6"/>
    <w:rsid w:val="00DF61E3"/>
    <w:rsid w:val="00DF62D8"/>
    <w:rsid w:val="00DF6301"/>
    <w:rsid w:val="00DF633F"/>
    <w:rsid w:val="00DF6581"/>
    <w:rsid w:val="00DF68FE"/>
    <w:rsid w:val="00DF697A"/>
    <w:rsid w:val="00DF697F"/>
    <w:rsid w:val="00DF6989"/>
    <w:rsid w:val="00DF6D86"/>
    <w:rsid w:val="00DF6EAE"/>
    <w:rsid w:val="00DF6F78"/>
    <w:rsid w:val="00DF70D7"/>
    <w:rsid w:val="00DF779F"/>
    <w:rsid w:val="00DF7816"/>
    <w:rsid w:val="00DF7823"/>
    <w:rsid w:val="00DF7842"/>
    <w:rsid w:val="00DF7B91"/>
    <w:rsid w:val="00DF7E2E"/>
    <w:rsid w:val="00E00030"/>
    <w:rsid w:val="00E00043"/>
    <w:rsid w:val="00E000B8"/>
    <w:rsid w:val="00E00152"/>
    <w:rsid w:val="00E00430"/>
    <w:rsid w:val="00E005CF"/>
    <w:rsid w:val="00E008A6"/>
    <w:rsid w:val="00E008CA"/>
    <w:rsid w:val="00E00B65"/>
    <w:rsid w:val="00E00DC6"/>
    <w:rsid w:val="00E00F85"/>
    <w:rsid w:val="00E01046"/>
    <w:rsid w:val="00E011D3"/>
    <w:rsid w:val="00E01451"/>
    <w:rsid w:val="00E01505"/>
    <w:rsid w:val="00E0155F"/>
    <w:rsid w:val="00E01925"/>
    <w:rsid w:val="00E01E58"/>
    <w:rsid w:val="00E021A2"/>
    <w:rsid w:val="00E021BF"/>
    <w:rsid w:val="00E021C8"/>
    <w:rsid w:val="00E0220D"/>
    <w:rsid w:val="00E02537"/>
    <w:rsid w:val="00E025B9"/>
    <w:rsid w:val="00E026D6"/>
    <w:rsid w:val="00E028B5"/>
    <w:rsid w:val="00E02967"/>
    <w:rsid w:val="00E02A3E"/>
    <w:rsid w:val="00E02AE7"/>
    <w:rsid w:val="00E02B58"/>
    <w:rsid w:val="00E02D96"/>
    <w:rsid w:val="00E030CF"/>
    <w:rsid w:val="00E031D4"/>
    <w:rsid w:val="00E03214"/>
    <w:rsid w:val="00E03298"/>
    <w:rsid w:val="00E032A9"/>
    <w:rsid w:val="00E032D6"/>
    <w:rsid w:val="00E033D3"/>
    <w:rsid w:val="00E03498"/>
    <w:rsid w:val="00E037A6"/>
    <w:rsid w:val="00E03904"/>
    <w:rsid w:val="00E03907"/>
    <w:rsid w:val="00E0390D"/>
    <w:rsid w:val="00E03A41"/>
    <w:rsid w:val="00E03A47"/>
    <w:rsid w:val="00E03AB5"/>
    <w:rsid w:val="00E03AC2"/>
    <w:rsid w:val="00E03BF8"/>
    <w:rsid w:val="00E03DB0"/>
    <w:rsid w:val="00E03E5D"/>
    <w:rsid w:val="00E03E70"/>
    <w:rsid w:val="00E03EFC"/>
    <w:rsid w:val="00E03F27"/>
    <w:rsid w:val="00E04051"/>
    <w:rsid w:val="00E0436A"/>
    <w:rsid w:val="00E0442D"/>
    <w:rsid w:val="00E04507"/>
    <w:rsid w:val="00E045B6"/>
    <w:rsid w:val="00E0473A"/>
    <w:rsid w:val="00E04973"/>
    <w:rsid w:val="00E04A52"/>
    <w:rsid w:val="00E04E0E"/>
    <w:rsid w:val="00E04FA6"/>
    <w:rsid w:val="00E0543A"/>
    <w:rsid w:val="00E0556D"/>
    <w:rsid w:val="00E055F4"/>
    <w:rsid w:val="00E05688"/>
    <w:rsid w:val="00E05BF7"/>
    <w:rsid w:val="00E05D52"/>
    <w:rsid w:val="00E05D63"/>
    <w:rsid w:val="00E05FF1"/>
    <w:rsid w:val="00E0627D"/>
    <w:rsid w:val="00E062F3"/>
    <w:rsid w:val="00E063E1"/>
    <w:rsid w:val="00E06484"/>
    <w:rsid w:val="00E064FE"/>
    <w:rsid w:val="00E066CB"/>
    <w:rsid w:val="00E0676A"/>
    <w:rsid w:val="00E0684D"/>
    <w:rsid w:val="00E06929"/>
    <w:rsid w:val="00E06AEA"/>
    <w:rsid w:val="00E06BBB"/>
    <w:rsid w:val="00E06C80"/>
    <w:rsid w:val="00E06FAF"/>
    <w:rsid w:val="00E07008"/>
    <w:rsid w:val="00E076AE"/>
    <w:rsid w:val="00E076FE"/>
    <w:rsid w:val="00E07767"/>
    <w:rsid w:val="00E07A17"/>
    <w:rsid w:val="00E07DE0"/>
    <w:rsid w:val="00E10008"/>
    <w:rsid w:val="00E103F7"/>
    <w:rsid w:val="00E106F6"/>
    <w:rsid w:val="00E108AB"/>
    <w:rsid w:val="00E108C2"/>
    <w:rsid w:val="00E10986"/>
    <w:rsid w:val="00E109CB"/>
    <w:rsid w:val="00E10F19"/>
    <w:rsid w:val="00E110A6"/>
    <w:rsid w:val="00E114C3"/>
    <w:rsid w:val="00E11512"/>
    <w:rsid w:val="00E11964"/>
    <w:rsid w:val="00E119BB"/>
    <w:rsid w:val="00E11B70"/>
    <w:rsid w:val="00E11DFF"/>
    <w:rsid w:val="00E120A0"/>
    <w:rsid w:val="00E121A9"/>
    <w:rsid w:val="00E121DA"/>
    <w:rsid w:val="00E122B4"/>
    <w:rsid w:val="00E123C6"/>
    <w:rsid w:val="00E125FF"/>
    <w:rsid w:val="00E126B3"/>
    <w:rsid w:val="00E12881"/>
    <w:rsid w:val="00E129D2"/>
    <w:rsid w:val="00E12B4A"/>
    <w:rsid w:val="00E12C25"/>
    <w:rsid w:val="00E12C54"/>
    <w:rsid w:val="00E12DF8"/>
    <w:rsid w:val="00E12EC8"/>
    <w:rsid w:val="00E12FA2"/>
    <w:rsid w:val="00E13281"/>
    <w:rsid w:val="00E13332"/>
    <w:rsid w:val="00E133F8"/>
    <w:rsid w:val="00E1343F"/>
    <w:rsid w:val="00E134F0"/>
    <w:rsid w:val="00E1363B"/>
    <w:rsid w:val="00E1378E"/>
    <w:rsid w:val="00E13880"/>
    <w:rsid w:val="00E138E1"/>
    <w:rsid w:val="00E13A85"/>
    <w:rsid w:val="00E13AAD"/>
    <w:rsid w:val="00E13CC4"/>
    <w:rsid w:val="00E13DBB"/>
    <w:rsid w:val="00E13EAC"/>
    <w:rsid w:val="00E13F51"/>
    <w:rsid w:val="00E13F90"/>
    <w:rsid w:val="00E14023"/>
    <w:rsid w:val="00E140FA"/>
    <w:rsid w:val="00E1421B"/>
    <w:rsid w:val="00E1435F"/>
    <w:rsid w:val="00E14378"/>
    <w:rsid w:val="00E14430"/>
    <w:rsid w:val="00E1474F"/>
    <w:rsid w:val="00E14781"/>
    <w:rsid w:val="00E14841"/>
    <w:rsid w:val="00E148AD"/>
    <w:rsid w:val="00E14D25"/>
    <w:rsid w:val="00E14EB6"/>
    <w:rsid w:val="00E14F24"/>
    <w:rsid w:val="00E14F85"/>
    <w:rsid w:val="00E15407"/>
    <w:rsid w:val="00E1549A"/>
    <w:rsid w:val="00E15943"/>
    <w:rsid w:val="00E15968"/>
    <w:rsid w:val="00E15D82"/>
    <w:rsid w:val="00E15EA8"/>
    <w:rsid w:val="00E1626B"/>
    <w:rsid w:val="00E16385"/>
    <w:rsid w:val="00E163E2"/>
    <w:rsid w:val="00E1649D"/>
    <w:rsid w:val="00E167B0"/>
    <w:rsid w:val="00E168AB"/>
    <w:rsid w:val="00E168D9"/>
    <w:rsid w:val="00E1694A"/>
    <w:rsid w:val="00E16E8C"/>
    <w:rsid w:val="00E17059"/>
    <w:rsid w:val="00E170E2"/>
    <w:rsid w:val="00E176E7"/>
    <w:rsid w:val="00E17815"/>
    <w:rsid w:val="00E17913"/>
    <w:rsid w:val="00E179CA"/>
    <w:rsid w:val="00E17B84"/>
    <w:rsid w:val="00E17C1D"/>
    <w:rsid w:val="00E17D6A"/>
    <w:rsid w:val="00E17D6C"/>
    <w:rsid w:val="00E17F93"/>
    <w:rsid w:val="00E2008D"/>
    <w:rsid w:val="00E20143"/>
    <w:rsid w:val="00E201FA"/>
    <w:rsid w:val="00E20597"/>
    <w:rsid w:val="00E205B1"/>
    <w:rsid w:val="00E205C6"/>
    <w:rsid w:val="00E2069B"/>
    <w:rsid w:val="00E2083C"/>
    <w:rsid w:val="00E20955"/>
    <w:rsid w:val="00E20B73"/>
    <w:rsid w:val="00E20C50"/>
    <w:rsid w:val="00E20C6D"/>
    <w:rsid w:val="00E20D02"/>
    <w:rsid w:val="00E20F0F"/>
    <w:rsid w:val="00E20F92"/>
    <w:rsid w:val="00E20FC3"/>
    <w:rsid w:val="00E2133D"/>
    <w:rsid w:val="00E21343"/>
    <w:rsid w:val="00E2137A"/>
    <w:rsid w:val="00E215AB"/>
    <w:rsid w:val="00E21670"/>
    <w:rsid w:val="00E216E2"/>
    <w:rsid w:val="00E21753"/>
    <w:rsid w:val="00E2199B"/>
    <w:rsid w:val="00E21A19"/>
    <w:rsid w:val="00E21B5B"/>
    <w:rsid w:val="00E21F10"/>
    <w:rsid w:val="00E21F35"/>
    <w:rsid w:val="00E22242"/>
    <w:rsid w:val="00E222D0"/>
    <w:rsid w:val="00E223E8"/>
    <w:rsid w:val="00E224B6"/>
    <w:rsid w:val="00E2259D"/>
    <w:rsid w:val="00E2279F"/>
    <w:rsid w:val="00E227A9"/>
    <w:rsid w:val="00E227D2"/>
    <w:rsid w:val="00E22930"/>
    <w:rsid w:val="00E229EC"/>
    <w:rsid w:val="00E22B1F"/>
    <w:rsid w:val="00E22B88"/>
    <w:rsid w:val="00E22B9A"/>
    <w:rsid w:val="00E22C7B"/>
    <w:rsid w:val="00E22EEF"/>
    <w:rsid w:val="00E22EF4"/>
    <w:rsid w:val="00E2302C"/>
    <w:rsid w:val="00E230C2"/>
    <w:rsid w:val="00E232E1"/>
    <w:rsid w:val="00E23341"/>
    <w:rsid w:val="00E23476"/>
    <w:rsid w:val="00E2374A"/>
    <w:rsid w:val="00E23808"/>
    <w:rsid w:val="00E23A06"/>
    <w:rsid w:val="00E23B48"/>
    <w:rsid w:val="00E23B86"/>
    <w:rsid w:val="00E23B8D"/>
    <w:rsid w:val="00E23B97"/>
    <w:rsid w:val="00E23CFB"/>
    <w:rsid w:val="00E23E53"/>
    <w:rsid w:val="00E23E71"/>
    <w:rsid w:val="00E23FF6"/>
    <w:rsid w:val="00E240D3"/>
    <w:rsid w:val="00E240D4"/>
    <w:rsid w:val="00E244CE"/>
    <w:rsid w:val="00E24572"/>
    <w:rsid w:val="00E2463C"/>
    <w:rsid w:val="00E24749"/>
    <w:rsid w:val="00E2474E"/>
    <w:rsid w:val="00E24B62"/>
    <w:rsid w:val="00E24F53"/>
    <w:rsid w:val="00E24FC5"/>
    <w:rsid w:val="00E250CD"/>
    <w:rsid w:val="00E25118"/>
    <w:rsid w:val="00E2516F"/>
    <w:rsid w:val="00E252D3"/>
    <w:rsid w:val="00E256EB"/>
    <w:rsid w:val="00E258E1"/>
    <w:rsid w:val="00E25AEE"/>
    <w:rsid w:val="00E25B8C"/>
    <w:rsid w:val="00E25D1C"/>
    <w:rsid w:val="00E25E93"/>
    <w:rsid w:val="00E2611B"/>
    <w:rsid w:val="00E2617A"/>
    <w:rsid w:val="00E26218"/>
    <w:rsid w:val="00E2641C"/>
    <w:rsid w:val="00E26635"/>
    <w:rsid w:val="00E266AD"/>
    <w:rsid w:val="00E2697B"/>
    <w:rsid w:val="00E26A96"/>
    <w:rsid w:val="00E26BC3"/>
    <w:rsid w:val="00E27081"/>
    <w:rsid w:val="00E27449"/>
    <w:rsid w:val="00E2763D"/>
    <w:rsid w:val="00E2768C"/>
    <w:rsid w:val="00E277EC"/>
    <w:rsid w:val="00E2789E"/>
    <w:rsid w:val="00E27949"/>
    <w:rsid w:val="00E27B3C"/>
    <w:rsid w:val="00E27BC8"/>
    <w:rsid w:val="00E27CC4"/>
    <w:rsid w:val="00E27CC7"/>
    <w:rsid w:val="00E27D4F"/>
    <w:rsid w:val="00E27D54"/>
    <w:rsid w:val="00E27D8B"/>
    <w:rsid w:val="00E27DCE"/>
    <w:rsid w:val="00E27DF1"/>
    <w:rsid w:val="00E27F17"/>
    <w:rsid w:val="00E27F4B"/>
    <w:rsid w:val="00E301F2"/>
    <w:rsid w:val="00E302CF"/>
    <w:rsid w:val="00E30712"/>
    <w:rsid w:val="00E307F7"/>
    <w:rsid w:val="00E309D8"/>
    <w:rsid w:val="00E30B54"/>
    <w:rsid w:val="00E30D0F"/>
    <w:rsid w:val="00E30DE8"/>
    <w:rsid w:val="00E31089"/>
    <w:rsid w:val="00E31373"/>
    <w:rsid w:val="00E3149C"/>
    <w:rsid w:val="00E314C3"/>
    <w:rsid w:val="00E3191B"/>
    <w:rsid w:val="00E31926"/>
    <w:rsid w:val="00E31994"/>
    <w:rsid w:val="00E31BC2"/>
    <w:rsid w:val="00E31BD6"/>
    <w:rsid w:val="00E31C3C"/>
    <w:rsid w:val="00E31F34"/>
    <w:rsid w:val="00E3210E"/>
    <w:rsid w:val="00E32164"/>
    <w:rsid w:val="00E321C9"/>
    <w:rsid w:val="00E32476"/>
    <w:rsid w:val="00E326B1"/>
    <w:rsid w:val="00E32755"/>
    <w:rsid w:val="00E3276F"/>
    <w:rsid w:val="00E328C8"/>
    <w:rsid w:val="00E328D6"/>
    <w:rsid w:val="00E329D3"/>
    <w:rsid w:val="00E32A59"/>
    <w:rsid w:val="00E32B57"/>
    <w:rsid w:val="00E32D47"/>
    <w:rsid w:val="00E32D60"/>
    <w:rsid w:val="00E32D64"/>
    <w:rsid w:val="00E32D74"/>
    <w:rsid w:val="00E32D8D"/>
    <w:rsid w:val="00E32DAC"/>
    <w:rsid w:val="00E32EF0"/>
    <w:rsid w:val="00E32F9D"/>
    <w:rsid w:val="00E32FB0"/>
    <w:rsid w:val="00E3307A"/>
    <w:rsid w:val="00E33477"/>
    <w:rsid w:val="00E3355C"/>
    <w:rsid w:val="00E337A9"/>
    <w:rsid w:val="00E339AA"/>
    <w:rsid w:val="00E33A00"/>
    <w:rsid w:val="00E33AA9"/>
    <w:rsid w:val="00E33B50"/>
    <w:rsid w:val="00E33C7F"/>
    <w:rsid w:val="00E33CDD"/>
    <w:rsid w:val="00E33D23"/>
    <w:rsid w:val="00E33D3B"/>
    <w:rsid w:val="00E33D89"/>
    <w:rsid w:val="00E33DC3"/>
    <w:rsid w:val="00E33FA1"/>
    <w:rsid w:val="00E33FAE"/>
    <w:rsid w:val="00E33FEE"/>
    <w:rsid w:val="00E341B8"/>
    <w:rsid w:val="00E34278"/>
    <w:rsid w:val="00E3452E"/>
    <w:rsid w:val="00E3453E"/>
    <w:rsid w:val="00E34864"/>
    <w:rsid w:val="00E349A9"/>
    <w:rsid w:val="00E34A21"/>
    <w:rsid w:val="00E34BE0"/>
    <w:rsid w:val="00E34FA1"/>
    <w:rsid w:val="00E35186"/>
    <w:rsid w:val="00E35348"/>
    <w:rsid w:val="00E353FF"/>
    <w:rsid w:val="00E355EC"/>
    <w:rsid w:val="00E3577A"/>
    <w:rsid w:val="00E357B8"/>
    <w:rsid w:val="00E35853"/>
    <w:rsid w:val="00E35ACE"/>
    <w:rsid w:val="00E35E7B"/>
    <w:rsid w:val="00E35F87"/>
    <w:rsid w:val="00E36417"/>
    <w:rsid w:val="00E36432"/>
    <w:rsid w:val="00E364E3"/>
    <w:rsid w:val="00E36550"/>
    <w:rsid w:val="00E369EF"/>
    <w:rsid w:val="00E36C9C"/>
    <w:rsid w:val="00E36D6E"/>
    <w:rsid w:val="00E370E6"/>
    <w:rsid w:val="00E37363"/>
    <w:rsid w:val="00E3763D"/>
    <w:rsid w:val="00E37670"/>
    <w:rsid w:val="00E376BD"/>
    <w:rsid w:val="00E37851"/>
    <w:rsid w:val="00E37ABF"/>
    <w:rsid w:val="00E37AFE"/>
    <w:rsid w:val="00E37F1D"/>
    <w:rsid w:val="00E37F96"/>
    <w:rsid w:val="00E37FA8"/>
    <w:rsid w:val="00E404FD"/>
    <w:rsid w:val="00E407DA"/>
    <w:rsid w:val="00E409FF"/>
    <w:rsid w:val="00E40B6E"/>
    <w:rsid w:val="00E40D02"/>
    <w:rsid w:val="00E40EBE"/>
    <w:rsid w:val="00E40ECA"/>
    <w:rsid w:val="00E40EFF"/>
    <w:rsid w:val="00E40FC7"/>
    <w:rsid w:val="00E40FCE"/>
    <w:rsid w:val="00E4198F"/>
    <w:rsid w:val="00E41A21"/>
    <w:rsid w:val="00E41A4A"/>
    <w:rsid w:val="00E41B0E"/>
    <w:rsid w:val="00E41B42"/>
    <w:rsid w:val="00E4215E"/>
    <w:rsid w:val="00E42251"/>
    <w:rsid w:val="00E4232C"/>
    <w:rsid w:val="00E425C2"/>
    <w:rsid w:val="00E42686"/>
    <w:rsid w:val="00E426F6"/>
    <w:rsid w:val="00E42788"/>
    <w:rsid w:val="00E427D4"/>
    <w:rsid w:val="00E42B6F"/>
    <w:rsid w:val="00E42B8D"/>
    <w:rsid w:val="00E42BB3"/>
    <w:rsid w:val="00E42BCC"/>
    <w:rsid w:val="00E42D42"/>
    <w:rsid w:val="00E430F0"/>
    <w:rsid w:val="00E43149"/>
    <w:rsid w:val="00E43199"/>
    <w:rsid w:val="00E43331"/>
    <w:rsid w:val="00E433CB"/>
    <w:rsid w:val="00E434D3"/>
    <w:rsid w:val="00E434F5"/>
    <w:rsid w:val="00E4371E"/>
    <w:rsid w:val="00E43804"/>
    <w:rsid w:val="00E438F5"/>
    <w:rsid w:val="00E4396D"/>
    <w:rsid w:val="00E439C5"/>
    <w:rsid w:val="00E43A03"/>
    <w:rsid w:val="00E43AAA"/>
    <w:rsid w:val="00E43BC5"/>
    <w:rsid w:val="00E43E5D"/>
    <w:rsid w:val="00E43F82"/>
    <w:rsid w:val="00E44060"/>
    <w:rsid w:val="00E4438B"/>
    <w:rsid w:val="00E44679"/>
    <w:rsid w:val="00E44824"/>
    <w:rsid w:val="00E4482D"/>
    <w:rsid w:val="00E4485B"/>
    <w:rsid w:val="00E44AD5"/>
    <w:rsid w:val="00E44B73"/>
    <w:rsid w:val="00E44E45"/>
    <w:rsid w:val="00E44E95"/>
    <w:rsid w:val="00E44FFC"/>
    <w:rsid w:val="00E4512F"/>
    <w:rsid w:val="00E4539A"/>
    <w:rsid w:val="00E455FE"/>
    <w:rsid w:val="00E4563E"/>
    <w:rsid w:val="00E456AE"/>
    <w:rsid w:val="00E45706"/>
    <w:rsid w:val="00E4576F"/>
    <w:rsid w:val="00E45812"/>
    <w:rsid w:val="00E45834"/>
    <w:rsid w:val="00E458EF"/>
    <w:rsid w:val="00E459ED"/>
    <w:rsid w:val="00E45AFC"/>
    <w:rsid w:val="00E45B43"/>
    <w:rsid w:val="00E45BF2"/>
    <w:rsid w:val="00E45C10"/>
    <w:rsid w:val="00E45CAF"/>
    <w:rsid w:val="00E45CD2"/>
    <w:rsid w:val="00E45D66"/>
    <w:rsid w:val="00E45D8E"/>
    <w:rsid w:val="00E45E19"/>
    <w:rsid w:val="00E46152"/>
    <w:rsid w:val="00E4625D"/>
    <w:rsid w:val="00E46367"/>
    <w:rsid w:val="00E46506"/>
    <w:rsid w:val="00E466BB"/>
    <w:rsid w:val="00E4685C"/>
    <w:rsid w:val="00E469D3"/>
    <w:rsid w:val="00E46BD4"/>
    <w:rsid w:val="00E4703B"/>
    <w:rsid w:val="00E47070"/>
    <w:rsid w:val="00E4709F"/>
    <w:rsid w:val="00E47346"/>
    <w:rsid w:val="00E47558"/>
    <w:rsid w:val="00E478AD"/>
    <w:rsid w:val="00E478BF"/>
    <w:rsid w:val="00E47A96"/>
    <w:rsid w:val="00E47B4D"/>
    <w:rsid w:val="00E47C43"/>
    <w:rsid w:val="00E47C7C"/>
    <w:rsid w:val="00E47ECB"/>
    <w:rsid w:val="00E5005C"/>
    <w:rsid w:val="00E5010A"/>
    <w:rsid w:val="00E5010B"/>
    <w:rsid w:val="00E50210"/>
    <w:rsid w:val="00E503CB"/>
    <w:rsid w:val="00E504CD"/>
    <w:rsid w:val="00E50641"/>
    <w:rsid w:val="00E50645"/>
    <w:rsid w:val="00E508D9"/>
    <w:rsid w:val="00E50931"/>
    <w:rsid w:val="00E50AEB"/>
    <w:rsid w:val="00E50D02"/>
    <w:rsid w:val="00E50EFC"/>
    <w:rsid w:val="00E510B7"/>
    <w:rsid w:val="00E511A2"/>
    <w:rsid w:val="00E51439"/>
    <w:rsid w:val="00E51918"/>
    <w:rsid w:val="00E51A5B"/>
    <w:rsid w:val="00E51C25"/>
    <w:rsid w:val="00E51FD1"/>
    <w:rsid w:val="00E52175"/>
    <w:rsid w:val="00E52184"/>
    <w:rsid w:val="00E523F3"/>
    <w:rsid w:val="00E52433"/>
    <w:rsid w:val="00E52672"/>
    <w:rsid w:val="00E52701"/>
    <w:rsid w:val="00E52928"/>
    <w:rsid w:val="00E52BF1"/>
    <w:rsid w:val="00E52D33"/>
    <w:rsid w:val="00E52E58"/>
    <w:rsid w:val="00E52E85"/>
    <w:rsid w:val="00E53234"/>
    <w:rsid w:val="00E5329B"/>
    <w:rsid w:val="00E534F5"/>
    <w:rsid w:val="00E535CD"/>
    <w:rsid w:val="00E535DE"/>
    <w:rsid w:val="00E53620"/>
    <w:rsid w:val="00E53766"/>
    <w:rsid w:val="00E537DE"/>
    <w:rsid w:val="00E53A19"/>
    <w:rsid w:val="00E53A78"/>
    <w:rsid w:val="00E53B3B"/>
    <w:rsid w:val="00E53CB6"/>
    <w:rsid w:val="00E53CE6"/>
    <w:rsid w:val="00E53E42"/>
    <w:rsid w:val="00E541D8"/>
    <w:rsid w:val="00E542A4"/>
    <w:rsid w:val="00E543E5"/>
    <w:rsid w:val="00E5446E"/>
    <w:rsid w:val="00E544FA"/>
    <w:rsid w:val="00E5458E"/>
    <w:rsid w:val="00E546F3"/>
    <w:rsid w:val="00E54997"/>
    <w:rsid w:val="00E549A8"/>
    <w:rsid w:val="00E54D7D"/>
    <w:rsid w:val="00E54E3D"/>
    <w:rsid w:val="00E54E67"/>
    <w:rsid w:val="00E54F2D"/>
    <w:rsid w:val="00E55001"/>
    <w:rsid w:val="00E550BD"/>
    <w:rsid w:val="00E551C4"/>
    <w:rsid w:val="00E557C2"/>
    <w:rsid w:val="00E557E8"/>
    <w:rsid w:val="00E5585D"/>
    <w:rsid w:val="00E5590D"/>
    <w:rsid w:val="00E55A34"/>
    <w:rsid w:val="00E55DDC"/>
    <w:rsid w:val="00E560AB"/>
    <w:rsid w:val="00E56139"/>
    <w:rsid w:val="00E561AB"/>
    <w:rsid w:val="00E562C2"/>
    <w:rsid w:val="00E564C8"/>
    <w:rsid w:val="00E56558"/>
    <w:rsid w:val="00E567AA"/>
    <w:rsid w:val="00E56801"/>
    <w:rsid w:val="00E56862"/>
    <w:rsid w:val="00E56928"/>
    <w:rsid w:val="00E5698B"/>
    <w:rsid w:val="00E56B55"/>
    <w:rsid w:val="00E56C2C"/>
    <w:rsid w:val="00E56C92"/>
    <w:rsid w:val="00E56CE5"/>
    <w:rsid w:val="00E56D95"/>
    <w:rsid w:val="00E56E00"/>
    <w:rsid w:val="00E56FB3"/>
    <w:rsid w:val="00E5704E"/>
    <w:rsid w:val="00E57144"/>
    <w:rsid w:val="00E572B2"/>
    <w:rsid w:val="00E57390"/>
    <w:rsid w:val="00E57724"/>
    <w:rsid w:val="00E577C9"/>
    <w:rsid w:val="00E57AB7"/>
    <w:rsid w:val="00E57B4C"/>
    <w:rsid w:val="00E57B4D"/>
    <w:rsid w:val="00E57B6F"/>
    <w:rsid w:val="00E57DA7"/>
    <w:rsid w:val="00E57DB8"/>
    <w:rsid w:val="00E57DD4"/>
    <w:rsid w:val="00E57E32"/>
    <w:rsid w:val="00E57EBA"/>
    <w:rsid w:val="00E57F12"/>
    <w:rsid w:val="00E57F66"/>
    <w:rsid w:val="00E57FCE"/>
    <w:rsid w:val="00E601AE"/>
    <w:rsid w:val="00E6023C"/>
    <w:rsid w:val="00E602C6"/>
    <w:rsid w:val="00E604C1"/>
    <w:rsid w:val="00E6051D"/>
    <w:rsid w:val="00E6062E"/>
    <w:rsid w:val="00E60897"/>
    <w:rsid w:val="00E60A09"/>
    <w:rsid w:val="00E60A45"/>
    <w:rsid w:val="00E60A81"/>
    <w:rsid w:val="00E60AB6"/>
    <w:rsid w:val="00E60E54"/>
    <w:rsid w:val="00E60E82"/>
    <w:rsid w:val="00E60FB1"/>
    <w:rsid w:val="00E61033"/>
    <w:rsid w:val="00E61048"/>
    <w:rsid w:val="00E610CD"/>
    <w:rsid w:val="00E61122"/>
    <w:rsid w:val="00E6131C"/>
    <w:rsid w:val="00E61514"/>
    <w:rsid w:val="00E61609"/>
    <w:rsid w:val="00E61614"/>
    <w:rsid w:val="00E61A8B"/>
    <w:rsid w:val="00E61B98"/>
    <w:rsid w:val="00E61D53"/>
    <w:rsid w:val="00E61E90"/>
    <w:rsid w:val="00E61FBC"/>
    <w:rsid w:val="00E621A3"/>
    <w:rsid w:val="00E621D5"/>
    <w:rsid w:val="00E622AA"/>
    <w:rsid w:val="00E623E6"/>
    <w:rsid w:val="00E6242E"/>
    <w:rsid w:val="00E624B4"/>
    <w:rsid w:val="00E624B8"/>
    <w:rsid w:val="00E62727"/>
    <w:rsid w:val="00E62804"/>
    <w:rsid w:val="00E62968"/>
    <w:rsid w:val="00E62AA8"/>
    <w:rsid w:val="00E62BB4"/>
    <w:rsid w:val="00E63431"/>
    <w:rsid w:val="00E63799"/>
    <w:rsid w:val="00E6380D"/>
    <w:rsid w:val="00E6385F"/>
    <w:rsid w:val="00E63971"/>
    <w:rsid w:val="00E63AAD"/>
    <w:rsid w:val="00E63ABC"/>
    <w:rsid w:val="00E63E7D"/>
    <w:rsid w:val="00E63F66"/>
    <w:rsid w:val="00E641B5"/>
    <w:rsid w:val="00E642F9"/>
    <w:rsid w:val="00E6448C"/>
    <w:rsid w:val="00E6449A"/>
    <w:rsid w:val="00E64778"/>
    <w:rsid w:val="00E6496F"/>
    <w:rsid w:val="00E649E2"/>
    <w:rsid w:val="00E64D93"/>
    <w:rsid w:val="00E64F9C"/>
    <w:rsid w:val="00E65000"/>
    <w:rsid w:val="00E65006"/>
    <w:rsid w:val="00E6500C"/>
    <w:rsid w:val="00E650AE"/>
    <w:rsid w:val="00E65237"/>
    <w:rsid w:val="00E653C4"/>
    <w:rsid w:val="00E657F6"/>
    <w:rsid w:val="00E659CA"/>
    <w:rsid w:val="00E659CC"/>
    <w:rsid w:val="00E65DA3"/>
    <w:rsid w:val="00E65E98"/>
    <w:rsid w:val="00E65F37"/>
    <w:rsid w:val="00E66062"/>
    <w:rsid w:val="00E661BB"/>
    <w:rsid w:val="00E662CB"/>
    <w:rsid w:val="00E665D2"/>
    <w:rsid w:val="00E66628"/>
    <w:rsid w:val="00E6672D"/>
    <w:rsid w:val="00E66850"/>
    <w:rsid w:val="00E6695D"/>
    <w:rsid w:val="00E66CFC"/>
    <w:rsid w:val="00E66D6C"/>
    <w:rsid w:val="00E66DB4"/>
    <w:rsid w:val="00E66E6F"/>
    <w:rsid w:val="00E66EDD"/>
    <w:rsid w:val="00E671EF"/>
    <w:rsid w:val="00E67278"/>
    <w:rsid w:val="00E674ED"/>
    <w:rsid w:val="00E67646"/>
    <w:rsid w:val="00E677DF"/>
    <w:rsid w:val="00E6792A"/>
    <w:rsid w:val="00E67A9A"/>
    <w:rsid w:val="00E67CDA"/>
    <w:rsid w:val="00E67CE2"/>
    <w:rsid w:val="00E67CF6"/>
    <w:rsid w:val="00E70034"/>
    <w:rsid w:val="00E70274"/>
    <w:rsid w:val="00E70276"/>
    <w:rsid w:val="00E702A7"/>
    <w:rsid w:val="00E702DC"/>
    <w:rsid w:val="00E7043B"/>
    <w:rsid w:val="00E7051D"/>
    <w:rsid w:val="00E7055E"/>
    <w:rsid w:val="00E7059E"/>
    <w:rsid w:val="00E70A3C"/>
    <w:rsid w:val="00E70DBB"/>
    <w:rsid w:val="00E70F07"/>
    <w:rsid w:val="00E710F3"/>
    <w:rsid w:val="00E710F9"/>
    <w:rsid w:val="00E71119"/>
    <w:rsid w:val="00E71320"/>
    <w:rsid w:val="00E71383"/>
    <w:rsid w:val="00E713B3"/>
    <w:rsid w:val="00E7142F"/>
    <w:rsid w:val="00E7151A"/>
    <w:rsid w:val="00E71521"/>
    <w:rsid w:val="00E715E1"/>
    <w:rsid w:val="00E715E5"/>
    <w:rsid w:val="00E717E9"/>
    <w:rsid w:val="00E71A08"/>
    <w:rsid w:val="00E71B9F"/>
    <w:rsid w:val="00E71E65"/>
    <w:rsid w:val="00E71F0B"/>
    <w:rsid w:val="00E72065"/>
    <w:rsid w:val="00E7208C"/>
    <w:rsid w:val="00E721C4"/>
    <w:rsid w:val="00E72435"/>
    <w:rsid w:val="00E7249C"/>
    <w:rsid w:val="00E72529"/>
    <w:rsid w:val="00E72681"/>
    <w:rsid w:val="00E7268E"/>
    <w:rsid w:val="00E727AA"/>
    <w:rsid w:val="00E727DA"/>
    <w:rsid w:val="00E728CB"/>
    <w:rsid w:val="00E72A62"/>
    <w:rsid w:val="00E72AF6"/>
    <w:rsid w:val="00E72C21"/>
    <w:rsid w:val="00E72C8E"/>
    <w:rsid w:val="00E72CA8"/>
    <w:rsid w:val="00E72CD2"/>
    <w:rsid w:val="00E72CE1"/>
    <w:rsid w:val="00E72E1B"/>
    <w:rsid w:val="00E7302A"/>
    <w:rsid w:val="00E73043"/>
    <w:rsid w:val="00E7348B"/>
    <w:rsid w:val="00E734DB"/>
    <w:rsid w:val="00E7354A"/>
    <w:rsid w:val="00E73551"/>
    <w:rsid w:val="00E736C8"/>
    <w:rsid w:val="00E736EF"/>
    <w:rsid w:val="00E73BCC"/>
    <w:rsid w:val="00E73C64"/>
    <w:rsid w:val="00E73CBC"/>
    <w:rsid w:val="00E73E84"/>
    <w:rsid w:val="00E73FD2"/>
    <w:rsid w:val="00E740BA"/>
    <w:rsid w:val="00E741A3"/>
    <w:rsid w:val="00E7429A"/>
    <w:rsid w:val="00E742AA"/>
    <w:rsid w:val="00E74436"/>
    <w:rsid w:val="00E74448"/>
    <w:rsid w:val="00E74461"/>
    <w:rsid w:val="00E74667"/>
    <w:rsid w:val="00E74904"/>
    <w:rsid w:val="00E74961"/>
    <w:rsid w:val="00E7496D"/>
    <w:rsid w:val="00E749AD"/>
    <w:rsid w:val="00E74B80"/>
    <w:rsid w:val="00E74E68"/>
    <w:rsid w:val="00E74FD1"/>
    <w:rsid w:val="00E75099"/>
    <w:rsid w:val="00E7512F"/>
    <w:rsid w:val="00E7517C"/>
    <w:rsid w:val="00E7522F"/>
    <w:rsid w:val="00E7525A"/>
    <w:rsid w:val="00E753CB"/>
    <w:rsid w:val="00E7540E"/>
    <w:rsid w:val="00E7580C"/>
    <w:rsid w:val="00E759EA"/>
    <w:rsid w:val="00E75B2F"/>
    <w:rsid w:val="00E75BBA"/>
    <w:rsid w:val="00E75FB3"/>
    <w:rsid w:val="00E75FBC"/>
    <w:rsid w:val="00E76047"/>
    <w:rsid w:val="00E7605B"/>
    <w:rsid w:val="00E76096"/>
    <w:rsid w:val="00E760EC"/>
    <w:rsid w:val="00E762A6"/>
    <w:rsid w:val="00E762B4"/>
    <w:rsid w:val="00E7658B"/>
    <w:rsid w:val="00E7666F"/>
    <w:rsid w:val="00E76A91"/>
    <w:rsid w:val="00E76B07"/>
    <w:rsid w:val="00E76C90"/>
    <w:rsid w:val="00E76EE7"/>
    <w:rsid w:val="00E76EF1"/>
    <w:rsid w:val="00E771BF"/>
    <w:rsid w:val="00E7727D"/>
    <w:rsid w:val="00E77542"/>
    <w:rsid w:val="00E77657"/>
    <w:rsid w:val="00E77658"/>
    <w:rsid w:val="00E777B4"/>
    <w:rsid w:val="00E7784E"/>
    <w:rsid w:val="00E77975"/>
    <w:rsid w:val="00E77A28"/>
    <w:rsid w:val="00E77C21"/>
    <w:rsid w:val="00E77C5F"/>
    <w:rsid w:val="00E77E20"/>
    <w:rsid w:val="00E77FA7"/>
    <w:rsid w:val="00E800D9"/>
    <w:rsid w:val="00E8039C"/>
    <w:rsid w:val="00E803C2"/>
    <w:rsid w:val="00E80590"/>
    <w:rsid w:val="00E809E1"/>
    <w:rsid w:val="00E80A9E"/>
    <w:rsid w:val="00E80B01"/>
    <w:rsid w:val="00E80E05"/>
    <w:rsid w:val="00E80E54"/>
    <w:rsid w:val="00E80FEB"/>
    <w:rsid w:val="00E81389"/>
    <w:rsid w:val="00E813E8"/>
    <w:rsid w:val="00E814DD"/>
    <w:rsid w:val="00E81560"/>
    <w:rsid w:val="00E81584"/>
    <w:rsid w:val="00E817C5"/>
    <w:rsid w:val="00E81809"/>
    <w:rsid w:val="00E818FC"/>
    <w:rsid w:val="00E8191D"/>
    <w:rsid w:val="00E81EEF"/>
    <w:rsid w:val="00E81FCC"/>
    <w:rsid w:val="00E825DF"/>
    <w:rsid w:val="00E8261D"/>
    <w:rsid w:val="00E82808"/>
    <w:rsid w:val="00E828E5"/>
    <w:rsid w:val="00E8298A"/>
    <w:rsid w:val="00E829C7"/>
    <w:rsid w:val="00E829F8"/>
    <w:rsid w:val="00E82E0C"/>
    <w:rsid w:val="00E82E56"/>
    <w:rsid w:val="00E833A1"/>
    <w:rsid w:val="00E83784"/>
    <w:rsid w:val="00E837DC"/>
    <w:rsid w:val="00E83ADD"/>
    <w:rsid w:val="00E83DA6"/>
    <w:rsid w:val="00E84204"/>
    <w:rsid w:val="00E842C2"/>
    <w:rsid w:val="00E8445C"/>
    <w:rsid w:val="00E84860"/>
    <w:rsid w:val="00E84883"/>
    <w:rsid w:val="00E848B5"/>
    <w:rsid w:val="00E84A77"/>
    <w:rsid w:val="00E84B54"/>
    <w:rsid w:val="00E84BFD"/>
    <w:rsid w:val="00E84C0A"/>
    <w:rsid w:val="00E84C8D"/>
    <w:rsid w:val="00E84CD4"/>
    <w:rsid w:val="00E84D9F"/>
    <w:rsid w:val="00E84F3F"/>
    <w:rsid w:val="00E850BA"/>
    <w:rsid w:val="00E85166"/>
    <w:rsid w:val="00E852B4"/>
    <w:rsid w:val="00E85505"/>
    <w:rsid w:val="00E855C5"/>
    <w:rsid w:val="00E857C8"/>
    <w:rsid w:val="00E85A86"/>
    <w:rsid w:val="00E85B7A"/>
    <w:rsid w:val="00E85CAD"/>
    <w:rsid w:val="00E85E78"/>
    <w:rsid w:val="00E861B1"/>
    <w:rsid w:val="00E8627E"/>
    <w:rsid w:val="00E862A5"/>
    <w:rsid w:val="00E862EB"/>
    <w:rsid w:val="00E863E2"/>
    <w:rsid w:val="00E8642C"/>
    <w:rsid w:val="00E866A2"/>
    <w:rsid w:val="00E866D6"/>
    <w:rsid w:val="00E86790"/>
    <w:rsid w:val="00E86AAE"/>
    <w:rsid w:val="00E86CEE"/>
    <w:rsid w:val="00E86EBA"/>
    <w:rsid w:val="00E86F5A"/>
    <w:rsid w:val="00E8706A"/>
    <w:rsid w:val="00E87179"/>
    <w:rsid w:val="00E871BE"/>
    <w:rsid w:val="00E87618"/>
    <w:rsid w:val="00E8774A"/>
    <w:rsid w:val="00E878E5"/>
    <w:rsid w:val="00E87CA4"/>
    <w:rsid w:val="00E87DFF"/>
    <w:rsid w:val="00E87EFE"/>
    <w:rsid w:val="00E87F16"/>
    <w:rsid w:val="00E900FB"/>
    <w:rsid w:val="00E9013C"/>
    <w:rsid w:val="00E901A3"/>
    <w:rsid w:val="00E902C3"/>
    <w:rsid w:val="00E907E0"/>
    <w:rsid w:val="00E90832"/>
    <w:rsid w:val="00E90A1C"/>
    <w:rsid w:val="00E90C02"/>
    <w:rsid w:val="00E90E58"/>
    <w:rsid w:val="00E90EE0"/>
    <w:rsid w:val="00E90F4E"/>
    <w:rsid w:val="00E90F7B"/>
    <w:rsid w:val="00E90FEE"/>
    <w:rsid w:val="00E91007"/>
    <w:rsid w:val="00E91118"/>
    <w:rsid w:val="00E9117D"/>
    <w:rsid w:val="00E91397"/>
    <w:rsid w:val="00E9155E"/>
    <w:rsid w:val="00E915F7"/>
    <w:rsid w:val="00E91869"/>
    <w:rsid w:val="00E91A83"/>
    <w:rsid w:val="00E91AAC"/>
    <w:rsid w:val="00E91B4A"/>
    <w:rsid w:val="00E91C17"/>
    <w:rsid w:val="00E91C5B"/>
    <w:rsid w:val="00E91D21"/>
    <w:rsid w:val="00E921F6"/>
    <w:rsid w:val="00E92292"/>
    <w:rsid w:val="00E927C9"/>
    <w:rsid w:val="00E92928"/>
    <w:rsid w:val="00E92AB2"/>
    <w:rsid w:val="00E92F74"/>
    <w:rsid w:val="00E93115"/>
    <w:rsid w:val="00E9311B"/>
    <w:rsid w:val="00E9332D"/>
    <w:rsid w:val="00E93451"/>
    <w:rsid w:val="00E93689"/>
    <w:rsid w:val="00E93791"/>
    <w:rsid w:val="00E93871"/>
    <w:rsid w:val="00E93C04"/>
    <w:rsid w:val="00E93D07"/>
    <w:rsid w:val="00E93E34"/>
    <w:rsid w:val="00E93FA8"/>
    <w:rsid w:val="00E9403D"/>
    <w:rsid w:val="00E94169"/>
    <w:rsid w:val="00E9428E"/>
    <w:rsid w:val="00E9440F"/>
    <w:rsid w:val="00E944A5"/>
    <w:rsid w:val="00E9467C"/>
    <w:rsid w:val="00E94823"/>
    <w:rsid w:val="00E9482C"/>
    <w:rsid w:val="00E94A6F"/>
    <w:rsid w:val="00E94AF4"/>
    <w:rsid w:val="00E94F2D"/>
    <w:rsid w:val="00E94F35"/>
    <w:rsid w:val="00E95078"/>
    <w:rsid w:val="00E9574D"/>
    <w:rsid w:val="00E959E2"/>
    <w:rsid w:val="00E95B16"/>
    <w:rsid w:val="00E95BBF"/>
    <w:rsid w:val="00E96027"/>
    <w:rsid w:val="00E96140"/>
    <w:rsid w:val="00E962B0"/>
    <w:rsid w:val="00E96406"/>
    <w:rsid w:val="00E9643C"/>
    <w:rsid w:val="00E96465"/>
    <w:rsid w:val="00E9646E"/>
    <w:rsid w:val="00E96564"/>
    <w:rsid w:val="00E9656D"/>
    <w:rsid w:val="00E965C1"/>
    <w:rsid w:val="00E965D1"/>
    <w:rsid w:val="00E96689"/>
    <w:rsid w:val="00E967DF"/>
    <w:rsid w:val="00E96963"/>
    <w:rsid w:val="00E96C94"/>
    <w:rsid w:val="00E96D76"/>
    <w:rsid w:val="00E96F52"/>
    <w:rsid w:val="00E97135"/>
    <w:rsid w:val="00E9714E"/>
    <w:rsid w:val="00E9723D"/>
    <w:rsid w:val="00E97373"/>
    <w:rsid w:val="00E974D1"/>
    <w:rsid w:val="00E9759A"/>
    <w:rsid w:val="00E975E8"/>
    <w:rsid w:val="00E976B6"/>
    <w:rsid w:val="00E97822"/>
    <w:rsid w:val="00E978A7"/>
    <w:rsid w:val="00E97A02"/>
    <w:rsid w:val="00E97C6D"/>
    <w:rsid w:val="00E97DA6"/>
    <w:rsid w:val="00E97DD5"/>
    <w:rsid w:val="00EA007B"/>
    <w:rsid w:val="00EA01EB"/>
    <w:rsid w:val="00EA0303"/>
    <w:rsid w:val="00EA046B"/>
    <w:rsid w:val="00EA0659"/>
    <w:rsid w:val="00EA0667"/>
    <w:rsid w:val="00EA0836"/>
    <w:rsid w:val="00EA085B"/>
    <w:rsid w:val="00EA0C46"/>
    <w:rsid w:val="00EA0CA7"/>
    <w:rsid w:val="00EA1035"/>
    <w:rsid w:val="00EA10CC"/>
    <w:rsid w:val="00EA10CF"/>
    <w:rsid w:val="00EA1207"/>
    <w:rsid w:val="00EA12CD"/>
    <w:rsid w:val="00EA15F0"/>
    <w:rsid w:val="00EA1715"/>
    <w:rsid w:val="00EA1838"/>
    <w:rsid w:val="00EA18A4"/>
    <w:rsid w:val="00EA19E4"/>
    <w:rsid w:val="00EA1A19"/>
    <w:rsid w:val="00EA1B8D"/>
    <w:rsid w:val="00EA1D53"/>
    <w:rsid w:val="00EA221B"/>
    <w:rsid w:val="00EA23E4"/>
    <w:rsid w:val="00EA240D"/>
    <w:rsid w:val="00EA2587"/>
    <w:rsid w:val="00EA2D85"/>
    <w:rsid w:val="00EA2F39"/>
    <w:rsid w:val="00EA3032"/>
    <w:rsid w:val="00EA317E"/>
    <w:rsid w:val="00EA3333"/>
    <w:rsid w:val="00EA34DA"/>
    <w:rsid w:val="00EA350B"/>
    <w:rsid w:val="00EA3566"/>
    <w:rsid w:val="00EA35B7"/>
    <w:rsid w:val="00EA3A65"/>
    <w:rsid w:val="00EA3C2D"/>
    <w:rsid w:val="00EA3E37"/>
    <w:rsid w:val="00EA3FB2"/>
    <w:rsid w:val="00EA4043"/>
    <w:rsid w:val="00EA415A"/>
    <w:rsid w:val="00EA41EE"/>
    <w:rsid w:val="00EA42F1"/>
    <w:rsid w:val="00EA466F"/>
    <w:rsid w:val="00EA49D7"/>
    <w:rsid w:val="00EA4A38"/>
    <w:rsid w:val="00EA4ABE"/>
    <w:rsid w:val="00EA4B4E"/>
    <w:rsid w:val="00EA4D35"/>
    <w:rsid w:val="00EA4D88"/>
    <w:rsid w:val="00EA4E7C"/>
    <w:rsid w:val="00EA4FC7"/>
    <w:rsid w:val="00EA50A4"/>
    <w:rsid w:val="00EA5226"/>
    <w:rsid w:val="00EA5321"/>
    <w:rsid w:val="00EA5387"/>
    <w:rsid w:val="00EA53E0"/>
    <w:rsid w:val="00EA54C9"/>
    <w:rsid w:val="00EA55AF"/>
    <w:rsid w:val="00EA56C6"/>
    <w:rsid w:val="00EA5734"/>
    <w:rsid w:val="00EA5937"/>
    <w:rsid w:val="00EA5B73"/>
    <w:rsid w:val="00EA5FBA"/>
    <w:rsid w:val="00EA5FCF"/>
    <w:rsid w:val="00EA5FE5"/>
    <w:rsid w:val="00EA60AC"/>
    <w:rsid w:val="00EA639C"/>
    <w:rsid w:val="00EA64F8"/>
    <w:rsid w:val="00EA655C"/>
    <w:rsid w:val="00EA65C4"/>
    <w:rsid w:val="00EA677F"/>
    <w:rsid w:val="00EA6937"/>
    <w:rsid w:val="00EA6C50"/>
    <w:rsid w:val="00EA6CD8"/>
    <w:rsid w:val="00EA6D37"/>
    <w:rsid w:val="00EA6F26"/>
    <w:rsid w:val="00EA710C"/>
    <w:rsid w:val="00EA72DB"/>
    <w:rsid w:val="00EA739A"/>
    <w:rsid w:val="00EA7445"/>
    <w:rsid w:val="00EA762C"/>
    <w:rsid w:val="00EA774E"/>
    <w:rsid w:val="00EA77B1"/>
    <w:rsid w:val="00EA77C1"/>
    <w:rsid w:val="00EA7A36"/>
    <w:rsid w:val="00EA7CBF"/>
    <w:rsid w:val="00EA7D9D"/>
    <w:rsid w:val="00EB00EC"/>
    <w:rsid w:val="00EB0242"/>
    <w:rsid w:val="00EB03E8"/>
    <w:rsid w:val="00EB06B3"/>
    <w:rsid w:val="00EB076A"/>
    <w:rsid w:val="00EB0778"/>
    <w:rsid w:val="00EB07E5"/>
    <w:rsid w:val="00EB0868"/>
    <w:rsid w:val="00EB08CD"/>
    <w:rsid w:val="00EB094D"/>
    <w:rsid w:val="00EB0AF3"/>
    <w:rsid w:val="00EB0DFC"/>
    <w:rsid w:val="00EB0E2E"/>
    <w:rsid w:val="00EB0FC4"/>
    <w:rsid w:val="00EB0FF5"/>
    <w:rsid w:val="00EB1009"/>
    <w:rsid w:val="00EB10FF"/>
    <w:rsid w:val="00EB112A"/>
    <w:rsid w:val="00EB145A"/>
    <w:rsid w:val="00EB14BB"/>
    <w:rsid w:val="00EB15C8"/>
    <w:rsid w:val="00EB1681"/>
    <w:rsid w:val="00EB1739"/>
    <w:rsid w:val="00EB1748"/>
    <w:rsid w:val="00EB17EC"/>
    <w:rsid w:val="00EB1929"/>
    <w:rsid w:val="00EB1A3F"/>
    <w:rsid w:val="00EB1BBC"/>
    <w:rsid w:val="00EB1DAD"/>
    <w:rsid w:val="00EB1E36"/>
    <w:rsid w:val="00EB1EF3"/>
    <w:rsid w:val="00EB207B"/>
    <w:rsid w:val="00EB22DC"/>
    <w:rsid w:val="00EB230D"/>
    <w:rsid w:val="00EB24E9"/>
    <w:rsid w:val="00EB2665"/>
    <w:rsid w:val="00EB281D"/>
    <w:rsid w:val="00EB2A61"/>
    <w:rsid w:val="00EB2AB1"/>
    <w:rsid w:val="00EB2CE3"/>
    <w:rsid w:val="00EB2F33"/>
    <w:rsid w:val="00EB32AB"/>
    <w:rsid w:val="00EB330E"/>
    <w:rsid w:val="00EB3537"/>
    <w:rsid w:val="00EB3592"/>
    <w:rsid w:val="00EB38AE"/>
    <w:rsid w:val="00EB38B5"/>
    <w:rsid w:val="00EB392F"/>
    <w:rsid w:val="00EB39E5"/>
    <w:rsid w:val="00EB3A71"/>
    <w:rsid w:val="00EB3AB2"/>
    <w:rsid w:val="00EB3B71"/>
    <w:rsid w:val="00EB3CDE"/>
    <w:rsid w:val="00EB3E04"/>
    <w:rsid w:val="00EB4082"/>
    <w:rsid w:val="00EB41F0"/>
    <w:rsid w:val="00EB42C5"/>
    <w:rsid w:val="00EB42D1"/>
    <w:rsid w:val="00EB43F2"/>
    <w:rsid w:val="00EB4584"/>
    <w:rsid w:val="00EB46FC"/>
    <w:rsid w:val="00EB47F7"/>
    <w:rsid w:val="00EB486A"/>
    <w:rsid w:val="00EB4926"/>
    <w:rsid w:val="00EB4C1E"/>
    <w:rsid w:val="00EB4C26"/>
    <w:rsid w:val="00EB4C69"/>
    <w:rsid w:val="00EB4C8B"/>
    <w:rsid w:val="00EB4CE4"/>
    <w:rsid w:val="00EB4D64"/>
    <w:rsid w:val="00EB4EB5"/>
    <w:rsid w:val="00EB4F6F"/>
    <w:rsid w:val="00EB50BB"/>
    <w:rsid w:val="00EB50EE"/>
    <w:rsid w:val="00EB5349"/>
    <w:rsid w:val="00EB540F"/>
    <w:rsid w:val="00EB54EA"/>
    <w:rsid w:val="00EB5507"/>
    <w:rsid w:val="00EB56D0"/>
    <w:rsid w:val="00EB5871"/>
    <w:rsid w:val="00EB5A59"/>
    <w:rsid w:val="00EB5BFA"/>
    <w:rsid w:val="00EB5CE1"/>
    <w:rsid w:val="00EB5D67"/>
    <w:rsid w:val="00EB5E5D"/>
    <w:rsid w:val="00EB5E78"/>
    <w:rsid w:val="00EB5EC2"/>
    <w:rsid w:val="00EB6001"/>
    <w:rsid w:val="00EB6054"/>
    <w:rsid w:val="00EB60DE"/>
    <w:rsid w:val="00EB6182"/>
    <w:rsid w:val="00EB6291"/>
    <w:rsid w:val="00EB641B"/>
    <w:rsid w:val="00EB65B5"/>
    <w:rsid w:val="00EB65D8"/>
    <w:rsid w:val="00EB668C"/>
    <w:rsid w:val="00EB682E"/>
    <w:rsid w:val="00EB687B"/>
    <w:rsid w:val="00EB6954"/>
    <w:rsid w:val="00EB6B12"/>
    <w:rsid w:val="00EB6B4D"/>
    <w:rsid w:val="00EB6B82"/>
    <w:rsid w:val="00EB6D1A"/>
    <w:rsid w:val="00EB6EF2"/>
    <w:rsid w:val="00EB6F59"/>
    <w:rsid w:val="00EB77FA"/>
    <w:rsid w:val="00EB78D1"/>
    <w:rsid w:val="00EB78F9"/>
    <w:rsid w:val="00EB79BD"/>
    <w:rsid w:val="00EB7A99"/>
    <w:rsid w:val="00EB7AE6"/>
    <w:rsid w:val="00EB7AF1"/>
    <w:rsid w:val="00EB7B54"/>
    <w:rsid w:val="00EB7B95"/>
    <w:rsid w:val="00EB7CA2"/>
    <w:rsid w:val="00EB7E5D"/>
    <w:rsid w:val="00EC003D"/>
    <w:rsid w:val="00EC018A"/>
    <w:rsid w:val="00EC03A8"/>
    <w:rsid w:val="00EC0405"/>
    <w:rsid w:val="00EC04E5"/>
    <w:rsid w:val="00EC067D"/>
    <w:rsid w:val="00EC0683"/>
    <w:rsid w:val="00EC0696"/>
    <w:rsid w:val="00EC072C"/>
    <w:rsid w:val="00EC0AA9"/>
    <w:rsid w:val="00EC0B77"/>
    <w:rsid w:val="00EC0C0C"/>
    <w:rsid w:val="00EC0D1C"/>
    <w:rsid w:val="00EC0EE3"/>
    <w:rsid w:val="00EC0F14"/>
    <w:rsid w:val="00EC0F3F"/>
    <w:rsid w:val="00EC0FA9"/>
    <w:rsid w:val="00EC0FD4"/>
    <w:rsid w:val="00EC1084"/>
    <w:rsid w:val="00EC1206"/>
    <w:rsid w:val="00EC1398"/>
    <w:rsid w:val="00EC13C8"/>
    <w:rsid w:val="00EC1618"/>
    <w:rsid w:val="00EC1708"/>
    <w:rsid w:val="00EC1980"/>
    <w:rsid w:val="00EC19E3"/>
    <w:rsid w:val="00EC1A25"/>
    <w:rsid w:val="00EC1A5B"/>
    <w:rsid w:val="00EC1BF1"/>
    <w:rsid w:val="00EC1C04"/>
    <w:rsid w:val="00EC1C1E"/>
    <w:rsid w:val="00EC1C41"/>
    <w:rsid w:val="00EC1C7A"/>
    <w:rsid w:val="00EC1E4E"/>
    <w:rsid w:val="00EC2163"/>
    <w:rsid w:val="00EC2188"/>
    <w:rsid w:val="00EC21CA"/>
    <w:rsid w:val="00EC227A"/>
    <w:rsid w:val="00EC22AD"/>
    <w:rsid w:val="00EC236B"/>
    <w:rsid w:val="00EC23F0"/>
    <w:rsid w:val="00EC2478"/>
    <w:rsid w:val="00EC24C3"/>
    <w:rsid w:val="00EC24F0"/>
    <w:rsid w:val="00EC263E"/>
    <w:rsid w:val="00EC26AA"/>
    <w:rsid w:val="00EC2B4E"/>
    <w:rsid w:val="00EC2BD4"/>
    <w:rsid w:val="00EC30BD"/>
    <w:rsid w:val="00EC3138"/>
    <w:rsid w:val="00EC32FF"/>
    <w:rsid w:val="00EC3469"/>
    <w:rsid w:val="00EC3611"/>
    <w:rsid w:val="00EC3812"/>
    <w:rsid w:val="00EC3894"/>
    <w:rsid w:val="00EC3947"/>
    <w:rsid w:val="00EC3A12"/>
    <w:rsid w:val="00EC3A5A"/>
    <w:rsid w:val="00EC3BDE"/>
    <w:rsid w:val="00EC4236"/>
    <w:rsid w:val="00EC4472"/>
    <w:rsid w:val="00EC46E5"/>
    <w:rsid w:val="00EC4965"/>
    <w:rsid w:val="00EC4B81"/>
    <w:rsid w:val="00EC4CB1"/>
    <w:rsid w:val="00EC4D75"/>
    <w:rsid w:val="00EC4DDD"/>
    <w:rsid w:val="00EC5016"/>
    <w:rsid w:val="00EC51B3"/>
    <w:rsid w:val="00EC51D9"/>
    <w:rsid w:val="00EC52B1"/>
    <w:rsid w:val="00EC52D1"/>
    <w:rsid w:val="00EC530F"/>
    <w:rsid w:val="00EC5767"/>
    <w:rsid w:val="00EC587D"/>
    <w:rsid w:val="00EC58CD"/>
    <w:rsid w:val="00EC5AB2"/>
    <w:rsid w:val="00EC5CA1"/>
    <w:rsid w:val="00EC5D60"/>
    <w:rsid w:val="00EC5D8A"/>
    <w:rsid w:val="00EC6453"/>
    <w:rsid w:val="00EC64C4"/>
    <w:rsid w:val="00EC652F"/>
    <w:rsid w:val="00EC65EC"/>
    <w:rsid w:val="00EC6690"/>
    <w:rsid w:val="00EC66D4"/>
    <w:rsid w:val="00EC6933"/>
    <w:rsid w:val="00EC6A06"/>
    <w:rsid w:val="00EC6DF1"/>
    <w:rsid w:val="00EC6EE0"/>
    <w:rsid w:val="00EC7156"/>
    <w:rsid w:val="00EC7217"/>
    <w:rsid w:val="00EC7248"/>
    <w:rsid w:val="00EC735D"/>
    <w:rsid w:val="00EC740F"/>
    <w:rsid w:val="00EC77D9"/>
    <w:rsid w:val="00EC786B"/>
    <w:rsid w:val="00EC7A8D"/>
    <w:rsid w:val="00EC7C7F"/>
    <w:rsid w:val="00EC7EF8"/>
    <w:rsid w:val="00EC7F80"/>
    <w:rsid w:val="00ED006E"/>
    <w:rsid w:val="00ED00D8"/>
    <w:rsid w:val="00ED01FA"/>
    <w:rsid w:val="00ED02E1"/>
    <w:rsid w:val="00ED033D"/>
    <w:rsid w:val="00ED0447"/>
    <w:rsid w:val="00ED056D"/>
    <w:rsid w:val="00ED0596"/>
    <w:rsid w:val="00ED0941"/>
    <w:rsid w:val="00ED0AE2"/>
    <w:rsid w:val="00ED0B1C"/>
    <w:rsid w:val="00ED0C6D"/>
    <w:rsid w:val="00ED11DC"/>
    <w:rsid w:val="00ED12F5"/>
    <w:rsid w:val="00ED144B"/>
    <w:rsid w:val="00ED1768"/>
    <w:rsid w:val="00ED1A62"/>
    <w:rsid w:val="00ED1BE9"/>
    <w:rsid w:val="00ED1D3E"/>
    <w:rsid w:val="00ED2123"/>
    <w:rsid w:val="00ED218C"/>
    <w:rsid w:val="00ED21A6"/>
    <w:rsid w:val="00ED21C6"/>
    <w:rsid w:val="00ED2310"/>
    <w:rsid w:val="00ED2510"/>
    <w:rsid w:val="00ED2767"/>
    <w:rsid w:val="00ED278C"/>
    <w:rsid w:val="00ED27BB"/>
    <w:rsid w:val="00ED294D"/>
    <w:rsid w:val="00ED29FA"/>
    <w:rsid w:val="00ED2A0C"/>
    <w:rsid w:val="00ED2A0E"/>
    <w:rsid w:val="00ED2DE7"/>
    <w:rsid w:val="00ED2DEF"/>
    <w:rsid w:val="00ED2E3F"/>
    <w:rsid w:val="00ED2FA6"/>
    <w:rsid w:val="00ED3314"/>
    <w:rsid w:val="00ED3463"/>
    <w:rsid w:val="00ED34EA"/>
    <w:rsid w:val="00ED3501"/>
    <w:rsid w:val="00ED3662"/>
    <w:rsid w:val="00ED36DC"/>
    <w:rsid w:val="00ED38C6"/>
    <w:rsid w:val="00ED3C72"/>
    <w:rsid w:val="00ED3F57"/>
    <w:rsid w:val="00ED4086"/>
    <w:rsid w:val="00ED4163"/>
    <w:rsid w:val="00ED42A0"/>
    <w:rsid w:val="00ED4398"/>
    <w:rsid w:val="00ED4530"/>
    <w:rsid w:val="00ED4600"/>
    <w:rsid w:val="00ED46FE"/>
    <w:rsid w:val="00ED4882"/>
    <w:rsid w:val="00ED4A00"/>
    <w:rsid w:val="00ED4C6F"/>
    <w:rsid w:val="00ED4DA1"/>
    <w:rsid w:val="00ED50D2"/>
    <w:rsid w:val="00ED524B"/>
    <w:rsid w:val="00ED53AE"/>
    <w:rsid w:val="00ED5789"/>
    <w:rsid w:val="00ED5884"/>
    <w:rsid w:val="00ED588B"/>
    <w:rsid w:val="00ED58E6"/>
    <w:rsid w:val="00ED5916"/>
    <w:rsid w:val="00ED5917"/>
    <w:rsid w:val="00ED5BA9"/>
    <w:rsid w:val="00ED5F0A"/>
    <w:rsid w:val="00ED5F22"/>
    <w:rsid w:val="00ED605E"/>
    <w:rsid w:val="00ED6072"/>
    <w:rsid w:val="00ED60D7"/>
    <w:rsid w:val="00ED60E2"/>
    <w:rsid w:val="00ED62C0"/>
    <w:rsid w:val="00ED62E0"/>
    <w:rsid w:val="00ED62EF"/>
    <w:rsid w:val="00ED63CD"/>
    <w:rsid w:val="00ED64B4"/>
    <w:rsid w:val="00ED64B9"/>
    <w:rsid w:val="00ED66AF"/>
    <w:rsid w:val="00ED6D80"/>
    <w:rsid w:val="00ED6F3B"/>
    <w:rsid w:val="00ED700E"/>
    <w:rsid w:val="00ED7110"/>
    <w:rsid w:val="00ED71B5"/>
    <w:rsid w:val="00ED7566"/>
    <w:rsid w:val="00ED76C4"/>
    <w:rsid w:val="00ED77B8"/>
    <w:rsid w:val="00ED77BE"/>
    <w:rsid w:val="00ED7B2F"/>
    <w:rsid w:val="00ED7C47"/>
    <w:rsid w:val="00ED7CAB"/>
    <w:rsid w:val="00ED7EE8"/>
    <w:rsid w:val="00EE0021"/>
    <w:rsid w:val="00EE01C7"/>
    <w:rsid w:val="00EE02C7"/>
    <w:rsid w:val="00EE0637"/>
    <w:rsid w:val="00EE06FE"/>
    <w:rsid w:val="00EE0870"/>
    <w:rsid w:val="00EE09F7"/>
    <w:rsid w:val="00EE0DDF"/>
    <w:rsid w:val="00EE1106"/>
    <w:rsid w:val="00EE1120"/>
    <w:rsid w:val="00EE11CF"/>
    <w:rsid w:val="00EE12BA"/>
    <w:rsid w:val="00EE1447"/>
    <w:rsid w:val="00EE156F"/>
    <w:rsid w:val="00EE1654"/>
    <w:rsid w:val="00EE17CC"/>
    <w:rsid w:val="00EE17F5"/>
    <w:rsid w:val="00EE1887"/>
    <w:rsid w:val="00EE188B"/>
    <w:rsid w:val="00EE1994"/>
    <w:rsid w:val="00EE1AAA"/>
    <w:rsid w:val="00EE1AAB"/>
    <w:rsid w:val="00EE1AD7"/>
    <w:rsid w:val="00EE1BA5"/>
    <w:rsid w:val="00EE1FAB"/>
    <w:rsid w:val="00EE2002"/>
    <w:rsid w:val="00EE2176"/>
    <w:rsid w:val="00EE21AC"/>
    <w:rsid w:val="00EE234C"/>
    <w:rsid w:val="00EE25CC"/>
    <w:rsid w:val="00EE264E"/>
    <w:rsid w:val="00EE278C"/>
    <w:rsid w:val="00EE282F"/>
    <w:rsid w:val="00EE2C61"/>
    <w:rsid w:val="00EE2DEB"/>
    <w:rsid w:val="00EE2E42"/>
    <w:rsid w:val="00EE2F0C"/>
    <w:rsid w:val="00EE2F3B"/>
    <w:rsid w:val="00EE2FC5"/>
    <w:rsid w:val="00EE2FE4"/>
    <w:rsid w:val="00EE325C"/>
    <w:rsid w:val="00EE3260"/>
    <w:rsid w:val="00EE32D9"/>
    <w:rsid w:val="00EE3332"/>
    <w:rsid w:val="00EE367F"/>
    <w:rsid w:val="00EE3711"/>
    <w:rsid w:val="00EE374E"/>
    <w:rsid w:val="00EE38C1"/>
    <w:rsid w:val="00EE3BB3"/>
    <w:rsid w:val="00EE3CD0"/>
    <w:rsid w:val="00EE3CF3"/>
    <w:rsid w:val="00EE3D10"/>
    <w:rsid w:val="00EE3D25"/>
    <w:rsid w:val="00EE3D3F"/>
    <w:rsid w:val="00EE3F1E"/>
    <w:rsid w:val="00EE3F93"/>
    <w:rsid w:val="00EE40E2"/>
    <w:rsid w:val="00EE425E"/>
    <w:rsid w:val="00EE4452"/>
    <w:rsid w:val="00EE4536"/>
    <w:rsid w:val="00EE45F9"/>
    <w:rsid w:val="00EE46DE"/>
    <w:rsid w:val="00EE4788"/>
    <w:rsid w:val="00EE47C4"/>
    <w:rsid w:val="00EE48E7"/>
    <w:rsid w:val="00EE49D8"/>
    <w:rsid w:val="00EE4A45"/>
    <w:rsid w:val="00EE4A5C"/>
    <w:rsid w:val="00EE4A64"/>
    <w:rsid w:val="00EE4CA2"/>
    <w:rsid w:val="00EE5025"/>
    <w:rsid w:val="00EE50E1"/>
    <w:rsid w:val="00EE5248"/>
    <w:rsid w:val="00EE5304"/>
    <w:rsid w:val="00EE5354"/>
    <w:rsid w:val="00EE53E3"/>
    <w:rsid w:val="00EE54FC"/>
    <w:rsid w:val="00EE5748"/>
    <w:rsid w:val="00EE5B80"/>
    <w:rsid w:val="00EE5C48"/>
    <w:rsid w:val="00EE5CC1"/>
    <w:rsid w:val="00EE5DF0"/>
    <w:rsid w:val="00EE611C"/>
    <w:rsid w:val="00EE6359"/>
    <w:rsid w:val="00EE63D2"/>
    <w:rsid w:val="00EE65B6"/>
    <w:rsid w:val="00EE65F9"/>
    <w:rsid w:val="00EE6611"/>
    <w:rsid w:val="00EE6946"/>
    <w:rsid w:val="00EE6A7A"/>
    <w:rsid w:val="00EE6AEF"/>
    <w:rsid w:val="00EE6B45"/>
    <w:rsid w:val="00EE6B7E"/>
    <w:rsid w:val="00EE6B9C"/>
    <w:rsid w:val="00EE6C2D"/>
    <w:rsid w:val="00EE6E72"/>
    <w:rsid w:val="00EE6F6F"/>
    <w:rsid w:val="00EE7123"/>
    <w:rsid w:val="00EE731E"/>
    <w:rsid w:val="00EE73DF"/>
    <w:rsid w:val="00EE7408"/>
    <w:rsid w:val="00EE74BC"/>
    <w:rsid w:val="00EE762A"/>
    <w:rsid w:val="00EE79CA"/>
    <w:rsid w:val="00EE7E5E"/>
    <w:rsid w:val="00EF004B"/>
    <w:rsid w:val="00EF00C7"/>
    <w:rsid w:val="00EF04C9"/>
    <w:rsid w:val="00EF06BF"/>
    <w:rsid w:val="00EF080B"/>
    <w:rsid w:val="00EF08FC"/>
    <w:rsid w:val="00EF0AAC"/>
    <w:rsid w:val="00EF0BC4"/>
    <w:rsid w:val="00EF0C22"/>
    <w:rsid w:val="00EF0C26"/>
    <w:rsid w:val="00EF0E13"/>
    <w:rsid w:val="00EF0E50"/>
    <w:rsid w:val="00EF1200"/>
    <w:rsid w:val="00EF12FB"/>
    <w:rsid w:val="00EF1327"/>
    <w:rsid w:val="00EF139E"/>
    <w:rsid w:val="00EF16F3"/>
    <w:rsid w:val="00EF1799"/>
    <w:rsid w:val="00EF1883"/>
    <w:rsid w:val="00EF1909"/>
    <w:rsid w:val="00EF1945"/>
    <w:rsid w:val="00EF1986"/>
    <w:rsid w:val="00EF19D6"/>
    <w:rsid w:val="00EF1ADF"/>
    <w:rsid w:val="00EF1AE1"/>
    <w:rsid w:val="00EF1B9C"/>
    <w:rsid w:val="00EF1BCA"/>
    <w:rsid w:val="00EF1C08"/>
    <w:rsid w:val="00EF1EBA"/>
    <w:rsid w:val="00EF2107"/>
    <w:rsid w:val="00EF21D8"/>
    <w:rsid w:val="00EF21FF"/>
    <w:rsid w:val="00EF2280"/>
    <w:rsid w:val="00EF2422"/>
    <w:rsid w:val="00EF2439"/>
    <w:rsid w:val="00EF2692"/>
    <w:rsid w:val="00EF2743"/>
    <w:rsid w:val="00EF27E1"/>
    <w:rsid w:val="00EF282B"/>
    <w:rsid w:val="00EF2EEE"/>
    <w:rsid w:val="00EF3258"/>
    <w:rsid w:val="00EF34C2"/>
    <w:rsid w:val="00EF36B7"/>
    <w:rsid w:val="00EF38E8"/>
    <w:rsid w:val="00EF3993"/>
    <w:rsid w:val="00EF3A72"/>
    <w:rsid w:val="00EF3E80"/>
    <w:rsid w:val="00EF3EEC"/>
    <w:rsid w:val="00EF3FB5"/>
    <w:rsid w:val="00EF40CC"/>
    <w:rsid w:val="00EF414C"/>
    <w:rsid w:val="00EF43F6"/>
    <w:rsid w:val="00EF455D"/>
    <w:rsid w:val="00EF45E0"/>
    <w:rsid w:val="00EF4D20"/>
    <w:rsid w:val="00EF4DC1"/>
    <w:rsid w:val="00EF4ECD"/>
    <w:rsid w:val="00EF4F0C"/>
    <w:rsid w:val="00EF4FAD"/>
    <w:rsid w:val="00EF4FB0"/>
    <w:rsid w:val="00EF5016"/>
    <w:rsid w:val="00EF534C"/>
    <w:rsid w:val="00EF5387"/>
    <w:rsid w:val="00EF56CB"/>
    <w:rsid w:val="00EF5803"/>
    <w:rsid w:val="00EF583C"/>
    <w:rsid w:val="00EF58A2"/>
    <w:rsid w:val="00EF58D0"/>
    <w:rsid w:val="00EF591D"/>
    <w:rsid w:val="00EF5D2F"/>
    <w:rsid w:val="00EF5F8E"/>
    <w:rsid w:val="00EF5FC4"/>
    <w:rsid w:val="00EF6197"/>
    <w:rsid w:val="00EF62A5"/>
    <w:rsid w:val="00EF6379"/>
    <w:rsid w:val="00EF637C"/>
    <w:rsid w:val="00EF64F6"/>
    <w:rsid w:val="00EF659B"/>
    <w:rsid w:val="00EF6792"/>
    <w:rsid w:val="00EF67ED"/>
    <w:rsid w:val="00EF68B2"/>
    <w:rsid w:val="00EF68C1"/>
    <w:rsid w:val="00EF69AA"/>
    <w:rsid w:val="00EF6CC7"/>
    <w:rsid w:val="00EF6D91"/>
    <w:rsid w:val="00EF72DE"/>
    <w:rsid w:val="00EF7576"/>
    <w:rsid w:val="00EF75CC"/>
    <w:rsid w:val="00EF77B8"/>
    <w:rsid w:val="00EF79CC"/>
    <w:rsid w:val="00EF7CEA"/>
    <w:rsid w:val="00EF7D20"/>
    <w:rsid w:val="00EF7EF3"/>
    <w:rsid w:val="00EF7F42"/>
    <w:rsid w:val="00EF7F60"/>
    <w:rsid w:val="00EF7F6B"/>
    <w:rsid w:val="00F0006D"/>
    <w:rsid w:val="00F00107"/>
    <w:rsid w:val="00F00309"/>
    <w:rsid w:val="00F00322"/>
    <w:rsid w:val="00F00710"/>
    <w:rsid w:val="00F007E7"/>
    <w:rsid w:val="00F008FB"/>
    <w:rsid w:val="00F00F4B"/>
    <w:rsid w:val="00F00F6C"/>
    <w:rsid w:val="00F012E5"/>
    <w:rsid w:val="00F01506"/>
    <w:rsid w:val="00F015BE"/>
    <w:rsid w:val="00F01793"/>
    <w:rsid w:val="00F01920"/>
    <w:rsid w:val="00F01930"/>
    <w:rsid w:val="00F0196D"/>
    <w:rsid w:val="00F0198C"/>
    <w:rsid w:val="00F01A3D"/>
    <w:rsid w:val="00F01B9F"/>
    <w:rsid w:val="00F01C17"/>
    <w:rsid w:val="00F01C99"/>
    <w:rsid w:val="00F01E41"/>
    <w:rsid w:val="00F01E8E"/>
    <w:rsid w:val="00F01F9D"/>
    <w:rsid w:val="00F02231"/>
    <w:rsid w:val="00F023EF"/>
    <w:rsid w:val="00F025F0"/>
    <w:rsid w:val="00F02821"/>
    <w:rsid w:val="00F0286F"/>
    <w:rsid w:val="00F028EB"/>
    <w:rsid w:val="00F02A83"/>
    <w:rsid w:val="00F02B2C"/>
    <w:rsid w:val="00F02B3B"/>
    <w:rsid w:val="00F02BAC"/>
    <w:rsid w:val="00F02CD4"/>
    <w:rsid w:val="00F02D75"/>
    <w:rsid w:val="00F02DE3"/>
    <w:rsid w:val="00F02F29"/>
    <w:rsid w:val="00F02F3B"/>
    <w:rsid w:val="00F02F3D"/>
    <w:rsid w:val="00F03171"/>
    <w:rsid w:val="00F03597"/>
    <w:rsid w:val="00F0367C"/>
    <w:rsid w:val="00F03803"/>
    <w:rsid w:val="00F0394C"/>
    <w:rsid w:val="00F03B99"/>
    <w:rsid w:val="00F03D37"/>
    <w:rsid w:val="00F03D75"/>
    <w:rsid w:val="00F03DF8"/>
    <w:rsid w:val="00F03E39"/>
    <w:rsid w:val="00F03EE6"/>
    <w:rsid w:val="00F04085"/>
    <w:rsid w:val="00F04146"/>
    <w:rsid w:val="00F0429A"/>
    <w:rsid w:val="00F0433E"/>
    <w:rsid w:val="00F044FA"/>
    <w:rsid w:val="00F04575"/>
    <w:rsid w:val="00F047CE"/>
    <w:rsid w:val="00F0482B"/>
    <w:rsid w:val="00F048CF"/>
    <w:rsid w:val="00F049BE"/>
    <w:rsid w:val="00F04B32"/>
    <w:rsid w:val="00F04C42"/>
    <w:rsid w:val="00F04C4A"/>
    <w:rsid w:val="00F04CBF"/>
    <w:rsid w:val="00F04D0C"/>
    <w:rsid w:val="00F04F29"/>
    <w:rsid w:val="00F04F77"/>
    <w:rsid w:val="00F055D5"/>
    <w:rsid w:val="00F05666"/>
    <w:rsid w:val="00F056AA"/>
    <w:rsid w:val="00F056CC"/>
    <w:rsid w:val="00F05963"/>
    <w:rsid w:val="00F059E0"/>
    <w:rsid w:val="00F05B66"/>
    <w:rsid w:val="00F05B96"/>
    <w:rsid w:val="00F05C78"/>
    <w:rsid w:val="00F05D55"/>
    <w:rsid w:val="00F05F43"/>
    <w:rsid w:val="00F05F9F"/>
    <w:rsid w:val="00F06236"/>
    <w:rsid w:val="00F063BA"/>
    <w:rsid w:val="00F06486"/>
    <w:rsid w:val="00F064B0"/>
    <w:rsid w:val="00F065D8"/>
    <w:rsid w:val="00F06972"/>
    <w:rsid w:val="00F069FB"/>
    <w:rsid w:val="00F06A0F"/>
    <w:rsid w:val="00F06A53"/>
    <w:rsid w:val="00F06B89"/>
    <w:rsid w:val="00F06BAB"/>
    <w:rsid w:val="00F06EAE"/>
    <w:rsid w:val="00F071D8"/>
    <w:rsid w:val="00F07305"/>
    <w:rsid w:val="00F07347"/>
    <w:rsid w:val="00F075E0"/>
    <w:rsid w:val="00F076B3"/>
    <w:rsid w:val="00F077C2"/>
    <w:rsid w:val="00F07AAC"/>
    <w:rsid w:val="00F07BA9"/>
    <w:rsid w:val="00F07FB8"/>
    <w:rsid w:val="00F102C1"/>
    <w:rsid w:val="00F10768"/>
    <w:rsid w:val="00F1090E"/>
    <w:rsid w:val="00F10C24"/>
    <w:rsid w:val="00F10C8B"/>
    <w:rsid w:val="00F110F6"/>
    <w:rsid w:val="00F11131"/>
    <w:rsid w:val="00F112D6"/>
    <w:rsid w:val="00F11602"/>
    <w:rsid w:val="00F1180B"/>
    <w:rsid w:val="00F11AB3"/>
    <w:rsid w:val="00F11AE7"/>
    <w:rsid w:val="00F11EFC"/>
    <w:rsid w:val="00F12224"/>
    <w:rsid w:val="00F1222E"/>
    <w:rsid w:val="00F123CD"/>
    <w:rsid w:val="00F124C5"/>
    <w:rsid w:val="00F125AF"/>
    <w:rsid w:val="00F12863"/>
    <w:rsid w:val="00F12C15"/>
    <w:rsid w:val="00F12CAA"/>
    <w:rsid w:val="00F12CC9"/>
    <w:rsid w:val="00F12D8B"/>
    <w:rsid w:val="00F12E95"/>
    <w:rsid w:val="00F130C6"/>
    <w:rsid w:val="00F130DB"/>
    <w:rsid w:val="00F13317"/>
    <w:rsid w:val="00F13513"/>
    <w:rsid w:val="00F135D3"/>
    <w:rsid w:val="00F13E80"/>
    <w:rsid w:val="00F13FD0"/>
    <w:rsid w:val="00F1406E"/>
    <w:rsid w:val="00F1411D"/>
    <w:rsid w:val="00F14217"/>
    <w:rsid w:val="00F1433C"/>
    <w:rsid w:val="00F1450C"/>
    <w:rsid w:val="00F1462E"/>
    <w:rsid w:val="00F149C8"/>
    <w:rsid w:val="00F14B9F"/>
    <w:rsid w:val="00F14E09"/>
    <w:rsid w:val="00F14F38"/>
    <w:rsid w:val="00F1527E"/>
    <w:rsid w:val="00F1529C"/>
    <w:rsid w:val="00F154E7"/>
    <w:rsid w:val="00F1559A"/>
    <w:rsid w:val="00F1584D"/>
    <w:rsid w:val="00F15988"/>
    <w:rsid w:val="00F15A2F"/>
    <w:rsid w:val="00F15AA8"/>
    <w:rsid w:val="00F15C22"/>
    <w:rsid w:val="00F15C7D"/>
    <w:rsid w:val="00F15F8F"/>
    <w:rsid w:val="00F15FA1"/>
    <w:rsid w:val="00F16046"/>
    <w:rsid w:val="00F160E6"/>
    <w:rsid w:val="00F16497"/>
    <w:rsid w:val="00F164A6"/>
    <w:rsid w:val="00F1663D"/>
    <w:rsid w:val="00F1676D"/>
    <w:rsid w:val="00F16799"/>
    <w:rsid w:val="00F16838"/>
    <w:rsid w:val="00F1683B"/>
    <w:rsid w:val="00F17234"/>
    <w:rsid w:val="00F1726B"/>
    <w:rsid w:val="00F1750D"/>
    <w:rsid w:val="00F17656"/>
    <w:rsid w:val="00F1773F"/>
    <w:rsid w:val="00F17884"/>
    <w:rsid w:val="00F17C0F"/>
    <w:rsid w:val="00F17EA6"/>
    <w:rsid w:val="00F201B3"/>
    <w:rsid w:val="00F201FB"/>
    <w:rsid w:val="00F20230"/>
    <w:rsid w:val="00F20654"/>
    <w:rsid w:val="00F20B69"/>
    <w:rsid w:val="00F20C0D"/>
    <w:rsid w:val="00F20CC2"/>
    <w:rsid w:val="00F20DCD"/>
    <w:rsid w:val="00F210AC"/>
    <w:rsid w:val="00F210FD"/>
    <w:rsid w:val="00F21187"/>
    <w:rsid w:val="00F2126A"/>
    <w:rsid w:val="00F21339"/>
    <w:rsid w:val="00F2140F"/>
    <w:rsid w:val="00F21545"/>
    <w:rsid w:val="00F21551"/>
    <w:rsid w:val="00F21623"/>
    <w:rsid w:val="00F2178F"/>
    <w:rsid w:val="00F21882"/>
    <w:rsid w:val="00F219A1"/>
    <w:rsid w:val="00F21AC7"/>
    <w:rsid w:val="00F21B7E"/>
    <w:rsid w:val="00F21DE8"/>
    <w:rsid w:val="00F2207A"/>
    <w:rsid w:val="00F22142"/>
    <w:rsid w:val="00F221DF"/>
    <w:rsid w:val="00F221F9"/>
    <w:rsid w:val="00F2225C"/>
    <w:rsid w:val="00F2243C"/>
    <w:rsid w:val="00F225D5"/>
    <w:rsid w:val="00F226B6"/>
    <w:rsid w:val="00F226F0"/>
    <w:rsid w:val="00F22756"/>
    <w:rsid w:val="00F22C46"/>
    <w:rsid w:val="00F23303"/>
    <w:rsid w:val="00F236FD"/>
    <w:rsid w:val="00F2397C"/>
    <w:rsid w:val="00F23BAB"/>
    <w:rsid w:val="00F23F1B"/>
    <w:rsid w:val="00F23F85"/>
    <w:rsid w:val="00F23FE4"/>
    <w:rsid w:val="00F240E4"/>
    <w:rsid w:val="00F244D3"/>
    <w:rsid w:val="00F2454D"/>
    <w:rsid w:val="00F2456F"/>
    <w:rsid w:val="00F24591"/>
    <w:rsid w:val="00F24653"/>
    <w:rsid w:val="00F24664"/>
    <w:rsid w:val="00F24748"/>
    <w:rsid w:val="00F248C6"/>
    <w:rsid w:val="00F249D7"/>
    <w:rsid w:val="00F24A8E"/>
    <w:rsid w:val="00F24AC4"/>
    <w:rsid w:val="00F24BD5"/>
    <w:rsid w:val="00F250F9"/>
    <w:rsid w:val="00F2514E"/>
    <w:rsid w:val="00F251C5"/>
    <w:rsid w:val="00F25345"/>
    <w:rsid w:val="00F25356"/>
    <w:rsid w:val="00F2536F"/>
    <w:rsid w:val="00F253C5"/>
    <w:rsid w:val="00F253D6"/>
    <w:rsid w:val="00F2540B"/>
    <w:rsid w:val="00F25593"/>
    <w:rsid w:val="00F256B0"/>
    <w:rsid w:val="00F2572B"/>
    <w:rsid w:val="00F259F8"/>
    <w:rsid w:val="00F25AE9"/>
    <w:rsid w:val="00F25C4F"/>
    <w:rsid w:val="00F25E3F"/>
    <w:rsid w:val="00F25E5E"/>
    <w:rsid w:val="00F2606C"/>
    <w:rsid w:val="00F260A1"/>
    <w:rsid w:val="00F260D7"/>
    <w:rsid w:val="00F2631C"/>
    <w:rsid w:val="00F2659E"/>
    <w:rsid w:val="00F26763"/>
    <w:rsid w:val="00F26774"/>
    <w:rsid w:val="00F269A6"/>
    <w:rsid w:val="00F26AAB"/>
    <w:rsid w:val="00F26D19"/>
    <w:rsid w:val="00F27114"/>
    <w:rsid w:val="00F27250"/>
    <w:rsid w:val="00F273F3"/>
    <w:rsid w:val="00F274A0"/>
    <w:rsid w:val="00F275B2"/>
    <w:rsid w:val="00F275E3"/>
    <w:rsid w:val="00F27676"/>
    <w:rsid w:val="00F27697"/>
    <w:rsid w:val="00F27752"/>
    <w:rsid w:val="00F27791"/>
    <w:rsid w:val="00F27808"/>
    <w:rsid w:val="00F2784A"/>
    <w:rsid w:val="00F278CC"/>
    <w:rsid w:val="00F2794A"/>
    <w:rsid w:val="00F27C3A"/>
    <w:rsid w:val="00F27CE7"/>
    <w:rsid w:val="00F27E9C"/>
    <w:rsid w:val="00F27F90"/>
    <w:rsid w:val="00F27FE0"/>
    <w:rsid w:val="00F3032B"/>
    <w:rsid w:val="00F3037A"/>
    <w:rsid w:val="00F303F4"/>
    <w:rsid w:val="00F304F1"/>
    <w:rsid w:val="00F30728"/>
    <w:rsid w:val="00F30894"/>
    <w:rsid w:val="00F30910"/>
    <w:rsid w:val="00F30C3F"/>
    <w:rsid w:val="00F30C9A"/>
    <w:rsid w:val="00F30F96"/>
    <w:rsid w:val="00F31414"/>
    <w:rsid w:val="00F314A6"/>
    <w:rsid w:val="00F314BD"/>
    <w:rsid w:val="00F314D5"/>
    <w:rsid w:val="00F314DC"/>
    <w:rsid w:val="00F314E3"/>
    <w:rsid w:val="00F31548"/>
    <w:rsid w:val="00F31A33"/>
    <w:rsid w:val="00F31BB3"/>
    <w:rsid w:val="00F31DD5"/>
    <w:rsid w:val="00F322A1"/>
    <w:rsid w:val="00F322DD"/>
    <w:rsid w:val="00F3247D"/>
    <w:rsid w:val="00F32697"/>
    <w:rsid w:val="00F32948"/>
    <w:rsid w:val="00F32A92"/>
    <w:rsid w:val="00F32F5A"/>
    <w:rsid w:val="00F330CE"/>
    <w:rsid w:val="00F33135"/>
    <w:rsid w:val="00F33235"/>
    <w:rsid w:val="00F3328E"/>
    <w:rsid w:val="00F337E5"/>
    <w:rsid w:val="00F33B89"/>
    <w:rsid w:val="00F33BDC"/>
    <w:rsid w:val="00F33D47"/>
    <w:rsid w:val="00F33DCA"/>
    <w:rsid w:val="00F33E64"/>
    <w:rsid w:val="00F33EB0"/>
    <w:rsid w:val="00F33EB8"/>
    <w:rsid w:val="00F33ECE"/>
    <w:rsid w:val="00F33FA6"/>
    <w:rsid w:val="00F34020"/>
    <w:rsid w:val="00F34093"/>
    <w:rsid w:val="00F343F2"/>
    <w:rsid w:val="00F3457B"/>
    <w:rsid w:val="00F345E3"/>
    <w:rsid w:val="00F34657"/>
    <w:rsid w:val="00F34A82"/>
    <w:rsid w:val="00F34BC8"/>
    <w:rsid w:val="00F34BE3"/>
    <w:rsid w:val="00F34CF8"/>
    <w:rsid w:val="00F34E09"/>
    <w:rsid w:val="00F34E7C"/>
    <w:rsid w:val="00F34EB1"/>
    <w:rsid w:val="00F34F0D"/>
    <w:rsid w:val="00F35522"/>
    <w:rsid w:val="00F355F9"/>
    <w:rsid w:val="00F3592F"/>
    <w:rsid w:val="00F35BD8"/>
    <w:rsid w:val="00F35C85"/>
    <w:rsid w:val="00F35CEE"/>
    <w:rsid w:val="00F36095"/>
    <w:rsid w:val="00F3652A"/>
    <w:rsid w:val="00F3663E"/>
    <w:rsid w:val="00F366BB"/>
    <w:rsid w:val="00F366F8"/>
    <w:rsid w:val="00F3691D"/>
    <w:rsid w:val="00F36A53"/>
    <w:rsid w:val="00F36AC0"/>
    <w:rsid w:val="00F36D1A"/>
    <w:rsid w:val="00F36FB4"/>
    <w:rsid w:val="00F370EC"/>
    <w:rsid w:val="00F37160"/>
    <w:rsid w:val="00F37162"/>
    <w:rsid w:val="00F37430"/>
    <w:rsid w:val="00F3744B"/>
    <w:rsid w:val="00F37533"/>
    <w:rsid w:val="00F37734"/>
    <w:rsid w:val="00F379F5"/>
    <w:rsid w:val="00F37BBA"/>
    <w:rsid w:val="00F37CBC"/>
    <w:rsid w:val="00F37E6A"/>
    <w:rsid w:val="00F37F07"/>
    <w:rsid w:val="00F4036E"/>
    <w:rsid w:val="00F40400"/>
    <w:rsid w:val="00F406C7"/>
    <w:rsid w:val="00F4075E"/>
    <w:rsid w:val="00F40A8D"/>
    <w:rsid w:val="00F40B3D"/>
    <w:rsid w:val="00F40B4D"/>
    <w:rsid w:val="00F40C32"/>
    <w:rsid w:val="00F40C35"/>
    <w:rsid w:val="00F40E1D"/>
    <w:rsid w:val="00F40F4C"/>
    <w:rsid w:val="00F41053"/>
    <w:rsid w:val="00F41067"/>
    <w:rsid w:val="00F41080"/>
    <w:rsid w:val="00F41469"/>
    <w:rsid w:val="00F4165F"/>
    <w:rsid w:val="00F4178F"/>
    <w:rsid w:val="00F417B9"/>
    <w:rsid w:val="00F417F1"/>
    <w:rsid w:val="00F41854"/>
    <w:rsid w:val="00F41F76"/>
    <w:rsid w:val="00F420FA"/>
    <w:rsid w:val="00F42133"/>
    <w:rsid w:val="00F42641"/>
    <w:rsid w:val="00F426E9"/>
    <w:rsid w:val="00F42A27"/>
    <w:rsid w:val="00F42B33"/>
    <w:rsid w:val="00F42C64"/>
    <w:rsid w:val="00F42CEB"/>
    <w:rsid w:val="00F42D4E"/>
    <w:rsid w:val="00F42EA8"/>
    <w:rsid w:val="00F42F9E"/>
    <w:rsid w:val="00F432F0"/>
    <w:rsid w:val="00F4383C"/>
    <w:rsid w:val="00F43906"/>
    <w:rsid w:val="00F439D2"/>
    <w:rsid w:val="00F43E78"/>
    <w:rsid w:val="00F43ED3"/>
    <w:rsid w:val="00F43EDA"/>
    <w:rsid w:val="00F4402F"/>
    <w:rsid w:val="00F44165"/>
    <w:rsid w:val="00F44275"/>
    <w:rsid w:val="00F443DA"/>
    <w:rsid w:val="00F44520"/>
    <w:rsid w:val="00F445E0"/>
    <w:rsid w:val="00F4488C"/>
    <w:rsid w:val="00F44B23"/>
    <w:rsid w:val="00F44B4E"/>
    <w:rsid w:val="00F450A8"/>
    <w:rsid w:val="00F450AD"/>
    <w:rsid w:val="00F451D5"/>
    <w:rsid w:val="00F45241"/>
    <w:rsid w:val="00F4530E"/>
    <w:rsid w:val="00F45430"/>
    <w:rsid w:val="00F4548A"/>
    <w:rsid w:val="00F454A7"/>
    <w:rsid w:val="00F455B8"/>
    <w:rsid w:val="00F458D1"/>
    <w:rsid w:val="00F4599E"/>
    <w:rsid w:val="00F45A35"/>
    <w:rsid w:val="00F45CCC"/>
    <w:rsid w:val="00F45D0E"/>
    <w:rsid w:val="00F45EC0"/>
    <w:rsid w:val="00F45EC4"/>
    <w:rsid w:val="00F45F59"/>
    <w:rsid w:val="00F460C3"/>
    <w:rsid w:val="00F46135"/>
    <w:rsid w:val="00F461DE"/>
    <w:rsid w:val="00F462DF"/>
    <w:rsid w:val="00F4648C"/>
    <w:rsid w:val="00F46538"/>
    <w:rsid w:val="00F465D1"/>
    <w:rsid w:val="00F465DC"/>
    <w:rsid w:val="00F4679D"/>
    <w:rsid w:val="00F46822"/>
    <w:rsid w:val="00F46A0F"/>
    <w:rsid w:val="00F46B5F"/>
    <w:rsid w:val="00F46D08"/>
    <w:rsid w:val="00F46E1C"/>
    <w:rsid w:val="00F47030"/>
    <w:rsid w:val="00F4704B"/>
    <w:rsid w:val="00F471C5"/>
    <w:rsid w:val="00F4731C"/>
    <w:rsid w:val="00F47674"/>
    <w:rsid w:val="00F47782"/>
    <w:rsid w:val="00F478A1"/>
    <w:rsid w:val="00F47AA5"/>
    <w:rsid w:val="00F47B5F"/>
    <w:rsid w:val="00F47C44"/>
    <w:rsid w:val="00F47DC8"/>
    <w:rsid w:val="00F47FBA"/>
    <w:rsid w:val="00F500D8"/>
    <w:rsid w:val="00F50140"/>
    <w:rsid w:val="00F501EC"/>
    <w:rsid w:val="00F50432"/>
    <w:rsid w:val="00F50F00"/>
    <w:rsid w:val="00F50F45"/>
    <w:rsid w:val="00F511C9"/>
    <w:rsid w:val="00F5123B"/>
    <w:rsid w:val="00F51279"/>
    <w:rsid w:val="00F5159C"/>
    <w:rsid w:val="00F51654"/>
    <w:rsid w:val="00F51A42"/>
    <w:rsid w:val="00F51A60"/>
    <w:rsid w:val="00F51CA3"/>
    <w:rsid w:val="00F51D18"/>
    <w:rsid w:val="00F51E89"/>
    <w:rsid w:val="00F51F3C"/>
    <w:rsid w:val="00F5207B"/>
    <w:rsid w:val="00F52175"/>
    <w:rsid w:val="00F52212"/>
    <w:rsid w:val="00F522AA"/>
    <w:rsid w:val="00F52518"/>
    <w:rsid w:val="00F5256D"/>
    <w:rsid w:val="00F52667"/>
    <w:rsid w:val="00F526B0"/>
    <w:rsid w:val="00F5273B"/>
    <w:rsid w:val="00F5298A"/>
    <w:rsid w:val="00F5299C"/>
    <w:rsid w:val="00F52A1B"/>
    <w:rsid w:val="00F52AF0"/>
    <w:rsid w:val="00F52C00"/>
    <w:rsid w:val="00F52D66"/>
    <w:rsid w:val="00F52F3A"/>
    <w:rsid w:val="00F52F5E"/>
    <w:rsid w:val="00F53016"/>
    <w:rsid w:val="00F53580"/>
    <w:rsid w:val="00F53631"/>
    <w:rsid w:val="00F536D7"/>
    <w:rsid w:val="00F537E5"/>
    <w:rsid w:val="00F53B43"/>
    <w:rsid w:val="00F53BC6"/>
    <w:rsid w:val="00F53C3D"/>
    <w:rsid w:val="00F53D28"/>
    <w:rsid w:val="00F53FE3"/>
    <w:rsid w:val="00F543B5"/>
    <w:rsid w:val="00F54507"/>
    <w:rsid w:val="00F54561"/>
    <w:rsid w:val="00F545A9"/>
    <w:rsid w:val="00F545F8"/>
    <w:rsid w:val="00F54606"/>
    <w:rsid w:val="00F54764"/>
    <w:rsid w:val="00F54A97"/>
    <w:rsid w:val="00F54B03"/>
    <w:rsid w:val="00F54B32"/>
    <w:rsid w:val="00F54B81"/>
    <w:rsid w:val="00F54CE4"/>
    <w:rsid w:val="00F54CEA"/>
    <w:rsid w:val="00F54F4C"/>
    <w:rsid w:val="00F54F70"/>
    <w:rsid w:val="00F54F87"/>
    <w:rsid w:val="00F5512A"/>
    <w:rsid w:val="00F55148"/>
    <w:rsid w:val="00F5525E"/>
    <w:rsid w:val="00F552BF"/>
    <w:rsid w:val="00F5533D"/>
    <w:rsid w:val="00F55412"/>
    <w:rsid w:val="00F55624"/>
    <w:rsid w:val="00F557F6"/>
    <w:rsid w:val="00F558FB"/>
    <w:rsid w:val="00F55A18"/>
    <w:rsid w:val="00F55CD6"/>
    <w:rsid w:val="00F55EA2"/>
    <w:rsid w:val="00F55F83"/>
    <w:rsid w:val="00F55FF2"/>
    <w:rsid w:val="00F56033"/>
    <w:rsid w:val="00F56136"/>
    <w:rsid w:val="00F561DC"/>
    <w:rsid w:val="00F5629F"/>
    <w:rsid w:val="00F562F9"/>
    <w:rsid w:val="00F56322"/>
    <w:rsid w:val="00F563A2"/>
    <w:rsid w:val="00F564CD"/>
    <w:rsid w:val="00F568AB"/>
    <w:rsid w:val="00F568B1"/>
    <w:rsid w:val="00F568DE"/>
    <w:rsid w:val="00F56A66"/>
    <w:rsid w:val="00F56AFC"/>
    <w:rsid w:val="00F56B03"/>
    <w:rsid w:val="00F56C3E"/>
    <w:rsid w:val="00F56D0F"/>
    <w:rsid w:val="00F56D3A"/>
    <w:rsid w:val="00F56E04"/>
    <w:rsid w:val="00F56E94"/>
    <w:rsid w:val="00F56FDF"/>
    <w:rsid w:val="00F57166"/>
    <w:rsid w:val="00F5723A"/>
    <w:rsid w:val="00F5725D"/>
    <w:rsid w:val="00F57805"/>
    <w:rsid w:val="00F57849"/>
    <w:rsid w:val="00F579F2"/>
    <w:rsid w:val="00F57ADD"/>
    <w:rsid w:val="00F57BF6"/>
    <w:rsid w:val="00F57C1B"/>
    <w:rsid w:val="00F57CA8"/>
    <w:rsid w:val="00F57E77"/>
    <w:rsid w:val="00F60159"/>
    <w:rsid w:val="00F601F2"/>
    <w:rsid w:val="00F60249"/>
    <w:rsid w:val="00F60306"/>
    <w:rsid w:val="00F6036E"/>
    <w:rsid w:val="00F603E1"/>
    <w:rsid w:val="00F607BE"/>
    <w:rsid w:val="00F607C5"/>
    <w:rsid w:val="00F60A7C"/>
    <w:rsid w:val="00F60AA9"/>
    <w:rsid w:val="00F60AC9"/>
    <w:rsid w:val="00F60C90"/>
    <w:rsid w:val="00F60CD0"/>
    <w:rsid w:val="00F60D8E"/>
    <w:rsid w:val="00F60DE3"/>
    <w:rsid w:val="00F60DE9"/>
    <w:rsid w:val="00F60FD8"/>
    <w:rsid w:val="00F61021"/>
    <w:rsid w:val="00F615F1"/>
    <w:rsid w:val="00F61C12"/>
    <w:rsid w:val="00F61C8E"/>
    <w:rsid w:val="00F61DA1"/>
    <w:rsid w:val="00F61DDA"/>
    <w:rsid w:val="00F623A9"/>
    <w:rsid w:val="00F623E1"/>
    <w:rsid w:val="00F62618"/>
    <w:rsid w:val="00F62639"/>
    <w:rsid w:val="00F6271F"/>
    <w:rsid w:val="00F6275A"/>
    <w:rsid w:val="00F627F0"/>
    <w:rsid w:val="00F629D4"/>
    <w:rsid w:val="00F62B35"/>
    <w:rsid w:val="00F62E0C"/>
    <w:rsid w:val="00F62E49"/>
    <w:rsid w:val="00F62E72"/>
    <w:rsid w:val="00F62ED5"/>
    <w:rsid w:val="00F63043"/>
    <w:rsid w:val="00F63125"/>
    <w:rsid w:val="00F63196"/>
    <w:rsid w:val="00F634BC"/>
    <w:rsid w:val="00F63586"/>
    <w:rsid w:val="00F6359A"/>
    <w:rsid w:val="00F6361C"/>
    <w:rsid w:val="00F6377C"/>
    <w:rsid w:val="00F6399C"/>
    <w:rsid w:val="00F63B62"/>
    <w:rsid w:val="00F63BFE"/>
    <w:rsid w:val="00F63D4C"/>
    <w:rsid w:val="00F63ECF"/>
    <w:rsid w:val="00F63EDF"/>
    <w:rsid w:val="00F63F97"/>
    <w:rsid w:val="00F64059"/>
    <w:rsid w:val="00F64110"/>
    <w:rsid w:val="00F6416B"/>
    <w:rsid w:val="00F643A0"/>
    <w:rsid w:val="00F643E2"/>
    <w:rsid w:val="00F64407"/>
    <w:rsid w:val="00F648D4"/>
    <w:rsid w:val="00F649E5"/>
    <w:rsid w:val="00F64A31"/>
    <w:rsid w:val="00F64A49"/>
    <w:rsid w:val="00F64CF9"/>
    <w:rsid w:val="00F64D4C"/>
    <w:rsid w:val="00F64E60"/>
    <w:rsid w:val="00F65071"/>
    <w:rsid w:val="00F650AD"/>
    <w:rsid w:val="00F650B0"/>
    <w:rsid w:val="00F65145"/>
    <w:rsid w:val="00F65447"/>
    <w:rsid w:val="00F65529"/>
    <w:rsid w:val="00F65685"/>
    <w:rsid w:val="00F656E8"/>
    <w:rsid w:val="00F658A3"/>
    <w:rsid w:val="00F65A21"/>
    <w:rsid w:val="00F65A25"/>
    <w:rsid w:val="00F65A28"/>
    <w:rsid w:val="00F65C1D"/>
    <w:rsid w:val="00F65CE6"/>
    <w:rsid w:val="00F65E3A"/>
    <w:rsid w:val="00F66068"/>
    <w:rsid w:val="00F66226"/>
    <w:rsid w:val="00F66419"/>
    <w:rsid w:val="00F66499"/>
    <w:rsid w:val="00F664A1"/>
    <w:rsid w:val="00F66568"/>
    <w:rsid w:val="00F6679A"/>
    <w:rsid w:val="00F667B5"/>
    <w:rsid w:val="00F669D2"/>
    <w:rsid w:val="00F66AC3"/>
    <w:rsid w:val="00F66BFF"/>
    <w:rsid w:val="00F66DD2"/>
    <w:rsid w:val="00F66F00"/>
    <w:rsid w:val="00F66F46"/>
    <w:rsid w:val="00F66F7C"/>
    <w:rsid w:val="00F670A0"/>
    <w:rsid w:val="00F670F6"/>
    <w:rsid w:val="00F6735D"/>
    <w:rsid w:val="00F673C3"/>
    <w:rsid w:val="00F673D8"/>
    <w:rsid w:val="00F67693"/>
    <w:rsid w:val="00F67753"/>
    <w:rsid w:val="00F67B12"/>
    <w:rsid w:val="00F67F53"/>
    <w:rsid w:val="00F67FC8"/>
    <w:rsid w:val="00F70067"/>
    <w:rsid w:val="00F70174"/>
    <w:rsid w:val="00F7040B"/>
    <w:rsid w:val="00F70B3B"/>
    <w:rsid w:val="00F70C48"/>
    <w:rsid w:val="00F70EBB"/>
    <w:rsid w:val="00F7110F"/>
    <w:rsid w:val="00F71162"/>
    <w:rsid w:val="00F71227"/>
    <w:rsid w:val="00F71233"/>
    <w:rsid w:val="00F714D0"/>
    <w:rsid w:val="00F7150D"/>
    <w:rsid w:val="00F71569"/>
    <w:rsid w:val="00F718F0"/>
    <w:rsid w:val="00F71B68"/>
    <w:rsid w:val="00F71D06"/>
    <w:rsid w:val="00F71EA9"/>
    <w:rsid w:val="00F71F2F"/>
    <w:rsid w:val="00F71F37"/>
    <w:rsid w:val="00F71FBA"/>
    <w:rsid w:val="00F721DD"/>
    <w:rsid w:val="00F721F3"/>
    <w:rsid w:val="00F72210"/>
    <w:rsid w:val="00F72669"/>
    <w:rsid w:val="00F7281F"/>
    <w:rsid w:val="00F728F0"/>
    <w:rsid w:val="00F72983"/>
    <w:rsid w:val="00F72F74"/>
    <w:rsid w:val="00F732CE"/>
    <w:rsid w:val="00F73335"/>
    <w:rsid w:val="00F73393"/>
    <w:rsid w:val="00F7365D"/>
    <w:rsid w:val="00F73828"/>
    <w:rsid w:val="00F738C5"/>
    <w:rsid w:val="00F73939"/>
    <w:rsid w:val="00F73AB5"/>
    <w:rsid w:val="00F73AF1"/>
    <w:rsid w:val="00F73B35"/>
    <w:rsid w:val="00F73BC3"/>
    <w:rsid w:val="00F73CA0"/>
    <w:rsid w:val="00F73D5C"/>
    <w:rsid w:val="00F73ED5"/>
    <w:rsid w:val="00F73F89"/>
    <w:rsid w:val="00F74005"/>
    <w:rsid w:val="00F740AC"/>
    <w:rsid w:val="00F74108"/>
    <w:rsid w:val="00F74114"/>
    <w:rsid w:val="00F74169"/>
    <w:rsid w:val="00F74188"/>
    <w:rsid w:val="00F7425D"/>
    <w:rsid w:val="00F742FC"/>
    <w:rsid w:val="00F7437E"/>
    <w:rsid w:val="00F7441B"/>
    <w:rsid w:val="00F7453B"/>
    <w:rsid w:val="00F74604"/>
    <w:rsid w:val="00F749FA"/>
    <w:rsid w:val="00F74A36"/>
    <w:rsid w:val="00F74B85"/>
    <w:rsid w:val="00F75007"/>
    <w:rsid w:val="00F750BE"/>
    <w:rsid w:val="00F754A9"/>
    <w:rsid w:val="00F75788"/>
    <w:rsid w:val="00F757BE"/>
    <w:rsid w:val="00F757F5"/>
    <w:rsid w:val="00F75912"/>
    <w:rsid w:val="00F75A2D"/>
    <w:rsid w:val="00F75AD3"/>
    <w:rsid w:val="00F75C0E"/>
    <w:rsid w:val="00F75D86"/>
    <w:rsid w:val="00F75F41"/>
    <w:rsid w:val="00F76138"/>
    <w:rsid w:val="00F762AE"/>
    <w:rsid w:val="00F76609"/>
    <w:rsid w:val="00F76771"/>
    <w:rsid w:val="00F76859"/>
    <w:rsid w:val="00F76A36"/>
    <w:rsid w:val="00F76B30"/>
    <w:rsid w:val="00F76C30"/>
    <w:rsid w:val="00F76D86"/>
    <w:rsid w:val="00F76DA8"/>
    <w:rsid w:val="00F76E2A"/>
    <w:rsid w:val="00F76E7E"/>
    <w:rsid w:val="00F77154"/>
    <w:rsid w:val="00F7715F"/>
    <w:rsid w:val="00F771D2"/>
    <w:rsid w:val="00F77401"/>
    <w:rsid w:val="00F7756E"/>
    <w:rsid w:val="00F7761A"/>
    <w:rsid w:val="00F77802"/>
    <w:rsid w:val="00F778FA"/>
    <w:rsid w:val="00F779CB"/>
    <w:rsid w:val="00F77E11"/>
    <w:rsid w:val="00F80150"/>
    <w:rsid w:val="00F801DE"/>
    <w:rsid w:val="00F80223"/>
    <w:rsid w:val="00F8024F"/>
    <w:rsid w:val="00F804FB"/>
    <w:rsid w:val="00F8066D"/>
    <w:rsid w:val="00F80835"/>
    <w:rsid w:val="00F809A3"/>
    <w:rsid w:val="00F80B5A"/>
    <w:rsid w:val="00F80CBC"/>
    <w:rsid w:val="00F80D22"/>
    <w:rsid w:val="00F80EB4"/>
    <w:rsid w:val="00F80FA8"/>
    <w:rsid w:val="00F814EB"/>
    <w:rsid w:val="00F815B1"/>
    <w:rsid w:val="00F815DC"/>
    <w:rsid w:val="00F816D8"/>
    <w:rsid w:val="00F816FB"/>
    <w:rsid w:val="00F81753"/>
    <w:rsid w:val="00F817E7"/>
    <w:rsid w:val="00F81900"/>
    <w:rsid w:val="00F81941"/>
    <w:rsid w:val="00F82033"/>
    <w:rsid w:val="00F820ED"/>
    <w:rsid w:val="00F820F5"/>
    <w:rsid w:val="00F82212"/>
    <w:rsid w:val="00F82481"/>
    <w:rsid w:val="00F8255B"/>
    <w:rsid w:val="00F8268E"/>
    <w:rsid w:val="00F826A4"/>
    <w:rsid w:val="00F82778"/>
    <w:rsid w:val="00F829BA"/>
    <w:rsid w:val="00F82D85"/>
    <w:rsid w:val="00F83133"/>
    <w:rsid w:val="00F8314C"/>
    <w:rsid w:val="00F8318A"/>
    <w:rsid w:val="00F8330F"/>
    <w:rsid w:val="00F83513"/>
    <w:rsid w:val="00F83514"/>
    <w:rsid w:val="00F835AB"/>
    <w:rsid w:val="00F83612"/>
    <w:rsid w:val="00F83701"/>
    <w:rsid w:val="00F83883"/>
    <w:rsid w:val="00F8394F"/>
    <w:rsid w:val="00F839D0"/>
    <w:rsid w:val="00F83A69"/>
    <w:rsid w:val="00F83AA0"/>
    <w:rsid w:val="00F83D53"/>
    <w:rsid w:val="00F83DD1"/>
    <w:rsid w:val="00F83E27"/>
    <w:rsid w:val="00F83F14"/>
    <w:rsid w:val="00F84131"/>
    <w:rsid w:val="00F84176"/>
    <w:rsid w:val="00F8437D"/>
    <w:rsid w:val="00F8447C"/>
    <w:rsid w:val="00F84711"/>
    <w:rsid w:val="00F84753"/>
    <w:rsid w:val="00F847E3"/>
    <w:rsid w:val="00F848E6"/>
    <w:rsid w:val="00F84945"/>
    <w:rsid w:val="00F84AFD"/>
    <w:rsid w:val="00F84BB6"/>
    <w:rsid w:val="00F84D66"/>
    <w:rsid w:val="00F84DED"/>
    <w:rsid w:val="00F84E14"/>
    <w:rsid w:val="00F853D2"/>
    <w:rsid w:val="00F8548B"/>
    <w:rsid w:val="00F855E2"/>
    <w:rsid w:val="00F8566C"/>
    <w:rsid w:val="00F857E8"/>
    <w:rsid w:val="00F85865"/>
    <w:rsid w:val="00F85919"/>
    <w:rsid w:val="00F85937"/>
    <w:rsid w:val="00F85BD8"/>
    <w:rsid w:val="00F85BFD"/>
    <w:rsid w:val="00F85CBA"/>
    <w:rsid w:val="00F85D02"/>
    <w:rsid w:val="00F85D49"/>
    <w:rsid w:val="00F85E49"/>
    <w:rsid w:val="00F85FAB"/>
    <w:rsid w:val="00F860AA"/>
    <w:rsid w:val="00F862BF"/>
    <w:rsid w:val="00F863A7"/>
    <w:rsid w:val="00F86480"/>
    <w:rsid w:val="00F864FC"/>
    <w:rsid w:val="00F86516"/>
    <w:rsid w:val="00F86577"/>
    <w:rsid w:val="00F8662F"/>
    <w:rsid w:val="00F869F6"/>
    <w:rsid w:val="00F86C44"/>
    <w:rsid w:val="00F86FB4"/>
    <w:rsid w:val="00F8702A"/>
    <w:rsid w:val="00F872FE"/>
    <w:rsid w:val="00F87371"/>
    <w:rsid w:val="00F87394"/>
    <w:rsid w:val="00F873F4"/>
    <w:rsid w:val="00F8743C"/>
    <w:rsid w:val="00F875ED"/>
    <w:rsid w:val="00F87817"/>
    <w:rsid w:val="00F87BC7"/>
    <w:rsid w:val="00F87BF6"/>
    <w:rsid w:val="00F87D64"/>
    <w:rsid w:val="00F87F69"/>
    <w:rsid w:val="00F90083"/>
    <w:rsid w:val="00F90114"/>
    <w:rsid w:val="00F90119"/>
    <w:rsid w:val="00F90138"/>
    <w:rsid w:val="00F902CF"/>
    <w:rsid w:val="00F9034B"/>
    <w:rsid w:val="00F9040B"/>
    <w:rsid w:val="00F908D0"/>
    <w:rsid w:val="00F90AF4"/>
    <w:rsid w:val="00F90B73"/>
    <w:rsid w:val="00F90F3B"/>
    <w:rsid w:val="00F91136"/>
    <w:rsid w:val="00F911B2"/>
    <w:rsid w:val="00F91286"/>
    <w:rsid w:val="00F9133A"/>
    <w:rsid w:val="00F91451"/>
    <w:rsid w:val="00F9148E"/>
    <w:rsid w:val="00F914F1"/>
    <w:rsid w:val="00F919F2"/>
    <w:rsid w:val="00F91CAB"/>
    <w:rsid w:val="00F91D74"/>
    <w:rsid w:val="00F91F4C"/>
    <w:rsid w:val="00F92034"/>
    <w:rsid w:val="00F92055"/>
    <w:rsid w:val="00F920EF"/>
    <w:rsid w:val="00F92216"/>
    <w:rsid w:val="00F9240D"/>
    <w:rsid w:val="00F9257C"/>
    <w:rsid w:val="00F925A7"/>
    <w:rsid w:val="00F9264F"/>
    <w:rsid w:val="00F9265B"/>
    <w:rsid w:val="00F927FF"/>
    <w:rsid w:val="00F9283C"/>
    <w:rsid w:val="00F92A23"/>
    <w:rsid w:val="00F92BD4"/>
    <w:rsid w:val="00F92C04"/>
    <w:rsid w:val="00F92E19"/>
    <w:rsid w:val="00F92ECA"/>
    <w:rsid w:val="00F92EDF"/>
    <w:rsid w:val="00F92F60"/>
    <w:rsid w:val="00F93046"/>
    <w:rsid w:val="00F93392"/>
    <w:rsid w:val="00F93782"/>
    <w:rsid w:val="00F939C7"/>
    <w:rsid w:val="00F93FE3"/>
    <w:rsid w:val="00F9409E"/>
    <w:rsid w:val="00F940DA"/>
    <w:rsid w:val="00F9413D"/>
    <w:rsid w:val="00F94147"/>
    <w:rsid w:val="00F941A8"/>
    <w:rsid w:val="00F941CB"/>
    <w:rsid w:val="00F941FD"/>
    <w:rsid w:val="00F9421E"/>
    <w:rsid w:val="00F946EB"/>
    <w:rsid w:val="00F947B2"/>
    <w:rsid w:val="00F948AD"/>
    <w:rsid w:val="00F949B8"/>
    <w:rsid w:val="00F94E1A"/>
    <w:rsid w:val="00F94E67"/>
    <w:rsid w:val="00F95247"/>
    <w:rsid w:val="00F95372"/>
    <w:rsid w:val="00F95545"/>
    <w:rsid w:val="00F95858"/>
    <w:rsid w:val="00F958DB"/>
    <w:rsid w:val="00F959D7"/>
    <w:rsid w:val="00F95E56"/>
    <w:rsid w:val="00F95E5C"/>
    <w:rsid w:val="00F960AA"/>
    <w:rsid w:val="00F96108"/>
    <w:rsid w:val="00F96479"/>
    <w:rsid w:val="00F965BE"/>
    <w:rsid w:val="00F969BA"/>
    <w:rsid w:val="00F96A47"/>
    <w:rsid w:val="00F96A6B"/>
    <w:rsid w:val="00F96AC2"/>
    <w:rsid w:val="00F96D77"/>
    <w:rsid w:val="00F96EA6"/>
    <w:rsid w:val="00F96F89"/>
    <w:rsid w:val="00F9725E"/>
    <w:rsid w:val="00F97513"/>
    <w:rsid w:val="00F977B9"/>
    <w:rsid w:val="00F977C0"/>
    <w:rsid w:val="00F9781E"/>
    <w:rsid w:val="00F979C1"/>
    <w:rsid w:val="00F97BB4"/>
    <w:rsid w:val="00F97C1B"/>
    <w:rsid w:val="00F97D1B"/>
    <w:rsid w:val="00F97E81"/>
    <w:rsid w:val="00F97FC5"/>
    <w:rsid w:val="00FA0110"/>
    <w:rsid w:val="00FA0216"/>
    <w:rsid w:val="00FA04E0"/>
    <w:rsid w:val="00FA0865"/>
    <w:rsid w:val="00FA0883"/>
    <w:rsid w:val="00FA089C"/>
    <w:rsid w:val="00FA094E"/>
    <w:rsid w:val="00FA09E4"/>
    <w:rsid w:val="00FA0A85"/>
    <w:rsid w:val="00FA0AC9"/>
    <w:rsid w:val="00FA0B18"/>
    <w:rsid w:val="00FA0B43"/>
    <w:rsid w:val="00FA0B67"/>
    <w:rsid w:val="00FA0B75"/>
    <w:rsid w:val="00FA0E42"/>
    <w:rsid w:val="00FA1185"/>
    <w:rsid w:val="00FA14EB"/>
    <w:rsid w:val="00FA1519"/>
    <w:rsid w:val="00FA1A0A"/>
    <w:rsid w:val="00FA1E87"/>
    <w:rsid w:val="00FA21A5"/>
    <w:rsid w:val="00FA2462"/>
    <w:rsid w:val="00FA24E5"/>
    <w:rsid w:val="00FA26B0"/>
    <w:rsid w:val="00FA2A2E"/>
    <w:rsid w:val="00FA2BD2"/>
    <w:rsid w:val="00FA2DF0"/>
    <w:rsid w:val="00FA2E13"/>
    <w:rsid w:val="00FA2F07"/>
    <w:rsid w:val="00FA2F9F"/>
    <w:rsid w:val="00FA2FC9"/>
    <w:rsid w:val="00FA30D7"/>
    <w:rsid w:val="00FA3185"/>
    <w:rsid w:val="00FA31F9"/>
    <w:rsid w:val="00FA3325"/>
    <w:rsid w:val="00FA337D"/>
    <w:rsid w:val="00FA34C1"/>
    <w:rsid w:val="00FA362B"/>
    <w:rsid w:val="00FA366E"/>
    <w:rsid w:val="00FA374F"/>
    <w:rsid w:val="00FA37FA"/>
    <w:rsid w:val="00FA3A68"/>
    <w:rsid w:val="00FA3BEE"/>
    <w:rsid w:val="00FA3D42"/>
    <w:rsid w:val="00FA428A"/>
    <w:rsid w:val="00FA45FB"/>
    <w:rsid w:val="00FA46EE"/>
    <w:rsid w:val="00FA4829"/>
    <w:rsid w:val="00FA497E"/>
    <w:rsid w:val="00FA4AE8"/>
    <w:rsid w:val="00FA4B0A"/>
    <w:rsid w:val="00FA4EB1"/>
    <w:rsid w:val="00FA4FF9"/>
    <w:rsid w:val="00FA525B"/>
    <w:rsid w:val="00FA52D7"/>
    <w:rsid w:val="00FA545B"/>
    <w:rsid w:val="00FA546D"/>
    <w:rsid w:val="00FA54B7"/>
    <w:rsid w:val="00FA5532"/>
    <w:rsid w:val="00FA554A"/>
    <w:rsid w:val="00FA5604"/>
    <w:rsid w:val="00FA561C"/>
    <w:rsid w:val="00FA5676"/>
    <w:rsid w:val="00FA57DE"/>
    <w:rsid w:val="00FA5887"/>
    <w:rsid w:val="00FA58A7"/>
    <w:rsid w:val="00FA5908"/>
    <w:rsid w:val="00FA59E7"/>
    <w:rsid w:val="00FA5A4D"/>
    <w:rsid w:val="00FA5A6F"/>
    <w:rsid w:val="00FA5B9A"/>
    <w:rsid w:val="00FA5C19"/>
    <w:rsid w:val="00FA5D43"/>
    <w:rsid w:val="00FA5DCC"/>
    <w:rsid w:val="00FA5EE9"/>
    <w:rsid w:val="00FA5F10"/>
    <w:rsid w:val="00FA618D"/>
    <w:rsid w:val="00FA619E"/>
    <w:rsid w:val="00FA61FF"/>
    <w:rsid w:val="00FA625A"/>
    <w:rsid w:val="00FA6754"/>
    <w:rsid w:val="00FA6798"/>
    <w:rsid w:val="00FA6849"/>
    <w:rsid w:val="00FA6A5F"/>
    <w:rsid w:val="00FA6B99"/>
    <w:rsid w:val="00FA6D24"/>
    <w:rsid w:val="00FA6F58"/>
    <w:rsid w:val="00FA6F8E"/>
    <w:rsid w:val="00FA6FA3"/>
    <w:rsid w:val="00FA7040"/>
    <w:rsid w:val="00FA7280"/>
    <w:rsid w:val="00FA74C3"/>
    <w:rsid w:val="00FA759D"/>
    <w:rsid w:val="00FA7621"/>
    <w:rsid w:val="00FA77D7"/>
    <w:rsid w:val="00FA77DC"/>
    <w:rsid w:val="00FA7849"/>
    <w:rsid w:val="00FA79C1"/>
    <w:rsid w:val="00FA7AFA"/>
    <w:rsid w:val="00FA7D61"/>
    <w:rsid w:val="00FA7E3D"/>
    <w:rsid w:val="00FB022B"/>
    <w:rsid w:val="00FB060A"/>
    <w:rsid w:val="00FB07CF"/>
    <w:rsid w:val="00FB09A1"/>
    <w:rsid w:val="00FB0DF8"/>
    <w:rsid w:val="00FB0E25"/>
    <w:rsid w:val="00FB0F1D"/>
    <w:rsid w:val="00FB0F62"/>
    <w:rsid w:val="00FB111E"/>
    <w:rsid w:val="00FB113D"/>
    <w:rsid w:val="00FB12C3"/>
    <w:rsid w:val="00FB12D6"/>
    <w:rsid w:val="00FB1423"/>
    <w:rsid w:val="00FB15CA"/>
    <w:rsid w:val="00FB1795"/>
    <w:rsid w:val="00FB17C3"/>
    <w:rsid w:val="00FB19B5"/>
    <w:rsid w:val="00FB1A8D"/>
    <w:rsid w:val="00FB1ABD"/>
    <w:rsid w:val="00FB1AE6"/>
    <w:rsid w:val="00FB1FB9"/>
    <w:rsid w:val="00FB1FEF"/>
    <w:rsid w:val="00FB2148"/>
    <w:rsid w:val="00FB231F"/>
    <w:rsid w:val="00FB23A3"/>
    <w:rsid w:val="00FB2477"/>
    <w:rsid w:val="00FB2692"/>
    <w:rsid w:val="00FB2D58"/>
    <w:rsid w:val="00FB2DBA"/>
    <w:rsid w:val="00FB2EB8"/>
    <w:rsid w:val="00FB2EE8"/>
    <w:rsid w:val="00FB300D"/>
    <w:rsid w:val="00FB3602"/>
    <w:rsid w:val="00FB36D1"/>
    <w:rsid w:val="00FB378C"/>
    <w:rsid w:val="00FB381B"/>
    <w:rsid w:val="00FB39DF"/>
    <w:rsid w:val="00FB3B35"/>
    <w:rsid w:val="00FB3B5A"/>
    <w:rsid w:val="00FB3B5B"/>
    <w:rsid w:val="00FB3E1A"/>
    <w:rsid w:val="00FB3E4A"/>
    <w:rsid w:val="00FB3E5B"/>
    <w:rsid w:val="00FB400D"/>
    <w:rsid w:val="00FB40C4"/>
    <w:rsid w:val="00FB40F7"/>
    <w:rsid w:val="00FB4126"/>
    <w:rsid w:val="00FB46CA"/>
    <w:rsid w:val="00FB46EB"/>
    <w:rsid w:val="00FB4A95"/>
    <w:rsid w:val="00FB4C32"/>
    <w:rsid w:val="00FB4D66"/>
    <w:rsid w:val="00FB4E2D"/>
    <w:rsid w:val="00FB500F"/>
    <w:rsid w:val="00FB50D8"/>
    <w:rsid w:val="00FB5338"/>
    <w:rsid w:val="00FB5443"/>
    <w:rsid w:val="00FB5497"/>
    <w:rsid w:val="00FB560D"/>
    <w:rsid w:val="00FB5676"/>
    <w:rsid w:val="00FB5693"/>
    <w:rsid w:val="00FB5763"/>
    <w:rsid w:val="00FB58CD"/>
    <w:rsid w:val="00FB5944"/>
    <w:rsid w:val="00FB5972"/>
    <w:rsid w:val="00FB59AF"/>
    <w:rsid w:val="00FB59B1"/>
    <w:rsid w:val="00FB5B83"/>
    <w:rsid w:val="00FB6048"/>
    <w:rsid w:val="00FB61ED"/>
    <w:rsid w:val="00FB62A4"/>
    <w:rsid w:val="00FB663C"/>
    <w:rsid w:val="00FB6792"/>
    <w:rsid w:val="00FB68B2"/>
    <w:rsid w:val="00FB6B03"/>
    <w:rsid w:val="00FB70F4"/>
    <w:rsid w:val="00FB73A4"/>
    <w:rsid w:val="00FB75CB"/>
    <w:rsid w:val="00FB75F0"/>
    <w:rsid w:val="00FB7620"/>
    <w:rsid w:val="00FB76F2"/>
    <w:rsid w:val="00FB7745"/>
    <w:rsid w:val="00FB791A"/>
    <w:rsid w:val="00FB7A92"/>
    <w:rsid w:val="00FB7B13"/>
    <w:rsid w:val="00FB7B26"/>
    <w:rsid w:val="00FB7BF9"/>
    <w:rsid w:val="00FB7DA7"/>
    <w:rsid w:val="00FB7EA5"/>
    <w:rsid w:val="00FC0160"/>
    <w:rsid w:val="00FC01D5"/>
    <w:rsid w:val="00FC01FA"/>
    <w:rsid w:val="00FC0213"/>
    <w:rsid w:val="00FC051B"/>
    <w:rsid w:val="00FC0599"/>
    <w:rsid w:val="00FC0767"/>
    <w:rsid w:val="00FC0A13"/>
    <w:rsid w:val="00FC0AE8"/>
    <w:rsid w:val="00FC0EC4"/>
    <w:rsid w:val="00FC1598"/>
    <w:rsid w:val="00FC15EC"/>
    <w:rsid w:val="00FC15FA"/>
    <w:rsid w:val="00FC16AB"/>
    <w:rsid w:val="00FC184C"/>
    <w:rsid w:val="00FC1B45"/>
    <w:rsid w:val="00FC1B71"/>
    <w:rsid w:val="00FC1CC2"/>
    <w:rsid w:val="00FC1E8E"/>
    <w:rsid w:val="00FC1EBD"/>
    <w:rsid w:val="00FC2079"/>
    <w:rsid w:val="00FC209F"/>
    <w:rsid w:val="00FC20EC"/>
    <w:rsid w:val="00FC21E9"/>
    <w:rsid w:val="00FC25EA"/>
    <w:rsid w:val="00FC262F"/>
    <w:rsid w:val="00FC2812"/>
    <w:rsid w:val="00FC28B8"/>
    <w:rsid w:val="00FC28D7"/>
    <w:rsid w:val="00FC29CD"/>
    <w:rsid w:val="00FC2A4A"/>
    <w:rsid w:val="00FC2AD4"/>
    <w:rsid w:val="00FC303C"/>
    <w:rsid w:val="00FC3270"/>
    <w:rsid w:val="00FC365A"/>
    <w:rsid w:val="00FC36B5"/>
    <w:rsid w:val="00FC38A6"/>
    <w:rsid w:val="00FC39CF"/>
    <w:rsid w:val="00FC3AD1"/>
    <w:rsid w:val="00FC3E16"/>
    <w:rsid w:val="00FC3EBC"/>
    <w:rsid w:val="00FC3EF6"/>
    <w:rsid w:val="00FC3F41"/>
    <w:rsid w:val="00FC3F49"/>
    <w:rsid w:val="00FC3F74"/>
    <w:rsid w:val="00FC425F"/>
    <w:rsid w:val="00FC44E5"/>
    <w:rsid w:val="00FC47A5"/>
    <w:rsid w:val="00FC4979"/>
    <w:rsid w:val="00FC49DD"/>
    <w:rsid w:val="00FC4CA8"/>
    <w:rsid w:val="00FC4EE3"/>
    <w:rsid w:val="00FC50B8"/>
    <w:rsid w:val="00FC513E"/>
    <w:rsid w:val="00FC51CC"/>
    <w:rsid w:val="00FC5446"/>
    <w:rsid w:val="00FC559F"/>
    <w:rsid w:val="00FC56B9"/>
    <w:rsid w:val="00FC570B"/>
    <w:rsid w:val="00FC588F"/>
    <w:rsid w:val="00FC59DC"/>
    <w:rsid w:val="00FC5B3D"/>
    <w:rsid w:val="00FC5BA9"/>
    <w:rsid w:val="00FC5CD5"/>
    <w:rsid w:val="00FC6135"/>
    <w:rsid w:val="00FC613F"/>
    <w:rsid w:val="00FC6196"/>
    <w:rsid w:val="00FC62FA"/>
    <w:rsid w:val="00FC63C8"/>
    <w:rsid w:val="00FC63FA"/>
    <w:rsid w:val="00FC641F"/>
    <w:rsid w:val="00FC662B"/>
    <w:rsid w:val="00FC6809"/>
    <w:rsid w:val="00FC69C8"/>
    <w:rsid w:val="00FC6AC8"/>
    <w:rsid w:val="00FC6D06"/>
    <w:rsid w:val="00FC7097"/>
    <w:rsid w:val="00FC7342"/>
    <w:rsid w:val="00FC74E9"/>
    <w:rsid w:val="00FC75F1"/>
    <w:rsid w:val="00FC77B0"/>
    <w:rsid w:val="00FC7900"/>
    <w:rsid w:val="00FC7A64"/>
    <w:rsid w:val="00FC7AD1"/>
    <w:rsid w:val="00FC7C20"/>
    <w:rsid w:val="00FC7CAD"/>
    <w:rsid w:val="00FC7DDB"/>
    <w:rsid w:val="00FC7F8A"/>
    <w:rsid w:val="00FD0068"/>
    <w:rsid w:val="00FD013C"/>
    <w:rsid w:val="00FD07F0"/>
    <w:rsid w:val="00FD08B5"/>
    <w:rsid w:val="00FD0E38"/>
    <w:rsid w:val="00FD0F37"/>
    <w:rsid w:val="00FD0F73"/>
    <w:rsid w:val="00FD0FF8"/>
    <w:rsid w:val="00FD1015"/>
    <w:rsid w:val="00FD10B6"/>
    <w:rsid w:val="00FD1105"/>
    <w:rsid w:val="00FD130A"/>
    <w:rsid w:val="00FD1331"/>
    <w:rsid w:val="00FD16B6"/>
    <w:rsid w:val="00FD16FF"/>
    <w:rsid w:val="00FD1772"/>
    <w:rsid w:val="00FD17F8"/>
    <w:rsid w:val="00FD1B53"/>
    <w:rsid w:val="00FD1B63"/>
    <w:rsid w:val="00FD1CCC"/>
    <w:rsid w:val="00FD1F0F"/>
    <w:rsid w:val="00FD22A8"/>
    <w:rsid w:val="00FD267B"/>
    <w:rsid w:val="00FD273B"/>
    <w:rsid w:val="00FD2911"/>
    <w:rsid w:val="00FD294D"/>
    <w:rsid w:val="00FD29B2"/>
    <w:rsid w:val="00FD2A56"/>
    <w:rsid w:val="00FD2BB5"/>
    <w:rsid w:val="00FD2BFF"/>
    <w:rsid w:val="00FD2E54"/>
    <w:rsid w:val="00FD2F44"/>
    <w:rsid w:val="00FD31B9"/>
    <w:rsid w:val="00FD31BF"/>
    <w:rsid w:val="00FD3239"/>
    <w:rsid w:val="00FD32B6"/>
    <w:rsid w:val="00FD3300"/>
    <w:rsid w:val="00FD3392"/>
    <w:rsid w:val="00FD3642"/>
    <w:rsid w:val="00FD37CD"/>
    <w:rsid w:val="00FD3895"/>
    <w:rsid w:val="00FD391B"/>
    <w:rsid w:val="00FD39DC"/>
    <w:rsid w:val="00FD3A00"/>
    <w:rsid w:val="00FD4114"/>
    <w:rsid w:val="00FD4149"/>
    <w:rsid w:val="00FD42EA"/>
    <w:rsid w:val="00FD4396"/>
    <w:rsid w:val="00FD45CC"/>
    <w:rsid w:val="00FD4696"/>
    <w:rsid w:val="00FD4789"/>
    <w:rsid w:val="00FD496B"/>
    <w:rsid w:val="00FD4A74"/>
    <w:rsid w:val="00FD4F42"/>
    <w:rsid w:val="00FD4FFA"/>
    <w:rsid w:val="00FD5157"/>
    <w:rsid w:val="00FD5181"/>
    <w:rsid w:val="00FD51B0"/>
    <w:rsid w:val="00FD53D9"/>
    <w:rsid w:val="00FD55D1"/>
    <w:rsid w:val="00FD5655"/>
    <w:rsid w:val="00FD57A0"/>
    <w:rsid w:val="00FD587E"/>
    <w:rsid w:val="00FD5A43"/>
    <w:rsid w:val="00FD5C53"/>
    <w:rsid w:val="00FD6114"/>
    <w:rsid w:val="00FD6249"/>
    <w:rsid w:val="00FD644F"/>
    <w:rsid w:val="00FD64E1"/>
    <w:rsid w:val="00FD651D"/>
    <w:rsid w:val="00FD670A"/>
    <w:rsid w:val="00FD67BC"/>
    <w:rsid w:val="00FD6833"/>
    <w:rsid w:val="00FD717A"/>
    <w:rsid w:val="00FD73AE"/>
    <w:rsid w:val="00FD755E"/>
    <w:rsid w:val="00FD766A"/>
    <w:rsid w:val="00FD7785"/>
    <w:rsid w:val="00FD77CC"/>
    <w:rsid w:val="00FD7B17"/>
    <w:rsid w:val="00FD7C6B"/>
    <w:rsid w:val="00FD7E87"/>
    <w:rsid w:val="00FE00E1"/>
    <w:rsid w:val="00FE01F9"/>
    <w:rsid w:val="00FE02BB"/>
    <w:rsid w:val="00FE02FA"/>
    <w:rsid w:val="00FE06AB"/>
    <w:rsid w:val="00FE075F"/>
    <w:rsid w:val="00FE08FD"/>
    <w:rsid w:val="00FE0AC8"/>
    <w:rsid w:val="00FE0BA4"/>
    <w:rsid w:val="00FE0C0B"/>
    <w:rsid w:val="00FE0CD2"/>
    <w:rsid w:val="00FE0DAF"/>
    <w:rsid w:val="00FE0F6E"/>
    <w:rsid w:val="00FE0FB4"/>
    <w:rsid w:val="00FE0FBA"/>
    <w:rsid w:val="00FE128D"/>
    <w:rsid w:val="00FE12FA"/>
    <w:rsid w:val="00FE1317"/>
    <w:rsid w:val="00FE14A6"/>
    <w:rsid w:val="00FE1680"/>
    <w:rsid w:val="00FE182E"/>
    <w:rsid w:val="00FE1840"/>
    <w:rsid w:val="00FE18AA"/>
    <w:rsid w:val="00FE1A0D"/>
    <w:rsid w:val="00FE1A0F"/>
    <w:rsid w:val="00FE1AA2"/>
    <w:rsid w:val="00FE1B49"/>
    <w:rsid w:val="00FE1EBA"/>
    <w:rsid w:val="00FE21A2"/>
    <w:rsid w:val="00FE21A3"/>
    <w:rsid w:val="00FE2241"/>
    <w:rsid w:val="00FE2533"/>
    <w:rsid w:val="00FE2640"/>
    <w:rsid w:val="00FE26DA"/>
    <w:rsid w:val="00FE2780"/>
    <w:rsid w:val="00FE2D36"/>
    <w:rsid w:val="00FE2DD2"/>
    <w:rsid w:val="00FE2F47"/>
    <w:rsid w:val="00FE2F73"/>
    <w:rsid w:val="00FE3021"/>
    <w:rsid w:val="00FE304D"/>
    <w:rsid w:val="00FE30A2"/>
    <w:rsid w:val="00FE3225"/>
    <w:rsid w:val="00FE382A"/>
    <w:rsid w:val="00FE38B6"/>
    <w:rsid w:val="00FE3A4E"/>
    <w:rsid w:val="00FE3C6C"/>
    <w:rsid w:val="00FE3DD5"/>
    <w:rsid w:val="00FE3E51"/>
    <w:rsid w:val="00FE3FD3"/>
    <w:rsid w:val="00FE3FDE"/>
    <w:rsid w:val="00FE417F"/>
    <w:rsid w:val="00FE43FD"/>
    <w:rsid w:val="00FE457B"/>
    <w:rsid w:val="00FE4608"/>
    <w:rsid w:val="00FE4741"/>
    <w:rsid w:val="00FE4759"/>
    <w:rsid w:val="00FE47AF"/>
    <w:rsid w:val="00FE496B"/>
    <w:rsid w:val="00FE49D5"/>
    <w:rsid w:val="00FE4B67"/>
    <w:rsid w:val="00FE4C4F"/>
    <w:rsid w:val="00FE4C6A"/>
    <w:rsid w:val="00FE4CCC"/>
    <w:rsid w:val="00FE4D27"/>
    <w:rsid w:val="00FE4D56"/>
    <w:rsid w:val="00FE4D91"/>
    <w:rsid w:val="00FE4EAD"/>
    <w:rsid w:val="00FE4F84"/>
    <w:rsid w:val="00FE50B4"/>
    <w:rsid w:val="00FE51DD"/>
    <w:rsid w:val="00FE534B"/>
    <w:rsid w:val="00FE5398"/>
    <w:rsid w:val="00FE557E"/>
    <w:rsid w:val="00FE5641"/>
    <w:rsid w:val="00FE5725"/>
    <w:rsid w:val="00FE5748"/>
    <w:rsid w:val="00FE58B9"/>
    <w:rsid w:val="00FE5944"/>
    <w:rsid w:val="00FE5ED1"/>
    <w:rsid w:val="00FE6049"/>
    <w:rsid w:val="00FE60B2"/>
    <w:rsid w:val="00FE6160"/>
    <w:rsid w:val="00FE62CA"/>
    <w:rsid w:val="00FE630A"/>
    <w:rsid w:val="00FE63AD"/>
    <w:rsid w:val="00FE6552"/>
    <w:rsid w:val="00FE6598"/>
    <w:rsid w:val="00FE6735"/>
    <w:rsid w:val="00FE6911"/>
    <w:rsid w:val="00FE6973"/>
    <w:rsid w:val="00FE6ACE"/>
    <w:rsid w:val="00FE6E57"/>
    <w:rsid w:val="00FE7132"/>
    <w:rsid w:val="00FE7191"/>
    <w:rsid w:val="00FE7311"/>
    <w:rsid w:val="00FE731B"/>
    <w:rsid w:val="00FE7414"/>
    <w:rsid w:val="00FE7478"/>
    <w:rsid w:val="00FE7649"/>
    <w:rsid w:val="00FE79CA"/>
    <w:rsid w:val="00FE79FE"/>
    <w:rsid w:val="00FE7A29"/>
    <w:rsid w:val="00FE7AD1"/>
    <w:rsid w:val="00FE7BD3"/>
    <w:rsid w:val="00FE7DC1"/>
    <w:rsid w:val="00FF014C"/>
    <w:rsid w:val="00FF022B"/>
    <w:rsid w:val="00FF02C0"/>
    <w:rsid w:val="00FF03D2"/>
    <w:rsid w:val="00FF05D8"/>
    <w:rsid w:val="00FF06F2"/>
    <w:rsid w:val="00FF077C"/>
    <w:rsid w:val="00FF0824"/>
    <w:rsid w:val="00FF0A60"/>
    <w:rsid w:val="00FF0CC3"/>
    <w:rsid w:val="00FF0F25"/>
    <w:rsid w:val="00FF0F46"/>
    <w:rsid w:val="00FF101E"/>
    <w:rsid w:val="00FF1331"/>
    <w:rsid w:val="00FF144B"/>
    <w:rsid w:val="00FF16AB"/>
    <w:rsid w:val="00FF172D"/>
    <w:rsid w:val="00FF17B4"/>
    <w:rsid w:val="00FF1820"/>
    <w:rsid w:val="00FF1B15"/>
    <w:rsid w:val="00FF1B58"/>
    <w:rsid w:val="00FF1CAC"/>
    <w:rsid w:val="00FF1D98"/>
    <w:rsid w:val="00FF1F02"/>
    <w:rsid w:val="00FF2178"/>
    <w:rsid w:val="00FF21E2"/>
    <w:rsid w:val="00FF229C"/>
    <w:rsid w:val="00FF23D7"/>
    <w:rsid w:val="00FF2487"/>
    <w:rsid w:val="00FF257F"/>
    <w:rsid w:val="00FF2627"/>
    <w:rsid w:val="00FF2706"/>
    <w:rsid w:val="00FF27BA"/>
    <w:rsid w:val="00FF29F1"/>
    <w:rsid w:val="00FF2A9C"/>
    <w:rsid w:val="00FF3293"/>
    <w:rsid w:val="00FF3398"/>
    <w:rsid w:val="00FF35BD"/>
    <w:rsid w:val="00FF365D"/>
    <w:rsid w:val="00FF377B"/>
    <w:rsid w:val="00FF37C1"/>
    <w:rsid w:val="00FF387D"/>
    <w:rsid w:val="00FF39CC"/>
    <w:rsid w:val="00FF3B42"/>
    <w:rsid w:val="00FF3C89"/>
    <w:rsid w:val="00FF3E59"/>
    <w:rsid w:val="00FF3F0C"/>
    <w:rsid w:val="00FF3F56"/>
    <w:rsid w:val="00FF40C1"/>
    <w:rsid w:val="00FF4114"/>
    <w:rsid w:val="00FF44E7"/>
    <w:rsid w:val="00FF4873"/>
    <w:rsid w:val="00FF48A5"/>
    <w:rsid w:val="00FF496A"/>
    <w:rsid w:val="00FF49B3"/>
    <w:rsid w:val="00FF4A1E"/>
    <w:rsid w:val="00FF4C93"/>
    <w:rsid w:val="00FF4CA8"/>
    <w:rsid w:val="00FF522D"/>
    <w:rsid w:val="00FF5500"/>
    <w:rsid w:val="00FF5705"/>
    <w:rsid w:val="00FF5822"/>
    <w:rsid w:val="00FF5823"/>
    <w:rsid w:val="00FF59BD"/>
    <w:rsid w:val="00FF59F7"/>
    <w:rsid w:val="00FF5B40"/>
    <w:rsid w:val="00FF5D3B"/>
    <w:rsid w:val="00FF5D6E"/>
    <w:rsid w:val="00FF5DBD"/>
    <w:rsid w:val="00FF5EFD"/>
    <w:rsid w:val="00FF5F5E"/>
    <w:rsid w:val="00FF6649"/>
    <w:rsid w:val="00FF66CF"/>
    <w:rsid w:val="00FF66F8"/>
    <w:rsid w:val="00FF6A7F"/>
    <w:rsid w:val="00FF6AD1"/>
    <w:rsid w:val="00FF6B9B"/>
    <w:rsid w:val="00FF6C70"/>
    <w:rsid w:val="00FF6D2B"/>
    <w:rsid w:val="00FF6EF0"/>
    <w:rsid w:val="00FF6F7F"/>
    <w:rsid w:val="00FF6FB5"/>
    <w:rsid w:val="00FF7007"/>
    <w:rsid w:val="00FF707D"/>
    <w:rsid w:val="00FF7201"/>
    <w:rsid w:val="00FF7225"/>
    <w:rsid w:val="00FF72A4"/>
    <w:rsid w:val="00FF72D1"/>
    <w:rsid w:val="00FF745F"/>
    <w:rsid w:val="00FF76C9"/>
    <w:rsid w:val="00FF781E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88A9"/>
  <w15:docId w15:val="{4DD6C067-9D1A-44AC-9FE0-AD32A1FE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DF"/>
  </w:style>
  <w:style w:type="paragraph" w:styleId="Heading1">
    <w:name w:val="heading 1"/>
    <w:basedOn w:val="Normal"/>
    <w:next w:val="Normal"/>
    <w:link w:val="Heading1Char"/>
    <w:uiPriority w:val="9"/>
    <w:qFormat/>
    <w:rsid w:val="004F49D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9D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9D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9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9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9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9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9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9D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72170"/>
    <w:pPr>
      <w:tabs>
        <w:tab w:val="center" w:pos="4320"/>
        <w:tab w:val="right" w:pos="8640"/>
      </w:tabs>
      <w:spacing w:after="0" w:line="240" w:lineRule="auto"/>
    </w:pPr>
    <w:rPr>
      <w:rFonts w:ascii="Korinna BT" w:eastAsia="Times New Roman" w:hAnsi="Korinna BT"/>
    </w:rPr>
  </w:style>
  <w:style w:type="character" w:customStyle="1" w:styleId="FooterChar">
    <w:name w:val="Footer Char"/>
    <w:link w:val="Footer"/>
    <w:uiPriority w:val="99"/>
    <w:rsid w:val="00572170"/>
    <w:rPr>
      <w:rFonts w:ascii="Korinna BT" w:eastAsia="Times New Roman" w:hAnsi="Korinna BT" w:cs="Times New Roman"/>
    </w:rPr>
  </w:style>
  <w:style w:type="character" w:styleId="PageNumber">
    <w:name w:val="page number"/>
    <w:basedOn w:val="DefaultParagraphFont"/>
    <w:rsid w:val="00572170"/>
  </w:style>
  <w:style w:type="paragraph" w:styleId="BalloonText">
    <w:name w:val="Balloon Text"/>
    <w:basedOn w:val="Normal"/>
    <w:link w:val="BalloonTextChar"/>
    <w:semiHidden/>
    <w:rsid w:val="0057217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7217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72170"/>
    <w:pPr>
      <w:tabs>
        <w:tab w:val="center" w:pos="4320"/>
        <w:tab w:val="right" w:pos="8640"/>
      </w:tabs>
      <w:spacing w:after="0" w:line="240" w:lineRule="auto"/>
    </w:pPr>
    <w:rPr>
      <w:rFonts w:ascii="Korinna BT" w:eastAsia="Times New Roman" w:hAnsi="Korinna BT"/>
    </w:rPr>
  </w:style>
  <w:style w:type="character" w:customStyle="1" w:styleId="HeaderChar">
    <w:name w:val="Header Char"/>
    <w:link w:val="Header"/>
    <w:uiPriority w:val="99"/>
    <w:rsid w:val="00572170"/>
    <w:rPr>
      <w:rFonts w:ascii="Korinna BT" w:eastAsia="Times New Roman" w:hAnsi="Korinna BT" w:cs="Times New Roman"/>
    </w:rPr>
  </w:style>
  <w:style w:type="paragraph" w:styleId="ListParagraph">
    <w:name w:val="List Paragraph"/>
    <w:basedOn w:val="Normal"/>
    <w:uiPriority w:val="34"/>
    <w:qFormat/>
    <w:rsid w:val="009621B4"/>
    <w:pPr>
      <w:ind w:left="720"/>
      <w:contextualSpacing/>
    </w:pPr>
  </w:style>
  <w:style w:type="paragraph" w:customStyle="1" w:styleId="Level1">
    <w:name w:val="Level 1"/>
    <w:rsid w:val="00CA44EB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49DF"/>
    <w:rPr>
      <w:b/>
      <w:bCs/>
    </w:rPr>
  </w:style>
  <w:style w:type="paragraph" w:styleId="NormalWeb">
    <w:name w:val="Normal (Web)"/>
    <w:basedOn w:val="Normal"/>
    <w:uiPriority w:val="99"/>
    <w:unhideWhenUsed/>
    <w:rsid w:val="00BB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4D60"/>
  </w:style>
  <w:style w:type="character" w:customStyle="1" w:styleId="Heading1Char">
    <w:name w:val="Heading 1 Char"/>
    <w:basedOn w:val="DefaultParagraphFont"/>
    <w:link w:val="Heading1"/>
    <w:uiPriority w:val="9"/>
    <w:rsid w:val="004F49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9D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9DF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9D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9DF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9DF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9DF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9DF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9DF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49D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F49D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9DF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9D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F49DF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F49DF"/>
    <w:rPr>
      <w:i/>
      <w:iCs/>
    </w:rPr>
  </w:style>
  <w:style w:type="paragraph" w:styleId="NoSpacing">
    <w:name w:val="No Spacing"/>
    <w:uiPriority w:val="1"/>
    <w:qFormat/>
    <w:rsid w:val="004F49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49D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9D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9DF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9D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F49D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F49D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F49D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F49D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F49D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9D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8391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3752FA"/>
    <w:pPr>
      <w:numPr>
        <w:numId w:val="1"/>
      </w:numPr>
      <w:spacing w:after="0" w:line="240" w:lineRule="auto"/>
      <w:contextualSpacing/>
    </w:pPr>
    <w:rPr>
      <w:rFonts w:ascii="Korinna BT" w:eastAsia="Times New Roman" w:hAnsi="Korinna BT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5E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4279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F0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utah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53BD6-C07A-4C81-AE6B-D51CF99C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327</TotalTime>
  <Pages>10</Pages>
  <Words>2635</Words>
  <Characters>15023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vickieashby</dc:creator>
  <cp:keywords/>
  <dc:description/>
  <cp:lastModifiedBy>VIckie Ashby</cp:lastModifiedBy>
  <cp:revision>144</cp:revision>
  <cp:lastPrinted>2024-04-08T19:59:00Z</cp:lastPrinted>
  <dcterms:created xsi:type="dcterms:W3CDTF">2024-06-04T20:16:00Z</dcterms:created>
  <dcterms:modified xsi:type="dcterms:W3CDTF">2024-06-18T18:03:00Z</dcterms:modified>
</cp:coreProperties>
</file>