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DBE0" w14:textId="42918826" w:rsidR="004732E9" w:rsidRDefault="00F06521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>
        <w:rPr>
          <w:noProof/>
        </w:rPr>
        <w:drawing>
          <wp:inline distT="0" distB="0" distL="0" distR="0" wp14:anchorId="5F2C551C" wp14:editId="42CA0DD4">
            <wp:extent cx="1266825" cy="79528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68" cy="7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F0C6" w14:textId="77777777" w:rsid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14:paraId="055FB1F4" w14:textId="759785D2" w:rsidR="00EC3619" w:rsidRP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commission meeting in the Commission Meeting Room at 48 West Young Street, Morgan, Utah</w:t>
      </w:r>
      <w:r w:rsidR="008D2163">
        <w:rPr>
          <w:rFonts w:ascii="Calisto MT" w:hAnsi="Calisto MT"/>
          <w:i/>
          <w:sz w:val="20"/>
          <w:szCs w:val="20"/>
        </w:rPr>
        <w:t>.</w:t>
      </w:r>
    </w:p>
    <w:p w14:paraId="0FFD0B43" w14:textId="427A93F6" w:rsidR="001C5D24" w:rsidRPr="00831D00" w:rsidRDefault="001C5D24" w:rsidP="001C5D24">
      <w:pPr>
        <w:jc w:val="center"/>
        <w:rPr>
          <w:rFonts w:ascii="Calisto MT" w:hAnsi="Calisto MT"/>
          <w:b/>
          <w:color w:val="C00000"/>
        </w:rPr>
      </w:pPr>
      <w:r>
        <w:rPr>
          <w:rFonts w:ascii="Calisto MT" w:hAnsi="Calisto MT"/>
          <w:b/>
          <w:color w:val="C00000"/>
        </w:rPr>
        <w:t xml:space="preserve">Notice: Commissioner </w:t>
      </w:r>
      <w:r w:rsidR="009D7230">
        <w:rPr>
          <w:rFonts w:ascii="Calisto MT" w:hAnsi="Calisto MT"/>
          <w:b/>
          <w:color w:val="C00000"/>
        </w:rPr>
        <w:t>McConnell</w:t>
      </w:r>
      <w:r>
        <w:rPr>
          <w:rFonts w:ascii="Calisto MT" w:hAnsi="Calisto MT"/>
          <w:b/>
          <w:color w:val="C00000"/>
        </w:rPr>
        <w:t xml:space="preserve"> </w:t>
      </w:r>
      <w:r w:rsidR="00BC6A4F">
        <w:rPr>
          <w:rFonts w:ascii="Calisto MT" w:hAnsi="Calisto MT"/>
          <w:b/>
          <w:color w:val="C00000"/>
        </w:rPr>
        <w:t>may</w:t>
      </w:r>
      <w:r>
        <w:rPr>
          <w:rFonts w:ascii="Calisto MT" w:hAnsi="Calisto MT"/>
          <w:b/>
          <w:color w:val="C00000"/>
        </w:rPr>
        <w:t xml:space="preserve"> be partici</w:t>
      </w:r>
      <w:r w:rsidR="009D7230">
        <w:rPr>
          <w:rFonts w:ascii="Calisto MT" w:hAnsi="Calisto MT"/>
          <w:b/>
          <w:color w:val="C00000"/>
        </w:rPr>
        <w:t>p</w:t>
      </w:r>
      <w:r>
        <w:rPr>
          <w:rFonts w:ascii="Calisto MT" w:hAnsi="Calisto MT"/>
          <w:b/>
          <w:color w:val="C00000"/>
        </w:rPr>
        <w:t>ating virtually</w:t>
      </w:r>
    </w:p>
    <w:p w14:paraId="718FA762" w14:textId="77777777" w:rsidR="006E599F" w:rsidRPr="009D7230" w:rsidRDefault="006E599F" w:rsidP="004732E9">
      <w:pPr>
        <w:spacing w:after="0"/>
        <w:jc w:val="center"/>
        <w:rPr>
          <w:rFonts w:ascii="Calisto MT" w:hAnsi="Calisto MT"/>
          <w:b/>
          <w:sz w:val="12"/>
          <w:szCs w:val="12"/>
        </w:rPr>
      </w:pPr>
    </w:p>
    <w:p w14:paraId="36209D20" w14:textId="28020BE9" w:rsidR="004732E9" w:rsidRDefault="004732E9" w:rsidP="004732E9">
      <w:pPr>
        <w:spacing w:after="0"/>
        <w:jc w:val="center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>MORGAN COU</w:t>
      </w:r>
      <w:r>
        <w:rPr>
          <w:rFonts w:ascii="Calisto MT" w:hAnsi="Calisto MT"/>
          <w:b/>
        </w:rPr>
        <w:t>NT</w:t>
      </w:r>
      <w:r w:rsidRPr="004732E9">
        <w:rPr>
          <w:rFonts w:ascii="Calisto MT" w:hAnsi="Calisto MT"/>
          <w:b/>
        </w:rPr>
        <w:t>Y COMMISSION MEETING AGENDA</w:t>
      </w:r>
    </w:p>
    <w:p w14:paraId="1C38B61C" w14:textId="696AD71F" w:rsidR="004732E9" w:rsidRDefault="00A81C98" w:rsidP="004732E9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Ju</w:t>
      </w:r>
      <w:r w:rsidR="006E599F">
        <w:rPr>
          <w:rFonts w:ascii="Calisto MT" w:hAnsi="Calisto MT"/>
          <w:b/>
        </w:rPr>
        <w:t>ly 2</w:t>
      </w:r>
      <w:r w:rsidR="006E599F" w:rsidRPr="006E599F">
        <w:rPr>
          <w:rFonts w:ascii="Calisto MT" w:hAnsi="Calisto MT"/>
          <w:b/>
          <w:vertAlign w:val="superscript"/>
        </w:rPr>
        <w:t>nd</w:t>
      </w:r>
      <w:r w:rsidR="009063A8">
        <w:rPr>
          <w:rFonts w:ascii="Calisto MT" w:hAnsi="Calisto MT"/>
          <w:b/>
        </w:rPr>
        <w:t>, 2024</w:t>
      </w:r>
    </w:p>
    <w:p w14:paraId="46AF0FB6" w14:textId="2F8C019D" w:rsidR="004732E9" w:rsidRDefault="00FC36AB" w:rsidP="00A75A3C">
      <w:pPr>
        <w:spacing w:after="0"/>
        <w:jc w:val="center"/>
        <w:rPr>
          <w:rFonts w:ascii="Calisto MT" w:hAnsi="Calisto MT"/>
        </w:rPr>
      </w:pPr>
      <w:r>
        <w:rPr>
          <w:rFonts w:ascii="Calisto MT" w:hAnsi="Calisto MT"/>
        </w:rPr>
        <w:t xml:space="preserve">4:30 PM WORK SESSION &amp; </w:t>
      </w:r>
      <w:r w:rsidR="004732E9" w:rsidRPr="004732E9">
        <w:rPr>
          <w:rFonts w:ascii="Calisto MT" w:hAnsi="Calisto MT"/>
        </w:rPr>
        <w:t>5:00</w:t>
      </w:r>
      <w:r w:rsidR="009063A8">
        <w:rPr>
          <w:rFonts w:ascii="Calisto MT" w:hAnsi="Calisto MT"/>
        </w:rPr>
        <w:t xml:space="preserve"> </w:t>
      </w:r>
      <w:r w:rsidR="004732E9" w:rsidRPr="004732E9">
        <w:rPr>
          <w:rFonts w:ascii="Calisto MT" w:hAnsi="Calisto MT"/>
        </w:rPr>
        <w:t>PM REGULAR MEETING</w:t>
      </w:r>
    </w:p>
    <w:p w14:paraId="44FA9428" w14:textId="1B1BFD58" w:rsidR="0054414A" w:rsidRDefault="00451161" w:rsidP="00451161">
      <w:pPr>
        <w:spacing w:after="0"/>
        <w:jc w:val="center"/>
        <w:rPr>
          <w:rFonts w:ascii="Calisto MT" w:hAnsi="Calisto MT"/>
          <w:b/>
          <w:bCs/>
          <w:color w:val="0070C0"/>
          <w:sz w:val="18"/>
          <w:szCs w:val="18"/>
        </w:rPr>
      </w:pPr>
      <w:r w:rsidRPr="00617F5C">
        <w:rPr>
          <w:rFonts w:ascii="Calisto MT" w:hAnsi="Calisto MT"/>
          <w:b/>
          <w:bCs/>
          <w:color w:val="0070C0"/>
          <w:sz w:val="18"/>
          <w:szCs w:val="18"/>
        </w:rPr>
        <w:t>Action Item</w:t>
      </w:r>
      <w:r w:rsidR="00E76354" w:rsidRPr="00617F5C">
        <w:rPr>
          <w:rFonts w:ascii="Calisto MT" w:hAnsi="Calisto MT"/>
          <w:b/>
          <w:bCs/>
          <w:color w:val="0070C0"/>
          <w:sz w:val="18"/>
          <w:szCs w:val="18"/>
        </w:rPr>
        <w:t>(s)</w:t>
      </w:r>
      <w:r w:rsidRPr="00617F5C">
        <w:rPr>
          <w:rFonts w:ascii="Calisto MT" w:hAnsi="Calisto MT"/>
          <w:b/>
          <w:bCs/>
          <w:color w:val="0070C0"/>
          <w:sz w:val="18"/>
          <w:szCs w:val="18"/>
        </w:rPr>
        <w:t xml:space="preserve"> that includes Public Hearing(s) will be held at or after 6:00 PM</w:t>
      </w:r>
    </w:p>
    <w:p w14:paraId="4B8C87DB" w14:textId="77777777" w:rsidR="002861FC" w:rsidRPr="00617F5C" w:rsidRDefault="002861FC" w:rsidP="00451161">
      <w:pPr>
        <w:spacing w:after="0"/>
        <w:jc w:val="center"/>
        <w:rPr>
          <w:rFonts w:ascii="Calisto MT" w:hAnsi="Calisto MT"/>
          <w:sz w:val="18"/>
          <w:szCs w:val="18"/>
        </w:rPr>
      </w:pPr>
    </w:p>
    <w:p w14:paraId="7D34519E" w14:textId="77777777" w:rsidR="00C919A8" w:rsidRPr="008847C9" w:rsidRDefault="00C919A8" w:rsidP="004732E9">
      <w:pPr>
        <w:spacing w:after="0"/>
        <w:rPr>
          <w:rFonts w:ascii="Calisto MT" w:hAnsi="Calisto MT"/>
          <w:b/>
          <w:sz w:val="8"/>
          <w:szCs w:val="8"/>
        </w:rPr>
      </w:pPr>
    </w:p>
    <w:p w14:paraId="20B5C78D" w14:textId="7CF8490F" w:rsidR="00FC36AB" w:rsidRDefault="00FC36AB" w:rsidP="00FC36AB">
      <w:pPr>
        <w:spacing w:after="0" w:line="276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>4</w:t>
      </w:r>
      <w:r w:rsidRPr="004732E9">
        <w:rPr>
          <w:rFonts w:ascii="Calisto MT" w:hAnsi="Calisto MT"/>
          <w:b/>
        </w:rPr>
        <w:t>:</w:t>
      </w:r>
      <w:r>
        <w:rPr>
          <w:rFonts w:ascii="Calisto MT" w:hAnsi="Calisto MT"/>
          <w:b/>
        </w:rPr>
        <w:t>3</w:t>
      </w:r>
      <w:r w:rsidRPr="004732E9">
        <w:rPr>
          <w:rFonts w:ascii="Calisto MT" w:hAnsi="Calisto MT"/>
          <w:b/>
        </w:rPr>
        <w:t xml:space="preserve">0 </w:t>
      </w:r>
      <w:r w:rsidRPr="004732E9">
        <w:rPr>
          <w:rFonts w:ascii="Calisto MT" w:hAnsi="Calisto MT"/>
          <w:b/>
        </w:rPr>
        <w:tab/>
      </w:r>
      <w:r>
        <w:rPr>
          <w:rFonts w:ascii="Calisto MT" w:hAnsi="Calisto MT"/>
          <w:b/>
        </w:rPr>
        <w:t>WORK SESSION</w:t>
      </w:r>
      <w:r>
        <w:rPr>
          <w:rFonts w:ascii="Calisto MT" w:hAnsi="Calisto MT"/>
          <w:b/>
        </w:rPr>
        <w:tab/>
      </w:r>
    </w:p>
    <w:p w14:paraId="4DC23262" w14:textId="51E9819D" w:rsidR="00FC36AB" w:rsidRPr="00A303A9" w:rsidRDefault="00FC36AB" w:rsidP="00A51DE1">
      <w:pPr>
        <w:spacing w:after="0" w:line="276" w:lineRule="auto"/>
        <w:rPr>
          <w:rFonts w:ascii="Calisto MT" w:hAnsi="Calisto MT"/>
          <w:bCs/>
        </w:rPr>
      </w:pPr>
      <w:r w:rsidRPr="00A303A9">
        <w:rPr>
          <w:rFonts w:ascii="Calisto MT" w:hAnsi="Calisto MT"/>
          <w:bCs/>
        </w:rPr>
        <w:tab/>
      </w:r>
      <w:r w:rsidR="00A303A9" w:rsidRPr="00A303A9">
        <w:rPr>
          <w:rFonts w:ascii="Calisto MT" w:hAnsi="Calisto MT"/>
          <w:bCs/>
        </w:rPr>
        <w:t xml:space="preserve">       Interviews for At-Large Planning Commission</w:t>
      </w:r>
      <w:r w:rsidR="00A303A9">
        <w:rPr>
          <w:rFonts w:ascii="Calisto MT" w:hAnsi="Calisto MT"/>
          <w:bCs/>
        </w:rPr>
        <w:t>er(s)</w:t>
      </w:r>
    </w:p>
    <w:p w14:paraId="464A970A" w14:textId="77777777" w:rsidR="00FC36AB" w:rsidRPr="00E8213F" w:rsidRDefault="00FC36AB" w:rsidP="00A51DE1">
      <w:pPr>
        <w:spacing w:after="0" w:line="276" w:lineRule="auto"/>
        <w:rPr>
          <w:rFonts w:ascii="Calisto MT" w:hAnsi="Calisto MT"/>
          <w:b/>
          <w:sz w:val="12"/>
          <w:szCs w:val="12"/>
        </w:rPr>
      </w:pPr>
    </w:p>
    <w:p w14:paraId="5B2C1C53" w14:textId="2E13BD1C" w:rsidR="004732E9" w:rsidRDefault="004732E9" w:rsidP="00A51DE1">
      <w:pPr>
        <w:spacing w:after="0" w:line="276" w:lineRule="auto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5:00 </w:t>
      </w:r>
      <w:r w:rsidRPr="004732E9">
        <w:rPr>
          <w:rFonts w:ascii="Calisto MT" w:hAnsi="Calisto MT"/>
          <w:b/>
        </w:rPr>
        <w:tab/>
        <w:t>COMMENCEMENT OF MEETING</w:t>
      </w:r>
    </w:p>
    <w:p w14:paraId="464774CB" w14:textId="77777777" w:rsidR="004732E9" w:rsidRPr="004732E9" w:rsidRDefault="004732E9" w:rsidP="00A51DE1">
      <w:pPr>
        <w:pStyle w:val="ListParagraph"/>
        <w:numPr>
          <w:ilvl w:val="0"/>
          <w:numId w:val="1"/>
        </w:numPr>
        <w:spacing w:after="0" w:line="276" w:lineRule="auto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Opening Ceremonies – </w:t>
      </w:r>
    </w:p>
    <w:p w14:paraId="3E586504" w14:textId="77777777" w:rsidR="004732E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Welcome</w:t>
      </w:r>
    </w:p>
    <w:p w14:paraId="6028190D" w14:textId="77777777" w:rsidR="004732E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Invocation and/or Moment of Reflection</w:t>
      </w:r>
    </w:p>
    <w:p w14:paraId="7D55F650" w14:textId="77777777" w:rsidR="00F869E6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Pledge of Allegiance</w:t>
      </w:r>
    </w:p>
    <w:p w14:paraId="65D75F29" w14:textId="77777777" w:rsidR="00023F69" w:rsidRPr="008847C9" w:rsidRDefault="00023F69" w:rsidP="00023F69">
      <w:pPr>
        <w:pStyle w:val="ListParagraph"/>
        <w:spacing w:after="0"/>
        <w:ind w:left="1080"/>
        <w:rPr>
          <w:rFonts w:ascii="Calisto MT" w:hAnsi="Calisto MT"/>
          <w:sz w:val="8"/>
          <w:szCs w:val="8"/>
        </w:rPr>
      </w:pPr>
    </w:p>
    <w:p w14:paraId="126A8ABA" w14:textId="5DB1AD6C" w:rsidR="0032781D" w:rsidRDefault="004732E9" w:rsidP="002557DB">
      <w:pPr>
        <w:pStyle w:val="ListParagraph"/>
        <w:numPr>
          <w:ilvl w:val="0"/>
          <w:numId w:val="1"/>
        </w:numPr>
        <w:spacing w:after="0" w:line="276" w:lineRule="auto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Consent </w:t>
      </w:r>
      <w:r w:rsidR="00451161">
        <w:rPr>
          <w:rFonts w:ascii="Calisto MT" w:hAnsi="Calisto MT"/>
          <w:b/>
        </w:rPr>
        <w:t>Agenda Items</w:t>
      </w:r>
      <w:r w:rsidRPr="00FA1EBB">
        <w:rPr>
          <w:rFonts w:ascii="Calisto MT" w:hAnsi="Calisto MT"/>
          <w:b/>
        </w:rPr>
        <w:t xml:space="preserve"> </w:t>
      </w:r>
    </w:p>
    <w:p w14:paraId="2086A5FA" w14:textId="224E74BD" w:rsidR="004F7DAE" w:rsidRDefault="004F7DAE" w:rsidP="00090424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Approval of the County Commission meeting minutes for</w:t>
      </w:r>
      <w:r w:rsidR="00932913">
        <w:rPr>
          <w:rFonts w:ascii="Calisto MT" w:hAnsi="Calisto MT"/>
        </w:rPr>
        <w:t xml:space="preserve"> June</w:t>
      </w:r>
      <w:r>
        <w:rPr>
          <w:rFonts w:ascii="Calisto MT" w:hAnsi="Calisto MT"/>
        </w:rPr>
        <w:t xml:space="preserve"> </w:t>
      </w:r>
      <w:r w:rsidR="009D5ACF">
        <w:rPr>
          <w:rFonts w:ascii="Calisto MT" w:hAnsi="Calisto MT"/>
        </w:rPr>
        <w:t>16</w:t>
      </w:r>
      <w:r w:rsidR="00A741A9" w:rsidRPr="00A741A9">
        <w:rPr>
          <w:rFonts w:ascii="Calisto MT" w:hAnsi="Calisto MT"/>
          <w:vertAlign w:val="superscript"/>
        </w:rPr>
        <w:t>th</w:t>
      </w:r>
      <w:r w:rsidR="00A741A9">
        <w:rPr>
          <w:rFonts w:ascii="Calisto MT" w:hAnsi="Calisto MT"/>
        </w:rPr>
        <w:t>, 2024.</w:t>
      </w:r>
    </w:p>
    <w:p w14:paraId="1E00F0ED" w14:textId="5F5CAEB3" w:rsidR="003520D0" w:rsidRDefault="003520D0" w:rsidP="003520D0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 xml:space="preserve">Resolution </w:t>
      </w:r>
      <w:r>
        <w:rPr>
          <w:rFonts w:ascii="Calisto MT" w:hAnsi="Calisto MT"/>
          <w:b/>
          <w:bCs/>
          <w:color w:val="7030A0"/>
        </w:rPr>
        <w:t xml:space="preserve">CR </w:t>
      </w:r>
      <w:r w:rsidRPr="00570BB1">
        <w:rPr>
          <w:rFonts w:ascii="Calisto MT" w:hAnsi="Calisto MT"/>
          <w:b/>
          <w:bCs/>
          <w:color w:val="7030A0"/>
        </w:rPr>
        <w:t>24</w:t>
      </w:r>
      <w:r w:rsidR="00682D07">
        <w:rPr>
          <w:rFonts w:ascii="Calisto MT" w:hAnsi="Calisto MT"/>
          <w:b/>
          <w:bCs/>
          <w:color w:val="7030A0"/>
        </w:rPr>
        <w:t>-</w:t>
      </w:r>
      <w:r w:rsidR="00DF36AB">
        <w:rPr>
          <w:rFonts w:ascii="Calisto MT" w:hAnsi="Calisto MT"/>
          <w:b/>
          <w:bCs/>
          <w:color w:val="7030A0"/>
        </w:rPr>
        <w:t>65</w:t>
      </w:r>
      <w:r>
        <w:rPr>
          <w:rFonts w:ascii="Calisto MT" w:hAnsi="Calisto MT"/>
          <w:b/>
          <w:bCs/>
          <w:color w:val="7030A0"/>
        </w:rPr>
        <w:t xml:space="preserve"> </w:t>
      </w:r>
      <w:r>
        <w:rPr>
          <w:rFonts w:ascii="Calisto MT" w:hAnsi="Calisto MT"/>
        </w:rPr>
        <w:t xml:space="preserve">approving </w:t>
      </w:r>
      <w:r w:rsidR="00826671">
        <w:rPr>
          <w:rFonts w:ascii="Calisto MT" w:hAnsi="Calisto MT"/>
        </w:rPr>
        <w:t xml:space="preserve">a request to waive Fairground Fees </w:t>
      </w:r>
      <w:r w:rsidR="002C4F73">
        <w:rPr>
          <w:rFonts w:ascii="Calisto MT" w:hAnsi="Calisto MT"/>
        </w:rPr>
        <w:t xml:space="preserve">and On-site Maintenance </w:t>
      </w:r>
      <w:r w:rsidR="00826671">
        <w:rPr>
          <w:rFonts w:ascii="Calisto MT" w:hAnsi="Calisto MT"/>
        </w:rPr>
        <w:t xml:space="preserve">for the </w:t>
      </w:r>
      <w:r w:rsidR="001C4E27">
        <w:rPr>
          <w:rFonts w:ascii="Calisto MT" w:hAnsi="Calisto MT"/>
        </w:rPr>
        <w:t xml:space="preserve">State FFA Leadership Event </w:t>
      </w:r>
      <w:r w:rsidR="00187A15">
        <w:rPr>
          <w:rFonts w:ascii="Calisto MT" w:hAnsi="Calisto MT"/>
        </w:rPr>
        <w:t>7/17 to 7/18.</w:t>
      </w:r>
    </w:p>
    <w:p w14:paraId="4F890BC6" w14:textId="7F61F661" w:rsidR="00187A15" w:rsidRDefault="00187A15" w:rsidP="00187A15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 xml:space="preserve">Resolution </w:t>
      </w:r>
      <w:r>
        <w:rPr>
          <w:rFonts w:ascii="Calisto MT" w:hAnsi="Calisto MT"/>
          <w:b/>
          <w:bCs/>
          <w:color w:val="7030A0"/>
        </w:rPr>
        <w:t xml:space="preserve">CR </w:t>
      </w:r>
      <w:r w:rsidRPr="00570BB1">
        <w:rPr>
          <w:rFonts w:ascii="Calisto MT" w:hAnsi="Calisto MT"/>
          <w:b/>
          <w:bCs/>
          <w:color w:val="7030A0"/>
        </w:rPr>
        <w:t>24</w:t>
      </w:r>
      <w:r>
        <w:rPr>
          <w:rFonts w:ascii="Calisto MT" w:hAnsi="Calisto MT"/>
          <w:b/>
          <w:bCs/>
          <w:color w:val="7030A0"/>
        </w:rPr>
        <w:t>-</w:t>
      </w:r>
      <w:r w:rsidR="00DF36AB">
        <w:rPr>
          <w:rFonts w:ascii="Calisto MT" w:hAnsi="Calisto MT"/>
          <w:b/>
          <w:bCs/>
          <w:color w:val="7030A0"/>
        </w:rPr>
        <w:t>66</w:t>
      </w:r>
      <w:r>
        <w:rPr>
          <w:rFonts w:ascii="Calisto MT" w:hAnsi="Calisto MT"/>
          <w:b/>
          <w:bCs/>
          <w:color w:val="7030A0"/>
        </w:rPr>
        <w:t xml:space="preserve"> </w:t>
      </w:r>
      <w:r>
        <w:rPr>
          <w:rFonts w:ascii="Calisto MT" w:hAnsi="Calisto MT"/>
        </w:rPr>
        <w:t xml:space="preserve">approving a request to waive Fairground, </w:t>
      </w:r>
      <w:r w:rsidR="009738B7">
        <w:rPr>
          <w:rFonts w:ascii="Calisto MT" w:hAnsi="Calisto MT"/>
        </w:rPr>
        <w:t xml:space="preserve">Special Event </w:t>
      </w:r>
      <w:r w:rsidR="006E2DA3">
        <w:rPr>
          <w:rFonts w:ascii="Calisto MT" w:hAnsi="Calisto MT"/>
        </w:rPr>
        <w:t>Security</w:t>
      </w:r>
      <w:r w:rsidR="009738B7">
        <w:rPr>
          <w:rFonts w:ascii="Calisto MT" w:hAnsi="Calisto MT"/>
        </w:rPr>
        <w:t xml:space="preserve"> provided by </w:t>
      </w:r>
      <w:r w:rsidR="006E2DA3">
        <w:rPr>
          <w:rFonts w:ascii="Calisto MT" w:hAnsi="Calisto MT"/>
        </w:rPr>
        <w:t>the Morgan</w:t>
      </w:r>
      <w:r>
        <w:rPr>
          <w:rFonts w:ascii="Calisto MT" w:hAnsi="Calisto MT"/>
        </w:rPr>
        <w:t xml:space="preserve"> </w:t>
      </w:r>
      <w:r w:rsidR="006E2DA3">
        <w:rPr>
          <w:rFonts w:ascii="Calisto MT" w:hAnsi="Calisto MT"/>
        </w:rPr>
        <w:t xml:space="preserve">County </w:t>
      </w:r>
      <w:r w:rsidR="00180F9F">
        <w:rPr>
          <w:rFonts w:ascii="Calisto MT" w:hAnsi="Calisto MT"/>
        </w:rPr>
        <w:t xml:space="preserve">Sheriff’s Office, </w:t>
      </w:r>
      <w:r w:rsidR="00BF1A37">
        <w:rPr>
          <w:rFonts w:ascii="Calisto MT" w:hAnsi="Calisto MT"/>
        </w:rPr>
        <w:t xml:space="preserve">On-site maintenance staff, </w:t>
      </w:r>
      <w:r w:rsidR="00180F9F">
        <w:rPr>
          <w:rFonts w:ascii="Calisto MT" w:hAnsi="Calisto MT"/>
        </w:rPr>
        <w:t xml:space="preserve">stand-by </w:t>
      </w:r>
      <w:r w:rsidR="00AD77BC">
        <w:rPr>
          <w:rFonts w:ascii="Calisto MT" w:hAnsi="Calisto MT"/>
        </w:rPr>
        <w:t>EMS</w:t>
      </w:r>
      <w:r w:rsidR="008572F8">
        <w:rPr>
          <w:rFonts w:ascii="Calisto MT" w:hAnsi="Calisto MT"/>
        </w:rPr>
        <w:t>, and dumpster f</w:t>
      </w:r>
      <w:r>
        <w:rPr>
          <w:rFonts w:ascii="Calisto MT" w:hAnsi="Calisto MT"/>
        </w:rPr>
        <w:t xml:space="preserve">ees for the </w:t>
      </w:r>
      <w:r w:rsidR="007C4091">
        <w:rPr>
          <w:rFonts w:ascii="Calisto MT" w:hAnsi="Calisto MT"/>
        </w:rPr>
        <w:t xml:space="preserve">Morgan Chamber </w:t>
      </w:r>
      <w:r w:rsidR="00036318">
        <w:rPr>
          <w:rFonts w:ascii="Calisto MT" w:hAnsi="Calisto MT"/>
        </w:rPr>
        <w:t>Fourth of July</w:t>
      </w:r>
      <w:r>
        <w:rPr>
          <w:rFonts w:ascii="Calisto MT" w:hAnsi="Calisto MT"/>
        </w:rPr>
        <w:t xml:space="preserve"> Event</w:t>
      </w:r>
      <w:r w:rsidR="002C4F73">
        <w:rPr>
          <w:rFonts w:ascii="Calisto MT" w:hAnsi="Calisto MT"/>
        </w:rPr>
        <w:t>.</w:t>
      </w:r>
    </w:p>
    <w:p w14:paraId="4986262F" w14:textId="7F6ACBB7" w:rsidR="009D5ACF" w:rsidRDefault="00C60BDE" w:rsidP="003520D0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Approval of the County’s 2023-2024 Opioid Report</w:t>
      </w:r>
    </w:p>
    <w:p w14:paraId="5103E568" w14:textId="2E50BFBB" w:rsidR="00C60BDE" w:rsidRDefault="00C60BDE" w:rsidP="003520D0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 xml:space="preserve">Approval of the County’s </w:t>
      </w:r>
      <w:r w:rsidR="00426E3F">
        <w:rPr>
          <w:rFonts w:ascii="Calisto MT" w:hAnsi="Calisto MT"/>
        </w:rPr>
        <w:t xml:space="preserve">FY </w:t>
      </w:r>
      <w:r>
        <w:rPr>
          <w:rFonts w:ascii="Calisto MT" w:hAnsi="Calisto MT"/>
        </w:rPr>
        <w:t xml:space="preserve">2024 Governor’s Office of Economic Opportunity </w:t>
      </w:r>
      <w:r w:rsidR="00426E3F">
        <w:rPr>
          <w:rFonts w:ascii="Calisto MT" w:hAnsi="Calisto MT"/>
        </w:rPr>
        <w:t xml:space="preserve">Rural </w:t>
      </w:r>
      <w:r>
        <w:rPr>
          <w:rFonts w:ascii="Calisto MT" w:hAnsi="Calisto MT"/>
        </w:rPr>
        <w:t xml:space="preserve">Grant </w:t>
      </w:r>
      <w:r w:rsidR="00426E3F">
        <w:rPr>
          <w:rFonts w:ascii="Calisto MT" w:hAnsi="Calisto MT"/>
        </w:rPr>
        <w:t>APP-082327</w:t>
      </w:r>
    </w:p>
    <w:p w14:paraId="03EB6A19" w14:textId="38197FA5" w:rsidR="00426E3F" w:rsidRDefault="00426E3F" w:rsidP="00426E3F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Approval of the County’s FY 2024 Governor’s Office of Economic Opportunity Rural Grant APP-08</w:t>
      </w:r>
      <w:r w:rsidR="00DA035B">
        <w:rPr>
          <w:rFonts w:ascii="Calisto MT" w:hAnsi="Calisto MT"/>
        </w:rPr>
        <w:t>9577</w:t>
      </w:r>
    </w:p>
    <w:p w14:paraId="505408B8" w14:textId="6865C174" w:rsidR="00426E3F" w:rsidRDefault="00426E3F" w:rsidP="00426E3F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>Approval of the County’s FY 202</w:t>
      </w:r>
      <w:r w:rsidR="00EB2ECF">
        <w:rPr>
          <w:rFonts w:ascii="Calisto MT" w:hAnsi="Calisto MT"/>
        </w:rPr>
        <w:t>2 Year 3</w:t>
      </w:r>
      <w:r>
        <w:rPr>
          <w:rFonts w:ascii="Calisto MT" w:hAnsi="Calisto MT"/>
        </w:rPr>
        <w:t xml:space="preserve"> Governor’s Office of Economic Opportunity Rural Grant </w:t>
      </w:r>
      <w:r w:rsidR="00EB2ECF">
        <w:rPr>
          <w:rFonts w:ascii="Calisto MT" w:hAnsi="Calisto MT"/>
        </w:rPr>
        <w:t xml:space="preserve">Program Part B </w:t>
      </w:r>
      <w:r>
        <w:rPr>
          <w:rFonts w:ascii="Calisto MT" w:hAnsi="Calisto MT"/>
        </w:rPr>
        <w:t>APP-08</w:t>
      </w:r>
      <w:r w:rsidR="00EB2ECF">
        <w:rPr>
          <w:rFonts w:ascii="Calisto MT" w:hAnsi="Calisto MT"/>
        </w:rPr>
        <w:t>9535</w:t>
      </w:r>
    </w:p>
    <w:p w14:paraId="46717DC0" w14:textId="6B9EC6D9" w:rsidR="00872957" w:rsidRDefault="00872957" w:rsidP="00872957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 xml:space="preserve">Approval of the County’s 2023-2024 </w:t>
      </w:r>
      <w:r w:rsidR="00437A97">
        <w:rPr>
          <w:rFonts w:ascii="Calisto MT" w:hAnsi="Calisto MT"/>
        </w:rPr>
        <w:t>Transient Room Tax</w:t>
      </w:r>
      <w:r w:rsidR="0042648F">
        <w:rPr>
          <w:rFonts w:ascii="Calisto MT" w:hAnsi="Calisto MT"/>
        </w:rPr>
        <w:t xml:space="preserve"> Report</w:t>
      </w:r>
    </w:p>
    <w:p w14:paraId="4F6427B4" w14:textId="6A338063" w:rsidR="00426E3F" w:rsidRPr="00426E3F" w:rsidRDefault="00F2492F" w:rsidP="00426E3F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>
        <w:rPr>
          <w:rFonts w:ascii="Calisto MT" w:hAnsi="Calisto MT"/>
        </w:rPr>
        <w:t xml:space="preserve">Resolution </w:t>
      </w:r>
      <w:r>
        <w:rPr>
          <w:rFonts w:ascii="Calisto MT" w:hAnsi="Calisto MT"/>
          <w:b/>
          <w:bCs/>
          <w:color w:val="7030A0"/>
        </w:rPr>
        <w:t xml:space="preserve">CR </w:t>
      </w:r>
      <w:r w:rsidRPr="00570BB1">
        <w:rPr>
          <w:rFonts w:ascii="Calisto MT" w:hAnsi="Calisto MT"/>
          <w:b/>
          <w:bCs/>
          <w:color w:val="7030A0"/>
        </w:rPr>
        <w:t>24</w:t>
      </w:r>
      <w:r>
        <w:rPr>
          <w:rFonts w:ascii="Calisto MT" w:hAnsi="Calisto MT"/>
          <w:b/>
          <w:bCs/>
          <w:color w:val="7030A0"/>
        </w:rPr>
        <w:t>-</w:t>
      </w:r>
      <w:r w:rsidR="00DF36AB">
        <w:rPr>
          <w:rFonts w:ascii="Calisto MT" w:hAnsi="Calisto MT"/>
          <w:b/>
          <w:bCs/>
          <w:color w:val="7030A0"/>
        </w:rPr>
        <w:t>67</w:t>
      </w:r>
      <w:r>
        <w:rPr>
          <w:rFonts w:ascii="Calisto MT" w:hAnsi="Calisto MT"/>
          <w:b/>
          <w:bCs/>
          <w:color w:val="7030A0"/>
        </w:rPr>
        <w:t xml:space="preserve"> </w:t>
      </w:r>
      <w:r w:rsidR="00A0053F">
        <w:rPr>
          <w:rFonts w:ascii="Calisto MT" w:hAnsi="Calisto MT"/>
        </w:rPr>
        <w:t xml:space="preserve">approving the </w:t>
      </w:r>
      <w:r>
        <w:rPr>
          <w:rFonts w:ascii="Calisto MT" w:hAnsi="Calisto MT"/>
        </w:rPr>
        <w:t xml:space="preserve">Utah Retirement Systems </w:t>
      </w:r>
      <w:r w:rsidR="00A20AFB">
        <w:rPr>
          <w:rFonts w:ascii="Calisto MT" w:hAnsi="Calisto MT"/>
        </w:rPr>
        <w:t>Pick Up</w:t>
      </w:r>
      <w:r w:rsidR="00A0053F">
        <w:rPr>
          <w:rFonts w:ascii="Calisto MT" w:hAnsi="Calisto MT"/>
        </w:rPr>
        <w:t xml:space="preserve"> Increase for Tier II Hybrid Public Safety</w:t>
      </w:r>
    </w:p>
    <w:p w14:paraId="5E74B79E" w14:textId="77777777" w:rsidR="009C5302" w:rsidRDefault="009C5302" w:rsidP="009C5302">
      <w:pPr>
        <w:pStyle w:val="ListParagraph"/>
        <w:spacing w:after="0"/>
        <w:rPr>
          <w:rFonts w:ascii="Calisto MT" w:hAnsi="Calisto MT"/>
          <w:b/>
        </w:rPr>
      </w:pPr>
    </w:p>
    <w:p w14:paraId="31563C9B" w14:textId="3131CC3B" w:rsidR="004732E9" w:rsidRPr="008F5D23" w:rsidRDefault="004732E9" w:rsidP="008F5D23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8F5D23">
        <w:rPr>
          <w:rFonts w:ascii="Calisto MT" w:hAnsi="Calisto MT"/>
          <w:b/>
        </w:rPr>
        <w:t>Commissioner Declarations of Conflict of Interest</w:t>
      </w:r>
    </w:p>
    <w:p w14:paraId="545FD176" w14:textId="77777777" w:rsidR="00C919A8" w:rsidRPr="0090525E" w:rsidRDefault="00C919A8" w:rsidP="00C919A8">
      <w:pPr>
        <w:spacing w:after="0"/>
        <w:rPr>
          <w:rFonts w:ascii="Calisto MT" w:hAnsi="Calisto MT"/>
          <w:b/>
          <w:sz w:val="8"/>
          <w:szCs w:val="8"/>
        </w:rPr>
      </w:pPr>
    </w:p>
    <w:p w14:paraId="7AF37CD2" w14:textId="5F2B7CB8" w:rsidR="004732E9" w:rsidRPr="00C919A8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Public Comments </w:t>
      </w:r>
      <w:r w:rsidRPr="00FA1EBB">
        <w:rPr>
          <w:rFonts w:ascii="Calisto MT" w:hAnsi="Calisto MT"/>
        </w:rPr>
        <w:t>(please limit comments to 3 minu</w:t>
      </w:r>
      <w:r w:rsidR="002B405A">
        <w:rPr>
          <w:rFonts w:ascii="Calisto MT" w:hAnsi="Calisto MT"/>
        </w:rPr>
        <w:t>tes)</w:t>
      </w:r>
    </w:p>
    <w:p w14:paraId="6A088623" w14:textId="77777777" w:rsidR="00C919A8" w:rsidRPr="0090525E" w:rsidRDefault="00C919A8" w:rsidP="00C919A8">
      <w:pPr>
        <w:spacing w:after="0"/>
        <w:rPr>
          <w:rFonts w:ascii="Calisto MT" w:hAnsi="Calisto MT"/>
          <w:b/>
          <w:sz w:val="8"/>
          <w:szCs w:val="8"/>
        </w:rPr>
      </w:pPr>
    </w:p>
    <w:p w14:paraId="38C29795" w14:textId="1109C8CC" w:rsidR="00805523" w:rsidRDefault="00023F69" w:rsidP="0009042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>Presentations</w:t>
      </w:r>
    </w:p>
    <w:p w14:paraId="360F9448" w14:textId="030AF3F1" w:rsidR="006037DA" w:rsidRDefault="0050035C" w:rsidP="0050035C">
      <w:pPr>
        <w:spacing w:after="0" w:line="360" w:lineRule="auto"/>
        <w:ind w:left="720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Jason Morgan </w:t>
      </w:r>
      <w:r w:rsidR="00B35950">
        <w:rPr>
          <w:rFonts w:ascii="Calisto MT" w:hAnsi="Calisto MT"/>
          <w:bCs/>
        </w:rPr>
        <w:t>–</w:t>
      </w:r>
      <w:r>
        <w:rPr>
          <w:rFonts w:ascii="Calisto MT" w:hAnsi="Calisto MT"/>
          <w:bCs/>
        </w:rPr>
        <w:t xml:space="preserve"> Morgan</w:t>
      </w:r>
      <w:r w:rsidR="00B35950">
        <w:rPr>
          <w:rFonts w:ascii="Calisto MT" w:hAnsi="Calisto MT"/>
          <w:bCs/>
        </w:rPr>
        <w:t xml:space="preserve"> Conservation </w:t>
      </w:r>
      <w:r w:rsidR="00CF42F6">
        <w:rPr>
          <w:rFonts w:ascii="Calisto MT" w:hAnsi="Calisto MT"/>
          <w:bCs/>
        </w:rPr>
        <w:t xml:space="preserve">District </w:t>
      </w:r>
    </w:p>
    <w:p w14:paraId="009618CF" w14:textId="6703C6C1" w:rsidR="00CF42F6" w:rsidRPr="0050035C" w:rsidRDefault="00CF42F6" w:rsidP="0050035C">
      <w:pPr>
        <w:spacing w:after="0" w:line="360" w:lineRule="auto"/>
        <w:ind w:left="720"/>
        <w:rPr>
          <w:rFonts w:ascii="Calisto MT" w:hAnsi="Calisto MT"/>
          <w:bCs/>
        </w:rPr>
      </w:pPr>
      <w:r>
        <w:rPr>
          <w:rFonts w:ascii="Calisto MT" w:hAnsi="Calisto MT"/>
          <w:bCs/>
        </w:rPr>
        <w:tab/>
        <w:t>Discussion on Dyer’s Woad</w:t>
      </w:r>
      <w:r w:rsidR="00A67D79">
        <w:rPr>
          <w:rFonts w:ascii="Calisto MT" w:hAnsi="Calisto MT"/>
          <w:bCs/>
        </w:rPr>
        <w:t xml:space="preserve"> Mitigation</w:t>
      </w:r>
    </w:p>
    <w:p w14:paraId="087AB7A9" w14:textId="6B711FF3" w:rsidR="0069622A" w:rsidRPr="0090525E" w:rsidRDefault="004732E9" w:rsidP="0090525E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lastRenderedPageBreak/>
        <w:t>Action Ite</w:t>
      </w:r>
      <w:r w:rsidR="007325C7">
        <w:rPr>
          <w:rFonts w:ascii="Calisto MT" w:hAnsi="Calisto MT"/>
          <w:b/>
        </w:rPr>
        <w:t>ms</w:t>
      </w:r>
    </w:p>
    <w:p w14:paraId="25419D54" w14:textId="77777777" w:rsidR="00F410D5" w:rsidRPr="001F219C" w:rsidRDefault="00F410D5" w:rsidP="00F410D5">
      <w:pPr>
        <w:pStyle w:val="ListParagraph"/>
        <w:spacing w:after="0"/>
        <w:ind w:left="1440"/>
        <w:rPr>
          <w:rFonts w:ascii="Calisto MT" w:hAnsi="Calisto MT"/>
          <w:sz w:val="12"/>
          <w:szCs w:val="12"/>
        </w:rPr>
      </w:pPr>
    </w:p>
    <w:p w14:paraId="796A68C5" w14:textId="04B67D92" w:rsidR="00952E3F" w:rsidRDefault="00000517" w:rsidP="00DF03C7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>J</w:t>
      </w:r>
      <w:r w:rsidR="000D4099">
        <w:rPr>
          <w:rFonts w:ascii="Calisto MT" w:hAnsi="Calisto MT"/>
          <w:b/>
        </w:rPr>
        <w:t>eremy Sorensen</w:t>
      </w:r>
      <w:r w:rsidR="00952E3F" w:rsidRPr="00952E3F">
        <w:rPr>
          <w:rFonts w:ascii="Calisto MT" w:hAnsi="Calisto MT"/>
          <w:b/>
        </w:rPr>
        <w:t xml:space="preserve"> </w:t>
      </w:r>
      <w:r w:rsidR="00952E3F" w:rsidRPr="00952E3F">
        <w:rPr>
          <w:rFonts w:ascii="Calisto MT" w:hAnsi="Calisto MT"/>
        </w:rPr>
        <w:t xml:space="preserve">– Discussion/Decision – </w:t>
      </w:r>
      <w:r w:rsidR="008E1FDE">
        <w:rPr>
          <w:rFonts w:ascii="Calisto MT" w:hAnsi="Calisto MT"/>
        </w:rPr>
        <w:t>Mo</w:t>
      </w:r>
      <w:r w:rsidR="000D4099">
        <w:rPr>
          <w:rFonts w:ascii="Calisto MT" w:hAnsi="Calisto MT"/>
        </w:rPr>
        <w:t xml:space="preserve">untain Green Sewer Improvement District </w:t>
      </w:r>
      <w:r w:rsidR="002861FC">
        <w:rPr>
          <w:rFonts w:ascii="Calisto MT" w:hAnsi="Calisto MT"/>
        </w:rPr>
        <w:t xml:space="preserve">(MGSID) </w:t>
      </w:r>
      <w:r w:rsidR="000D4099">
        <w:rPr>
          <w:rFonts w:ascii="Calisto MT" w:hAnsi="Calisto MT"/>
        </w:rPr>
        <w:t>Manager</w:t>
      </w:r>
    </w:p>
    <w:p w14:paraId="2561CD86" w14:textId="432FDDDF" w:rsidR="00B554D3" w:rsidRDefault="00967245" w:rsidP="008F342B">
      <w:pPr>
        <w:spacing w:after="0"/>
        <w:ind w:left="1080" w:firstLine="720"/>
        <w:rPr>
          <w:rFonts w:ascii="Calisto MT" w:hAnsi="Calisto MT"/>
          <w:bCs/>
        </w:rPr>
      </w:pPr>
      <w:r w:rsidRPr="008F342B">
        <w:rPr>
          <w:rFonts w:ascii="Calisto MT" w:hAnsi="Calisto MT"/>
          <w:b/>
        </w:rPr>
        <w:t>Request to Waive</w:t>
      </w:r>
      <w:r w:rsidRPr="008F342B">
        <w:rPr>
          <w:rFonts w:ascii="Calisto MT" w:hAnsi="Calisto MT"/>
          <w:bCs/>
        </w:rPr>
        <w:t xml:space="preserve"> Commercial Transport Impact Fee on Morgan County Building Permit # 2222631</w:t>
      </w:r>
    </w:p>
    <w:p w14:paraId="446C6FAE" w14:textId="77777777" w:rsidR="00935F99" w:rsidRPr="00935F99" w:rsidRDefault="00935F99" w:rsidP="008F342B">
      <w:pPr>
        <w:spacing w:after="0"/>
        <w:ind w:left="1080" w:firstLine="720"/>
        <w:rPr>
          <w:rFonts w:ascii="Calisto MT" w:hAnsi="Calisto MT"/>
          <w:bCs/>
          <w:sz w:val="12"/>
          <w:szCs w:val="12"/>
        </w:rPr>
      </w:pPr>
    </w:p>
    <w:p w14:paraId="0AD770CE" w14:textId="20417733" w:rsidR="00935F99" w:rsidRPr="00E76354" w:rsidRDefault="00935F99" w:rsidP="00935F99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E76354">
        <w:rPr>
          <w:rFonts w:ascii="Calisto MT" w:hAnsi="Calisto MT"/>
          <w:b/>
          <w:bCs/>
        </w:rPr>
        <w:t>Commission</w:t>
      </w:r>
      <w:r w:rsidR="00174D69">
        <w:rPr>
          <w:rFonts w:ascii="Calisto MT" w:hAnsi="Calisto MT"/>
          <w:b/>
          <w:bCs/>
        </w:rPr>
        <w:t>er Matt Wilson</w:t>
      </w:r>
      <w:r w:rsidRPr="00E76354">
        <w:rPr>
          <w:rFonts w:ascii="Calisto MT" w:hAnsi="Calisto MT"/>
          <w:b/>
          <w:bCs/>
        </w:rPr>
        <w:t xml:space="preserve"> </w:t>
      </w:r>
      <w:r w:rsidRPr="00E76354">
        <w:rPr>
          <w:rFonts w:ascii="Calisto MT" w:hAnsi="Calisto MT"/>
        </w:rPr>
        <w:t>– Nomination/Appointment of</w:t>
      </w:r>
      <w:r w:rsidR="005A4CEA">
        <w:rPr>
          <w:rFonts w:ascii="Calisto MT" w:hAnsi="Calisto MT"/>
        </w:rPr>
        <w:t xml:space="preserve"> Chans McMillan</w:t>
      </w:r>
      <w:r w:rsidRPr="00E76354">
        <w:rPr>
          <w:rFonts w:ascii="Calisto MT" w:hAnsi="Calisto MT"/>
        </w:rPr>
        <w:t xml:space="preserve"> to </w:t>
      </w:r>
      <w:r w:rsidR="00F903DA">
        <w:rPr>
          <w:rFonts w:ascii="Calisto MT" w:hAnsi="Calisto MT"/>
        </w:rPr>
        <w:t xml:space="preserve">represent Stoddard/Milton area on </w:t>
      </w:r>
      <w:r w:rsidRPr="00E76354">
        <w:rPr>
          <w:rFonts w:ascii="Calisto MT" w:hAnsi="Calisto MT"/>
        </w:rPr>
        <w:t xml:space="preserve">the </w:t>
      </w:r>
      <w:r w:rsidR="00F903DA">
        <w:rPr>
          <w:rFonts w:ascii="Calisto MT" w:hAnsi="Calisto MT"/>
        </w:rPr>
        <w:t xml:space="preserve">Morgan County </w:t>
      </w:r>
      <w:r w:rsidRPr="00E76354">
        <w:rPr>
          <w:rFonts w:ascii="Calisto MT" w:hAnsi="Calisto MT"/>
        </w:rPr>
        <w:t>Planning Commission</w:t>
      </w:r>
    </w:p>
    <w:p w14:paraId="7E11C59F" w14:textId="53751704" w:rsidR="00935F99" w:rsidRPr="00935F99" w:rsidRDefault="00935F99" w:rsidP="00935F99">
      <w:pPr>
        <w:spacing w:after="0"/>
        <w:ind w:left="1440" w:firstLine="360"/>
        <w:rPr>
          <w:rFonts w:ascii="Calisto MT" w:hAnsi="Calisto MT"/>
        </w:rPr>
      </w:pPr>
      <w:r w:rsidRPr="006A21FD">
        <w:rPr>
          <w:rFonts w:ascii="Calisto MT" w:hAnsi="Calisto MT"/>
          <w:b/>
          <w:bCs/>
        </w:rPr>
        <w:t xml:space="preserve">Resolution </w:t>
      </w:r>
      <w:r w:rsidRPr="006A21FD">
        <w:rPr>
          <w:rFonts w:ascii="Calisto MT" w:hAnsi="Calisto MT"/>
          <w:b/>
          <w:bCs/>
          <w:color w:val="7030A0"/>
        </w:rPr>
        <w:t>CR 24-</w:t>
      </w:r>
      <w:r w:rsidR="00174D69">
        <w:rPr>
          <w:rFonts w:ascii="Calisto MT" w:hAnsi="Calisto MT"/>
          <w:b/>
          <w:bCs/>
          <w:color w:val="7030A0"/>
        </w:rPr>
        <w:t>34</w:t>
      </w:r>
      <w:r w:rsidRPr="006A21FD">
        <w:rPr>
          <w:rFonts w:ascii="Calisto MT" w:hAnsi="Calisto MT"/>
          <w:b/>
          <w:bCs/>
          <w:color w:val="7030A0"/>
        </w:rPr>
        <w:t xml:space="preserve"> </w:t>
      </w:r>
      <w:r w:rsidRPr="006A21FD">
        <w:rPr>
          <w:rFonts w:ascii="Calisto MT" w:hAnsi="Calisto MT"/>
        </w:rPr>
        <w:t xml:space="preserve">Nomination &amp; Appointment </w:t>
      </w:r>
      <w:r w:rsidR="00290A57">
        <w:rPr>
          <w:rFonts w:ascii="Calisto MT" w:hAnsi="Calisto MT"/>
        </w:rPr>
        <w:t>of Chans McMillan</w:t>
      </w:r>
      <w:r w:rsidRPr="006A21FD">
        <w:rPr>
          <w:rFonts w:ascii="Calisto MT" w:hAnsi="Calisto MT"/>
        </w:rPr>
        <w:t xml:space="preserve"> to the Morgan County Planning Commission</w:t>
      </w:r>
    </w:p>
    <w:p w14:paraId="02AAEDB0" w14:textId="27F72D4E" w:rsidR="001F219C" w:rsidRPr="001F219C" w:rsidRDefault="001F219C" w:rsidP="001F219C">
      <w:pPr>
        <w:spacing w:after="0"/>
        <w:rPr>
          <w:rFonts w:ascii="Calisto MT" w:hAnsi="Calisto MT"/>
          <w:bCs/>
          <w:sz w:val="12"/>
          <w:szCs w:val="12"/>
        </w:rPr>
      </w:pPr>
    </w:p>
    <w:p w14:paraId="54F96B5F" w14:textId="1ED44DD5" w:rsidR="006B501F" w:rsidRPr="00E76354" w:rsidRDefault="00BB4C8D" w:rsidP="00E76354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E76354">
        <w:rPr>
          <w:rFonts w:ascii="Calisto MT" w:hAnsi="Calisto MT"/>
          <w:b/>
          <w:bCs/>
        </w:rPr>
        <w:t xml:space="preserve">Morgan County Commission </w:t>
      </w:r>
      <w:r w:rsidRPr="00E76354">
        <w:rPr>
          <w:rFonts w:ascii="Calisto MT" w:hAnsi="Calisto MT"/>
        </w:rPr>
        <w:t>– Nomination/Appointment</w:t>
      </w:r>
      <w:r w:rsidR="00451161" w:rsidRPr="00E76354">
        <w:rPr>
          <w:rFonts w:ascii="Calisto MT" w:hAnsi="Calisto MT"/>
        </w:rPr>
        <w:t xml:space="preserve"> of citizen(s)</w:t>
      </w:r>
      <w:r w:rsidRPr="00E76354">
        <w:rPr>
          <w:rFonts w:ascii="Calisto MT" w:hAnsi="Calisto MT"/>
        </w:rPr>
        <w:t xml:space="preserve"> to </w:t>
      </w:r>
      <w:r w:rsidR="00914BBB" w:rsidRPr="00E76354">
        <w:rPr>
          <w:rFonts w:ascii="Calisto MT" w:hAnsi="Calisto MT"/>
        </w:rPr>
        <w:t>the</w:t>
      </w:r>
      <w:r w:rsidR="00451161" w:rsidRPr="00E76354">
        <w:rPr>
          <w:rFonts w:ascii="Calisto MT" w:hAnsi="Calisto MT"/>
        </w:rPr>
        <w:t xml:space="preserve"> Planning Commission</w:t>
      </w:r>
    </w:p>
    <w:p w14:paraId="49D14E16" w14:textId="0C5C6BDD" w:rsidR="00E55886" w:rsidRDefault="00E62855" w:rsidP="006A21FD">
      <w:pPr>
        <w:spacing w:after="0"/>
        <w:ind w:left="1440" w:firstLine="360"/>
        <w:rPr>
          <w:rFonts w:ascii="Calisto MT" w:hAnsi="Calisto MT"/>
        </w:rPr>
      </w:pPr>
      <w:r w:rsidRPr="006A21FD">
        <w:rPr>
          <w:rFonts w:ascii="Calisto MT" w:hAnsi="Calisto MT"/>
          <w:b/>
          <w:bCs/>
        </w:rPr>
        <w:t xml:space="preserve">Resolution </w:t>
      </w:r>
      <w:r w:rsidRPr="006A21FD">
        <w:rPr>
          <w:rFonts w:ascii="Calisto MT" w:hAnsi="Calisto MT"/>
          <w:b/>
          <w:bCs/>
          <w:color w:val="7030A0"/>
        </w:rPr>
        <w:t>CR 24-</w:t>
      </w:r>
      <w:r w:rsidR="00174D69">
        <w:rPr>
          <w:rFonts w:ascii="Calisto MT" w:hAnsi="Calisto MT"/>
          <w:b/>
          <w:bCs/>
          <w:color w:val="7030A0"/>
        </w:rPr>
        <w:t>35</w:t>
      </w:r>
      <w:r w:rsidR="002376B8" w:rsidRPr="006A21FD">
        <w:rPr>
          <w:rFonts w:ascii="Calisto MT" w:hAnsi="Calisto MT"/>
          <w:b/>
          <w:bCs/>
          <w:color w:val="7030A0"/>
        </w:rPr>
        <w:t xml:space="preserve"> </w:t>
      </w:r>
      <w:r w:rsidR="00E55886" w:rsidRPr="006A21FD">
        <w:rPr>
          <w:rFonts w:ascii="Calisto MT" w:hAnsi="Calisto MT"/>
        </w:rPr>
        <w:t xml:space="preserve">Nomination &amp; Appointment of </w:t>
      </w:r>
      <w:r w:rsidR="00451161" w:rsidRPr="006A21FD">
        <w:rPr>
          <w:rFonts w:ascii="Calisto MT" w:hAnsi="Calisto MT"/>
        </w:rPr>
        <w:t>citizen(s)</w:t>
      </w:r>
      <w:r w:rsidR="00332B86" w:rsidRPr="006A21FD">
        <w:rPr>
          <w:rFonts w:ascii="Calisto MT" w:hAnsi="Calisto MT"/>
        </w:rPr>
        <w:t xml:space="preserve"> to the </w:t>
      </w:r>
      <w:r w:rsidR="00396CC3" w:rsidRPr="006A21FD">
        <w:rPr>
          <w:rFonts w:ascii="Calisto MT" w:hAnsi="Calisto MT"/>
        </w:rPr>
        <w:t xml:space="preserve">Morgan County </w:t>
      </w:r>
      <w:r w:rsidR="00451161" w:rsidRPr="006A21FD">
        <w:rPr>
          <w:rFonts w:ascii="Calisto MT" w:hAnsi="Calisto MT"/>
        </w:rPr>
        <w:t>Planning Commission</w:t>
      </w:r>
      <w:r w:rsidR="00174D69">
        <w:rPr>
          <w:rFonts w:ascii="Calisto MT" w:hAnsi="Calisto MT"/>
        </w:rPr>
        <w:t xml:space="preserve"> At-Large</w:t>
      </w:r>
    </w:p>
    <w:p w14:paraId="52DB11A9" w14:textId="77777777" w:rsidR="008A3892" w:rsidRPr="008A3892" w:rsidRDefault="008A3892" w:rsidP="006A21FD">
      <w:pPr>
        <w:spacing w:after="0"/>
        <w:ind w:left="1440" w:firstLine="360"/>
        <w:rPr>
          <w:rFonts w:ascii="Calisto MT" w:hAnsi="Calisto MT"/>
          <w:sz w:val="12"/>
          <w:szCs w:val="12"/>
        </w:rPr>
      </w:pPr>
    </w:p>
    <w:p w14:paraId="2A64DDA5" w14:textId="19DD3034" w:rsidR="008A3892" w:rsidRDefault="008A3892" w:rsidP="008A3892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>Josh Cook</w:t>
      </w:r>
      <w:r w:rsidRPr="00952E3F">
        <w:rPr>
          <w:rFonts w:ascii="Calisto MT" w:hAnsi="Calisto MT"/>
          <w:b/>
        </w:rPr>
        <w:t xml:space="preserve"> </w:t>
      </w:r>
      <w:r w:rsidRPr="00952E3F">
        <w:rPr>
          <w:rFonts w:ascii="Calisto MT" w:hAnsi="Calisto MT"/>
        </w:rPr>
        <w:t xml:space="preserve">– Discussion/Decision – </w:t>
      </w:r>
      <w:r>
        <w:rPr>
          <w:rFonts w:ascii="Calisto MT" w:hAnsi="Calisto MT"/>
        </w:rPr>
        <w:t>Planning Department</w:t>
      </w:r>
    </w:p>
    <w:p w14:paraId="7A97D86E" w14:textId="2902E478" w:rsidR="008A3892" w:rsidRPr="008F342B" w:rsidRDefault="008A3892" w:rsidP="008F342B">
      <w:pPr>
        <w:spacing w:after="0"/>
        <w:ind w:left="1440" w:firstLine="720"/>
        <w:rPr>
          <w:rFonts w:ascii="Calisto MT" w:hAnsi="Calisto MT"/>
          <w:bCs/>
        </w:rPr>
      </w:pPr>
      <w:r w:rsidRPr="008F342B">
        <w:rPr>
          <w:rFonts w:ascii="Calisto MT" w:hAnsi="Calisto MT"/>
          <w:b/>
        </w:rPr>
        <w:t xml:space="preserve">Request </w:t>
      </w:r>
      <w:r w:rsidR="00C97D24" w:rsidRPr="008F342B">
        <w:rPr>
          <w:rFonts w:ascii="Calisto MT" w:hAnsi="Calisto MT"/>
          <w:b/>
        </w:rPr>
        <w:t>for Reduction</w:t>
      </w:r>
      <w:r w:rsidRPr="008F342B">
        <w:rPr>
          <w:rFonts w:ascii="Calisto MT" w:hAnsi="Calisto MT"/>
          <w:bCs/>
        </w:rPr>
        <w:t xml:space="preserve"> Commercial Transport Impact Fee on Morgan</w:t>
      </w:r>
      <w:r w:rsidR="008F342B" w:rsidRPr="008F342B">
        <w:rPr>
          <w:rFonts w:ascii="Calisto MT" w:hAnsi="Calisto MT"/>
          <w:bCs/>
        </w:rPr>
        <w:t xml:space="preserve"> </w:t>
      </w:r>
      <w:r w:rsidRPr="008F342B">
        <w:rPr>
          <w:rFonts w:ascii="Calisto MT" w:hAnsi="Calisto MT"/>
          <w:bCs/>
        </w:rPr>
        <w:t xml:space="preserve">County Building Permit </w:t>
      </w:r>
      <w:r w:rsidR="00A0362B" w:rsidRPr="008F342B">
        <w:rPr>
          <w:rFonts w:ascii="Calisto MT" w:hAnsi="Calisto MT"/>
          <w:bCs/>
        </w:rPr>
        <w:t xml:space="preserve">at Scotsman Center based off </w:t>
      </w:r>
      <w:r w:rsidR="008F342B" w:rsidRPr="008F342B">
        <w:rPr>
          <w:rFonts w:ascii="Calisto MT" w:hAnsi="Calisto MT"/>
          <w:bCs/>
        </w:rPr>
        <w:t>traffic study.</w:t>
      </w:r>
    </w:p>
    <w:p w14:paraId="363A9ABD" w14:textId="77777777" w:rsidR="007B0CFD" w:rsidRPr="007A6A7F" w:rsidRDefault="007B0CFD" w:rsidP="007A6A7F">
      <w:pPr>
        <w:spacing w:after="0"/>
        <w:rPr>
          <w:rFonts w:ascii="Calisto MT" w:hAnsi="Calisto MT"/>
          <w:sz w:val="12"/>
          <w:szCs w:val="12"/>
        </w:rPr>
      </w:pPr>
    </w:p>
    <w:p w14:paraId="266C992B" w14:textId="6E86059C" w:rsidR="007B0CFD" w:rsidRPr="00564B70" w:rsidRDefault="007B0CFD" w:rsidP="007B0CFD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Josh Cook </w:t>
      </w:r>
      <w:r>
        <w:rPr>
          <w:rFonts w:ascii="Calisto MT" w:hAnsi="Calisto MT"/>
          <w:bCs/>
        </w:rPr>
        <w:t>–</w:t>
      </w:r>
      <w:r>
        <w:rPr>
          <w:rFonts w:ascii="Calisto MT" w:hAnsi="Calisto MT"/>
        </w:rPr>
        <w:t xml:space="preserve"> </w:t>
      </w:r>
      <w:r w:rsidRPr="00F273D3">
        <w:rPr>
          <w:rFonts w:ascii="Calisto MT" w:hAnsi="Calisto MT"/>
        </w:rPr>
        <w:t>Discussion/Decision</w:t>
      </w:r>
      <w:r>
        <w:rPr>
          <w:rFonts w:ascii="Calisto MT" w:hAnsi="Calisto MT"/>
        </w:rPr>
        <w:t xml:space="preserve"> </w:t>
      </w:r>
      <w:r>
        <w:rPr>
          <w:rFonts w:ascii="Calisto MT" w:hAnsi="Calisto MT"/>
          <w:bCs/>
        </w:rPr>
        <w:t>–</w:t>
      </w:r>
      <w:r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Planning Department</w:t>
      </w:r>
    </w:p>
    <w:p w14:paraId="32F5E413" w14:textId="5CBEAFF5" w:rsidR="00BF6634" w:rsidRDefault="00012F66" w:rsidP="00012F66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  <w:r>
        <w:rPr>
          <w:rFonts w:ascii="Calisto MT" w:hAnsi="Calisto MT"/>
          <w:b/>
          <w:bCs/>
        </w:rPr>
        <w:t>Nettleton Cobble Creek Reservoir Conditional Use Permit</w:t>
      </w:r>
      <w:r w:rsidR="007B0CFD" w:rsidRPr="00891F22">
        <w:rPr>
          <w:rFonts w:ascii="Calisto MT" w:hAnsi="Calisto MT"/>
          <w:b/>
          <w:bCs/>
        </w:rPr>
        <w:t>:</w:t>
      </w:r>
      <w:r w:rsidR="007B0CFD" w:rsidRPr="00891F22">
        <w:rPr>
          <w:rFonts w:ascii="Calisto MT" w:hAnsi="Calisto MT"/>
        </w:rPr>
        <w:t xml:space="preserve"> Request for approval of </w:t>
      </w:r>
      <w:r w:rsidR="00A007CD">
        <w:rPr>
          <w:rFonts w:ascii="TimesNewRoman" w:hAnsi="TimesNewRoman" w:cs="TimesNewRoman"/>
          <w:sz w:val="24"/>
          <w:szCs w:val="24"/>
        </w:rPr>
        <w:t xml:space="preserve">A request for approval of a Conditional Use Permit (CUP) for a reservoir to provide needed water pressure for the Cottonwoods Development that is identified as parcel number 00-0092-3775 and serial number </w:t>
      </w:r>
      <w:r w:rsidR="00573C85">
        <w:rPr>
          <w:rFonts w:ascii="TimesNewRoman" w:hAnsi="TimesNewRoman" w:cs="TimesNewRoman"/>
          <w:sz w:val="24"/>
          <w:szCs w:val="24"/>
        </w:rPr>
        <w:t>07-005-106-02 and</w:t>
      </w:r>
      <w:r w:rsidR="00A007CD">
        <w:rPr>
          <w:rFonts w:ascii="TimesNewRoman" w:hAnsi="TimesNewRoman" w:cs="TimesNewRoman"/>
          <w:sz w:val="24"/>
          <w:szCs w:val="24"/>
        </w:rPr>
        <w:t xml:space="preserve"> is approximately located 3,000 feet southeast of the Mountain Green Elementary School in unincorporated Morgan County.</w:t>
      </w:r>
    </w:p>
    <w:p w14:paraId="79C4C2AF" w14:textId="77777777" w:rsidR="00935F99" w:rsidRDefault="00935F99" w:rsidP="00012F66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TimesNewRoman" w:hAnsi="TimesNewRoman" w:cs="TimesNewRoman"/>
          <w:sz w:val="24"/>
          <w:szCs w:val="24"/>
        </w:rPr>
      </w:pPr>
    </w:p>
    <w:p w14:paraId="5580E901" w14:textId="77777777" w:rsidR="00573C85" w:rsidRPr="008847C9" w:rsidRDefault="00573C85" w:rsidP="00012F66">
      <w:pPr>
        <w:autoSpaceDE w:val="0"/>
        <w:autoSpaceDN w:val="0"/>
        <w:adjustRightInd w:val="0"/>
        <w:spacing w:after="0" w:line="240" w:lineRule="auto"/>
        <w:ind w:left="1080" w:firstLine="720"/>
        <w:rPr>
          <w:rFonts w:ascii="Calisto MT" w:hAnsi="Calisto MT"/>
          <w:sz w:val="8"/>
          <w:szCs w:val="8"/>
        </w:rPr>
      </w:pPr>
    </w:p>
    <w:p w14:paraId="5AF205A8" w14:textId="5A4B3C35" w:rsidR="00F344B2" w:rsidRPr="00FA1EBB" w:rsidRDefault="005B0010" w:rsidP="00F344B2">
      <w:p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          </w:t>
      </w:r>
      <w:r w:rsidR="00F344B2" w:rsidRPr="00FA1EBB">
        <w:rPr>
          <w:rFonts w:ascii="Calisto MT" w:hAnsi="Calisto MT"/>
          <w:b/>
        </w:rPr>
        <w:t>Commissioner Comments</w:t>
      </w:r>
    </w:p>
    <w:p w14:paraId="1F6C6ED6" w14:textId="77777777" w:rsidR="00A64EDB" w:rsidRDefault="00A64EDB" w:rsidP="00C919A8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18"/>
          <w:szCs w:val="18"/>
        </w:rPr>
        <w:sectPr w:rsidR="00A64EDB" w:rsidSect="008D2163">
          <w:headerReference w:type="default" r:id="rId8"/>
          <w:pgSz w:w="12240" w:h="15840"/>
          <w:pgMar w:top="1152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1CFF5C5" w14:textId="77777777" w:rsidR="00C919A8" w:rsidRDefault="00C919A8" w:rsidP="00C919A8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18"/>
          <w:szCs w:val="18"/>
        </w:rPr>
      </w:pPr>
      <w:r w:rsidRPr="008C73C1">
        <w:rPr>
          <w:rFonts w:ascii="Calisto MT" w:hAnsi="Calisto MT"/>
          <w:sz w:val="18"/>
          <w:szCs w:val="18"/>
        </w:rPr>
        <w:t>Commissioner Andersen</w:t>
      </w:r>
    </w:p>
    <w:p w14:paraId="72144414" w14:textId="77777777" w:rsidR="00F344B2" w:rsidRPr="008C73C1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18"/>
          <w:szCs w:val="18"/>
        </w:rPr>
      </w:pPr>
      <w:r w:rsidRPr="008C73C1">
        <w:rPr>
          <w:rFonts w:ascii="Calisto MT" w:hAnsi="Calisto MT"/>
          <w:sz w:val="18"/>
          <w:szCs w:val="18"/>
        </w:rPr>
        <w:t>Commission Chair Newton</w:t>
      </w:r>
    </w:p>
    <w:p w14:paraId="0E84B857" w14:textId="77777777" w:rsidR="00F344B2" w:rsidRPr="008C73C1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18"/>
          <w:szCs w:val="18"/>
        </w:rPr>
      </w:pPr>
      <w:r w:rsidRPr="008C73C1">
        <w:rPr>
          <w:rFonts w:ascii="Calisto MT" w:hAnsi="Calisto MT"/>
          <w:sz w:val="18"/>
          <w:szCs w:val="18"/>
        </w:rPr>
        <w:t>Commission Vice Chair Fackrell</w:t>
      </w:r>
    </w:p>
    <w:p w14:paraId="14A0ABDD" w14:textId="77777777" w:rsidR="00F344B2" w:rsidRPr="008C73C1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sz w:val="18"/>
          <w:szCs w:val="18"/>
        </w:rPr>
      </w:pPr>
      <w:r w:rsidRPr="008C73C1">
        <w:rPr>
          <w:rFonts w:ascii="Calisto MT" w:hAnsi="Calisto MT"/>
          <w:sz w:val="18"/>
          <w:szCs w:val="18"/>
        </w:rPr>
        <w:t>Commissioner McConnell</w:t>
      </w:r>
    </w:p>
    <w:p w14:paraId="1351ADE0" w14:textId="68A50239" w:rsidR="005B0010" w:rsidRPr="001A35BC" w:rsidRDefault="00F344B2" w:rsidP="009F297D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b/>
        </w:rPr>
        <w:sectPr w:rsidR="005B0010" w:rsidRPr="001A35BC" w:rsidSect="00900E8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1A35BC">
        <w:rPr>
          <w:rFonts w:ascii="Calisto MT" w:hAnsi="Calisto MT"/>
          <w:sz w:val="18"/>
          <w:szCs w:val="18"/>
        </w:rPr>
        <w:t>Commissioner Wilso</w:t>
      </w:r>
      <w:r w:rsidR="001A35BC" w:rsidRPr="001A35BC">
        <w:rPr>
          <w:rFonts w:ascii="Calisto MT" w:hAnsi="Calisto MT"/>
          <w:sz w:val="18"/>
          <w:szCs w:val="18"/>
        </w:rPr>
        <w:t>n</w:t>
      </w:r>
    </w:p>
    <w:p w14:paraId="55556E68" w14:textId="77777777" w:rsidR="008B1696" w:rsidRDefault="008B1696" w:rsidP="00935F99">
      <w:pPr>
        <w:spacing w:after="0"/>
        <w:jc w:val="center"/>
        <w:rPr>
          <w:rFonts w:ascii="Calisto MT" w:hAnsi="Calisto MT"/>
          <w:b/>
          <w:sz w:val="8"/>
          <w:szCs w:val="8"/>
        </w:rPr>
      </w:pPr>
    </w:p>
    <w:p w14:paraId="67884BC2" w14:textId="77777777" w:rsidR="00935F99" w:rsidRDefault="00935F99" w:rsidP="00935F99">
      <w:pPr>
        <w:spacing w:after="0"/>
        <w:jc w:val="center"/>
        <w:rPr>
          <w:rFonts w:ascii="Calisto MT" w:hAnsi="Calisto MT"/>
          <w:b/>
          <w:sz w:val="8"/>
          <w:szCs w:val="8"/>
        </w:rPr>
      </w:pPr>
    </w:p>
    <w:p w14:paraId="15D97942" w14:textId="77777777" w:rsidR="00935F99" w:rsidRPr="008847C9" w:rsidRDefault="00935F99" w:rsidP="00935F99">
      <w:pPr>
        <w:spacing w:after="0"/>
        <w:jc w:val="center"/>
        <w:rPr>
          <w:rFonts w:ascii="Calisto MT" w:hAnsi="Calisto MT"/>
          <w:b/>
          <w:sz w:val="8"/>
          <w:szCs w:val="8"/>
        </w:rPr>
      </w:pPr>
    </w:p>
    <w:p w14:paraId="29DC1346" w14:textId="45153C98" w:rsidR="00BB5B3F" w:rsidRPr="008847C9" w:rsidRDefault="00F344B2" w:rsidP="008847C9">
      <w:pPr>
        <w:spacing w:after="0"/>
        <w:rPr>
          <w:rFonts w:ascii="Calisto MT" w:hAnsi="Calisto MT"/>
          <w:b/>
        </w:rPr>
      </w:pPr>
      <w:r w:rsidRPr="00F344B2">
        <w:rPr>
          <w:rFonts w:ascii="Calisto MT" w:hAnsi="Calisto MT"/>
          <w:b/>
        </w:rPr>
        <w:t xml:space="preserve">Adjourn – </w:t>
      </w:r>
      <w:r w:rsidRPr="00F344B2">
        <w:rPr>
          <w:rFonts w:ascii="Calisto MT" w:hAnsi="Calisto MT"/>
          <w:i/>
          <w:sz w:val="18"/>
          <w:szCs w:val="18"/>
        </w:rPr>
        <w:t xml:space="preserve">Note: The Commission may vote to discuss certain matters in Closed Session (Executive Session) pursuant to Utah Code Annotated </w:t>
      </w:r>
      <w:r w:rsidRPr="00F344B2">
        <w:rPr>
          <w:rFonts w:ascii="Calisto MT" w:hAnsi="Calisto MT"/>
          <w:i/>
          <w:sz w:val="16"/>
          <w:szCs w:val="16"/>
        </w:rPr>
        <w:t xml:space="preserve">§52-4-205.  </w:t>
      </w:r>
    </w:p>
    <w:p w14:paraId="7ADC23D1" w14:textId="77777777" w:rsidR="00023F69" w:rsidRDefault="00023F69" w:rsidP="00564B70">
      <w:pPr>
        <w:pStyle w:val="ListParagraph"/>
        <w:ind w:left="0"/>
        <w:rPr>
          <w:rFonts w:ascii="Calisto MT" w:hAnsi="Calisto MT"/>
          <w:i/>
          <w:sz w:val="16"/>
          <w:szCs w:val="16"/>
        </w:rPr>
      </w:pPr>
    </w:p>
    <w:p w14:paraId="3B6EAB9C" w14:textId="46F50771" w:rsidR="00BF21C4" w:rsidRDefault="00F344B2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>The undersigned does hereby certify that the above notice and agenda were posted as required by law thi</w:t>
      </w:r>
      <w:r w:rsidR="0057479D">
        <w:rPr>
          <w:rFonts w:ascii="Calisto MT" w:hAnsi="Calisto MT"/>
          <w:sz w:val="18"/>
          <w:szCs w:val="18"/>
        </w:rPr>
        <w:t>s</w:t>
      </w:r>
      <w:r w:rsidR="00745FF2">
        <w:rPr>
          <w:rFonts w:ascii="Calisto MT" w:hAnsi="Calisto MT"/>
          <w:sz w:val="18"/>
          <w:szCs w:val="18"/>
        </w:rPr>
        <w:t xml:space="preserve"> the </w:t>
      </w:r>
      <w:r w:rsidR="009C5302">
        <w:rPr>
          <w:rFonts w:ascii="Calisto MT" w:hAnsi="Calisto MT"/>
          <w:sz w:val="18"/>
          <w:szCs w:val="18"/>
        </w:rPr>
        <w:t>25</w:t>
      </w:r>
      <w:r w:rsidR="00163A8A" w:rsidRPr="009C5302">
        <w:rPr>
          <w:rFonts w:ascii="Calisto MT" w:hAnsi="Calisto MT"/>
          <w:sz w:val="18"/>
          <w:szCs w:val="18"/>
          <w:vertAlign w:val="superscript"/>
        </w:rPr>
        <w:t>th</w:t>
      </w:r>
      <w:r w:rsidR="007A7F4B">
        <w:rPr>
          <w:rFonts w:ascii="Calisto MT" w:hAnsi="Calisto MT"/>
          <w:sz w:val="18"/>
          <w:szCs w:val="18"/>
        </w:rPr>
        <w:t xml:space="preserve"> </w:t>
      </w:r>
      <w:r w:rsidR="00745FF2">
        <w:rPr>
          <w:rFonts w:ascii="Calisto MT" w:hAnsi="Calisto MT"/>
          <w:sz w:val="18"/>
          <w:szCs w:val="18"/>
        </w:rPr>
        <w:t xml:space="preserve">day of </w:t>
      </w:r>
      <w:proofErr w:type="gramStart"/>
      <w:r w:rsidR="00CD64FD">
        <w:rPr>
          <w:rFonts w:ascii="Calisto MT" w:hAnsi="Calisto MT"/>
          <w:sz w:val="18"/>
          <w:szCs w:val="18"/>
        </w:rPr>
        <w:t>June</w:t>
      </w:r>
      <w:r w:rsidR="004C25F5">
        <w:rPr>
          <w:rFonts w:ascii="Calisto MT" w:hAnsi="Calisto MT"/>
          <w:sz w:val="18"/>
          <w:szCs w:val="18"/>
        </w:rPr>
        <w:t>,</w:t>
      </w:r>
      <w:proofErr w:type="gramEnd"/>
      <w:r w:rsidR="004C25F5">
        <w:rPr>
          <w:rFonts w:ascii="Calisto MT" w:hAnsi="Calisto MT"/>
          <w:sz w:val="18"/>
          <w:szCs w:val="18"/>
        </w:rPr>
        <w:t xml:space="preserve"> 2024</w:t>
      </w:r>
      <w:r w:rsidR="00E76354">
        <w:rPr>
          <w:rFonts w:ascii="Calisto MT" w:hAnsi="Calisto MT"/>
          <w:sz w:val="18"/>
          <w:szCs w:val="18"/>
        </w:rPr>
        <w:t>.</w:t>
      </w:r>
    </w:p>
    <w:p w14:paraId="4925DDFD" w14:textId="77777777" w:rsidR="00BF21C4" w:rsidRDefault="00BF21C4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</w:p>
    <w:p w14:paraId="6A56FC63" w14:textId="4CC20E19" w:rsidR="00F344B2" w:rsidRDefault="00BF21C4" w:rsidP="001A35BC">
      <w:pPr>
        <w:pStyle w:val="ListParagraph"/>
        <w:spacing w:after="0"/>
        <w:ind w:left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 w:rsidR="00F344B2">
        <w:rPr>
          <w:rFonts w:ascii="Calisto MT" w:hAnsi="Calisto MT"/>
          <w:sz w:val="18"/>
          <w:szCs w:val="18"/>
        </w:rPr>
        <w:tab/>
      </w:r>
      <w:r w:rsidR="00F344B2">
        <w:rPr>
          <w:rFonts w:ascii="Calisto MT" w:hAnsi="Calisto MT"/>
          <w:sz w:val="18"/>
          <w:szCs w:val="18"/>
        </w:rPr>
        <w:tab/>
      </w:r>
      <w:r w:rsidR="00F344B2">
        <w:rPr>
          <w:rFonts w:ascii="Calisto MT" w:hAnsi="Calisto MT"/>
          <w:sz w:val="18"/>
          <w:szCs w:val="18"/>
        </w:rPr>
        <w:tab/>
        <w:t>________________________________________________________________</w:t>
      </w:r>
    </w:p>
    <w:p w14:paraId="261D5EB9" w14:textId="78E16267" w:rsidR="004732E9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 w:rsidR="000B5570">
        <w:rPr>
          <w:rFonts w:ascii="Calisto MT" w:hAnsi="Calisto MT"/>
          <w:sz w:val="18"/>
          <w:szCs w:val="18"/>
        </w:rPr>
        <w:t>Kate Becker</w:t>
      </w:r>
      <w:r>
        <w:rPr>
          <w:rFonts w:ascii="Calisto MT" w:hAnsi="Calisto MT"/>
          <w:sz w:val="18"/>
          <w:szCs w:val="18"/>
        </w:rPr>
        <w:t xml:space="preserve"> – </w:t>
      </w:r>
      <w:r w:rsidR="000B5570">
        <w:rPr>
          <w:rFonts w:ascii="Calisto MT" w:hAnsi="Calisto MT"/>
          <w:sz w:val="18"/>
          <w:szCs w:val="18"/>
        </w:rPr>
        <w:t>Morgan County Administrative Manager</w:t>
      </w:r>
    </w:p>
    <w:p w14:paraId="5F7D6E51" w14:textId="77777777" w:rsidR="001A35BC" w:rsidRDefault="001A35BC" w:rsidP="00ED3A33">
      <w:pPr>
        <w:spacing w:after="0"/>
        <w:jc w:val="center"/>
        <w:rPr>
          <w:rFonts w:ascii="Calisto MT" w:hAnsi="Calisto MT"/>
          <w:iCs/>
          <w:sz w:val="18"/>
          <w:szCs w:val="18"/>
        </w:rPr>
      </w:pPr>
    </w:p>
    <w:p w14:paraId="09BEAFA2" w14:textId="7EF3868B" w:rsidR="00FC3E03" w:rsidRPr="001A35BC" w:rsidRDefault="00F344B2" w:rsidP="00ED3A33">
      <w:pPr>
        <w:spacing w:after="0"/>
        <w:jc w:val="center"/>
        <w:rPr>
          <w:rFonts w:ascii="Calisto MT" w:hAnsi="Calisto MT"/>
          <w:iCs/>
          <w:sz w:val="18"/>
          <w:szCs w:val="18"/>
        </w:rPr>
      </w:pPr>
      <w:r w:rsidRPr="001A35BC">
        <w:rPr>
          <w:rFonts w:ascii="Calisto MT" w:hAnsi="Calisto MT"/>
          <w:iCs/>
          <w:sz w:val="18"/>
          <w:szCs w:val="18"/>
        </w:rPr>
        <w:t xml:space="preserve">In compliance with the Americans with Disabilities Act, persons needing auxiliary services for these meetings should call </w:t>
      </w:r>
      <w:r w:rsidR="000B5570" w:rsidRPr="001A35BC">
        <w:rPr>
          <w:rFonts w:ascii="Calisto MT" w:hAnsi="Calisto MT"/>
          <w:iCs/>
          <w:sz w:val="18"/>
          <w:szCs w:val="18"/>
        </w:rPr>
        <w:t>Kate Becker</w:t>
      </w:r>
      <w:r w:rsidRPr="001A35BC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1A35BC">
        <w:rPr>
          <w:rFonts w:ascii="Calisto MT" w:hAnsi="Calisto MT"/>
          <w:iCs/>
          <w:sz w:val="18"/>
          <w:szCs w:val="18"/>
        </w:rPr>
        <w:t>435-800-8724</w:t>
      </w:r>
      <w:r w:rsidRPr="001A35BC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1A35BC">
        <w:rPr>
          <w:rFonts w:ascii="Calisto MT" w:hAnsi="Calisto MT"/>
          <w:iCs/>
          <w:sz w:val="18"/>
          <w:szCs w:val="18"/>
        </w:rPr>
        <w:t>least</w:t>
      </w:r>
      <w:r w:rsidRPr="001A35BC">
        <w:rPr>
          <w:rFonts w:ascii="Calisto MT" w:hAnsi="Calisto MT"/>
          <w:iCs/>
          <w:sz w:val="18"/>
          <w:szCs w:val="18"/>
        </w:rPr>
        <w:t xml:space="preserve"> 24 hours prior to this meeting. This meeting is streamed live.</w:t>
      </w:r>
    </w:p>
    <w:p w14:paraId="448197F7" w14:textId="572296FB" w:rsidR="009B33CA" w:rsidRPr="00A53B24" w:rsidRDefault="009B33CA" w:rsidP="00ED3A33">
      <w:pPr>
        <w:spacing w:after="0"/>
        <w:jc w:val="center"/>
        <w:rPr>
          <w:rFonts w:ascii="Calisto MT" w:hAnsi="Calisto MT"/>
          <w:b/>
          <w:bCs/>
          <w:i/>
          <w:sz w:val="18"/>
          <w:szCs w:val="18"/>
        </w:rPr>
      </w:pPr>
      <w:r w:rsidRPr="00A53B24">
        <w:rPr>
          <w:rStyle w:val="ui-provider"/>
          <w:rFonts w:ascii="Calisto MT" w:hAnsi="Calisto MT"/>
          <w:b/>
          <w:bCs/>
          <w:sz w:val="18"/>
          <w:szCs w:val="18"/>
        </w:rPr>
        <w:t xml:space="preserve">If you want to participate </w:t>
      </w:r>
      <w:r w:rsidR="0080416A" w:rsidRPr="00A53B24">
        <w:rPr>
          <w:rStyle w:val="ui-provider"/>
          <w:rFonts w:ascii="Calisto MT" w:hAnsi="Calisto MT"/>
          <w:b/>
          <w:bCs/>
          <w:sz w:val="18"/>
          <w:szCs w:val="18"/>
        </w:rPr>
        <w:t xml:space="preserve">virtually in any public comment </w:t>
      </w:r>
      <w:r w:rsidR="00ED3A33" w:rsidRPr="00A53B24">
        <w:rPr>
          <w:rStyle w:val="ui-provider"/>
          <w:rFonts w:ascii="Calisto MT" w:hAnsi="Calisto MT"/>
          <w:b/>
          <w:bCs/>
          <w:sz w:val="18"/>
          <w:szCs w:val="18"/>
        </w:rPr>
        <w:t>listed on this agenda,</w:t>
      </w:r>
      <w:r w:rsidRPr="00A53B24">
        <w:rPr>
          <w:rStyle w:val="ui-provider"/>
          <w:rFonts w:ascii="Calisto MT" w:hAnsi="Calisto MT"/>
          <w:b/>
          <w:bCs/>
          <w:sz w:val="18"/>
          <w:szCs w:val="18"/>
        </w:rPr>
        <w:t xml:space="preserve"> you need to contact </w:t>
      </w:r>
      <w:hyperlink r:id="rId9" w:history="1">
        <w:r w:rsidR="00D72828" w:rsidRPr="00FF5917">
          <w:rPr>
            <w:rStyle w:val="Hyperlink"/>
            <w:rFonts w:ascii="Calisto MT" w:hAnsi="Calisto MT"/>
            <w:b/>
            <w:bCs/>
            <w:sz w:val="18"/>
            <w:szCs w:val="18"/>
          </w:rPr>
          <w:t>Jeremy@morgancountyutah.gov</w:t>
        </w:r>
      </w:hyperlink>
      <w:r w:rsidRPr="00A53B24">
        <w:rPr>
          <w:rStyle w:val="ui-provider"/>
          <w:rFonts w:ascii="Calisto MT" w:hAnsi="Calisto MT"/>
          <w:b/>
          <w:bCs/>
          <w:sz w:val="18"/>
          <w:szCs w:val="18"/>
        </w:rPr>
        <w:t xml:space="preserve"> at least 48 hours before the scheduled meeting.</w:t>
      </w:r>
    </w:p>
    <w:sectPr w:rsidR="009B33CA" w:rsidRPr="00A53B24" w:rsidSect="00900E8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8DB46" w14:textId="77777777" w:rsidR="00610F39" w:rsidRDefault="00610F39" w:rsidP="004732E9">
      <w:pPr>
        <w:spacing w:after="0" w:line="240" w:lineRule="auto"/>
      </w:pPr>
      <w:r>
        <w:separator/>
      </w:r>
    </w:p>
  </w:endnote>
  <w:endnote w:type="continuationSeparator" w:id="0">
    <w:p w14:paraId="0D32E664" w14:textId="77777777" w:rsidR="00610F39" w:rsidRDefault="00610F39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2D549" w14:textId="77777777" w:rsidR="00610F39" w:rsidRDefault="00610F39" w:rsidP="004732E9">
      <w:pPr>
        <w:spacing w:after="0" w:line="240" w:lineRule="auto"/>
      </w:pPr>
      <w:r>
        <w:separator/>
      </w:r>
    </w:p>
  </w:footnote>
  <w:footnote w:type="continuationSeparator" w:id="0">
    <w:p w14:paraId="2D03DFEA" w14:textId="77777777" w:rsidR="00610F39" w:rsidRDefault="00610F39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2311" w14:textId="77777777" w:rsidR="004732E9" w:rsidRDefault="004732E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6B42"/>
    <w:multiLevelType w:val="hybridMultilevel"/>
    <w:tmpl w:val="212AA5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B02E7"/>
    <w:multiLevelType w:val="hybridMultilevel"/>
    <w:tmpl w:val="E96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66"/>
    <w:multiLevelType w:val="hybridMultilevel"/>
    <w:tmpl w:val="70CA6680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8C2B86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03A"/>
    <w:multiLevelType w:val="hybridMultilevel"/>
    <w:tmpl w:val="F4E4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4B99"/>
    <w:multiLevelType w:val="hybridMultilevel"/>
    <w:tmpl w:val="138079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C20E9"/>
    <w:multiLevelType w:val="hybridMultilevel"/>
    <w:tmpl w:val="1CA659B0"/>
    <w:lvl w:ilvl="0" w:tplc="CBF89FE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132CC"/>
    <w:multiLevelType w:val="hybridMultilevel"/>
    <w:tmpl w:val="F42825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87F5624"/>
    <w:multiLevelType w:val="hybridMultilevel"/>
    <w:tmpl w:val="BE7044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9097328"/>
    <w:multiLevelType w:val="hybridMultilevel"/>
    <w:tmpl w:val="41AE1566"/>
    <w:lvl w:ilvl="0" w:tplc="293422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67B48"/>
    <w:multiLevelType w:val="hybridMultilevel"/>
    <w:tmpl w:val="7EA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0803"/>
    <w:multiLevelType w:val="hybridMultilevel"/>
    <w:tmpl w:val="795A179C"/>
    <w:lvl w:ilvl="0" w:tplc="305473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93422C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6D98014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2E21"/>
    <w:multiLevelType w:val="hybridMultilevel"/>
    <w:tmpl w:val="BC8486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4666DD"/>
    <w:multiLevelType w:val="hybridMultilevel"/>
    <w:tmpl w:val="FFBA0A58"/>
    <w:lvl w:ilvl="0" w:tplc="305473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B5B63"/>
    <w:multiLevelType w:val="hybridMultilevel"/>
    <w:tmpl w:val="F6E4299E"/>
    <w:lvl w:ilvl="0" w:tplc="50682C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A64A7"/>
    <w:multiLevelType w:val="hybridMultilevel"/>
    <w:tmpl w:val="522E0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6B1059A"/>
    <w:multiLevelType w:val="hybridMultilevel"/>
    <w:tmpl w:val="4956D7A4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E61A1"/>
    <w:multiLevelType w:val="hybridMultilevel"/>
    <w:tmpl w:val="56127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B15F3"/>
    <w:multiLevelType w:val="hybridMultilevel"/>
    <w:tmpl w:val="1D268BCC"/>
    <w:lvl w:ilvl="0" w:tplc="A15A7960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4E74CD"/>
    <w:multiLevelType w:val="hybridMultilevel"/>
    <w:tmpl w:val="77F096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F6D12"/>
    <w:multiLevelType w:val="hybridMultilevel"/>
    <w:tmpl w:val="5C964C48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1803C0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51EAD"/>
    <w:multiLevelType w:val="hybridMultilevel"/>
    <w:tmpl w:val="DA0A4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462DA"/>
    <w:multiLevelType w:val="hybridMultilevel"/>
    <w:tmpl w:val="31AE2806"/>
    <w:lvl w:ilvl="0" w:tplc="3054731E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8D54945"/>
    <w:multiLevelType w:val="hybridMultilevel"/>
    <w:tmpl w:val="0A42D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0704E"/>
    <w:multiLevelType w:val="multilevel"/>
    <w:tmpl w:val="9482B5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sto MT" w:eastAsiaTheme="minorHAnsi" w:hAnsi="Calisto MT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C313798"/>
    <w:multiLevelType w:val="hybridMultilevel"/>
    <w:tmpl w:val="00B6B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2B152D"/>
    <w:multiLevelType w:val="hybridMultilevel"/>
    <w:tmpl w:val="01821C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24532433">
    <w:abstractNumId w:val="10"/>
  </w:num>
  <w:num w:numId="2" w16cid:durableId="376053164">
    <w:abstractNumId w:val="11"/>
  </w:num>
  <w:num w:numId="3" w16cid:durableId="1041782695">
    <w:abstractNumId w:val="26"/>
  </w:num>
  <w:num w:numId="4" w16cid:durableId="1329820755">
    <w:abstractNumId w:val="12"/>
  </w:num>
  <w:num w:numId="5" w16cid:durableId="1719626068">
    <w:abstractNumId w:val="5"/>
  </w:num>
  <w:num w:numId="6" w16cid:durableId="1840386638">
    <w:abstractNumId w:val="2"/>
  </w:num>
  <w:num w:numId="7" w16cid:durableId="1135179626">
    <w:abstractNumId w:val="9"/>
  </w:num>
  <w:num w:numId="8" w16cid:durableId="1112288800">
    <w:abstractNumId w:val="25"/>
  </w:num>
  <w:num w:numId="9" w16cid:durableId="1759593396">
    <w:abstractNumId w:val="1"/>
  </w:num>
  <w:num w:numId="10" w16cid:durableId="1817263119">
    <w:abstractNumId w:val="23"/>
  </w:num>
  <w:num w:numId="11" w16cid:durableId="743335146">
    <w:abstractNumId w:val="20"/>
  </w:num>
  <w:num w:numId="12" w16cid:durableId="1087769558">
    <w:abstractNumId w:val="0"/>
  </w:num>
  <w:num w:numId="13" w16cid:durableId="2104109366">
    <w:abstractNumId w:val="8"/>
  </w:num>
  <w:num w:numId="14" w16cid:durableId="1941327238">
    <w:abstractNumId w:val="13"/>
  </w:num>
  <w:num w:numId="15" w16cid:durableId="265191002">
    <w:abstractNumId w:val="16"/>
  </w:num>
  <w:num w:numId="16" w16cid:durableId="2040888016">
    <w:abstractNumId w:val="17"/>
  </w:num>
  <w:num w:numId="17" w16cid:durableId="2071343313">
    <w:abstractNumId w:val="19"/>
  </w:num>
  <w:num w:numId="18" w16cid:durableId="1573853142">
    <w:abstractNumId w:val="18"/>
  </w:num>
  <w:num w:numId="19" w16cid:durableId="78645908">
    <w:abstractNumId w:val="22"/>
  </w:num>
  <w:num w:numId="20" w16cid:durableId="1691956278">
    <w:abstractNumId w:val="7"/>
  </w:num>
  <w:num w:numId="21" w16cid:durableId="958679940">
    <w:abstractNumId w:val="15"/>
  </w:num>
  <w:num w:numId="22" w16cid:durableId="1145045292">
    <w:abstractNumId w:val="6"/>
  </w:num>
  <w:num w:numId="23" w16cid:durableId="264044920">
    <w:abstractNumId w:val="3"/>
  </w:num>
  <w:num w:numId="24" w16cid:durableId="2119253619">
    <w:abstractNumId w:val="4"/>
  </w:num>
  <w:num w:numId="25" w16cid:durableId="1798403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9574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97091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00517"/>
    <w:rsid w:val="00001022"/>
    <w:rsid w:val="00011F93"/>
    <w:rsid w:val="00012F66"/>
    <w:rsid w:val="00013689"/>
    <w:rsid w:val="00015690"/>
    <w:rsid w:val="000169F5"/>
    <w:rsid w:val="00016E11"/>
    <w:rsid w:val="00020C6C"/>
    <w:rsid w:val="000218CF"/>
    <w:rsid w:val="00022B61"/>
    <w:rsid w:val="00023D43"/>
    <w:rsid w:val="00023F69"/>
    <w:rsid w:val="00030643"/>
    <w:rsid w:val="0003604D"/>
    <w:rsid w:val="00036318"/>
    <w:rsid w:val="000404E1"/>
    <w:rsid w:val="00040519"/>
    <w:rsid w:val="00044338"/>
    <w:rsid w:val="00045E29"/>
    <w:rsid w:val="00046826"/>
    <w:rsid w:val="0005796B"/>
    <w:rsid w:val="00060401"/>
    <w:rsid w:val="0006306D"/>
    <w:rsid w:val="000630DB"/>
    <w:rsid w:val="00063B13"/>
    <w:rsid w:val="0007084A"/>
    <w:rsid w:val="00071381"/>
    <w:rsid w:val="00072E29"/>
    <w:rsid w:val="00081BDC"/>
    <w:rsid w:val="00083E98"/>
    <w:rsid w:val="00090424"/>
    <w:rsid w:val="000904C1"/>
    <w:rsid w:val="0009403D"/>
    <w:rsid w:val="00096ECD"/>
    <w:rsid w:val="000970BF"/>
    <w:rsid w:val="000A2D8F"/>
    <w:rsid w:val="000A7CC5"/>
    <w:rsid w:val="000B121E"/>
    <w:rsid w:val="000B5570"/>
    <w:rsid w:val="000B58C1"/>
    <w:rsid w:val="000B63A4"/>
    <w:rsid w:val="000C1550"/>
    <w:rsid w:val="000C17A8"/>
    <w:rsid w:val="000C68A2"/>
    <w:rsid w:val="000C6A1B"/>
    <w:rsid w:val="000D2650"/>
    <w:rsid w:val="000D4099"/>
    <w:rsid w:val="000D5A76"/>
    <w:rsid w:val="000D6E97"/>
    <w:rsid w:val="000E45E3"/>
    <w:rsid w:val="000E6CEF"/>
    <w:rsid w:val="000F4E85"/>
    <w:rsid w:val="00110468"/>
    <w:rsid w:val="001137F7"/>
    <w:rsid w:val="00114BB5"/>
    <w:rsid w:val="0012384B"/>
    <w:rsid w:val="00124E58"/>
    <w:rsid w:val="00126353"/>
    <w:rsid w:val="00126B58"/>
    <w:rsid w:val="00134A4A"/>
    <w:rsid w:val="00143551"/>
    <w:rsid w:val="00144C99"/>
    <w:rsid w:val="00150707"/>
    <w:rsid w:val="00150C58"/>
    <w:rsid w:val="00152D43"/>
    <w:rsid w:val="0015635F"/>
    <w:rsid w:val="0015653F"/>
    <w:rsid w:val="00156A3B"/>
    <w:rsid w:val="00163256"/>
    <w:rsid w:val="0016325E"/>
    <w:rsid w:val="00163A8A"/>
    <w:rsid w:val="00165725"/>
    <w:rsid w:val="00167149"/>
    <w:rsid w:val="00174D69"/>
    <w:rsid w:val="00176BC7"/>
    <w:rsid w:val="00180F9F"/>
    <w:rsid w:val="001862E8"/>
    <w:rsid w:val="00187A15"/>
    <w:rsid w:val="00192519"/>
    <w:rsid w:val="00194786"/>
    <w:rsid w:val="00197B88"/>
    <w:rsid w:val="001A0331"/>
    <w:rsid w:val="001A114B"/>
    <w:rsid w:val="001A1E31"/>
    <w:rsid w:val="001A26F5"/>
    <w:rsid w:val="001A35BC"/>
    <w:rsid w:val="001A6CB8"/>
    <w:rsid w:val="001A7A91"/>
    <w:rsid w:val="001B23FE"/>
    <w:rsid w:val="001B73E0"/>
    <w:rsid w:val="001C09DD"/>
    <w:rsid w:val="001C4E10"/>
    <w:rsid w:val="001C4E27"/>
    <w:rsid w:val="001C5D24"/>
    <w:rsid w:val="001D0A70"/>
    <w:rsid w:val="001E4CC1"/>
    <w:rsid w:val="001E799D"/>
    <w:rsid w:val="001F219C"/>
    <w:rsid w:val="00204805"/>
    <w:rsid w:val="00204A52"/>
    <w:rsid w:val="00207439"/>
    <w:rsid w:val="002144B9"/>
    <w:rsid w:val="00214CED"/>
    <w:rsid w:val="00217BDB"/>
    <w:rsid w:val="00227497"/>
    <w:rsid w:val="00227607"/>
    <w:rsid w:val="0023657D"/>
    <w:rsid w:val="002376B8"/>
    <w:rsid w:val="00240B7B"/>
    <w:rsid w:val="002557DB"/>
    <w:rsid w:val="00263450"/>
    <w:rsid w:val="00274210"/>
    <w:rsid w:val="00280F4F"/>
    <w:rsid w:val="002861FC"/>
    <w:rsid w:val="00287816"/>
    <w:rsid w:val="00290A57"/>
    <w:rsid w:val="00292FA9"/>
    <w:rsid w:val="00295ED7"/>
    <w:rsid w:val="002A5369"/>
    <w:rsid w:val="002B1680"/>
    <w:rsid w:val="002B1F65"/>
    <w:rsid w:val="002B405A"/>
    <w:rsid w:val="002B4398"/>
    <w:rsid w:val="002C0398"/>
    <w:rsid w:val="002C4F73"/>
    <w:rsid w:val="002D52BF"/>
    <w:rsid w:val="002E3FB9"/>
    <w:rsid w:val="002F1D36"/>
    <w:rsid w:val="002F345A"/>
    <w:rsid w:val="002F38ED"/>
    <w:rsid w:val="003013EE"/>
    <w:rsid w:val="003039F2"/>
    <w:rsid w:val="00307073"/>
    <w:rsid w:val="00307574"/>
    <w:rsid w:val="003135CD"/>
    <w:rsid w:val="00320394"/>
    <w:rsid w:val="003207EF"/>
    <w:rsid w:val="00327189"/>
    <w:rsid w:val="0032781D"/>
    <w:rsid w:val="0033103E"/>
    <w:rsid w:val="003322C0"/>
    <w:rsid w:val="00332B86"/>
    <w:rsid w:val="00336B75"/>
    <w:rsid w:val="00336D86"/>
    <w:rsid w:val="00340D4D"/>
    <w:rsid w:val="00346BCE"/>
    <w:rsid w:val="003520D0"/>
    <w:rsid w:val="00352778"/>
    <w:rsid w:val="003576B7"/>
    <w:rsid w:val="00360E65"/>
    <w:rsid w:val="003672E6"/>
    <w:rsid w:val="00370E02"/>
    <w:rsid w:val="00372944"/>
    <w:rsid w:val="00373E18"/>
    <w:rsid w:val="0038014C"/>
    <w:rsid w:val="00381A4F"/>
    <w:rsid w:val="00396CC3"/>
    <w:rsid w:val="003A5DCC"/>
    <w:rsid w:val="003B2792"/>
    <w:rsid w:val="003B3935"/>
    <w:rsid w:val="003D2B89"/>
    <w:rsid w:val="003E2709"/>
    <w:rsid w:val="003E3C86"/>
    <w:rsid w:val="003E4DAB"/>
    <w:rsid w:val="003E786E"/>
    <w:rsid w:val="003F22F1"/>
    <w:rsid w:val="003F6583"/>
    <w:rsid w:val="003F7FE7"/>
    <w:rsid w:val="004053B5"/>
    <w:rsid w:val="00406B54"/>
    <w:rsid w:val="0041409E"/>
    <w:rsid w:val="004140E5"/>
    <w:rsid w:val="00416350"/>
    <w:rsid w:val="00421BDD"/>
    <w:rsid w:val="00424A0A"/>
    <w:rsid w:val="00424F05"/>
    <w:rsid w:val="0042648F"/>
    <w:rsid w:val="00426E3F"/>
    <w:rsid w:val="00434537"/>
    <w:rsid w:val="00435953"/>
    <w:rsid w:val="00437A97"/>
    <w:rsid w:val="004418A9"/>
    <w:rsid w:val="00443791"/>
    <w:rsid w:val="00446019"/>
    <w:rsid w:val="00451161"/>
    <w:rsid w:val="0045172D"/>
    <w:rsid w:val="00451A4F"/>
    <w:rsid w:val="0045593A"/>
    <w:rsid w:val="00461FF1"/>
    <w:rsid w:val="00462293"/>
    <w:rsid w:val="0046281A"/>
    <w:rsid w:val="00470CC7"/>
    <w:rsid w:val="00471A9E"/>
    <w:rsid w:val="004727A5"/>
    <w:rsid w:val="004732E9"/>
    <w:rsid w:val="0047561A"/>
    <w:rsid w:val="0047769E"/>
    <w:rsid w:val="00482E6F"/>
    <w:rsid w:val="0049191D"/>
    <w:rsid w:val="00497CFD"/>
    <w:rsid w:val="004A105A"/>
    <w:rsid w:val="004A1901"/>
    <w:rsid w:val="004A747D"/>
    <w:rsid w:val="004B2FE1"/>
    <w:rsid w:val="004B7C9C"/>
    <w:rsid w:val="004C104F"/>
    <w:rsid w:val="004C25F5"/>
    <w:rsid w:val="004C51F6"/>
    <w:rsid w:val="004D22EF"/>
    <w:rsid w:val="004D25C9"/>
    <w:rsid w:val="004D623D"/>
    <w:rsid w:val="004D6957"/>
    <w:rsid w:val="004D6F96"/>
    <w:rsid w:val="004E2164"/>
    <w:rsid w:val="004E7003"/>
    <w:rsid w:val="004F454C"/>
    <w:rsid w:val="004F7DAE"/>
    <w:rsid w:val="0050035C"/>
    <w:rsid w:val="00505B70"/>
    <w:rsid w:val="00537948"/>
    <w:rsid w:val="00537A75"/>
    <w:rsid w:val="00540550"/>
    <w:rsid w:val="0054414A"/>
    <w:rsid w:val="0054475C"/>
    <w:rsid w:val="0055002F"/>
    <w:rsid w:val="005524E9"/>
    <w:rsid w:val="00553A67"/>
    <w:rsid w:val="00557725"/>
    <w:rsid w:val="00557CA9"/>
    <w:rsid w:val="00562468"/>
    <w:rsid w:val="00562609"/>
    <w:rsid w:val="00564B70"/>
    <w:rsid w:val="00570BB1"/>
    <w:rsid w:val="005712FE"/>
    <w:rsid w:val="00573C85"/>
    <w:rsid w:val="0057479D"/>
    <w:rsid w:val="00583CAC"/>
    <w:rsid w:val="005A2B66"/>
    <w:rsid w:val="005A4CEA"/>
    <w:rsid w:val="005A70AA"/>
    <w:rsid w:val="005A7838"/>
    <w:rsid w:val="005B0010"/>
    <w:rsid w:val="005B07D8"/>
    <w:rsid w:val="005B08AD"/>
    <w:rsid w:val="005B5B3E"/>
    <w:rsid w:val="005D1DE6"/>
    <w:rsid w:val="005E1086"/>
    <w:rsid w:val="005F1711"/>
    <w:rsid w:val="005F1F62"/>
    <w:rsid w:val="005F7285"/>
    <w:rsid w:val="006003BA"/>
    <w:rsid w:val="00601529"/>
    <w:rsid w:val="006020B8"/>
    <w:rsid w:val="0060336C"/>
    <w:rsid w:val="006037DA"/>
    <w:rsid w:val="00603D16"/>
    <w:rsid w:val="00610F39"/>
    <w:rsid w:val="006158D5"/>
    <w:rsid w:val="00615F34"/>
    <w:rsid w:val="00617F5C"/>
    <w:rsid w:val="00623A9D"/>
    <w:rsid w:val="00626FE3"/>
    <w:rsid w:val="0063266F"/>
    <w:rsid w:val="00642599"/>
    <w:rsid w:val="00642A19"/>
    <w:rsid w:val="006431A8"/>
    <w:rsid w:val="006433DD"/>
    <w:rsid w:val="006517DD"/>
    <w:rsid w:val="00660126"/>
    <w:rsid w:val="006642C7"/>
    <w:rsid w:val="00670BD3"/>
    <w:rsid w:val="00672181"/>
    <w:rsid w:val="00672744"/>
    <w:rsid w:val="00673A40"/>
    <w:rsid w:val="0067584A"/>
    <w:rsid w:val="00676D9C"/>
    <w:rsid w:val="006817A2"/>
    <w:rsid w:val="00682D07"/>
    <w:rsid w:val="00695E89"/>
    <w:rsid w:val="0069601A"/>
    <w:rsid w:val="0069622A"/>
    <w:rsid w:val="006A21FD"/>
    <w:rsid w:val="006B19FC"/>
    <w:rsid w:val="006B501F"/>
    <w:rsid w:val="006C213E"/>
    <w:rsid w:val="006C3974"/>
    <w:rsid w:val="006C408D"/>
    <w:rsid w:val="006C62E4"/>
    <w:rsid w:val="006D0354"/>
    <w:rsid w:val="006D37CD"/>
    <w:rsid w:val="006E2DA3"/>
    <w:rsid w:val="006E599F"/>
    <w:rsid w:val="006E62F4"/>
    <w:rsid w:val="006F0CCF"/>
    <w:rsid w:val="006F1DB9"/>
    <w:rsid w:val="006F2F00"/>
    <w:rsid w:val="00702A1D"/>
    <w:rsid w:val="007051AD"/>
    <w:rsid w:val="007123E6"/>
    <w:rsid w:val="007165DB"/>
    <w:rsid w:val="0072279E"/>
    <w:rsid w:val="00724B83"/>
    <w:rsid w:val="00725598"/>
    <w:rsid w:val="007325C7"/>
    <w:rsid w:val="007368D0"/>
    <w:rsid w:val="007375B0"/>
    <w:rsid w:val="007421C9"/>
    <w:rsid w:val="00745FF2"/>
    <w:rsid w:val="007558AC"/>
    <w:rsid w:val="0075796F"/>
    <w:rsid w:val="007621A7"/>
    <w:rsid w:val="00771C16"/>
    <w:rsid w:val="00772F9C"/>
    <w:rsid w:val="00773ABF"/>
    <w:rsid w:val="00773EB4"/>
    <w:rsid w:val="0077723E"/>
    <w:rsid w:val="0078798A"/>
    <w:rsid w:val="0079326B"/>
    <w:rsid w:val="00793739"/>
    <w:rsid w:val="007A6A7F"/>
    <w:rsid w:val="007A7F4B"/>
    <w:rsid w:val="007B0CFD"/>
    <w:rsid w:val="007B4DC1"/>
    <w:rsid w:val="007C05AD"/>
    <w:rsid w:val="007C2546"/>
    <w:rsid w:val="007C4091"/>
    <w:rsid w:val="007C5E25"/>
    <w:rsid w:val="007D24DF"/>
    <w:rsid w:val="007D7D27"/>
    <w:rsid w:val="007E6140"/>
    <w:rsid w:val="007F46FF"/>
    <w:rsid w:val="0080416A"/>
    <w:rsid w:val="00805523"/>
    <w:rsid w:val="0080799C"/>
    <w:rsid w:val="00816A01"/>
    <w:rsid w:val="00816F27"/>
    <w:rsid w:val="008178BA"/>
    <w:rsid w:val="008220F0"/>
    <w:rsid w:val="00824195"/>
    <w:rsid w:val="00826671"/>
    <w:rsid w:val="00831D00"/>
    <w:rsid w:val="00834AA3"/>
    <w:rsid w:val="00837026"/>
    <w:rsid w:val="00841FA7"/>
    <w:rsid w:val="00842DAA"/>
    <w:rsid w:val="00853C82"/>
    <w:rsid w:val="00856CF6"/>
    <w:rsid w:val="008572F8"/>
    <w:rsid w:val="00866275"/>
    <w:rsid w:val="00867312"/>
    <w:rsid w:val="00867CC9"/>
    <w:rsid w:val="0087172C"/>
    <w:rsid w:val="00872957"/>
    <w:rsid w:val="0088292A"/>
    <w:rsid w:val="008847C9"/>
    <w:rsid w:val="00891F22"/>
    <w:rsid w:val="00894043"/>
    <w:rsid w:val="0089682B"/>
    <w:rsid w:val="00896F09"/>
    <w:rsid w:val="008A1B7D"/>
    <w:rsid w:val="008A3892"/>
    <w:rsid w:val="008B1696"/>
    <w:rsid w:val="008C250F"/>
    <w:rsid w:val="008C73C1"/>
    <w:rsid w:val="008D2163"/>
    <w:rsid w:val="008D23EF"/>
    <w:rsid w:val="008D3A27"/>
    <w:rsid w:val="008D3F3B"/>
    <w:rsid w:val="008D43D3"/>
    <w:rsid w:val="008E1FDE"/>
    <w:rsid w:val="008E2FCC"/>
    <w:rsid w:val="008F342B"/>
    <w:rsid w:val="008F3A99"/>
    <w:rsid w:val="008F5D23"/>
    <w:rsid w:val="00900E84"/>
    <w:rsid w:val="009019CE"/>
    <w:rsid w:val="0090397B"/>
    <w:rsid w:val="0090525E"/>
    <w:rsid w:val="009063A8"/>
    <w:rsid w:val="009105BD"/>
    <w:rsid w:val="00910FDD"/>
    <w:rsid w:val="00914B19"/>
    <w:rsid w:val="00914BBB"/>
    <w:rsid w:val="00914E13"/>
    <w:rsid w:val="0091556E"/>
    <w:rsid w:val="009210E1"/>
    <w:rsid w:val="00921A61"/>
    <w:rsid w:val="00925C68"/>
    <w:rsid w:val="0092618E"/>
    <w:rsid w:val="00931FF5"/>
    <w:rsid w:val="00932913"/>
    <w:rsid w:val="00934045"/>
    <w:rsid w:val="00935D7E"/>
    <w:rsid w:val="00935F99"/>
    <w:rsid w:val="00941F15"/>
    <w:rsid w:val="00943B95"/>
    <w:rsid w:val="00952E3F"/>
    <w:rsid w:val="00955117"/>
    <w:rsid w:val="00955D69"/>
    <w:rsid w:val="00955E30"/>
    <w:rsid w:val="00964BB1"/>
    <w:rsid w:val="00967245"/>
    <w:rsid w:val="00967FA4"/>
    <w:rsid w:val="00971326"/>
    <w:rsid w:val="009738B7"/>
    <w:rsid w:val="00981B82"/>
    <w:rsid w:val="0098212D"/>
    <w:rsid w:val="009921E1"/>
    <w:rsid w:val="00992FD3"/>
    <w:rsid w:val="0099433B"/>
    <w:rsid w:val="009A22D1"/>
    <w:rsid w:val="009A27A2"/>
    <w:rsid w:val="009B077A"/>
    <w:rsid w:val="009B11E9"/>
    <w:rsid w:val="009B33CA"/>
    <w:rsid w:val="009B74FA"/>
    <w:rsid w:val="009C52AF"/>
    <w:rsid w:val="009C5302"/>
    <w:rsid w:val="009C5370"/>
    <w:rsid w:val="009C7E81"/>
    <w:rsid w:val="009D1062"/>
    <w:rsid w:val="009D23C0"/>
    <w:rsid w:val="009D3CA9"/>
    <w:rsid w:val="009D5ACF"/>
    <w:rsid w:val="009D7230"/>
    <w:rsid w:val="009D751D"/>
    <w:rsid w:val="009E0E20"/>
    <w:rsid w:val="009E5D4D"/>
    <w:rsid w:val="009E7162"/>
    <w:rsid w:val="00A0051F"/>
    <w:rsid w:val="00A0053F"/>
    <w:rsid w:val="00A007CD"/>
    <w:rsid w:val="00A02592"/>
    <w:rsid w:val="00A0362B"/>
    <w:rsid w:val="00A20AFB"/>
    <w:rsid w:val="00A241CF"/>
    <w:rsid w:val="00A303A9"/>
    <w:rsid w:val="00A405A8"/>
    <w:rsid w:val="00A407D1"/>
    <w:rsid w:val="00A435C3"/>
    <w:rsid w:val="00A45687"/>
    <w:rsid w:val="00A51B3E"/>
    <w:rsid w:val="00A51DE1"/>
    <w:rsid w:val="00A53B1C"/>
    <w:rsid w:val="00A53B24"/>
    <w:rsid w:val="00A53BBF"/>
    <w:rsid w:val="00A55A0B"/>
    <w:rsid w:val="00A64EDB"/>
    <w:rsid w:val="00A67D79"/>
    <w:rsid w:val="00A741A9"/>
    <w:rsid w:val="00A75A3C"/>
    <w:rsid w:val="00A7698F"/>
    <w:rsid w:val="00A80AEA"/>
    <w:rsid w:val="00A80D58"/>
    <w:rsid w:val="00A810F1"/>
    <w:rsid w:val="00A81C98"/>
    <w:rsid w:val="00A8219C"/>
    <w:rsid w:val="00A9479B"/>
    <w:rsid w:val="00AA1A85"/>
    <w:rsid w:val="00AB6D02"/>
    <w:rsid w:val="00AB6F3F"/>
    <w:rsid w:val="00AC483A"/>
    <w:rsid w:val="00AD1231"/>
    <w:rsid w:val="00AD1AF9"/>
    <w:rsid w:val="00AD77BC"/>
    <w:rsid w:val="00AE16BC"/>
    <w:rsid w:val="00AE17CE"/>
    <w:rsid w:val="00AE7F9A"/>
    <w:rsid w:val="00AF1C83"/>
    <w:rsid w:val="00AF2CA5"/>
    <w:rsid w:val="00AF3F99"/>
    <w:rsid w:val="00AF4CC8"/>
    <w:rsid w:val="00B04D12"/>
    <w:rsid w:val="00B0776C"/>
    <w:rsid w:val="00B127A5"/>
    <w:rsid w:val="00B13931"/>
    <w:rsid w:val="00B1402D"/>
    <w:rsid w:val="00B2154A"/>
    <w:rsid w:val="00B220E7"/>
    <w:rsid w:val="00B27E33"/>
    <w:rsid w:val="00B32AA3"/>
    <w:rsid w:val="00B33111"/>
    <w:rsid w:val="00B35950"/>
    <w:rsid w:val="00B427E5"/>
    <w:rsid w:val="00B42C88"/>
    <w:rsid w:val="00B444A4"/>
    <w:rsid w:val="00B502C8"/>
    <w:rsid w:val="00B51276"/>
    <w:rsid w:val="00B554D3"/>
    <w:rsid w:val="00B64876"/>
    <w:rsid w:val="00B64934"/>
    <w:rsid w:val="00B73592"/>
    <w:rsid w:val="00B8254C"/>
    <w:rsid w:val="00B90B5D"/>
    <w:rsid w:val="00B92F0B"/>
    <w:rsid w:val="00B94926"/>
    <w:rsid w:val="00B94F82"/>
    <w:rsid w:val="00BA1493"/>
    <w:rsid w:val="00BA2028"/>
    <w:rsid w:val="00BA2703"/>
    <w:rsid w:val="00BA74B5"/>
    <w:rsid w:val="00BB3154"/>
    <w:rsid w:val="00BB4C8D"/>
    <w:rsid w:val="00BB5B3F"/>
    <w:rsid w:val="00BB7F6C"/>
    <w:rsid w:val="00BC6A4F"/>
    <w:rsid w:val="00BC6DF0"/>
    <w:rsid w:val="00BD31DB"/>
    <w:rsid w:val="00BD6CB0"/>
    <w:rsid w:val="00BE0782"/>
    <w:rsid w:val="00BF1A37"/>
    <w:rsid w:val="00BF21C4"/>
    <w:rsid w:val="00BF2B08"/>
    <w:rsid w:val="00BF6634"/>
    <w:rsid w:val="00C02DD6"/>
    <w:rsid w:val="00C03180"/>
    <w:rsid w:val="00C03C51"/>
    <w:rsid w:val="00C151D8"/>
    <w:rsid w:val="00C16690"/>
    <w:rsid w:val="00C22896"/>
    <w:rsid w:val="00C3456D"/>
    <w:rsid w:val="00C36A0C"/>
    <w:rsid w:val="00C420D6"/>
    <w:rsid w:val="00C42510"/>
    <w:rsid w:val="00C45639"/>
    <w:rsid w:val="00C46745"/>
    <w:rsid w:val="00C46D3B"/>
    <w:rsid w:val="00C47CB1"/>
    <w:rsid w:val="00C5164A"/>
    <w:rsid w:val="00C54BB2"/>
    <w:rsid w:val="00C5503E"/>
    <w:rsid w:val="00C57AFC"/>
    <w:rsid w:val="00C60BDE"/>
    <w:rsid w:val="00C62C4D"/>
    <w:rsid w:val="00C651AC"/>
    <w:rsid w:val="00C71F51"/>
    <w:rsid w:val="00C720A3"/>
    <w:rsid w:val="00C75417"/>
    <w:rsid w:val="00C85332"/>
    <w:rsid w:val="00C87016"/>
    <w:rsid w:val="00C919A8"/>
    <w:rsid w:val="00C92334"/>
    <w:rsid w:val="00C9742F"/>
    <w:rsid w:val="00C97D24"/>
    <w:rsid w:val="00CA0537"/>
    <w:rsid w:val="00CA3893"/>
    <w:rsid w:val="00CA6553"/>
    <w:rsid w:val="00CB4397"/>
    <w:rsid w:val="00CB45B2"/>
    <w:rsid w:val="00CC1323"/>
    <w:rsid w:val="00CC30A7"/>
    <w:rsid w:val="00CD4BF3"/>
    <w:rsid w:val="00CD50BE"/>
    <w:rsid w:val="00CD64FD"/>
    <w:rsid w:val="00CE189B"/>
    <w:rsid w:val="00CE311E"/>
    <w:rsid w:val="00CE4B11"/>
    <w:rsid w:val="00CF02B5"/>
    <w:rsid w:val="00CF42F6"/>
    <w:rsid w:val="00CF5D59"/>
    <w:rsid w:val="00D009B1"/>
    <w:rsid w:val="00D0182E"/>
    <w:rsid w:val="00D076BF"/>
    <w:rsid w:val="00D14CF3"/>
    <w:rsid w:val="00D20127"/>
    <w:rsid w:val="00D22235"/>
    <w:rsid w:val="00D27D0E"/>
    <w:rsid w:val="00D27D24"/>
    <w:rsid w:val="00D32E3C"/>
    <w:rsid w:val="00D34EB9"/>
    <w:rsid w:val="00D35973"/>
    <w:rsid w:val="00D370BE"/>
    <w:rsid w:val="00D55453"/>
    <w:rsid w:val="00D62AAF"/>
    <w:rsid w:val="00D64605"/>
    <w:rsid w:val="00D72828"/>
    <w:rsid w:val="00D778BA"/>
    <w:rsid w:val="00D924CA"/>
    <w:rsid w:val="00D93D96"/>
    <w:rsid w:val="00D94A4D"/>
    <w:rsid w:val="00D94FCD"/>
    <w:rsid w:val="00D956EA"/>
    <w:rsid w:val="00DA035B"/>
    <w:rsid w:val="00DA4C33"/>
    <w:rsid w:val="00DA5D12"/>
    <w:rsid w:val="00DB6611"/>
    <w:rsid w:val="00DC0D38"/>
    <w:rsid w:val="00DC52EA"/>
    <w:rsid w:val="00DD0572"/>
    <w:rsid w:val="00DD6D88"/>
    <w:rsid w:val="00DE12B1"/>
    <w:rsid w:val="00DE5357"/>
    <w:rsid w:val="00DE58B3"/>
    <w:rsid w:val="00DF190C"/>
    <w:rsid w:val="00DF1B60"/>
    <w:rsid w:val="00DF1D9F"/>
    <w:rsid w:val="00DF2338"/>
    <w:rsid w:val="00DF36AB"/>
    <w:rsid w:val="00DF705F"/>
    <w:rsid w:val="00E07084"/>
    <w:rsid w:val="00E0791B"/>
    <w:rsid w:val="00E37169"/>
    <w:rsid w:val="00E424E9"/>
    <w:rsid w:val="00E47FD9"/>
    <w:rsid w:val="00E54146"/>
    <w:rsid w:val="00E55886"/>
    <w:rsid w:val="00E55FA4"/>
    <w:rsid w:val="00E61981"/>
    <w:rsid w:val="00E62115"/>
    <w:rsid w:val="00E62855"/>
    <w:rsid w:val="00E730D2"/>
    <w:rsid w:val="00E75B8F"/>
    <w:rsid w:val="00E76354"/>
    <w:rsid w:val="00E8213F"/>
    <w:rsid w:val="00E83F21"/>
    <w:rsid w:val="00E9583E"/>
    <w:rsid w:val="00E961A9"/>
    <w:rsid w:val="00E96724"/>
    <w:rsid w:val="00E97F8A"/>
    <w:rsid w:val="00EA0971"/>
    <w:rsid w:val="00EB2137"/>
    <w:rsid w:val="00EB2ECF"/>
    <w:rsid w:val="00EB3DB9"/>
    <w:rsid w:val="00EC1E60"/>
    <w:rsid w:val="00EC3619"/>
    <w:rsid w:val="00EC467D"/>
    <w:rsid w:val="00EC5347"/>
    <w:rsid w:val="00ED2B58"/>
    <w:rsid w:val="00ED3A33"/>
    <w:rsid w:val="00ED670D"/>
    <w:rsid w:val="00ED7F8A"/>
    <w:rsid w:val="00EE5A33"/>
    <w:rsid w:val="00EF1280"/>
    <w:rsid w:val="00EF1B16"/>
    <w:rsid w:val="00EF6894"/>
    <w:rsid w:val="00F001CD"/>
    <w:rsid w:val="00F01522"/>
    <w:rsid w:val="00F01F1C"/>
    <w:rsid w:val="00F04DB6"/>
    <w:rsid w:val="00F06521"/>
    <w:rsid w:val="00F1050D"/>
    <w:rsid w:val="00F202B1"/>
    <w:rsid w:val="00F2492F"/>
    <w:rsid w:val="00F273D3"/>
    <w:rsid w:val="00F32600"/>
    <w:rsid w:val="00F344B2"/>
    <w:rsid w:val="00F36BFF"/>
    <w:rsid w:val="00F410D5"/>
    <w:rsid w:val="00F43A24"/>
    <w:rsid w:val="00F518A5"/>
    <w:rsid w:val="00F54096"/>
    <w:rsid w:val="00F54490"/>
    <w:rsid w:val="00F55183"/>
    <w:rsid w:val="00F60873"/>
    <w:rsid w:val="00F671D8"/>
    <w:rsid w:val="00F81752"/>
    <w:rsid w:val="00F85097"/>
    <w:rsid w:val="00F869E6"/>
    <w:rsid w:val="00F903DA"/>
    <w:rsid w:val="00F90BFB"/>
    <w:rsid w:val="00F90CEA"/>
    <w:rsid w:val="00F97B31"/>
    <w:rsid w:val="00FA17BA"/>
    <w:rsid w:val="00FA1EBB"/>
    <w:rsid w:val="00FA4FBE"/>
    <w:rsid w:val="00FC0C24"/>
    <w:rsid w:val="00FC36AB"/>
    <w:rsid w:val="00FC3E03"/>
    <w:rsid w:val="00FC79C7"/>
    <w:rsid w:val="00FD0026"/>
    <w:rsid w:val="00FD20F7"/>
    <w:rsid w:val="00FD5B05"/>
    <w:rsid w:val="00FE0558"/>
    <w:rsid w:val="00FE6D24"/>
    <w:rsid w:val="00FE7094"/>
    <w:rsid w:val="00FF0FAA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096"/>
  <w15:chartTrackingRefBased/>
  <w15:docId w15:val="{3D143B6B-D91C-46EA-A35D-A67EFB4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B33CA"/>
  </w:style>
  <w:style w:type="character" w:styleId="Hyperlink">
    <w:name w:val="Hyperlink"/>
    <w:basedOn w:val="DefaultParagraphFont"/>
    <w:uiPriority w:val="99"/>
    <w:unhideWhenUsed/>
    <w:rsid w:val="009B33CA"/>
    <w:rPr>
      <w:color w:val="0000FF"/>
      <w:u w:val="single"/>
    </w:rPr>
  </w:style>
  <w:style w:type="paragraph" w:customStyle="1" w:styleId="Default">
    <w:name w:val="Default"/>
    <w:rsid w:val="00C5164A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remy@morgancounty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4</TotalTime>
  <Pages>2</Pages>
  <Words>621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Katie Lasater</cp:lastModifiedBy>
  <cp:revision>2</cp:revision>
  <cp:lastPrinted>2024-06-12T16:47:00Z</cp:lastPrinted>
  <dcterms:created xsi:type="dcterms:W3CDTF">2024-06-27T17:27:00Z</dcterms:created>
  <dcterms:modified xsi:type="dcterms:W3CDTF">2024-06-27T17:27:00Z</dcterms:modified>
</cp:coreProperties>
</file>